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5D724729"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241C24D1" w:rsidR="007F4CAD" w:rsidRPr="007A25C6" w:rsidRDefault="007F4CAD" w:rsidP="004908C8">
      <w:pPr>
        <w:pStyle w:val="a3"/>
        <w:spacing w:line="396" w:lineRule="exact"/>
        <w:jc w:val="center"/>
        <w:rPr>
          <w:rFonts w:ascii="ＭＳ Ｐゴシック" w:eastAsia="ＭＳ Ｐゴシック" w:hAnsi="ＭＳ Ｐゴシック" w:cs="ＭＳ ゴシック"/>
          <w:b/>
          <w:bCs/>
          <w:color w:val="000000" w:themeColor="text1"/>
          <w:sz w:val="36"/>
          <w:szCs w:val="36"/>
        </w:rPr>
      </w:pPr>
      <w:r w:rsidRPr="007A25C6">
        <w:rPr>
          <w:rFonts w:ascii="ＭＳ Ｐゴシック" w:eastAsia="ＭＳ Ｐゴシック" w:hAnsi="ＭＳ Ｐゴシック" w:hint="eastAsia"/>
          <w:b/>
          <w:color w:val="000000" w:themeColor="text1"/>
          <w:spacing w:val="20"/>
          <w:sz w:val="36"/>
          <w:szCs w:val="36"/>
        </w:rPr>
        <w:t>「</w:t>
      </w:r>
      <w:r w:rsidR="00F841BE">
        <w:rPr>
          <w:rFonts w:ascii="ＭＳ Ｐゴシック" w:eastAsia="ＭＳ Ｐゴシック" w:hAnsi="ＭＳ Ｐゴシック" w:hint="eastAsia"/>
          <w:b/>
          <w:color w:val="000000" w:themeColor="text1"/>
          <w:spacing w:val="20"/>
          <w:sz w:val="36"/>
          <w:szCs w:val="36"/>
        </w:rPr>
        <w:t>空間IDの国際標準化に向けたプロセス対応等業務</w:t>
      </w:r>
      <w:r w:rsidRPr="007A25C6">
        <w:rPr>
          <w:rFonts w:ascii="ＭＳ Ｐゴシック" w:eastAsia="ＭＳ Ｐゴシック" w:hAnsi="ＭＳ Ｐゴシック" w:hint="eastAsia"/>
          <w:b/>
          <w:color w:val="000000" w:themeColor="text1"/>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B1693F4"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9A" w14:textId="77777777" w:rsidR="007F4CAD" w:rsidRDefault="007F4CAD">
      <w:pPr>
        <w:pStyle w:val="a3"/>
        <w:rPr>
          <w:rFonts w:ascii="ＭＳ ゴシック" w:eastAsia="ＭＳ ゴシック" w:hAnsi="ＭＳ ゴシック" w:cs="Times New Roman"/>
          <w:color w:val="FF0000"/>
          <w:spacing w:val="0"/>
          <w:kern w:val="2"/>
        </w:rPr>
      </w:pPr>
    </w:p>
    <w:p w14:paraId="664FE595" w14:textId="77777777" w:rsidR="002F4851" w:rsidRDefault="002F4851">
      <w:pPr>
        <w:pStyle w:val="a3"/>
        <w:rPr>
          <w:rFonts w:ascii="ＭＳ ゴシック" w:eastAsia="ＭＳ ゴシック" w:hAnsi="ＭＳ ゴシック" w:cs="Times New Roman"/>
          <w:color w:val="FF0000"/>
          <w:spacing w:val="0"/>
          <w:kern w:val="2"/>
        </w:rPr>
      </w:pPr>
    </w:p>
    <w:p w14:paraId="5F4195EC" w14:textId="77777777" w:rsidR="002F4851" w:rsidRDefault="002F4851">
      <w:pPr>
        <w:pStyle w:val="a3"/>
        <w:rPr>
          <w:rFonts w:ascii="ＭＳ ゴシック" w:eastAsia="ＭＳ ゴシック" w:hAnsi="ＭＳ ゴシック" w:cs="Times New Roman"/>
          <w:color w:val="FF0000"/>
          <w:spacing w:val="0"/>
          <w:kern w:val="2"/>
        </w:rPr>
      </w:pPr>
    </w:p>
    <w:p w14:paraId="079A0B2F" w14:textId="77777777" w:rsidR="002F4851" w:rsidRDefault="002F4851">
      <w:pPr>
        <w:pStyle w:val="a3"/>
        <w:rPr>
          <w:rFonts w:ascii="ＭＳ ゴシック" w:eastAsia="ＭＳ ゴシック" w:hAnsi="ＭＳ ゴシック" w:cs="Times New Roman"/>
          <w:color w:val="FF0000"/>
          <w:spacing w:val="0"/>
          <w:kern w:val="2"/>
        </w:rPr>
      </w:pPr>
    </w:p>
    <w:p w14:paraId="498A79C1" w14:textId="77777777" w:rsidR="002F4851" w:rsidRDefault="002F4851">
      <w:pPr>
        <w:pStyle w:val="a3"/>
        <w:rPr>
          <w:rFonts w:ascii="ＭＳ ゴシック" w:eastAsia="ＭＳ ゴシック" w:hAnsi="ＭＳ ゴシック" w:cs="Times New Roman"/>
          <w:color w:val="FF0000"/>
          <w:spacing w:val="0"/>
          <w:kern w:val="2"/>
        </w:rPr>
      </w:pPr>
    </w:p>
    <w:p w14:paraId="6A87CCE2" w14:textId="77777777" w:rsidR="002F4851" w:rsidRDefault="002F4851">
      <w:pPr>
        <w:pStyle w:val="a3"/>
        <w:rPr>
          <w:rFonts w:ascii="ＭＳ ゴシック" w:eastAsia="ＭＳ ゴシック" w:hAnsi="ＭＳ ゴシック" w:cs="Times New Roman"/>
          <w:color w:val="FF0000"/>
          <w:spacing w:val="0"/>
          <w:kern w:val="2"/>
        </w:rPr>
      </w:pPr>
    </w:p>
    <w:p w14:paraId="06D8FBD8" w14:textId="77777777" w:rsidR="002F4851" w:rsidRDefault="002F4851">
      <w:pPr>
        <w:pStyle w:val="a3"/>
        <w:rPr>
          <w:rFonts w:ascii="ＭＳ ゴシック" w:eastAsia="ＭＳ ゴシック" w:hAnsi="ＭＳ ゴシック" w:cs="Times New Roman"/>
          <w:color w:val="FF0000"/>
          <w:spacing w:val="0"/>
          <w:kern w:val="2"/>
        </w:rPr>
      </w:pPr>
    </w:p>
    <w:p w14:paraId="0235506B" w14:textId="77777777" w:rsidR="002F4851" w:rsidRDefault="002F4851">
      <w:pPr>
        <w:pStyle w:val="a3"/>
        <w:rPr>
          <w:rFonts w:ascii="ＭＳ ゴシック" w:eastAsia="ＭＳ ゴシック" w:hAnsi="ＭＳ ゴシック" w:cs="Times New Roman"/>
          <w:color w:val="FF0000"/>
          <w:spacing w:val="0"/>
          <w:kern w:val="2"/>
        </w:rPr>
      </w:pPr>
    </w:p>
    <w:p w14:paraId="7E981870" w14:textId="77777777" w:rsidR="002F4851" w:rsidRDefault="002F4851">
      <w:pPr>
        <w:pStyle w:val="a3"/>
        <w:rPr>
          <w:rFonts w:ascii="ＭＳ ゴシック" w:eastAsia="ＭＳ ゴシック" w:hAnsi="ＭＳ ゴシック" w:cs="Times New Roman"/>
          <w:color w:val="FF0000"/>
          <w:spacing w:val="0"/>
          <w:kern w:val="2"/>
        </w:rPr>
      </w:pPr>
    </w:p>
    <w:p w14:paraId="754CB9BF" w14:textId="77777777" w:rsidR="002F4851" w:rsidRDefault="002F4851">
      <w:pPr>
        <w:pStyle w:val="a3"/>
        <w:rPr>
          <w:rFonts w:ascii="ＭＳ ゴシック" w:eastAsia="ＭＳ ゴシック" w:hAnsi="ＭＳ ゴシック" w:cs="Times New Roman"/>
          <w:color w:val="FF0000"/>
          <w:spacing w:val="0"/>
          <w:kern w:val="2"/>
        </w:rPr>
      </w:pPr>
    </w:p>
    <w:p w14:paraId="68EE365C" w14:textId="77777777" w:rsidR="002F4851" w:rsidRDefault="002F4851">
      <w:pPr>
        <w:pStyle w:val="a3"/>
        <w:rPr>
          <w:rFonts w:ascii="ＭＳ ゴシック" w:eastAsia="ＭＳ ゴシック" w:hAnsi="ＭＳ ゴシック" w:cs="Times New Roman"/>
          <w:color w:val="FF0000"/>
          <w:spacing w:val="0"/>
          <w:kern w:val="2"/>
        </w:rPr>
      </w:pPr>
    </w:p>
    <w:p w14:paraId="76B66CA6" w14:textId="77777777" w:rsidR="002F4851" w:rsidRDefault="002F4851">
      <w:pPr>
        <w:pStyle w:val="a3"/>
        <w:rPr>
          <w:rFonts w:ascii="ＭＳ ゴシック" w:eastAsia="ＭＳ ゴシック" w:hAnsi="ＭＳ ゴシック" w:cs="Times New Roman"/>
          <w:color w:val="FF0000"/>
          <w:spacing w:val="0"/>
          <w:kern w:val="2"/>
        </w:rPr>
      </w:pPr>
    </w:p>
    <w:p w14:paraId="6818E011" w14:textId="77777777" w:rsidR="002F4851" w:rsidRDefault="002F4851">
      <w:pPr>
        <w:pStyle w:val="a3"/>
        <w:rPr>
          <w:rFonts w:ascii="ＭＳ ゴシック" w:eastAsia="ＭＳ ゴシック" w:hAnsi="ＭＳ ゴシック" w:cs="Times New Roman"/>
          <w:color w:val="FF0000"/>
          <w:spacing w:val="0"/>
          <w:kern w:val="2"/>
        </w:rPr>
      </w:pPr>
    </w:p>
    <w:p w14:paraId="774BB897" w14:textId="77777777" w:rsidR="002F4851" w:rsidRDefault="002F4851">
      <w:pPr>
        <w:pStyle w:val="a3"/>
        <w:rPr>
          <w:rFonts w:ascii="ＭＳ ゴシック" w:eastAsia="ＭＳ ゴシック" w:hAnsi="ＭＳ ゴシック" w:cs="Times New Roman"/>
          <w:color w:val="FF0000"/>
          <w:spacing w:val="0"/>
          <w:kern w:val="2"/>
        </w:rPr>
      </w:pPr>
    </w:p>
    <w:p w14:paraId="16A88EDD" w14:textId="77777777" w:rsidR="002F4851" w:rsidRDefault="002F4851">
      <w:pPr>
        <w:pStyle w:val="a3"/>
        <w:rPr>
          <w:rFonts w:ascii="ＭＳ ゴシック" w:eastAsia="ＭＳ ゴシック" w:hAnsi="ＭＳ ゴシック" w:cs="Times New Roman"/>
          <w:color w:val="FF0000"/>
          <w:spacing w:val="0"/>
          <w:kern w:val="2"/>
        </w:rPr>
      </w:pPr>
    </w:p>
    <w:p w14:paraId="7402A105" w14:textId="77777777" w:rsidR="002F4851" w:rsidRDefault="002F4851">
      <w:pPr>
        <w:pStyle w:val="a3"/>
        <w:rPr>
          <w:rFonts w:ascii="ＭＳ ゴシック" w:eastAsia="ＭＳ ゴシック" w:hAnsi="ＭＳ ゴシック" w:cs="Times New Roman"/>
          <w:color w:val="FF0000"/>
          <w:spacing w:val="0"/>
          <w:kern w:val="2"/>
        </w:rPr>
      </w:pPr>
    </w:p>
    <w:p w14:paraId="1CE1B85D" w14:textId="77777777" w:rsidR="002F4851" w:rsidRDefault="002F4851">
      <w:pPr>
        <w:pStyle w:val="a3"/>
        <w:rPr>
          <w:rFonts w:ascii="ＭＳ ゴシック" w:eastAsia="ＭＳ ゴシック" w:hAnsi="ＭＳ ゴシック" w:cs="Times New Roman"/>
          <w:color w:val="FF0000"/>
          <w:spacing w:val="0"/>
          <w:kern w:val="2"/>
        </w:rPr>
      </w:pPr>
    </w:p>
    <w:p w14:paraId="06A4F5DD" w14:textId="77777777" w:rsidR="002F4851" w:rsidRDefault="002F4851">
      <w:pPr>
        <w:pStyle w:val="a3"/>
        <w:rPr>
          <w:rFonts w:ascii="ＭＳ ゴシック" w:eastAsia="ＭＳ ゴシック" w:hAnsi="ＭＳ ゴシック" w:cs="Times New Roman"/>
          <w:color w:val="FF0000"/>
          <w:spacing w:val="0"/>
          <w:kern w:val="2"/>
        </w:rPr>
      </w:pPr>
    </w:p>
    <w:p w14:paraId="124BBF40" w14:textId="77777777" w:rsidR="002F4851" w:rsidRDefault="002F4851">
      <w:pPr>
        <w:pStyle w:val="a3"/>
        <w:rPr>
          <w:rFonts w:ascii="ＭＳ ゴシック" w:eastAsia="ＭＳ ゴシック" w:hAnsi="ＭＳ ゴシック" w:cs="Times New Roman"/>
          <w:color w:val="FF0000"/>
          <w:spacing w:val="0"/>
          <w:kern w:val="2"/>
        </w:rPr>
      </w:pPr>
    </w:p>
    <w:p w14:paraId="0B2CBC16" w14:textId="77777777" w:rsidR="002F4851" w:rsidRDefault="002F4851">
      <w:pPr>
        <w:pStyle w:val="a3"/>
        <w:rPr>
          <w:rFonts w:ascii="ＭＳ ゴシック" w:eastAsia="ＭＳ ゴシック" w:hAnsi="ＭＳ ゴシック" w:cs="Times New Roman"/>
          <w:color w:val="FF0000"/>
          <w:spacing w:val="0"/>
          <w:kern w:val="2"/>
        </w:rPr>
      </w:pPr>
    </w:p>
    <w:p w14:paraId="5E9D6452" w14:textId="77777777" w:rsidR="002F4851" w:rsidRDefault="002F4851">
      <w:pPr>
        <w:pStyle w:val="a3"/>
        <w:rPr>
          <w:rFonts w:ascii="ＭＳ ゴシック" w:eastAsia="ＭＳ ゴシック" w:hAnsi="ＭＳ ゴシック" w:cs="Times New Roman"/>
          <w:color w:val="FF0000"/>
          <w:spacing w:val="0"/>
          <w:kern w:val="2"/>
        </w:rPr>
      </w:pPr>
    </w:p>
    <w:p w14:paraId="4EE59D95" w14:textId="77777777" w:rsidR="002F4851" w:rsidRDefault="002F4851">
      <w:pPr>
        <w:pStyle w:val="a3"/>
      </w:pPr>
    </w:p>
    <w:p w14:paraId="7DF90B9B" w14:textId="23F56AC9" w:rsidR="007F4CAD" w:rsidRDefault="007D2E4E">
      <w:pPr>
        <w:pStyle w:val="a3"/>
        <w:jc w:val="center"/>
        <w:rPr>
          <w:rFonts w:ascii="ＭＳ Ｐゴシック" w:eastAsia="ＭＳ Ｐゴシック" w:hAnsi="ＭＳ Ｐゴシック"/>
          <w:spacing w:val="0"/>
          <w:sz w:val="28"/>
          <w:szCs w:val="28"/>
        </w:rPr>
      </w:pPr>
      <w:r w:rsidRPr="00E53C79">
        <w:rPr>
          <w:rFonts w:ascii="ＭＳ Ｐゴシック" w:eastAsia="ＭＳ Ｐゴシック" w:hAnsi="ＭＳ Ｐゴシック"/>
          <w:sz w:val="28"/>
          <w:szCs w:val="28"/>
        </w:rPr>
        <w:t>2026</w:t>
      </w:r>
      <w:r w:rsidR="007F4CAD" w:rsidRPr="00E53C79">
        <w:rPr>
          <w:rFonts w:ascii="ＭＳ Ｐゴシック" w:eastAsia="ＭＳ Ｐゴシック" w:hAnsi="ＭＳ Ｐゴシック" w:hint="eastAsia"/>
          <w:sz w:val="28"/>
          <w:szCs w:val="28"/>
        </w:rPr>
        <w:t>年</w:t>
      </w:r>
      <w:r w:rsidR="00506C0E" w:rsidRPr="00E53C79">
        <w:rPr>
          <w:rFonts w:ascii="ＭＳ Ｐゴシック" w:eastAsia="ＭＳ Ｐゴシック" w:hAnsi="ＭＳ Ｐゴシック"/>
          <w:sz w:val="28"/>
          <w:szCs w:val="28"/>
        </w:rPr>
        <w:t>4</w:t>
      </w:r>
      <w:r w:rsidR="00A45647" w:rsidRPr="00E53C79">
        <w:rPr>
          <w:rFonts w:ascii="ＭＳ Ｐゴシック" w:eastAsia="ＭＳ Ｐゴシック" w:hAnsi="ＭＳ Ｐゴシック" w:hint="eastAsia"/>
          <w:sz w:val="28"/>
          <w:szCs w:val="28"/>
        </w:rPr>
        <w:t>月</w:t>
      </w:r>
      <w:r w:rsidR="00506C0E" w:rsidRPr="00E53C79">
        <w:rPr>
          <w:rFonts w:ascii="ＭＳ Ｐゴシック" w:eastAsia="ＭＳ Ｐゴシック" w:hAnsi="ＭＳ Ｐゴシック"/>
          <w:sz w:val="28"/>
          <w:szCs w:val="28"/>
        </w:rPr>
        <w:t>1</w:t>
      </w:r>
      <w:r w:rsidR="007F4CAD" w:rsidRPr="00E53C79">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D956A6">
        <w:rPr>
          <w:rFonts w:ascii="ＭＳ 明朝" w:hAnsi="ＭＳ 明朝" w:cs="ＭＳ Ｐゴシック" w:hint="eastAsia"/>
          <w:spacing w:val="315"/>
          <w:kern w:val="0"/>
          <w:szCs w:val="21"/>
          <w:fitText w:val="1050" w:id="-966527222"/>
        </w:rPr>
        <w:t>目</w:t>
      </w:r>
      <w:r w:rsidRPr="00D956A6">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3A6F07D" w14:textId="759F4848" w:rsidR="009C1063" w:rsidRDefault="009C1063">
      <w:pPr>
        <w:pStyle w:val="11"/>
        <w:tabs>
          <w:tab w:val="right" w:leader="dot" w:pos="9458"/>
        </w:tabs>
        <w:rPr>
          <w:rFonts w:asciiTheme="minorHAnsi" w:eastAsiaTheme="minorEastAsia" w:hAnsiTheme="minorHAnsi" w:cstheme="minorBidi"/>
          <w:noProof/>
          <w:sz w:val="22"/>
          <w14:ligatures w14:val="standardContextual"/>
        </w:rPr>
      </w:pPr>
      <w:r>
        <w:rPr>
          <w:rFonts w:ascii="ＭＳ 明朝" w:hAnsi="ＭＳ 明朝"/>
        </w:rPr>
        <w:fldChar w:fldCharType="begin"/>
      </w:r>
      <w:r>
        <w:rPr>
          <w:rFonts w:ascii="ＭＳ 明朝" w:hAnsi="ＭＳ 明朝"/>
        </w:rPr>
        <w:instrText xml:space="preserve"> TOC \o "1-1" \h \z \u </w:instrText>
      </w:r>
      <w:r>
        <w:rPr>
          <w:rFonts w:ascii="ＭＳ 明朝" w:hAnsi="ＭＳ 明朝"/>
        </w:rPr>
        <w:fldChar w:fldCharType="separate"/>
      </w:r>
      <w:hyperlink w:anchor="_Toc195605932" w:history="1">
        <w:r w:rsidRPr="000D4510">
          <w:rPr>
            <w:rStyle w:val="a4"/>
            <w:rFonts w:ascii="ＭＳ 明朝" w:hAnsi="ＭＳ 明朝" w:cs="ＭＳ 明朝" w:hint="eastAsia"/>
            <w:noProof/>
          </w:rPr>
          <w:t>Ⅰ</w:t>
        </w:r>
        <w:r w:rsidRPr="000D4510">
          <w:rPr>
            <w:rStyle w:val="a4"/>
            <w:noProof/>
          </w:rPr>
          <w:t>．入札説明書</w:t>
        </w:r>
        <w:r>
          <w:rPr>
            <w:noProof/>
            <w:webHidden/>
          </w:rPr>
          <w:tab/>
        </w:r>
        <w:r>
          <w:rPr>
            <w:noProof/>
            <w:webHidden/>
          </w:rPr>
          <w:fldChar w:fldCharType="begin"/>
        </w:r>
        <w:r>
          <w:rPr>
            <w:noProof/>
            <w:webHidden/>
          </w:rPr>
          <w:instrText xml:space="preserve"> PAGEREF _Toc195605932 \h </w:instrText>
        </w:r>
        <w:r>
          <w:rPr>
            <w:noProof/>
            <w:webHidden/>
          </w:rPr>
        </w:r>
        <w:r>
          <w:rPr>
            <w:noProof/>
            <w:webHidden/>
          </w:rPr>
          <w:fldChar w:fldCharType="separate"/>
        </w:r>
        <w:r w:rsidR="00286378">
          <w:rPr>
            <w:noProof/>
            <w:webHidden/>
          </w:rPr>
          <w:t>1</w:t>
        </w:r>
        <w:r>
          <w:rPr>
            <w:noProof/>
            <w:webHidden/>
          </w:rPr>
          <w:fldChar w:fldCharType="end"/>
        </w:r>
      </w:hyperlink>
    </w:p>
    <w:p w14:paraId="1664DFC7" w14:textId="19588089"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33" w:history="1">
        <w:r w:rsidRPr="000D4510">
          <w:rPr>
            <w:rStyle w:val="a4"/>
            <w:rFonts w:asciiTheme="minorEastAsia" w:hAnsiTheme="minorEastAsia"/>
            <w:noProof/>
            <w:lang w:eastAsia="zh-CN"/>
          </w:rPr>
          <w:t>Ⅱ．契約書（案）</w:t>
        </w:r>
        <w:r>
          <w:rPr>
            <w:noProof/>
            <w:webHidden/>
          </w:rPr>
          <w:tab/>
        </w:r>
        <w:r w:rsidR="006D7C4F">
          <w:rPr>
            <w:rFonts w:hint="eastAsia"/>
            <w:noProof/>
            <w:webHidden/>
          </w:rPr>
          <w:t>6</w:t>
        </w:r>
      </w:hyperlink>
    </w:p>
    <w:p w14:paraId="36E98C24" w14:textId="1ED6FB40"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34" w:history="1">
        <w:r w:rsidRPr="000D4510">
          <w:rPr>
            <w:rStyle w:val="a4"/>
            <w:rFonts w:ascii="ＭＳ 明朝" w:hAnsi="ＭＳ 明朝" w:cs="ＭＳ 明朝" w:hint="eastAsia"/>
            <w:noProof/>
          </w:rPr>
          <w:t>Ⅲ</w:t>
        </w:r>
        <w:r w:rsidRPr="000D4510">
          <w:rPr>
            <w:rStyle w:val="a4"/>
            <w:noProof/>
          </w:rPr>
          <w:t>．仕様書</w:t>
        </w:r>
        <w:r>
          <w:rPr>
            <w:noProof/>
            <w:webHidden/>
          </w:rPr>
          <w:tab/>
        </w:r>
        <w:r>
          <w:rPr>
            <w:noProof/>
            <w:webHidden/>
          </w:rPr>
          <w:fldChar w:fldCharType="begin"/>
        </w:r>
        <w:r>
          <w:rPr>
            <w:noProof/>
            <w:webHidden/>
          </w:rPr>
          <w:instrText xml:space="preserve"> PAGEREF _Toc195605934 \h </w:instrText>
        </w:r>
        <w:r>
          <w:rPr>
            <w:noProof/>
            <w:webHidden/>
          </w:rPr>
        </w:r>
        <w:r>
          <w:rPr>
            <w:noProof/>
            <w:webHidden/>
          </w:rPr>
          <w:fldChar w:fldCharType="separate"/>
        </w:r>
        <w:r w:rsidR="00286378">
          <w:rPr>
            <w:noProof/>
            <w:webHidden/>
          </w:rPr>
          <w:t>47</w:t>
        </w:r>
        <w:r>
          <w:rPr>
            <w:noProof/>
            <w:webHidden/>
          </w:rPr>
          <w:fldChar w:fldCharType="end"/>
        </w:r>
      </w:hyperlink>
    </w:p>
    <w:p w14:paraId="38B2196B" w14:textId="7884F621"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5" w:history="1">
        <w:r w:rsidRPr="000D4510">
          <w:rPr>
            <w:rStyle w:val="a4"/>
            <w:rFonts w:asciiTheme="minorEastAsia" w:hAnsiTheme="minorEastAsia"/>
            <w:noProof/>
          </w:rPr>
          <w:t>1.</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件名</w:t>
        </w:r>
        <w:r>
          <w:rPr>
            <w:noProof/>
            <w:webHidden/>
          </w:rPr>
          <w:tab/>
        </w:r>
        <w:r>
          <w:rPr>
            <w:noProof/>
            <w:webHidden/>
          </w:rPr>
          <w:fldChar w:fldCharType="begin"/>
        </w:r>
        <w:r>
          <w:rPr>
            <w:noProof/>
            <w:webHidden/>
          </w:rPr>
          <w:instrText xml:space="preserve"> PAGEREF _Toc195605935 \h </w:instrText>
        </w:r>
        <w:r>
          <w:rPr>
            <w:noProof/>
            <w:webHidden/>
          </w:rPr>
        </w:r>
        <w:r>
          <w:rPr>
            <w:noProof/>
            <w:webHidden/>
          </w:rPr>
          <w:fldChar w:fldCharType="separate"/>
        </w:r>
        <w:r w:rsidR="00286378">
          <w:rPr>
            <w:noProof/>
            <w:webHidden/>
          </w:rPr>
          <w:t>48</w:t>
        </w:r>
        <w:r>
          <w:rPr>
            <w:noProof/>
            <w:webHidden/>
          </w:rPr>
          <w:fldChar w:fldCharType="end"/>
        </w:r>
      </w:hyperlink>
    </w:p>
    <w:p w14:paraId="2385FDA2" w14:textId="6EB077BC"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6" w:history="1">
        <w:r w:rsidRPr="000D4510">
          <w:rPr>
            <w:rStyle w:val="a4"/>
            <w:rFonts w:asciiTheme="minorEastAsia" w:hAnsiTheme="minorEastAsia"/>
            <w:noProof/>
          </w:rPr>
          <w:t>2.</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背景・目的</w:t>
        </w:r>
        <w:r>
          <w:rPr>
            <w:noProof/>
            <w:webHidden/>
          </w:rPr>
          <w:tab/>
        </w:r>
        <w:r>
          <w:rPr>
            <w:noProof/>
            <w:webHidden/>
          </w:rPr>
          <w:fldChar w:fldCharType="begin"/>
        </w:r>
        <w:r>
          <w:rPr>
            <w:noProof/>
            <w:webHidden/>
          </w:rPr>
          <w:instrText xml:space="preserve"> PAGEREF _Toc195605936 \h </w:instrText>
        </w:r>
        <w:r>
          <w:rPr>
            <w:noProof/>
            <w:webHidden/>
          </w:rPr>
        </w:r>
        <w:r>
          <w:rPr>
            <w:noProof/>
            <w:webHidden/>
          </w:rPr>
          <w:fldChar w:fldCharType="separate"/>
        </w:r>
        <w:r w:rsidR="00286378">
          <w:rPr>
            <w:noProof/>
            <w:webHidden/>
          </w:rPr>
          <w:t>48</w:t>
        </w:r>
        <w:r>
          <w:rPr>
            <w:noProof/>
            <w:webHidden/>
          </w:rPr>
          <w:fldChar w:fldCharType="end"/>
        </w:r>
      </w:hyperlink>
    </w:p>
    <w:p w14:paraId="665FE892" w14:textId="0D19E14A"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7" w:history="1">
        <w:r w:rsidRPr="000D4510">
          <w:rPr>
            <w:rStyle w:val="a4"/>
            <w:rFonts w:asciiTheme="minorEastAsia" w:hAnsiTheme="minorEastAsia"/>
            <w:noProof/>
          </w:rPr>
          <w:t>3.</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業務内容</w:t>
        </w:r>
        <w:r>
          <w:rPr>
            <w:noProof/>
            <w:webHidden/>
          </w:rPr>
          <w:tab/>
        </w:r>
        <w:r>
          <w:rPr>
            <w:noProof/>
            <w:webHidden/>
          </w:rPr>
          <w:fldChar w:fldCharType="begin"/>
        </w:r>
        <w:r>
          <w:rPr>
            <w:noProof/>
            <w:webHidden/>
          </w:rPr>
          <w:instrText xml:space="preserve"> PAGEREF _Toc195605937 \h </w:instrText>
        </w:r>
        <w:r>
          <w:rPr>
            <w:noProof/>
            <w:webHidden/>
          </w:rPr>
        </w:r>
        <w:r>
          <w:rPr>
            <w:noProof/>
            <w:webHidden/>
          </w:rPr>
          <w:fldChar w:fldCharType="separate"/>
        </w:r>
        <w:r w:rsidR="00286378">
          <w:rPr>
            <w:noProof/>
            <w:webHidden/>
          </w:rPr>
          <w:t>48</w:t>
        </w:r>
        <w:r>
          <w:rPr>
            <w:noProof/>
            <w:webHidden/>
          </w:rPr>
          <w:fldChar w:fldCharType="end"/>
        </w:r>
      </w:hyperlink>
    </w:p>
    <w:p w14:paraId="086A1623" w14:textId="4037C56C"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8" w:history="1">
        <w:r w:rsidRPr="000D4510">
          <w:rPr>
            <w:rStyle w:val="a4"/>
            <w:rFonts w:asciiTheme="minorEastAsia" w:hAnsiTheme="minorEastAsia"/>
            <w:noProof/>
          </w:rPr>
          <w:t>4.</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実施体制</w:t>
        </w:r>
        <w:r>
          <w:rPr>
            <w:noProof/>
            <w:webHidden/>
          </w:rPr>
          <w:tab/>
        </w:r>
        <w:r>
          <w:rPr>
            <w:noProof/>
            <w:webHidden/>
          </w:rPr>
          <w:fldChar w:fldCharType="begin"/>
        </w:r>
        <w:r>
          <w:rPr>
            <w:noProof/>
            <w:webHidden/>
          </w:rPr>
          <w:instrText xml:space="preserve"> PAGEREF _Toc195605938 \h </w:instrText>
        </w:r>
        <w:r>
          <w:rPr>
            <w:noProof/>
            <w:webHidden/>
          </w:rPr>
        </w:r>
        <w:r>
          <w:rPr>
            <w:noProof/>
            <w:webHidden/>
          </w:rPr>
          <w:fldChar w:fldCharType="separate"/>
        </w:r>
        <w:r w:rsidR="00286378">
          <w:rPr>
            <w:noProof/>
            <w:webHidden/>
          </w:rPr>
          <w:t>50</w:t>
        </w:r>
        <w:r>
          <w:rPr>
            <w:noProof/>
            <w:webHidden/>
          </w:rPr>
          <w:fldChar w:fldCharType="end"/>
        </w:r>
      </w:hyperlink>
    </w:p>
    <w:p w14:paraId="68E0022C" w14:textId="556DA0A5"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9" w:history="1">
        <w:r w:rsidRPr="000D4510">
          <w:rPr>
            <w:rStyle w:val="a4"/>
            <w:rFonts w:asciiTheme="minorEastAsia" w:hAnsiTheme="minorEastAsia"/>
            <w:noProof/>
          </w:rPr>
          <w:t>5.</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情報管理体制</w:t>
        </w:r>
        <w:r>
          <w:rPr>
            <w:noProof/>
            <w:webHidden/>
          </w:rPr>
          <w:tab/>
        </w:r>
        <w:r>
          <w:rPr>
            <w:noProof/>
            <w:webHidden/>
          </w:rPr>
          <w:fldChar w:fldCharType="begin"/>
        </w:r>
        <w:r>
          <w:rPr>
            <w:noProof/>
            <w:webHidden/>
          </w:rPr>
          <w:instrText xml:space="preserve"> PAGEREF _Toc195605939 \h </w:instrText>
        </w:r>
        <w:r>
          <w:rPr>
            <w:noProof/>
            <w:webHidden/>
          </w:rPr>
        </w:r>
        <w:r>
          <w:rPr>
            <w:noProof/>
            <w:webHidden/>
          </w:rPr>
          <w:fldChar w:fldCharType="separate"/>
        </w:r>
        <w:r w:rsidR="00286378">
          <w:rPr>
            <w:noProof/>
            <w:webHidden/>
          </w:rPr>
          <w:t>50</w:t>
        </w:r>
        <w:r>
          <w:rPr>
            <w:noProof/>
            <w:webHidden/>
          </w:rPr>
          <w:fldChar w:fldCharType="end"/>
        </w:r>
      </w:hyperlink>
    </w:p>
    <w:p w14:paraId="74C03A6E" w14:textId="714B297E"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40" w:history="1">
        <w:r w:rsidRPr="000D4510">
          <w:rPr>
            <w:rStyle w:val="a4"/>
            <w:rFonts w:asciiTheme="minorEastAsia" w:hAnsiTheme="minorEastAsia"/>
            <w:noProof/>
          </w:rPr>
          <w:t>6.</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留意事項</w:t>
        </w:r>
        <w:r>
          <w:rPr>
            <w:noProof/>
            <w:webHidden/>
          </w:rPr>
          <w:tab/>
        </w:r>
        <w:r>
          <w:rPr>
            <w:noProof/>
            <w:webHidden/>
          </w:rPr>
          <w:fldChar w:fldCharType="begin"/>
        </w:r>
        <w:r>
          <w:rPr>
            <w:noProof/>
            <w:webHidden/>
          </w:rPr>
          <w:instrText xml:space="preserve"> PAGEREF _Toc195605940 \h </w:instrText>
        </w:r>
        <w:r>
          <w:rPr>
            <w:noProof/>
            <w:webHidden/>
          </w:rPr>
        </w:r>
        <w:r>
          <w:rPr>
            <w:noProof/>
            <w:webHidden/>
          </w:rPr>
          <w:fldChar w:fldCharType="separate"/>
        </w:r>
        <w:r w:rsidR="00286378">
          <w:rPr>
            <w:noProof/>
            <w:webHidden/>
          </w:rPr>
          <w:t>51</w:t>
        </w:r>
        <w:r>
          <w:rPr>
            <w:noProof/>
            <w:webHidden/>
          </w:rPr>
          <w:fldChar w:fldCharType="end"/>
        </w:r>
      </w:hyperlink>
    </w:p>
    <w:p w14:paraId="0D8E961C" w14:textId="38E57D09"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1" w:history="1">
        <w:r w:rsidRPr="000D4510">
          <w:rPr>
            <w:rStyle w:val="a4"/>
            <w:rFonts w:asciiTheme="minorEastAsia" w:hAnsiTheme="minorEastAsia"/>
            <w:noProof/>
          </w:rPr>
          <w:t>7.</w:t>
        </w:r>
        <w:r w:rsidR="00C04758">
          <w:rPr>
            <w:rStyle w:val="a4"/>
            <w:rFonts w:asciiTheme="minorEastAsia" w:hAnsiTheme="minorEastAsia" w:hint="eastAsia"/>
            <w:noProof/>
          </w:rPr>
          <w:t xml:space="preserve">　</w:t>
        </w:r>
        <w:r w:rsidRPr="000D4510">
          <w:rPr>
            <w:rStyle w:val="a4"/>
            <w:rFonts w:asciiTheme="minorEastAsia" w:hAnsiTheme="minorEastAsia"/>
            <w:noProof/>
          </w:rPr>
          <w:t>事業期間</w:t>
        </w:r>
        <w:r>
          <w:rPr>
            <w:noProof/>
            <w:webHidden/>
          </w:rPr>
          <w:tab/>
        </w:r>
        <w:r>
          <w:rPr>
            <w:noProof/>
            <w:webHidden/>
          </w:rPr>
          <w:fldChar w:fldCharType="begin"/>
        </w:r>
        <w:r>
          <w:rPr>
            <w:noProof/>
            <w:webHidden/>
          </w:rPr>
          <w:instrText xml:space="preserve"> PAGEREF _Toc195605941 \h </w:instrText>
        </w:r>
        <w:r>
          <w:rPr>
            <w:noProof/>
            <w:webHidden/>
          </w:rPr>
        </w:r>
        <w:r>
          <w:rPr>
            <w:noProof/>
            <w:webHidden/>
          </w:rPr>
          <w:fldChar w:fldCharType="separate"/>
        </w:r>
        <w:r w:rsidR="00286378">
          <w:rPr>
            <w:noProof/>
            <w:webHidden/>
          </w:rPr>
          <w:t>51</w:t>
        </w:r>
        <w:r>
          <w:rPr>
            <w:noProof/>
            <w:webHidden/>
          </w:rPr>
          <w:fldChar w:fldCharType="end"/>
        </w:r>
      </w:hyperlink>
    </w:p>
    <w:p w14:paraId="3221654C" w14:textId="64A30E1B"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2" w:history="1">
        <w:r w:rsidRPr="000D4510">
          <w:rPr>
            <w:rStyle w:val="a4"/>
            <w:rFonts w:ascii="ＭＳ 明朝" w:hAnsi="ＭＳ 明朝" w:cs="ＭＳ 明朝" w:hint="eastAsia"/>
            <w:noProof/>
          </w:rPr>
          <w:t>Ⅳ</w:t>
        </w:r>
        <w:r w:rsidRPr="000D4510">
          <w:rPr>
            <w:rStyle w:val="a4"/>
            <w:rFonts w:cs="ＭＳ Ｐゴシック"/>
            <w:noProof/>
          </w:rPr>
          <w:t>．入札資料作成要領</w:t>
        </w:r>
        <w:r>
          <w:rPr>
            <w:noProof/>
            <w:webHidden/>
          </w:rPr>
          <w:tab/>
        </w:r>
        <w:r>
          <w:rPr>
            <w:noProof/>
            <w:webHidden/>
          </w:rPr>
          <w:fldChar w:fldCharType="begin"/>
        </w:r>
        <w:r>
          <w:rPr>
            <w:noProof/>
            <w:webHidden/>
          </w:rPr>
          <w:instrText xml:space="preserve"> PAGEREF _Toc195605942 \h </w:instrText>
        </w:r>
        <w:r>
          <w:rPr>
            <w:noProof/>
            <w:webHidden/>
          </w:rPr>
        </w:r>
        <w:r>
          <w:rPr>
            <w:noProof/>
            <w:webHidden/>
          </w:rPr>
          <w:fldChar w:fldCharType="separate"/>
        </w:r>
        <w:r w:rsidR="00286378">
          <w:rPr>
            <w:noProof/>
            <w:webHidden/>
          </w:rPr>
          <w:t>55</w:t>
        </w:r>
        <w:r>
          <w:rPr>
            <w:noProof/>
            <w:webHidden/>
          </w:rPr>
          <w:fldChar w:fldCharType="end"/>
        </w:r>
      </w:hyperlink>
    </w:p>
    <w:p w14:paraId="4637E622" w14:textId="4A5AD8B3"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3" w:history="1">
        <w:r w:rsidRPr="000D4510">
          <w:rPr>
            <w:rStyle w:val="a4"/>
            <w:rFonts w:ascii="ＭＳ 明朝" w:hAnsi="ＭＳ 明朝" w:cs="ＭＳ Ｐゴシック"/>
            <w:noProof/>
          </w:rPr>
          <w:t>Ⅴ．評価項目一覧</w:t>
        </w:r>
        <w:r>
          <w:rPr>
            <w:noProof/>
            <w:webHidden/>
          </w:rPr>
          <w:tab/>
        </w:r>
        <w:r>
          <w:rPr>
            <w:noProof/>
            <w:webHidden/>
          </w:rPr>
          <w:fldChar w:fldCharType="begin"/>
        </w:r>
        <w:r>
          <w:rPr>
            <w:noProof/>
            <w:webHidden/>
          </w:rPr>
          <w:instrText xml:space="preserve"> PAGEREF _Toc195605943 \h </w:instrText>
        </w:r>
        <w:r>
          <w:rPr>
            <w:noProof/>
            <w:webHidden/>
          </w:rPr>
        </w:r>
        <w:r>
          <w:rPr>
            <w:noProof/>
            <w:webHidden/>
          </w:rPr>
          <w:fldChar w:fldCharType="separate"/>
        </w:r>
        <w:r w:rsidR="00286378">
          <w:rPr>
            <w:noProof/>
            <w:webHidden/>
          </w:rPr>
          <w:t>62</w:t>
        </w:r>
        <w:r>
          <w:rPr>
            <w:noProof/>
            <w:webHidden/>
          </w:rPr>
          <w:fldChar w:fldCharType="end"/>
        </w:r>
      </w:hyperlink>
    </w:p>
    <w:p w14:paraId="698471CD" w14:textId="7791E2D1"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4" w:history="1">
        <w:r w:rsidRPr="000D4510">
          <w:rPr>
            <w:rStyle w:val="a4"/>
            <w:rFonts w:ascii="ＭＳ 明朝" w:hAnsi="ＭＳ 明朝" w:cs="ＭＳ 明朝" w:hint="eastAsia"/>
            <w:noProof/>
          </w:rPr>
          <w:t>Ⅵ</w:t>
        </w:r>
        <w:r w:rsidRPr="000D4510">
          <w:rPr>
            <w:rStyle w:val="a4"/>
            <w:rFonts w:cs="ＭＳ Ｐゴシック"/>
            <w:noProof/>
          </w:rPr>
          <w:t>．評価手順書</w:t>
        </w:r>
        <w:r>
          <w:rPr>
            <w:noProof/>
            <w:webHidden/>
          </w:rPr>
          <w:tab/>
        </w:r>
        <w:r>
          <w:rPr>
            <w:noProof/>
            <w:webHidden/>
          </w:rPr>
          <w:fldChar w:fldCharType="begin"/>
        </w:r>
        <w:r>
          <w:rPr>
            <w:noProof/>
            <w:webHidden/>
          </w:rPr>
          <w:instrText xml:space="preserve"> PAGEREF _Toc195605944 \h </w:instrText>
        </w:r>
        <w:r>
          <w:rPr>
            <w:noProof/>
            <w:webHidden/>
          </w:rPr>
        </w:r>
        <w:r>
          <w:rPr>
            <w:noProof/>
            <w:webHidden/>
          </w:rPr>
          <w:fldChar w:fldCharType="separate"/>
        </w:r>
        <w:r w:rsidR="00286378">
          <w:rPr>
            <w:noProof/>
            <w:webHidden/>
          </w:rPr>
          <w:t>67</w:t>
        </w:r>
        <w:r>
          <w:rPr>
            <w:noProof/>
            <w:webHidden/>
          </w:rPr>
          <w:fldChar w:fldCharType="end"/>
        </w:r>
      </w:hyperlink>
    </w:p>
    <w:p w14:paraId="190EC24E" w14:textId="40578FC6"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5" w:history="1">
        <w:r w:rsidRPr="000D4510">
          <w:rPr>
            <w:rStyle w:val="a4"/>
            <w:rFonts w:ascii="ＭＳ 明朝" w:hAnsi="ＭＳ 明朝"/>
            <w:noProof/>
          </w:rPr>
          <w:t>Ⅶ．その他関係資料</w:t>
        </w:r>
        <w:r>
          <w:rPr>
            <w:noProof/>
            <w:webHidden/>
          </w:rPr>
          <w:tab/>
        </w:r>
        <w:r>
          <w:rPr>
            <w:noProof/>
            <w:webHidden/>
          </w:rPr>
          <w:fldChar w:fldCharType="begin"/>
        </w:r>
        <w:r>
          <w:rPr>
            <w:noProof/>
            <w:webHidden/>
          </w:rPr>
          <w:instrText xml:space="preserve"> PAGEREF _Toc195605945 \h </w:instrText>
        </w:r>
        <w:r>
          <w:rPr>
            <w:noProof/>
            <w:webHidden/>
          </w:rPr>
        </w:r>
        <w:r>
          <w:rPr>
            <w:noProof/>
            <w:webHidden/>
          </w:rPr>
          <w:fldChar w:fldCharType="separate"/>
        </w:r>
        <w:r w:rsidR="00286378">
          <w:rPr>
            <w:noProof/>
            <w:webHidden/>
          </w:rPr>
          <w:t>71</w:t>
        </w:r>
        <w:r>
          <w:rPr>
            <w:noProof/>
            <w:webHidden/>
          </w:rPr>
          <w:fldChar w:fldCharType="end"/>
        </w:r>
      </w:hyperlink>
    </w:p>
    <w:p w14:paraId="7DF90BB1" w14:textId="18C0451C" w:rsidR="007F4CAD" w:rsidRDefault="009C1063">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1B2F75">
          <w:footerReference w:type="even" r:id="rId14"/>
          <w:footerReference w:type="default" r:id="rId15"/>
          <w:footerReference w:type="first" r:id="rId16"/>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bookmarkStart w:id="0" w:name="_Toc195605932"/>
      <w:r>
        <w:rPr>
          <w:rFonts w:hint="eastAsia"/>
        </w:rPr>
        <w:lastRenderedPageBreak/>
        <w:t>Ⅰ．</w:t>
      </w:r>
      <w:r w:rsidRPr="00355105">
        <w:rPr>
          <w:rFonts w:hint="eastAsia"/>
        </w:rPr>
        <w:t>入札説明書</w:t>
      </w:r>
      <w:bookmarkEnd w:id="0"/>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18FE128E" w14:textId="62FEE2EB" w:rsidR="00A85747" w:rsidRDefault="007F4CAD" w:rsidP="00A85747">
      <w:pPr>
        <w:pStyle w:val="a3"/>
        <w:ind w:firstLineChars="100" w:firstLine="212"/>
        <w:rPr>
          <w:rFonts w:ascii="ＭＳ 明朝" w:hAnsi="ＭＳ 明朝"/>
        </w:rPr>
      </w:pPr>
      <w:r w:rsidRPr="002F4851">
        <w:rPr>
          <w:rFonts w:ascii="ＭＳ 明朝" w:hAnsi="ＭＳ 明朝" w:hint="eastAsia"/>
          <w:color w:val="000000" w:themeColor="text1"/>
        </w:rPr>
        <w:t>独立行政法人情報処理推進機構の</w:t>
      </w:r>
      <w:r w:rsidR="00983ED9">
        <w:rPr>
          <w:rFonts w:ascii="ＭＳ 明朝" w:hAnsi="ＭＳ 明朝" w:hint="eastAsia"/>
          <w:color w:val="000000" w:themeColor="text1"/>
        </w:rPr>
        <w:t>委託</w:t>
      </w:r>
      <w:r w:rsidRPr="002F4851">
        <w:rPr>
          <w:rFonts w:ascii="ＭＳ 明朝" w:hAnsi="ＭＳ 明朝" w:hint="eastAsia"/>
          <w:color w:val="000000" w:themeColor="text1"/>
        </w:rPr>
        <w:t>契約に係る入札公告</w:t>
      </w:r>
      <w:r w:rsidRPr="00B75E56">
        <w:rPr>
          <w:rFonts w:ascii="ＭＳ 明朝" w:hAnsi="ＭＳ 明朝" w:hint="eastAsia"/>
          <w:color w:val="000000" w:themeColor="text1"/>
        </w:rPr>
        <w:t>（</w:t>
      </w:r>
      <w:r w:rsidR="007D2E4E">
        <w:rPr>
          <w:rFonts w:ascii="ＭＳ 明朝" w:hAnsi="ＭＳ 明朝"/>
          <w:color w:val="000000" w:themeColor="text1"/>
        </w:rPr>
        <w:t>2026</w:t>
      </w:r>
      <w:r w:rsidRPr="00550F9E">
        <w:rPr>
          <w:rFonts w:ascii="ＭＳ 明朝" w:hAnsi="ＭＳ 明朝" w:hint="eastAsia"/>
          <w:color w:val="000000" w:themeColor="text1"/>
        </w:rPr>
        <w:t>年</w:t>
      </w:r>
      <w:r w:rsidR="00506C0E">
        <w:rPr>
          <w:rFonts w:ascii="ＭＳ 明朝" w:hAnsi="ＭＳ 明朝" w:hint="eastAsia"/>
          <w:color w:val="000000" w:themeColor="text1"/>
        </w:rPr>
        <w:t>4</w:t>
      </w:r>
      <w:r w:rsidRPr="00550F9E">
        <w:rPr>
          <w:rFonts w:ascii="ＭＳ 明朝" w:hAnsi="ＭＳ 明朝" w:hint="eastAsia"/>
          <w:color w:val="000000" w:themeColor="text1"/>
        </w:rPr>
        <w:t>月</w:t>
      </w:r>
      <w:r w:rsidR="00506C0E">
        <w:rPr>
          <w:rFonts w:ascii="ＭＳ 明朝" w:hAnsi="ＭＳ 明朝" w:hint="eastAsia"/>
          <w:color w:val="000000" w:themeColor="text1"/>
        </w:rPr>
        <w:t>1</w:t>
      </w:r>
      <w:r w:rsidRPr="00550F9E">
        <w:rPr>
          <w:rFonts w:ascii="ＭＳ 明朝" w:hAnsi="ＭＳ 明朝" w:hint="eastAsia"/>
          <w:color w:val="000000" w:themeColor="text1"/>
        </w:rPr>
        <w:t>日</w:t>
      </w:r>
      <w:r w:rsidRPr="00B75E56">
        <w:rPr>
          <w:rFonts w:ascii="ＭＳ 明朝" w:hAnsi="ＭＳ 明朝" w:hint="eastAsia"/>
          <w:color w:val="000000" w:themeColor="text1"/>
        </w:rPr>
        <w:t>付</w:t>
      </w:r>
      <w:r w:rsidRPr="002F4851">
        <w:rPr>
          <w:rFonts w:ascii="ＭＳ 明朝" w:hAnsi="ＭＳ 明朝" w:hint="eastAsia"/>
          <w:color w:val="000000" w:themeColor="text1"/>
        </w:rPr>
        <w:t>け</w:t>
      </w:r>
      <w:r w:rsidR="00C25E14" w:rsidRPr="002F4851">
        <w:rPr>
          <w:rFonts w:ascii="ＭＳ 明朝" w:hAnsi="ＭＳ 明朝" w:hint="eastAsia"/>
          <w:color w:val="000000" w:themeColor="text1"/>
        </w:rPr>
        <w:t>公告</w:t>
      </w:r>
      <w:r w:rsidRPr="002F4851">
        <w:rPr>
          <w:rFonts w:ascii="ＭＳ 明朝" w:hAnsi="ＭＳ 明朝" w:hint="eastAsia"/>
          <w:color w:val="000000" w:themeColor="text1"/>
        </w:rPr>
        <w:t>）に基づく入札に</w:t>
      </w:r>
      <w:r w:rsidR="00A85747" w:rsidRPr="00A85747">
        <w:rPr>
          <w:rFonts w:ascii="ＭＳ 明朝" w:hAnsi="ＭＳ 明朝" w:hint="eastAsia"/>
        </w:rPr>
        <w:t>ついては、関係法令並びに独立行政法人情報処理推進機構会計規程及び同入札心得・委託契約事務処理要領に定めるもののほか、下記に定めるところにより実施する。</w:t>
      </w:r>
    </w:p>
    <w:p w14:paraId="13988820" w14:textId="77777777" w:rsidR="00A85747" w:rsidRDefault="00A85747">
      <w:pPr>
        <w:pStyle w:val="a3"/>
        <w:ind w:firstLineChars="100" w:firstLine="212"/>
        <w:rPr>
          <w:rFonts w:ascii="ＭＳ 明朝" w:hAnsi="ＭＳ 明朝"/>
        </w:rPr>
      </w:pPr>
    </w:p>
    <w:p w14:paraId="033C61EB" w14:textId="77777777" w:rsidR="00A85747" w:rsidRPr="003F40A6" w:rsidRDefault="00A85747">
      <w:pPr>
        <w:pStyle w:val="a3"/>
        <w:ind w:firstLineChars="100" w:firstLine="212"/>
        <w:rPr>
          <w:rFonts w:ascii="ＭＳ 明朝" w:hAnsi="ＭＳ 明朝"/>
        </w:rPr>
      </w:pPr>
    </w:p>
    <w:p w14:paraId="7DF90BBB" w14:textId="77777777" w:rsidR="007F4CAD" w:rsidRPr="00983ED9"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032D6BEF" w:rsidR="007F4CAD" w:rsidRPr="002F4851" w:rsidRDefault="007F4CAD" w:rsidP="003D78A5">
      <w:pPr>
        <w:pStyle w:val="a3"/>
        <w:ind w:leftChars="50" w:left="105"/>
        <w:rPr>
          <w:rFonts w:ascii="ＭＳ 明朝" w:hAnsi="ＭＳ 明朝"/>
          <w:color w:val="000000" w:themeColor="text1"/>
        </w:rPr>
      </w:pPr>
      <w:r w:rsidRPr="002F4851">
        <w:rPr>
          <w:rFonts w:ascii="ＭＳ 明朝" w:hAnsi="ＭＳ 明朝" w:hint="eastAsia"/>
          <w:color w:val="000000" w:themeColor="text1"/>
        </w:rPr>
        <w:t>(1)</w:t>
      </w:r>
      <w:r w:rsidRPr="002F4851">
        <w:rPr>
          <w:rFonts w:ascii="ＭＳ 明朝" w:hAnsi="ＭＳ 明朝" w:hint="eastAsia"/>
          <w:color w:val="000000" w:themeColor="text1"/>
          <w:spacing w:val="0"/>
        </w:rPr>
        <w:t xml:space="preserve"> </w:t>
      </w:r>
      <w:r w:rsidRPr="002F4851">
        <w:rPr>
          <w:rFonts w:ascii="ＭＳ 明朝" w:hAnsi="ＭＳ 明朝" w:hint="eastAsia"/>
          <w:color w:val="000000" w:themeColor="text1"/>
        </w:rPr>
        <w:t>作業の名称</w:t>
      </w:r>
      <w:r w:rsidRPr="002F4851">
        <w:rPr>
          <w:rFonts w:ascii="ＭＳ 明朝" w:hAnsi="ＭＳ 明朝" w:hint="eastAsia"/>
          <w:color w:val="000000" w:themeColor="text1"/>
        </w:rPr>
        <w:tab/>
      </w:r>
      <w:r w:rsidR="00F841BE">
        <w:rPr>
          <w:rFonts w:ascii="ＭＳ 明朝" w:hAnsi="ＭＳ 明朝" w:hint="eastAsia"/>
          <w:color w:val="000000" w:themeColor="text1"/>
        </w:rPr>
        <w:t>空間IDの国際標準化に向けたプロセス対応等業務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2" w14:textId="513B55C7" w:rsidR="007F4CAD" w:rsidRPr="00094657" w:rsidRDefault="007F4CAD" w:rsidP="00094657">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5D4730">
        <w:rPr>
          <w:rFonts w:ascii="ＭＳ 明朝" w:hAnsi="ＭＳ 明朝" w:hint="eastAsia"/>
          <w:spacing w:val="51"/>
          <w:w w:val="90"/>
          <w:fitText w:val="1060" w:id="-970208244"/>
        </w:rPr>
        <w:t>履行期</w:t>
      </w:r>
      <w:r w:rsidRPr="005D4730">
        <w:rPr>
          <w:rFonts w:ascii="ＭＳ 明朝" w:hAnsi="ＭＳ 明朝" w:hint="eastAsia"/>
          <w:spacing w:val="0"/>
          <w:w w:val="90"/>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4E742E67"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094657">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5D4730">
        <w:rPr>
          <w:rFonts w:ascii="ＭＳ 明朝" w:hAnsi="ＭＳ 明朝" w:hint="eastAsia"/>
          <w:spacing w:val="51"/>
          <w:w w:val="90"/>
          <w:fitText w:val="1060" w:id="-970208242"/>
        </w:rPr>
        <w:t>入札方</w:t>
      </w:r>
      <w:r w:rsidRPr="005D4730">
        <w:rPr>
          <w:rFonts w:ascii="ＭＳ 明朝" w:hAnsi="ＭＳ 明朝" w:hint="eastAsia"/>
          <w:spacing w:val="0"/>
          <w:w w:val="90"/>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0ACA54B8" w:rsidR="007F4CAD" w:rsidRDefault="007F4CAD">
      <w:pPr>
        <w:pStyle w:val="a3"/>
        <w:ind w:leftChars="1016" w:left="2348" w:hangingChars="101" w:hanging="214"/>
        <w:rPr>
          <w:rFonts w:ascii="ＭＳ 明朝" w:hAnsi="ＭＳ 明朝"/>
        </w:rPr>
      </w:pPr>
      <w:r w:rsidRPr="002F4851">
        <w:rPr>
          <w:rFonts w:ascii="ＭＳ 明朝" w:hAnsi="ＭＳ 明朝" w:hint="eastAsia"/>
          <w:color w:val="000000" w:themeColor="text1"/>
        </w:rPr>
        <w:t>③　上記①の提出書類のうち、入札書については仕様書及び契約書案に定めるところにより、入札金額を見積るものとする。入札金額は、</w:t>
      </w:r>
      <w:r w:rsidR="0010023A" w:rsidRPr="002F4851">
        <w:rPr>
          <w:rFonts w:ascii="ＭＳ 明朝" w:hAnsi="ＭＳ 明朝" w:hint="eastAsia"/>
          <w:color w:val="000000" w:themeColor="text1"/>
        </w:rPr>
        <w:t>「</w:t>
      </w:r>
      <w:r w:rsidR="00F841BE">
        <w:rPr>
          <w:rFonts w:ascii="ＭＳ 明朝" w:hAnsi="ＭＳ 明朝" w:hint="eastAsia"/>
          <w:color w:val="000000" w:themeColor="text1"/>
        </w:rPr>
        <w:t>空間IDの国際標準化に向けたプロセス対応等業務</w:t>
      </w:r>
      <w:r w:rsidR="0010023A" w:rsidRPr="002F4851">
        <w:rPr>
          <w:rFonts w:ascii="ＭＳ 明朝" w:hAnsi="ＭＳ 明朝" w:hint="eastAsia"/>
          <w:color w:val="000000" w:themeColor="text1"/>
        </w:rPr>
        <w:t>」</w:t>
      </w:r>
      <w:r w:rsidRPr="002F4851">
        <w:rPr>
          <w:rFonts w:ascii="ＭＳ 明朝" w:hAnsi="ＭＳ 明朝" w:hint="eastAsia"/>
          <w:color w:val="000000" w:themeColor="text1"/>
        </w:rPr>
        <w:t>に関する総価とし、総価には本</w:t>
      </w:r>
      <w:r>
        <w:rPr>
          <w:rFonts w:ascii="ＭＳ 明朝" w:hAnsi="ＭＳ 明朝" w:hint="eastAsia"/>
        </w:rPr>
        <w:t>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5E4CAF99" w14:textId="77777777" w:rsidR="003F5449" w:rsidRDefault="00791E54" w:rsidP="003D78A5">
      <w:pPr>
        <w:pStyle w:val="a3"/>
        <w:ind w:leftChars="50" w:left="317" w:hangingChars="100" w:hanging="212"/>
        <w:rPr>
          <w:rFonts w:ascii="ＭＳ 明朝" w:hAnsi="ＭＳ 明朝"/>
          <w:color w:val="000000" w:themeColor="text1"/>
        </w:rPr>
      </w:pPr>
      <w:r w:rsidRPr="002F4851">
        <w:rPr>
          <w:rFonts w:ascii="ＭＳ 明朝" w:hAnsi="ＭＳ 明朝" w:hint="eastAsia"/>
          <w:color w:val="000000" w:themeColor="text1"/>
        </w:rPr>
        <w:t>(</w:t>
      </w:r>
      <w:r w:rsidR="00F04FE7" w:rsidRPr="002F4851">
        <w:rPr>
          <w:rFonts w:ascii="ＭＳ 明朝" w:hAnsi="ＭＳ 明朝"/>
          <w:color w:val="000000" w:themeColor="text1"/>
        </w:rPr>
        <w:t>3</w:t>
      </w:r>
      <w:r w:rsidRPr="002F4851">
        <w:rPr>
          <w:rFonts w:ascii="ＭＳ 明朝" w:hAnsi="ＭＳ 明朝" w:hint="eastAsia"/>
          <w:color w:val="000000" w:themeColor="text1"/>
        </w:rPr>
        <w:t>)</w:t>
      </w:r>
      <w:r w:rsidR="003D78A5" w:rsidRPr="002F4851">
        <w:rPr>
          <w:rFonts w:ascii="ＭＳ 明朝" w:hAnsi="ＭＳ 明朝" w:hint="eastAsia"/>
          <w:color w:val="000000" w:themeColor="text1"/>
        </w:rPr>
        <w:t xml:space="preserve">　</w:t>
      </w:r>
      <w:r w:rsidR="00C21FAD" w:rsidRPr="002F4851">
        <w:rPr>
          <w:rFonts w:ascii="ＭＳ 明朝" w:hAnsi="ＭＳ 明朝" w:hint="eastAsia"/>
          <w:color w:val="000000" w:themeColor="text1"/>
        </w:rPr>
        <w:t>令和</w:t>
      </w:r>
      <w:r w:rsidR="00983ED9" w:rsidRPr="00052855">
        <w:rPr>
          <w:rFonts w:ascii="ＭＳ 明朝" w:hAnsi="ＭＳ 明朝"/>
          <w:color w:val="000000" w:themeColor="text1"/>
        </w:rPr>
        <w:t>7</w:t>
      </w:r>
      <w:r w:rsidR="009C2379" w:rsidRPr="00052855">
        <w:rPr>
          <w:rFonts w:ascii="ＭＳ 明朝" w:hAnsi="ＭＳ 明朝" w:hint="eastAsia"/>
          <w:color w:val="000000" w:themeColor="text1"/>
        </w:rPr>
        <w:t>・</w:t>
      </w:r>
      <w:r w:rsidR="00983ED9" w:rsidRPr="00052855">
        <w:rPr>
          <w:rFonts w:ascii="ＭＳ 明朝" w:hAnsi="ＭＳ 明朝"/>
          <w:color w:val="000000" w:themeColor="text1"/>
        </w:rPr>
        <w:t>8</w:t>
      </w:r>
      <w:r w:rsidR="009C2379" w:rsidRPr="00052855">
        <w:rPr>
          <w:rFonts w:ascii="ＭＳ 明朝" w:hAnsi="ＭＳ 明朝" w:hint="eastAsia"/>
          <w:color w:val="000000" w:themeColor="text1"/>
        </w:rPr>
        <w:t>・</w:t>
      </w:r>
      <w:r w:rsidR="00983ED9" w:rsidRPr="00052855">
        <w:rPr>
          <w:rFonts w:ascii="ＭＳ 明朝" w:hAnsi="ＭＳ 明朝"/>
          <w:color w:val="000000" w:themeColor="text1"/>
        </w:rPr>
        <w:t>9</w:t>
      </w:r>
      <w:r w:rsidR="00C21FAD" w:rsidRPr="002F4851">
        <w:rPr>
          <w:rFonts w:ascii="ＭＳ 明朝" w:hAnsi="ＭＳ 明朝"/>
          <w:color w:val="000000" w:themeColor="text1"/>
        </w:rPr>
        <w:t>年度</w:t>
      </w:r>
      <w:r w:rsidRPr="002F4851">
        <w:rPr>
          <w:rFonts w:ascii="ＭＳ 明朝" w:hAnsi="ＭＳ 明朝" w:hint="eastAsia"/>
          <w:color w:val="000000" w:themeColor="text1"/>
        </w:rPr>
        <w:t>競争参加資格（全省庁統一資格）において「役務の提供等」で、「</w:t>
      </w:r>
      <w:r w:rsidR="00094657" w:rsidRPr="002F4851">
        <w:rPr>
          <w:rFonts w:ascii="ＭＳ 明朝" w:hAnsi="ＭＳ 明朝" w:hint="eastAsia"/>
          <w:color w:val="000000" w:themeColor="text1"/>
        </w:rPr>
        <w:t>A</w:t>
      </w:r>
      <w:r w:rsidRPr="002F4851">
        <w:rPr>
          <w:rFonts w:ascii="ＭＳ 明朝" w:hAnsi="ＭＳ 明朝" w:hint="eastAsia"/>
          <w:color w:val="000000" w:themeColor="text1"/>
        </w:rPr>
        <w:t>」</w:t>
      </w:r>
      <w:r w:rsidR="003F5449">
        <w:rPr>
          <w:rFonts w:ascii="ＭＳ 明朝" w:hAnsi="ＭＳ 明朝" w:hint="eastAsia"/>
          <w:color w:val="000000" w:themeColor="text1"/>
        </w:rPr>
        <w:t>または「B</w:t>
      </w:r>
    </w:p>
    <w:p w14:paraId="6D70A8B3" w14:textId="008AE8D9" w:rsidR="004E37D4" w:rsidRPr="002F4851" w:rsidRDefault="003F5449" w:rsidP="003D78A5">
      <w:pPr>
        <w:pStyle w:val="a3"/>
        <w:ind w:leftChars="50" w:left="317" w:hangingChars="100" w:hanging="212"/>
        <w:rPr>
          <w:rFonts w:ascii="ＭＳ 明朝" w:hAnsi="ＭＳ 明朝"/>
          <w:color w:val="000000" w:themeColor="text1"/>
          <w:spacing w:val="0"/>
        </w:rPr>
      </w:pPr>
      <w:r>
        <w:rPr>
          <w:rFonts w:ascii="ＭＳ 明朝" w:hAnsi="ＭＳ 明朝" w:hint="eastAsia"/>
          <w:color w:val="000000" w:themeColor="text1"/>
        </w:rPr>
        <w:t>」</w:t>
      </w:r>
      <w:r w:rsidR="00791E54" w:rsidRPr="002F4851">
        <w:rPr>
          <w:rFonts w:ascii="ＭＳ 明朝" w:hAnsi="ＭＳ 明朝" w:hint="eastAsia"/>
          <w:color w:val="000000" w:themeColor="text1"/>
        </w:rPr>
        <w:t>の等級に格付けされ、関東・甲信越地域の資格を有する者であること。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498E9366"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経営の状況又は信用度が極度に悪化していないと認められる者であり、適正な契約の履行が確保される者であること。</w:t>
      </w:r>
    </w:p>
    <w:p w14:paraId="1C82CE83" w14:textId="2002041C" w:rsid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0CACEB34" w14:textId="77777777" w:rsidR="002F4851" w:rsidRDefault="002F4851">
      <w:pPr>
        <w:pStyle w:val="a3"/>
        <w:spacing w:afterLines="50" w:after="120"/>
        <w:rPr>
          <w:rFonts w:ascii="ＭＳ 明朝" w:hAnsi="ＭＳ 明朝"/>
        </w:rPr>
      </w:pPr>
    </w:p>
    <w:p w14:paraId="7DF90BD4" w14:textId="792E9F94"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2E61A6A8" w14:textId="77777777" w:rsidR="00837021" w:rsidRDefault="00837021">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4A59D604" w14:textId="07B6EBD5" w:rsidR="00E90859" w:rsidRDefault="004908C8" w:rsidP="004908C8">
      <w:pPr>
        <w:pStyle w:val="a3"/>
        <w:ind w:firstLineChars="300" w:firstLine="636"/>
        <w:rPr>
          <w:rFonts w:ascii="ＭＳ 明朝" w:hAnsi="ＭＳ 明朝"/>
        </w:rPr>
      </w:pPr>
      <w:r>
        <w:rPr>
          <w:rFonts w:ascii="ＭＳ 明朝" w:hAnsi="ＭＳ 明朝" w:hint="eastAsia"/>
        </w:rPr>
        <w:t>入札説明会は実施しない。</w:t>
      </w:r>
    </w:p>
    <w:p w14:paraId="36D6D9AF" w14:textId="77777777" w:rsidR="002F4851" w:rsidRDefault="002F4851" w:rsidP="002F4851">
      <w:pPr>
        <w:pStyle w:val="a3"/>
        <w:rPr>
          <w:rFonts w:ascii="ＭＳ 明朝" w:hAnsi="ＭＳ 明朝"/>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Pr="00B75E56" w:rsidRDefault="007F4CAD" w:rsidP="00032CB6">
      <w:pPr>
        <w:pStyle w:val="a3"/>
        <w:ind w:leftChars="50" w:left="105"/>
        <w:rPr>
          <w:rFonts w:ascii="ＭＳ 明朝" w:hAnsi="ＭＳ 明朝"/>
          <w:spacing w:val="0"/>
        </w:rPr>
      </w:pPr>
      <w:r>
        <w:rPr>
          <w:rFonts w:ascii="ＭＳ 明朝" w:hAnsi="ＭＳ 明朝" w:hint="eastAsia"/>
          <w:spacing w:val="0"/>
        </w:rPr>
        <w:t xml:space="preserve">(2) </w:t>
      </w:r>
      <w:r w:rsidRPr="00B75E56">
        <w:rPr>
          <w:rFonts w:ascii="ＭＳ 明朝" w:hAnsi="ＭＳ 明朝" w:hint="eastAsia"/>
          <w:spacing w:val="0"/>
        </w:rPr>
        <w:t>受付期間</w:t>
      </w:r>
    </w:p>
    <w:p w14:paraId="7DF90C07" w14:textId="3F5DB7B0" w:rsidR="007F4CAD" w:rsidRPr="00B75E56" w:rsidRDefault="007D2E4E">
      <w:pPr>
        <w:pStyle w:val="a3"/>
        <w:ind w:leftChars="303" w:left="636"/>
        <w:rPr>
          <w:rFonts w:ascii="ＭＳ 明朝" w:hAnsi="ＭＳ 明朝"/>
          <w:spacing w:val="0"/>
        </w:rPr>
      </w:pPr>
      <w:r w:rsidRPr="00E53C79">
        <w:rPr>
          <w:rFonts w:ascii="ＭＳ 明朝" w:hAnsi="ＭＳ 明朝"/>
        </w:rPr>
        <w:t>2026</w:t>
      </w:r>
      <w:r w:rsidR="007F4CAD" w:rsidRPr="00E53C79">
        <w:rPr>
          <w:rFonts w:ascii="ＭＳ 明朝" w:hAnsi="ＭＳ 明朝" w:hint="eastAsia"/>
        </w:rPr>
        <w:t>年</w:t>
      </w:r>
      <w:r w:rsidR="00506C0E" w:rsidRPr="00E53C79">
        <w:rPr>
          <w:rFonts w:ascii="ＭＳ 明朝" w:hAnsi="ＭＳ 明朝"/>
        </w:rPr>
        <w:t>4</w:t>
      </w:r>
      <w:r w:rsidR="007F4CAD" w:rsidRPr="00E53C79">
        <w:rPr>
          <w:rFonts w:ascii="ＭＳ 明朝" w:hAnsi="ＭＳ 明朝" w:hint="eastAsia"/>
        </w:rPr>
        <w:t>月</w:t>
      </w:r>
      <w:r w:rsidR="00506C0E" w:rsidRPr="00E53C79">
        <w:rPr>
          <w:rFonts w:ascii="ＭＳ 明朝" w:hAnsi="ＭＳ 明朝"/>
        </w:rPr>
        <w:t>1</w:t>
      </w:r>
      <w:r w:rsidR="007F4CAD" w:rsidRPr="00E53C79">
        <w:rPr>
          <w:rFonts w:ascii="ＭＳ 明朝" w:hAnsi="ＭＳ 明朝" w:hint="eastAsia"/>
        </w:rPr>
        <w:t>日（</w:t>
      </w:r>
      <w:r w:rsidR="00506C0E" w:rsidRPr="00E53C79">
        <w:rPr>
          <w:rFonts w:ascii="ＭＳ 明朝" w:hAnsi="ＭＳ 明朝" w:hint="eastAsia"/>
        </w:rPr>
        <w:t>水）</w:t>
      </w:r>
      <w:r w:rsidR="007F4CAD" w:rsidRPr="00E53C79">
        <w:rPr>
          <w:rFonts w:ascii="ＭＳ 明朝" w:hAnsi="ＭＳ 明朝" w:hint="eastAsia"/>
          <w:spacing w:val="0"/>
        </w:rPr>
        <w:t>から</w:t>
      </w:r>
      <w:r w:rsidRPr="00E53C79">
        <w:rPr>
          <w:rFonts w:ascii="ＭＳ 明朝" w:hAnsi="ＭＳ 明朝"/>
        </w:rPr>
        <w:t>2026</w:t>
      </w:r>
      <w:r w:rsidR="007F4CAD" w:rsidRPr="00E53C79">
        <w:rPr>
          <w:rFonts w:ascii="ＭＳ 明朝" w:hAnsi="ＭＳ 明朝" w:hint="eastAsia"/>
        </w:rPr>
        <w:t>年</w:t>
      </w:r>
      <w:r w:rsidR="00506C0E" w:rsidRPr="00E53C79">
        <w:rPr>
          <w:rFonts w:ascii="ＭＳ 明朝" w:hAnsi="ＭＳ 明朝"/>
        </w:rPr>
        <w:t>4</w:t>
      </w:r>
      <w:r w:rsidR="007F4CAD" w:rsidRPr="00E53C79">
        <w:rPr>
          <w:rFonts w:ascii="ＭＳ 明朝" w:hAnsi="ＭＳ 明朝" w:hint="eastAsia"/>
        </w:rPr>
        <w:t>月</w:t>
      </w:r>
      <w:r w:rsidR="00506C0E" w:rsidRPr="00E53C79">
        <w:rPr>
          <w:rFonts w:ascii="ＭＳ 明朝" w:hAnsi="ＭＳ 明朝"/>
        </w:rPr>
        <w:t>20</w:t>
      </w:r>
      <w:r w:rsidR="007F4CAD" w:rsidRPr="00E53C79">
        <w:rPr>
          <w:rFonts w:ascii="ＭＳ 明朝" w:hAnsi="ＭＳ 明朝" w:hint="eastAsia"/>
        </w:rPr>
        <w:t>日（</w:t>
      </w:r>
      <w:r w:rsidR="00506C0E" w:rsidRPr="00E53C79">
        <w:rPr>
          <w:rFonts w:ascii="ＭＳ 明朝" w:hAnsi="ＭＳ 明朝" w:hint="eastAsia"/>
        </w:rPr>
        <w:t>月</w:t>
      </w:r>
      <w:r w:rsidR="007F4CAD" w:rsidRPr="00E53C79">
        <w:rPr>
          <w:rFonts w:ascii="ＭＳ 明朝" w:hAnsi="ＭＳ 明朝" w:hint="eastAsia"/>
        </w:rPr>
        <w:t>）</w:t>
      </w:r>
      <w:r w:rsidR="007F4CAD" w:rsidRPr="00B75E56">
        <w:rPr>
          <w:rFonts w:ascii="ＭＳ 明朝" w:hAnsi="ＭＳ 明朝" w:hint="eastAsia"/>
        </w:rPr>
        <w:t xml:space="preserve">　</w:t>
      </w:r>
      <w:r w:rsidR="002F4851" w:rsidRPr="00B75E56">
        <w:rPr>
          <w:rFonts w:ascii="ＭＳ 明朝" w:hAnsi="ＭＳ 明朝" w:hint="eastAsia"/>
        </w:rPr>
        <w:t>17</w:t>
      </w:r>
      <w:r w:rsidR="007F4CAD" w:rsidRPr="00B75E56">
        <w:rPr>
          <w:rFonts w:ascii="ＭＳ 明朝" w:hAnsi="ＭＳ 明朝" w:hint="eastAsia"/>
          <w:spacing w:val="0"/>
        </w:rPr>
        <w:t>時</w:t>
      </w:r>
      <w:r w:rsidR="002F4851" w:rsidRPr="00B75E56">
        <w:rPr>
          <w:rFonts w:ascii="ＭＳ 明朝" w:hAnsi="ＭＳ 明朝" w:hint="eastAsia"/>
          <w:spacing w:val="0"/>
        </w:rPr>
        <w:t>00</w:t>
      </w:r>
      <w:r w:rsidR="007F4CAD" w:rsidRPr="00B75E56">
        <w:rPr>
          <w:rFonts w:ascii="ＭＳ 明朝" w:hAnsi="ＭＳ 明朝" w:hint="eastAsia"/>
          <w:spacing w:val="0"/>
        </w:rPr>
        <w:t>分まで。</w:t>
      </w:r>
      <w:r w:rsidR="007F4CAD" w:rsidRPr="00B75E56">
        <w:rPr>
          <w:rFonts w:ascii="ＭＳ 明朝" w:hAnsi="ＭＳ 明朝"/>
          <w:spacing w:val="0"/>
        </w:rPr>
        <w:br/>
      </w:r>
      <w:r w:rsidR="007F4CAD" w:rsidRPr="00B75E56">
        <w:rPr>
          <w:rFonts w:ascii="ＭＳ 明朝" w:hAnsi="ＭＳ 明朝" w:hint="eastAsia"/>
          <w:spacing w:val="0"/>
        </w:rPr>
        <w:t>なお、質問に対する回答に時間がかかる場合があるため、余裕をみて提出すること。</w:t>
      </w:r>
    </w:p>
    <w:p w14:paraId="7DF90C08" w14:textId="77777777" w:rsidR="007F4CAD" w:rsidRPr="00B75E56" w:rsidRDefault="007F4CAD" w:rsidP="00032CB6">
      <w:pPr>
        <w:pStyle w:val="a3"/>
        <w:ind w:leftChars="50" w:left="105"/>
        <w:rPr>
          <w:rFonts w:ascii="ＭＳ 明朝" w:hAnsi="ＭＳ 明朝"/>
          <w:spacing w:val="0"/>
        </w:rPr>
      </w:pPr>
      <w:r w:rsidRPr="00B75E56">
        <w:rPr>
          <w:rFonts w:ascii="ＭＳ 明朝" w:hAnsi="ＭＳ 明朝" w:hint="eastAsia"/>
          <w:spacing w:val="0"/>
        </w:rPr>
        <w:t>(3) 担当部署</w:t>
      </w:r>
    </w:p>
    <w:p w14:paraId="7DF90C09" w14:textId="77777777" w:rsidR="007F4CAD" w:rsidRPr="00B75E56" w:rsidRDefault="007F4CAD">
      <w:pPr>
        <w:pStyle w:val="a3"/>
        <w:ind w:leftChars="200" w:left="420" w:firstLineChars="100" w:firstLine="210"/>
        <w:rPr>
          <w:rFonts w:ascii="ＭＳ 明朝" w:hAnsi="ＭＳ 明朝"/>
          <w:spacing w:val="0"/>
        </w:rPr>
      </w:pPr>
      <w:r w:rsidRPr="00B75E56">
        <w:rPr>
          <w:rFonts w:ascii="ＭＳ 明朝" w:hAnsi="ＭＳ 明朝" w:hint="eastAsia"/>
          <w:spacing w:val="0"/>
        </w:rPr>
        <w:t>1</w:t>
      </w:r>
      <w:r w:rsidR="00D40007" w:rsidRPr="00B75E56">
        <w:rPr>
          <w:rFonts w:ascii="ＭＳ 明朝" w:hAnsi="ＭＳ 明朝" w:hint="eastAsia"/>
          <w:spacing w:val="0"/>
        </w:rPr>
        <w:t>4</w:t>
      </w:r>
      <w:r w:rsidRPr="00B75E56">
        <w:rPr>
          <w:rFonts w:ascii="ＭＳ 明朝" w:hAnsi="ＭＳ 明朝" w:hint="eastAsia"/>
          <w:spacing w:val="0"/>
        </w:rPr>
        <w:t>.(4)のとおり</w:t>
      </w:r>
    </w:p>
    <w:p w14:paraId="7DF90C0B" w14:textId="77777777" w:rsidR="007F4CAD" w:rsidRPr="00B75E56" w:rsidRDefault="007F4CAD">
      <w:pPr>
        <w:pStyle w:val="a3"/>
        <w:rPr>
          <w:rFonts w:ascii="ＭＳ 明朝" w:hAnsi="ＭＳ 明朝"/>
          <w:spacing w:val="0"/>
        </w:rPr>
      </w:pPr>
    </w:p>
    <w:p w14:paraId="7DF90C0C" w14:textId="77777777" w:rsidR="007F4CAD" w:rsidRPr="00B75E56" w:rsidRDefault="007F4CAD">
      <w:pPr>
        <w:pStyle w:val="a3"/>
        <w:spacing w:afterLines="50" w:after="120"/>
        <w:rPr>
          <w:rFonts w:ascii="ＭＳ 明朝" w:hAnsi="ＭＳ 明朝"/>
        </w:rPr>
      </w:pPr>
      <w:r w:rsidRPr="00B75E56">
        <w:rPr>
          <w:rFonts w:ascii="ＭＳ 明朝" w:hAnsi="ＭＳ 明朝" w:hint="eastAsia"/>
        </w:rPr>
        <w:t>6．入札書等の提出方法及び提出期限等</w:t>
      </w:r>
    </w:p>
    <w:p w14:paraId="7DF90C0D" w14:textId="77777777" w:rsidR="007F4CAD" w:rsidRPr="00B75E56" w:rsidRDefault="007F4CAD" w:rsidP="00032CB6">
      <w:pPr>
        <w:pStyle w:val="a3"/>
        <w:ind w:leftChars="50" w:left="105"/>
        <w:rPr>
          <w:rFonts w:ascii="ＭＳ 明朝" w:hAnsi="ＭＳ 明朝"/>
        </w:rPr>
      </w:pPr>
      <w:r w:rsidRPr="00B75E56">
        <w:rPr>
          <w:rFonts w:ascii="ＭＳ 明朝" w:hAnsi="ＭＳ 明朝" w:hint="eastAsia"/>
        </w:rPr>
        <w:t>(1) 受付期間</w:t>
      </w:r>
    </w:p>
    <w:p w14:paraId="7DF90C0E" w14:textId="7DFF4994" w:rsidR="007F4CAD" w:rsidRPr="00B75E56" w:rsidRDefault="007D2E4E">
      <w:pPr>
        <w:pStyle w:val="a3"/>
        <w:ind w:firstLineChars="300" w:firstLine="636"/>
        <w:rPr>
          <w:rFonts w:ascii="ＭＳ 明朝" w:hAnsi="ＭＳ 明朝"/>
        </w:rPr>
      </w:pPr>
      <w:r w:rsidRPr="00E53C79">
        <w:rPr>
          <w:rFonts w:ascii="ＭＳ 明朝" w:hAnsi="ＭＳ 明朝"/>
        </w:rPr>
        <w:t>2026</w:t>
      </w:r>
      <w:r w:rsidR="007F4CAD" w:rsidRPr="00E53C79">
        <w:rPr>
          <w:rFonts w:ascii="ＭＳ 明朝" w:hAnsi="ＭＳ 明朝" w:hint="eastAsia"/>
        </w:rPr>
        <w:t>年</w:t>
      </w:r>
      <w:r w:rsidR="00506C0E" w:rsidRPr="00E53C79">
        <w:rPr>
          <w:rFonts w:ascii="ＭＳ 明朝" w:hAnsi="ＭＳ 明朝"/>
        </w:rPr>
        <w:t>4</w:t>
      </w:r>
      <w:r w:rsidR="007F4CAD" w:rsidRPr="00E53C79">
        <w:rPr>
          <w:rFonts w:ascii="ＭＳ 明朝" w:hAnsi="ＭＳ 明朝" w:hint="eastAsia"/>
        </w:rPr>
        <w:t>月</w:t>
      </w:r>
      <w:r w:rsidR="00506C0E" w:rsidRPr="00E53C79">
        <w:rPr>
          <w:rFonts w:ascii="ＭＳ 明朝" w:hAnsi="ＭＳ 明朝"/>
        </w:rPr>
        <w:t>23</w:t>
      </w:r>
      <w:r w:rsidR="007F4CAD" w:rsidRPr="00E53C79">
        <w:rPr>
          <w:rFonts w:ascii="ＭＳ 明朝" w:hAnsi="ＭＳ 明朝" w:hint="eastAsia"/>
        </w:rPr>
        <w:t>日（</w:t>
      </w:r>
      <w:r w:rsidR="00506C0E" w:rsidRPr="00E53C79">
        <w:rPr>
          <w:rFonts w:ascii="ＭＳ 明朝" w:hAnsi="ＭＳ 明朝" w:hint="eastAsia"/>
        </w:rPr>
        <w:t>木</w:t>
      </w:r>
      <w:r w:rsidR="007F4CAD" w:rsidRPr="00E53C79">
        <w:rPr>
          <w:rFonts w:ascii="ＭＳ 明朝" w:hAnsi="ＭＳ 明朝" w:hint="eastAsia"/>
        </w:rPr>
        <w:t>）</w:t>
      </w:r>
      <w:r w:rsidR="007F4CAD" w:rsidRPr="00E53C79">
        <w:rPr>
          <w:rFonts w:ascii="ＭＳ 明朝" w:hAnsi="ＭＳ 明朝" w:hint="eastAsia"/>
          <w:spacing w:val="0"/>
        </w:rPr>
        <w:t>から</w:t>
      </w:r>
      <w:r w:rsidRPr="00E53C79">
        <w:rPr>
          <w:rFonts w:ascii="ＭＳ 明朝" w:hAnsi="ＭＳ 明朝"/>
        </w:rPr>
        <w:t>2026</w:t>
      </w:r>
      <w:r w:rsidR="007F4CAD" w:rsidRPr="00E53C79">
        <w:rPr>
          <w:rFonts w:ascii="ＭＳ 明朝" w:hAnsi="ＭＳ 明朝" w:hint="eastAsia"/>
        </w:rPr>
        <w:t>年</w:t>
      </w:r>
      <w:r w:rsidR="00506C0E" w:rsidRPr="00E53C79">
        <w:rPr>
          <w:rFonts w:ascii="ＭＳ 明朝" w:hAnsi="ＭＳ 明朝"/>
        </w:rPr>
        <w:t>4</w:t>
      </w:r>
      <w:r w:rsidR="007F4CAD" w:rsidRPr="00E53C79">
        <w:rPr>
          <w:rFonts w:ascii="ＭＳ 明朝" w:hAnsi="ＭＳ 明朝" w:hint="eastAsia"/>
        </w:rPr>
        <w:t>月</w:t>
      </w:r>
      <w:r w:rsidR="00506C0E" w:rsidRPr="00E53C79">
        <w:rPr>
          <w:rFonts w:ascii="ＭＳ 明朝" w:hAnsi="ＭＳ 明朝"/>
        </w:rPr>
        <w:t>28</w:t>
      </w:r>
      <w:r w:rsidR="007F4CAD" w:rsidRPr="00E53C79">
        <w:rPr>
          <w:rFonts w:ascii="ＭＳ 明朝" w:hAnsi="ＭＳ 明朝" w:hint="eastAsia"/>
        </w:rPr>
        <w:t>日（</w:t>
      </w:r>
      <w:r w:rsidR="00506C0E" w:rsidRPr="00E53C79">
        <w:rPr>
          <w:rFonts w:ascii="ＭＳ 明朝" w:hAnsi="ＭＳ 明朝" w:hint="eastAsia"/>
        </w:rPr>
        <w:t>火</w:t>
      </w:r>
      <w:r w:rsidR="007F4CAD" w:rsidRPr="00E53C79">
        <w:rPr>
          <w:rFonts w:ascii="ＭＳ 明朝" w:hAnsi="ＭＳ 明朝" w:hint="eastAsia"/>
        </w:rPr>
        <w:t>）</w:t>
      </w:r>
      <w:r w:rsidR="007F4CAD" w:rsidRPr="00B75E56">
        <w:rPr>
          <w:rFonts w:ascii="ＭＳ 明朝" w:hAnsi="ＭＳ 明朝" w:hint="eastAsia"/>
        </w:rPr>
        <w:t>。</w:t>
      </w:r>
    </w:p>
    <w:p w14:paraId="7DF90C0F" w14:textId="77777777" w:rsidR="007F4CAD" w:rsidRPr="00B75E56" w:rsidRDefault="007F4CAD">
      <w:pPr>
        <w:pStyle w:val="a3"/>
        <w:ind w:leftChars="202" w:left="424" w:firstLineChars="100" w:firstLine="212"/>
        <w:rPr>
          <w:rFonts w:ascii="ＭＳ 明朝" w:hAnsi="ＭＳ 明朝"/>
        </w:rPr>
      </w:pPr>
      <w:r w:rsidRPr="00B75E56">
        <w:rPr>
          <w:rFonts w:ascii="ＭＳ 明朝" w:hAnsi="ＭＳ 明朝" w:hint="eastAsia"/>
        </w:rPr>
        <w:t>持参の場合の受付時間は、月曜日から金曜日(祝祭日は除く)の10時00分から17時00分</w:t>
      </w:r>
      <w:r w:rsidRPr="00B75E56">
        <w:rPr>
          <w:rFonts w:ascii="ＭＳ 明朝" w:hAnsi="ＭＳ 明朝"/>
        </w:rPr>
        <w:br/>
      </w:r>
      <w:r w:rsidRPr="00B75E56">
        <w:rPr>
          <w:rFonts w:ascii="ＭＳ 明朝" w:hAnsi="ＭＳ 明朝" w:hint="eastAsia"/>
        </w:rPr>
        <w:t>（12時30分～13時30分の間は除く）とする。</w:t>
      </w:r>
    </w:p>
    <w:p w14:paraId="553187CB" w14:textId="2A9514D5" w:rsidR="00124D71" w:rsidRPr="00B75E56" w:rsidRDefault="00124D71">
      <w:pPr>
        <w:pStyle w:val="a3"/>
        <w:ind w:leftChars="202" w:left="424" w:firstLineChars="100" w:firstLine="212"/>
        <w:rPr>
          <w:rFonts w:ascii="ＭＳ 明朝" w:hAnsi="ＭＳ 明朝"/>
        </w:rPr>
      </w:pPr>
      <w:r w:rsidRPr="00B75E56">
        <w:rPr>
          <w:rFonts w:ascii="ＭＳ 明朝" w:hAnsi="ＭＳ 明朝" w:hint="eastAsia"/>
        </w:rPr>
        <w:t>持参の場合は予め指定の宛先に持参する日時を連絡の上持参すること。</w:t>
      </w:r>
    </w:p>
    <w:p w14:paraId="0B990143" w14:textId="6FA6DECE" w:rsidR="00124D71" w:rsidRPr="00B75E56" w:rsidRDefault="00124D71" w:rsidP="00726892">
      <w:pPr>
        <w:pStyle w:val="a3"/>
        <w:rPr>
          <w:rFonts w:ascii="ＭＳ 明朝" w:hAnsi="ＭＳ 明朝"/>
        </w:rPr>
      </w:pPr>
      <w:r w:rsidRPr="00B75E56">
        <w:rPr>
          <w:rFonts w:ascii="ＭＳ 明朝" w:hAnsi="ＭＳ 明朝" w:hint="eastAsia"/>
        </w:rPr>
        <w:t xml:space="preserve">　　　連絡無く持参した場合は受け取らない。</w:t>
      </w:r>
    </w:p>
    <w:p w14:paraId="7DF90C10" w14:textId="77777777" w:rsidR="007F4CAD" w:rsidRPr="00B75E56" w:rsidRDefault="007F4CAD" w:rsidP="00032CB6">
      <w:pPr>
        <w:pStyle w:val="a3"/>
        <w:ind w:leftChars="50" w:left="105"/>
        <w:rPr>
          <w:rFonts w:ascii="ＭＳ 明朝" w:hAnsi="ＭＳ 明朝"/>
          <w:lang w:eastAsia="zh-CN"/>
        </w:rPr>
      </w:pPr>
      <w:r w:rsidRPr="00B75E56">
        <w:rPr>
          <w:rFonts w:ascii="ＭＳ 明朝" w:hAnsi="ＭＳ 明朝" w:hint="eastAsia"/>
          <w:lang w:eastAsia="zh-CN"/>
        </w:rPr>
        <w:t>(2) 提出期限</w:t>
      </w:r>
    </w:p>
    <w:p w14:paraId="7DF90C11" w14:textId="2699A62A" w:rsidR="007F4CAD" w:rsidRPr="00B75E56" w:rsidRDefault="007D2E4E">
      <w:pPr>
        <w:pStyle w:val="a3"/>
        <w:ind w:leftChars="202" w:left="424" w:firstLineChars="100" w:firstLine="212"/>
        <w:rPr>
          <w:rFonts w:ascii="ＭＳ 明朝" w:hAnsi="ＭＳ 明朝"/>
          <w:lang w:eastAsia="zh-CN"/>
        </w:rPr>
      </w:pPr>
      <w:r w:rsidRPr="00E53C79">
        <w:rPr>
          <w:rFonts w:ascii="ＭＳ 明朝" w:hAnsi="ＭＳ 明朝"/>
          <w:lang w:eastAsia="zh-CN"/>
        </w:rPr>
        <w:t>2026</w:t>
      </w:r>
      <w:r w:rsidR="007F4CAD" w:rsidRPr="00E53C79">
        <w:rPr>
          <w:rFonts w:ascii="ＭＳ 明朝" w:hAnsi="ＭＳ 明朝" w:hint="eastAsia"/>
          <w:lang w:eastAsia="zh-CN"/>
        </w:rPr>
        <w:t>年</w:t>
      </w:r>
      <w:r w:rsidR="00506C0E" w:rsidRPr="00264191">
        <w:rPr>
          <w:rFonts w:ascii="ＭＳ 明朝" w:hAnsi="ＭＳ 明朝"/>
          <w:lang w:eastAsia="zh-CN"/>
        </w:rPr>
        <w:t>4</w:t>
      </w:r>
      <w:r w:rsidR="007F4CAD" w:rsidRPr="00E53C79">
        <w:rPr>
          <w:rFonts w:ascii="ＭＳ 明朝" w:hAnsi="ＭＳ 明朝" w:hint="eastAsia"/>
          <w:lang w:eastAsia="zh-CN"/>
        </w:rPr>
        <w:t>月</w:t>
      </w:r>
      <w:r w:rsidR="00506C0E" w:rsidRPr="00264191">
        <w:rPr>
          <w:rFonts w:ascii="ＭＳ 明朝" w:hAnsi="ＭＳ 明朝"/>
          <w:lang w:eastAsia="zh-CN"/>
        </w:rPr>
        <w:t>28</w:t>
      </w:r>
      <w:r w:rsidR="007F4CAD" w:rsidRPr="00E53C79">
        <w:rPr>
          <w:rFonts w:ascii="ＭＳ 明朝" w:hAnsi="ＭＳ 明朝" w:hint="eastAsia"/>
          <w:lang w:eastAsia="zh-CN"/>
        </w:rPr>
        <w:t>日（</w:t>
      </w:r>
      <w:r w:rsidR="00506C0E" w:rsidRPr="00264191">
        <w:rPr>
          <w:rFonts w:ascii="ＭＳ 明朝" w:hAnsi="ＭＳ 明朝" w:hint="eastAsia"/>
          <w:lang w:eastAsia="zh-CN"/>
        </w:rPr>
        <w:t>火</w:t>
      </w:r>
      <w:r w:rsidR="007F4CAD" w:rsidRPr="00E53C79">
        <w:rPr>
          <w:rFonts w:ascii="ＭＳ 明朝" w:hAnsi="ＭＳ 明朝" w:hint="eastAsia"/>
          <w:lang w:eastAsia="zh-CN"/>
        </w:rPr>
        <w:t>）</w:t>
      </w:r>
      <w:r w:rsidR="007F4CAD" w:rsidRPr="00550F9E">
        <w:rPr>
          <w:rFonts w:ascii="ＭＳ 明朝" w:hAnsi="ＭＳ 明朝"/>
          <w:lang w:eastAsia="zh-CN"/>
        </w:rPr>
        <w:t xml:space="preserve"> </w:t>
      </w:r>
      <w:r w:rsidR="002F4851" w:rsidRPr="00550F9E">
        <w:rPr>
          <w:rFonts w:ascii="ＭＳ 明朝" w:hAnsi="ＭＳ 明朝"/>
          <w:lang w:eastAsia="zh-CN"/>
        </w:rPr>
        <w:t>17</w:t>
      </w:r>
      <w:r w:rsidR="007F4CAD" w:rsidRPr="00550F9E">
        <w:rPr>
          <w:rFonts w:ascii="ＭＳ 明朝" w:hAnsi="ＭＳ 明朝" w:hint="eastAsia"/>
          <w:lang w:eastAsia="zh-CN"/>
        </w:rPr>
        <w:t>時</w:t>
      </w:r>
      <w:r w:rsidR="002F4851" w:rsidRPr="00550F9E">
        <w:rPr>
          <w:rFonts w:ascii="ＭＳ 明朝" w:hAnsi="ＭＳ 明朝"/>
          <w:lang w:eastAsia="zh-CN"/>
        </w:rPr>
        <w:t>00</w:t>
      </w:r>
      <w:r w:rsidR="007F4CAD" w:rsidRPr="00550F9E">
        <w:rPr>
          <w:rFonts w:ascii="ＭＳ 明朝" w:hAnsi="ＭＳ 明朝" w:hint="eastAsia"/>
          <w:lang w:eastAsia="zh-CN"/>
        </w:rPr>
        <w:t>分必着</w:t>
      </w:r>
      <w:r w:rsidR="007F4CAD" w:rsidRPr="00B75E56">
        <w:rPr>
          <w:rFonts w:ascii="ＭＳ 明朝" w:hAnsi="ＭＳ 明朝" w:hint="eastAsia"/>
          <w:lang w:eastAsia="zh-CN"/>
        </w:rPr>
        <w:t>。</w:t>
      </w:r>
    </w:p>
    <w:p w14:paraId="7DF90C12" w14:textId="77777777" w:rsidR="007F4CAD" w:rsidRDefault="007F4CAD">
      <w:pPr>
        <w:pStyle w:val="a3"/>
        <w:ind w:leftChars="67" w:left="141"/>
        <w:rPr>
          <w:rFonts w:ascii="ＭＳ 明朝" w:hAnsi="ＭＳ 明朝"/>
        </w:rPr>
      </w:pPr>
      <w:r w:rsidRPr="00B75E56">
        <w:rPr>
          <w:rFonts w:ascii="ＭＳ 明朝" w:hAnsi="ＭＳ 明朝" w:hint="eastAsia"/>
          <w:lang w:eastAsia="zh-CN"/>
        </w:rPr>
        <w:t xml:space="preserve">　　</w:t>
      </w:r>
      <w:r w:rsidRPr="00B75E56">
        <w:rPr>
          <w:rFonts w:ascii="ＭＳ 明朝" w:hAnsi="ＭＳ 明朝" w:hint="eastAsia"/>
        </w:rPr>
        <w:t>上記期限を過ぎた入札書等はいかなる理由があって</w:t>
      </w:r>
      <w:r>
        <w:rPr>
          <w:rFonts w:ascii="ＭＳ 明朝" w:hAnsi="ＭＳ 明朝" w:hint="eastAsia"/>
        </w:rPr>
        <w:t>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3704FEEB" w:rsidR="002F69DE" w:rsidRDefault="007F4CAD" w:rsidP="000871D1">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A" w14:textId="55B442E7" w:rsidR="00D40007" w:rsidRDefault="007F4CAD" w:rsidP="000871D1">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840"/>
        <w:gridCol w:w="1134"/>
        <w:gridCol w:w="2126"/>
      </w:tblGrid>
      <w:tr w:rsidR="00A13DC0" w14:paraId="7DF90C1E" w14:textId="77777777" w:rsidTr="00550F9E">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597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2126"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550F9E">
        <w:trPr>
          <w:jc w:val="center"/>
        </w:trPr>
        <w:tc>
          <w:tcPr>
            <w:tcW w:w="542" w:type="dxa"/>
            <w:vAlign w:val="center"/>
          </w:tcPr>
          <w:p w14:paraId="7DF90C1F" w14:textId="62EDF49D" w:rsidR="007F4CAD" w:rsidRPr="007D2E4E" w:rsidRDefault="007F4CAD" w:rsidP="007D2E4E">
            <w:pPr>
              <w:pStyle w:val="afb"/>
              <w:numPr>
                <w:ilvl w:val="0"/>
                <w:numId w:val="14"/>
              </w:numPr>
              <w:ind w:leftChars="0"/>
              <w:rPr>
                <w:rFonts w:hAnsi="ＭＳ 明朝"/>
                <w:szCs w:val="21"/>
              </w:rPr>
            </w:pPr>
          </w:p>
        </w:tc>
        <w:tc>
          <w:tcPr>
            <w:tcW w:w="4840"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134"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2126"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550F9E">
        <w:trPr>
          <w:jc w:val="center"/>
        </w:trPr>
        <w:tc>
          <w:tcPr>
            <w:tcW w:w="542" w:type="dxa"/>
            <w:vAlign w:val="center"/>
          </w:tcPr>
          <w:p w14:paraId="7DF90C24" w14:textId="6C363098" w:rsidR="007F4CAD" w:rsidRPr="007D2E4E" w:rsidRDefault="007F4CAD" w:rsidP="007D2E4E">
            <w:pPr>
              <w:pStyle w:val="afb"/>
              <w:numPr>
                <w:ilvl w:val="0"/>
                <w:numId w:val="14"/>
              </w:numPr>
              <w:ind w:leftChars="0"/>
              <w:rPr>
                <w:rFonts w:hAnsi="ＭＳ 明朝"/>
                <w:szCs w:val="21"/>
              </w:rPr>
            </w:pPr>
          </w:p>
        </w:tc>
        <w:tc>
          <w:tcPr>
            <w:tcW w:w="4840"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134"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2126"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550F9E">
        <w:trPr>
          <w:jc w:val="center"/>
        </w:trPr>
        <w:tc>
          <w:tcPr>
            <w:tcW w:w="542" w:type="dxa"/>
            <w:vAlign w:val="center"/>
          </w:tcPr>
          <w:p w14:paraId="7DF90C29" w14:textId="2E71C0F5" w:rsidR="007F4CAD" w:rsidRPr="007D2E4E" w:rsidRDefault="007F4CAD" w:rsidP="007D2E4E">
            <w:pPr>
              <w:pStyle w:val="afb"/>
              <w:numPr>
                <w:ilvl w:val="0"/>
                <w:numId w:val="14"/>
              </w:numPr>
              <w:ind w:leftChars="0"/>
              <w:rPr>
                <w:rFonts w:hAnsi="ＭＳ 明朝"/>
                <w:szCs w:val="21"/>
              </w:rPr>
            </w:pPr>
          </w:p>
        </w:tc>
        <w:tc>
          <w:tcPr>
            <w:tcW w:w="4840"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134"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2126" w:type="dxa"/>
            <w:vAlign w:val="center"/>
          </w:tcPr>
          <w:p w14:paraId="42E619C4" w14:textId="77777777" w:rsidR="00C85C28" w:rsidRDefault="004C15E7" w:rsidP="00A13DC0">
            <w:pPr>
              <w:jc w:val="center"/>
              <w:rPr>
                <w:rFonts w:ascii="ＭＳ 明朝" w:hAnsi="ＭＳ 明朝"/>
                <w:szCs w:val="21"/>
              </w:rPr>
            </w:pPr>
            <w:r>
              <w:rPr>
                <w:rFonts w:ascii="ＭＳ 明朝" w:hAnsi="ＭＳ 明朝" w:hint="eastAsia"/>
                <w:szCs w:val="21"/>
              </w:rPr>
              <w:t>3</w:t>
            </w:r>
            <w:r w:rsidR="007F4CAD">
              <w:rPr>
                <w:rFonts w:ascii="ＭＳ 明朝" w:hAnsi="ＭＳ 明朝" w:hint="eastAsia"/>
                <w:szCs w:val="21"/>
              </w:rPr>
              <w:t>部</w:t>
            </w:r>
            <w:r w:rsidR="00C85C28">
              <w:rPr>
                <w:rFonts w:ascii="ＭＳ 明朝" w:hAnsi="ＭＳ 明朝" w:hint="eastAsia"/>
                <w:szCs w:val="21"/>
              </w:rPr>
              <w:t>及び</w:t>
            </w:r>
          </w:p>
          <w:p w14:paraId="7DF90C2C" w14:textId="5167E872" w:rsidR="007F4CAD" w:rsidRDefault="00C85C28" w:rsidP="00A13DC0">
            <w:pPr>
              <w:jc w:val="center"/>
              <w:rPr>
                <w:rFonts w:ascii="ＭＳ 明朝" w:hAnsi="ＭＳ 明朝"/>
                <w:szCs w:val="21"/>
              </w:rPr>
            </w:pPr>
            <w:r>
              <w:rPr>
                <w:rFonts w:ascii="ＭＳ 明朝" w:hAnsi="ＭＳ 明朝" w:hint="eastAsia"/>
                <w:szCs w:val="21"/>
              </w:rPr>
              <w:t>電子媒体1式(※)</w:t>
            </w:r>
          </w:p>
        </w:tc>
      </w:tr>
      <w:tr w:rsidR="007F4CAD" w14:paraId="7DF90C32" w14:textId="77777777" w:rsidTr="00550F9E">
        <w:trPr>
          <w:jc w:val="center"/>
        </w:trPr>
        <w:tc>
          <w:tcPr>
            <w:tcW w:w="542" w:type="dxa"/>
            <w:vAlign w:val="center"/>
          </w:tcPr>
          <w:p w14:paraId="7DF90C2E" w14:textId="1CE96700" w:rsidR="007F4CAD" w:rsidRPr="007D2E4E" w:rsidRDefault="007F4CAD" w:rsidP="007D2E4E">
            <w:pPr>
              <w:pStyle w:val="afb"/>
              <w:numPr>
                <w:ilvl w:val="0"/>
                <w:numId w:val="14"/>
              </w:numPr>
              <w:ind w:leftChars="0"/>
              <w:rPr>
                <w:rFonts w:hAnsi="ＭＳ 明朝"/>
                <w:szCs w:val="21"/>
              </w:rPr>
            </w:pPr>
          </w:p>
        </w:tc>
        <w:tc>
          <w:tcPr>
            <w:tcW w:w="4840"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134"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2126" w:type="dxa"/>
            <w:vAlign w:val="center"/>
          </w:tcPr>
          <w:p w14:paraId="07FE7B76" w14:textId="77777777" w:rsidR="00A7629C" w:rsidRDefault="00A7629C" w:rsidP="00A7629C">
            <w:pPr>
              <w:jc w:val="center"/>
              <w:rPr>
                <w:rFonts w:ascii="ＭＳ 明朝" w:hAnsi="ＭＳ 明朝"/>
                <w:szCs w:val="21"/>
              </w:rPr>
            </w:pPr>
            <w:r>
              <w:rPr>
                <w:rFonts w:ascii="ＭＳ 明朝" w:hAnsi="ＭＳ 明朝" w:hint="eastAsia"/>
                <w:szCs w:val="21"/>
              </w:rPr>
              <w:t>3部及び</w:t>
            </w:r>
          </w:p>
          <w:p w14:paraId="7DF90C31" w14:textId="51990831" w:rsidR="007F4CAD" w:rsidRDefault="00A7629C" w:rsidP="00A7629C">
            <w:pPr>
              <w:jc w:val="center"/>
              <w:rPr>
                <w:rFonts w:ascii="ＭＳ 明朝" w:hAnsi="ＭＳ 明朝"/>
                <w:szCs w:val="21"/>
              </w:rPr>
            </w:pPr>
            <w:r>
              <w:rPr>
                <w:rFonts w:ascii="ＭＳ 明朝" w:hAnsi="ＭＳ 明朝" w:hint="eastAsia"/>
                <w:szCs w:val="21"/>
              </w:rPr>
              <w:t>電子媒体1式(※)</w:t>
            </w:r>
          </w:p>
        </w:tc>
      </w:tr>
      <w:tr w:rsidR="00E15E7B" w:rsidRPr="00E15E7B" w14:paraId="7DF90C41" w14:textId="77777777" w:rsidTr="00550F9E">
        <w:trPr>
          <w:jc w:val="center"/>
        </w:trPr>
        <w:tc>
          <w:tcPr>
            <w:tcW w:w="542" w:type="dxa"/>
            <w:vAlign w:val="center"/>
          </w:tcPr>
          <w:p w14:paraId="7DF90C38" w14:textId="79F7A8D5" w:rsidR="007F4CAD" w:rsidRPr="007D2E4E" w:rsidRDefault="007F4CAD" w:rsidP="007D2E4E">
            <w:pPr>
              <w:pStyle w:val="afb"/>
              <w:numPr>
                <w:ilvl w:val="0"/>
                <w:numId w:val="14"/>
              </w:numPr>
              <w:ind w:leftChars="0"/>
              <w:rPr>
                <w:rFonts w:hAnsi="ＭＳ 明朝"/>
                <w:szCs w:val="21"/>
              </w:rPr>
            </w:pPr>
          </w:p>
        </w:tc>
        <w:tc>
          <w:tcPr>
            <w:tcW w:w="4840" w:type="dxa"/>
            <w:vAlign w:val="center"/>
          </w:tcPr>
          <w:p w14:paraId="7DF90C3E" w14:textId="5E9A4579" w:rsidR="00F04FE7" w:rsidRPr="00094657" w:rsidRDefault="00C21FAD" w:rsidP="00094657">
            <w:pPr>
              <w:rPr>
                <w:rFonts w:ascii="ＭＳ 明朝" w:hAnsi="ＭＳ 明朝"/>
                <w:szCs w:val="21"/>
              </w:rPr>
            </w:pPr>
            <w:r w:rsidRPr="008178BF">
              <w:rPr>
                <w:rFonts w:ascii="ＭＳ 明朝" w:hAnsi="ＭＳ 明朝" w:hint="eastAsia"/>
                <w:color w:val="000000" w:themeColor="text1"/>
              </w:rPr>
              <w:t>令和</w:t>
            </w:r>
            <w:r w:rsidR="00124D71">
              <w:rPr>
                <w:rFonts w:ascii="ＭＳ 明朝" w:hAnsi="ＭＳ 明朝" w:hint="eastAsia"/>
                <w:color w:val="000000" w:themeColor="text1"/>
              </w:rPr>
              <w:t>7</w:t>
            </w:r>
            <w:r w:rsidR="00BE62CD">
              <w:rPr>
                <w:rFonts w:ascii="ＭＳ 明朝" w:hAnsi="ＭＳ 明朝" w:hint="eastAsia"/>
                <w:color w:val="000000" w:themeColor="text1"/>
              </w:rPr>
              <w:t>・</w:t>
            </w:r>
            <w:r w:rsidR="00124D71">
              <w:rPr>
                <w:rFonts w:ascii="ＭＳ 明朝" w:hAnsi="ＭＳ 明朝" w:hint="eastAsia"/>
                <w:color w:val="000000" w:themeColor="text1"/>
              </w:rPr>
              <w:t>8</w:t>
            </w:r>
            <w:r w:rsidR="00BE62CD">
              <w:rPr>
                <w:rFonts w:ascii="ＭＳ 明朝" w:hAnsi="ＭＳ 明朝" w:hint="eastAsia"/>
                <w:color w:val="000000" w:themeColor="text1"/>
              </w:rPr>
              <w:t>・</w:t>
            </w:r>
            <w:r w:rsidR="00124D71">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w:t>
            </w:r>
            <w:r w:rsidR="008C7874">
              <w:rPr>
                <w:rFonts w:ascii="ＭＳ 明朝" w:hAnsi="ＭＳ 明朝" w:hint="eastAsia"/>
                <w:szCs w:val="21"/>
              </w:rPr>
              <w:t>コピー（</w:t>
            </w:r>
            <w:r w:rsidR="00FC4714" w:rsidRPr="00FB4977">
              <w:rPr>
                <w:rFonts w:ascii="ＭＳ 明朝" w:hAnsi="ＭＳ 明朝" w:hint="eastAsia"/>
                <w:szCs w:val="21"/>
              </w:rPr>
              <w:t>写し</w:t>
            </w:r>
            <w:r w:rsidR="008C7874">
              <w:rPr>
                <w:rFonts w:ascii="ＭＳ 明朝" w:hAnsi="ＭＳ 明朝" w:hint="eastAsia"/>
                <w:szCs w:val="21"/>
              </w:rPr>
              <w:t>）</w:t>
            </w:r>
          </w:p>
        </w:tc>
        <w:tc>
          <w:tcPr>
            <w:tcW w:w="1134"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2126"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550F9E">
        <w:trPr>
          <w:jc w:val="center"/>
        </w:trPr>
        <w:tc>
          <w:tcPr>
            <w:tcW w:w="542" w:type="dxa"/>
            <w:vAlign w:val="center"/>
          </w:tcPr>
          <w:p w14:paraId="7DF90C42" w14:textId="3B463824" w:rsidR="007F4CAD" w:rsidRPr="007D2E4E" w:rsidRDefault="007F4CAD" w:rsidP="007D2E4E">
            <w:pPr>
              <w:pStyle w:val="afb"/>
              <w:numPr>
                <w:ilvl w:val="0"/>
                <w:numId w:val="14"/>
              </w:numPr>
              <w:ind w:leftChars="0"/>
              <w:rPr>
                <w:rFonts w:hAnsi="ＭＳ 明朝"/>
                <w:szCs w:val="21"/>
              </w:rPr>
            </w:pPr>
          </w:p>
        </w:tc>
        <w:tc>
          <w:tcPr>
            <w:tcW w:w="4840"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134"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2126"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0A9ED13" w14:textId="7B68578F" w:rsidR="00A7629C" w:rsidRDefault="00A7629C" w:rsidP="00032CB6">
      <w:pPr>
        <w:pStyle w:val="a3"/>
        <w:ind w:leftChars="50" w:left="105"/>
        <w:rPr>
          <w:rFonts w:ascii="ＭＳ 明朝" w:hAnsi="ＭＳ 明朝"/>
        </w:rPr>
      </w:pPr>
      <w:r>
        <w:rPr>
          <w:rFonts w:ascii="ＭＳ 明朝" w:hAnsi="ＭＳ 明朝" w:hint="eastAsia"/>
        </w:rPr>
        <w:t xml:space="preserve">　　※　電子媒体は共通のものを利用すること</w:t>
      </w:r>
    </w:p>
    <w:p w14:paraId="7DF90C47" w14:textId="50693F30"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5EBB9284" w:rsidR="007F4CAD" w:rsidRPr="00726892"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F841BE">
        <w:rPr>
          <w:rFonts w:ascii="ＭＳ 明朝" w:hAnsi="ＭＳ 明朝" w:hint="eastAsia"/>
          <w:color w:val="000000" w:themeColor="text1"/>
        </w:rPr>
        <w:t>空間IDの国際標準化に向けたプロセス対応等業務</w:t>
      </w:r>
      <w:r w:rsidR="000B0FCE">
        <w:rPr>
          <w:rFonts w:ascii="ＭＳ 明朝" w:hAnsi="ＭＳ 明朝" w:hint="eastAsia"/>
          <w:color w:val="000000" w:themeColor="text1"/>
        </w:rPr>
        <w:t xml:space="preserve">　</w:t>
      </w:r>
      <w:r w:rsidRPr="00052855">
        <w:rPr>
          <w:rFonts w:ascii="ＭＳ 明朝" w:hAnsi="ＭＳ 明朝" w:hint="eastAsia"/>
        </w:rPr>
        <w:t>一般競争入札に係る入札書在中</w:t>
      </w:r>
      <w:r>
        <w:rPr>
          <w:rFonts w:ascii="ＭＳ 明朝" w:hAnsi="ＭＳ 明朝" w:hint="eastAsia"/>
        </w:rPr>
        <w:t>」と朱書きし、その他提出書類一式と併せ封筒に入れ封緘し、その封皮に氏名（法人の場合はその商号又は名称）、宛先（1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F841BE">
        <w:rPr>
          <w:rFonts w:ascii="ＭＳ 明朝" w:hAnsi="ＭＳ 明朝" w:hint="eastAsia"/>
          <w:color w:val="000000" w:themeColor="text1"/>
        </w:rPr>
        <w:t>空間IDの国際標準化に向けたプロセス対応等業務</w:t>
      </w:r>
      <w:r w:rsidRPr="00052855">
        <w:rPr>
          <w:rFonts w:ascii="ＭＳ 明朝" w:hAnsi="ＭＳ 明朝" w:hint="eastAsia"/>
        </w:rPr>
        <w:t xml:space="preserve">　一般競争入札に係る提出書類一式在中</w:t>
      </w:r>
      <w:r w:rsidRPr="00726892">
        <w:rPr>
          <w:rFonts w:ascii="ＭＳ 明朝" w:hAnsi="ＭＳ 明朝" w:hint="eastAsia"/>
        </w:rPr>
        <w:t>」と朱書きすること。</w:t>
      </w:r>
    </w:p>
    <w:p w14:paraId="7DF90C4A" w14:textId="77777777" w:rsidR="007F4CAD" w:rsidRPr="00726892" w:rsidRDefault="007F4CAD">
      <w:pPr>
        <w:pStyle w:val="a3"/>
        <w:ind w:leftChars="193" w:left="405"/>
        <w:rPr>
          <w:rFonts w:ascii="ＭＳ 明朝" w:hAnsi="ＭＳ 明朝"/>
        </w:rPr>
      </w:pPr>
      <w:r w:rsidRPr="00726892">
        <w:rPr>
          <w:rFonts w:ascii="ＭＳ 明朝" w:hAnsi="ＭＳ 明朝" w:hint="eastAsia"/>
        </w:rPr>
        <w:t>② 入札書等提出書類を郵便等（書留）により提出する場合</w:t>
      </w:r>
    </w:p>
    <w:p w14:paraId="7DF90C4B" w14:textId="1C090DBC" w:rsidR="007F4CAD" w:rsidRDefault="007F4CAD">
      <w:pPr>
        <w:pStyle w:val="a3"/>
        <w:ind w:leftChars="329" w:left="691" w:firstLineChars="100" w:firstLine="212"/>
        <w:rPr>
          <w:rFonts w:ascii="ＭＳ 明朝" w:hAnsi="ＭＳ 明朝"/>
        </w:rPr>
      </w:pPr>
      <w:r w:rsidRPr="00726892">
        <w:rPr>
          <w:rFonts w:ascii="ＭＳ 明朝" w:hAnsi="ＭＳ 明朝" w:hint="eastAsia"/>
        </w:rPr>
        <w:t>二重封筒とし、表封筒に「</w:t>
      </w:r>
      <w:r w:rsidR="00F841BE">
        <w:rPr>
          <w:rFonts w:ascii="ＭＳ 明朝" w:hAnsi="ＭＳ 明朝" w:hint="eastAsia"/>
          <w:color w:val="000000" w:themeColor="text1"/>
        </w:rPr>
        <w:t>空間IDの国際標準化に向けたプロセス対応等業務</w:t>
      </w:r>
      <w:r w:rsidRPr="00052855">
        <w:rPr>
          <w:rFonts w:ascii="ＭＳ 明朝" w:hAnsi="ＭＳ 明朝" w:hint="eastAsia"/>
        </w:rPr>
        <w:t xml:space="preserve">　一般競争入札に係る提出書類一式在中</w:t>
      </w:r>
      <w:r w:rsidRPr="00726892">
        <w:rPr>
          <w:rFonts w:ascii="ＭＳ 明朝" w:hAnsi="ＭＳ 明朝" w:hint="eastAsia"/>
        </w:rPr>
        <w:t>」と朱書きし、中封筒の封皮には直接提出する場合と同様とする</w:t>
      </w:r>
      <w:r>
        <w:rPr>
          <w:rFonts w:ascii="ＭＳ 明朝" w:hAnsi="ＭＳ 明朝" w:hint="eastAsia"/>
        </w:rPr>
        <w:t>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A488E71" w14:textId="1107E98B" w:rsidR="00826C0F" w:rsidRPr="00826C0F" w:rsidRDefault="00826C0F" w:rsidP="00826C0F">
      <w:pPr>
        <w:pStyle w:val="a3"/>
        <w:spacing w:line="333" w:lineRule="exact"/>
        <w:ind w:leftChars="200" w:left="632" w:hangingChars="100" w:hanging="212"/>
        <w:rPr>
          <w:rFonts w:ascii="ＭＳ 明朝" w:hAnsi="ＭＳ 明朝"/>
        </w:rPr>
      </w:pPr>
      <w:r>
        <w:rPr>
          <w:rFonts w:ascii="ＭＳ 明朝" w:hAnsi="ＭＳ 明朝" w:hint="eastAsia"/>
        </w:rPr>
        <w:lastRenderedPageBreak/>
        <w:t>②</w:t>
      </w:r>
      <w:r w:rsidR="00BB01B3">
        <w:rPr>
          <w:rFonts w:ascii="ＭＳ 明朝" w:hAnsi="ＭＳ 明朝" w:hint="eastAsia"/>
        </w:rPr>
        <w:t xml:space="preserve">　</w:t>
      </w:r>
      <w:r w:rsidRPr="00826C0F">
        <w:rPr>
          <w:rFonts w:ascii="ＭＳ 明朝" w:hAnsi="ＭＳ 明朝" w:hint="eastAsia"/>
        </w:rPr>
        <w:t>ヒアリングを行う場合は、次の日程で実施する（ヒアリングは実施しない場合がある）。</w:t>
      </w:r>
    </w:p>
    <w:p w14:paraId="4C8D8CF8" w14:textId="766C4255" w:rsidR="00826C0F" w:rsidRPr="00826C0F" w:rsidRDefault="00826C0F" w:rsidP="00826C0F">
      <w:pPr>
        <w:pStyle w:val="a3"/>
        <w:spacing w:line="333" w:lineRule="exact"/>
        <w:ind w:leftChars="200" w:left="632" w:hangingChars="100" w:hanging="212"/>
        <w:rPr>
          <w:rFonts w:ascii="ＭＳ 明朝" w:hAnsi="ＭＳ 明朝"/>
        </w:rPr>
      </w:pPr>
      <w:r w:rsidRPr="00826C0F">
        <w:rPr>
          <w:rFonts w:ascii="ＭＳ 明朝" w:hAnsi="ＭＳ 明朝" w:hint="eastAsia"/>
        </w:rPr>
        <w:t>日時：</w:t>
      </w:r>
      <w:r w:rsidR="007D2E4E" w:rsidRPr="00CB1850">
        <w:rPr>
          <w:rFonts w:ascii="ＭＳ 明朝" w:hAnsi="ＭＳ 明朝"/>
        </w:rPr>
        <w:t>2026</w:t>
      </w:r>
      <w:r w:rsidRPr="00CB1850">
        <w:rPr>
          <w:rFonts w:ascii="ＭＳ 明朝" w:hAnsi="ＭＳ 明朝" w:hint="eastAsia"/>
        </w:rPr>
        <w:t>年</w:t>
      </w:r>
      <w:r w:rsidR="00506C0E" w:rsidRPr="00CB1850">
        <w:rPr>
          <w:rFonts w:ascii="ＭＳ 明朝" w:hAnsi="ＭＳ 明朝"/>
        </w:rPr>
        <w:t>5</w:t>
      </w:r>
      <w:r w:rsidRPr="00CB1850">
        <w:rPr>
          <w:rFonts w:ascii="ＭＳ 明朝" w:hAnsi="ＭＳ 明朝" w:hint="eastAsia"/>
        </w:rPr>
        <w:t>月</w:t>
      </w:r>
      <w:r w:rsidR="00506C0E" w:rsidRPr="00CB1850">
        <w:rPr>
          <w:rFonts w:ascii="ＭＳ 明朝" w:hAnsi="ＭＳ 明朝"/>
        </w:rPr>
        <w:t>1</w:t>
      </w:r>
      <w:r w:rsidRPr="00CB1850">
        <w:rPr>
          <w:rFonts w:ascii="ＭＳ 明朝" w:hAnsi="ＭＳ 明朝" w:hint="eastAsia"/>
        </w:rPr>
        <w:t>日（</w:t>
      </w:r>
      <w:r w:rsidR="00506C0E" w:rsidRPr="00CB1850">
        <w:rPr>
          <w:rFonts w:ascii="ＭＳ 明朝" w:hAnsi="ＭＳ 明朝" w:hint="eastAsia"/>
        </w:rPr>
        <w:t>金</w:t>
      </w:r>
      <w:r w:rsidRPr="00CB1850">
        <w:rPr>
          <w:rFonts w:ascii="ＭＳ 明朝" w:hAnsi="ＭＳ 明朝" w:hint="eastAsia"/>
        </w:rPr>
        <w:t>）1</w:t>
      </w:r>
      <w:r w:rsidRPr="00826C0F">
        <w:rPr>
          <w:rFonts w:ascii="ＭＳ 明朝" w:hAnsi="ＭＳ 明朝" w:hint="eastAsia"/>
        </w:rPr>
        <w:t>0時00分～12時00分の間（1者あたり30分を予定）</w:t>
      </w:r>
    </w:p>
    <w:p w14:paraId="6D65F31D" w14:textId="77777777" w:rsidR="00826C0F" w:rsidRPr="00826C0F" w:rsidRDefault="00826C0F" w:rsidP="00826C0F">
      <w:pPr>
        <w:pStyle w:val="a3"/>
        <w:spacing w:line="333" w:lineRule="exact"/>
        <w:ind w:leftChars="200" w:left="632" w:hangingChars="100" w:hanging="212"/>
        <w:rPr>
          <w:rFonts w:ascii="ＭＳ 明朝" w:hAnsi="ＭＳ 明朝"/>
        </w:rPr>
      </w:pPr>
      <w:r w:rsidRPr="00826C0F">
        <w:rPr>
          <w:rFonts w:ascii="ＭＳ 明朝" w:hAnsi="ＭＳ 明朝" w:hint="eastAsia"/>
        </w:rPr>
        <w:t>場所：リモート会議</w:t>
      </w:r>
    </w:p>
    <w:p w14:paraId="24543262" w14:textId="4D5FA302" w:rsidR="00826C0F" w:rsidRDefault="00826C0F" w:rsidP="00550F9E">
      <w:pPr>
        <w:pStyle w:val="a3"/>
        <w:spacing w:line="333" w:lineRule="exact"/>
        <w:ind w:leftChars="500" w:left="1050"/>
        <w:rPr>
          <w:rFonts w:ascii="ＭＳ 明朝" w:hAnsi="ＭＳ 明朝"/>
        </w:rPr>
      </w:pPr>
      <w:r w:rsidRPr="00826C0F">
        <w:rPr>
          <w:rFonts w:ascii="ＭＳ 明朝" w:hAnsi="ＭＳ 明朝" w:hint="eastAsia"/>
        </w:rPr>
        <w:t>なお、ヒアリングについては、提案内容を熟知した実施責任者等が対応すること。</w:t>
      </w:r>
      <w:r w:rsidR="00C04758">
        <w:rPr>
          <w:rFonts w:ascii="ＭＳ 明朝" w:hAnsi="ＭＳ 明朝"/>
        </w:rPr>
        <w:br/>
      </w:r>
      <w:r w:rsidRPr="00826C0F">
        <w:rPr>
          <w:rFonts w:ascii="ＭＳ 明朝" w:hAnsi="ＭＳ 明朝" w:hint="eastAsia"/>
        </w:rPr>
        <w:t>また、電子メール又は電話により質問する場合がある。</w:t>
      </w:r>
    </w:p>
    <w:p w14:paraId="57D81A23" w14:textId="77777777" w:rsidR="00BB01B3" w:rsidRPr="00264191" w:rsidRDefault="00BB01B3" w:rsidP="00BB01B3">
      <w:pPr>
        <w:pStyle w:val="a3"/>
        <w:rPr>
          <w:rFonts w:ascii="ＭＳ 明朝" w:hAnsi="ＭＳ 明朝"/>
        </w:rPr>
      </w:pPr>
      <w:r>
        <w:rPr>
          <w:rFonts w:ascii="ＭＳ 明朝" w:hAnsi="ＭＳ 明朝" w:hint="eastAsia"/>
        </w:rPr>
        <w:t xml:space="preserve">    </w:t>
      </w:r>
      <w:r w:rsidRPr="00264191">
        <w:rPr>
          <w:rFonts w:ascii="ＭＳ 明朝" w:hAnsi="ＭＳ 明朝" w:hint="eastAsia"/>
        </w:rPr>
        <w:t>③　技術審査関連資料の取扱いについて</w:t>
      </w:r>
    </w:p>
    <w:p w14:paraId="186FA84E" w14:textId="77777777" w:rsidR="00BB01B3" w:rsidRDefault="00BB01B3" w:rsidP="00BB01B3">
      <w:pPr>
        <w:pStyle w:val="a3"/>
        <w:ind w:leftChars="400" w:left="840" w:firstLineChars="100" w:firstLine="212"/>
        <w:rPr>
          <w:rFonts w:ascii="ＭＳ 明朝" w:hAnsi="ＭＳ 明朝"/>
        </w:rPr>
      </w:pPr>
      <w:r w:rsidRPr="00264191">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36D7AB46" w14:textId="77777777" w:rsidR="00826C0F" w:rsidRPr="00BB01B3" w:rsidRDefault="00826C0F" w:rsidP="00826C0F">
      <w:pPr>
        <w:pStyle w:val="a3"/>
        <w:spacing w:line="333" w:lineRule="exact"/>
        <w:ind w:leftChars="200" w:left="632" w:hangingChars="100" w:hanging="212"/>
        <w:rPr>
          <w:rFonts w:ascii="ＭＳ 明朝" w:hAnsi="ＭＳ 明朝"/>
        </w:rPr>
      </w:pPr>
    </w:p>
    <w:p w14:paraId="7DF90C53" w14:textId="36C32B33"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r w:rsidR="00BB01B3">
        <w:rPr>
          <w:rFonts w:ascii="ＭＳ 明朝" w:hAnsi="ＭＳ 明朝" w:hint="eastAsia"/>
        </w:rPr>
        <w:t>等</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2828B407" w:rsidR="007F4CAD" w:rsidRPr="00B75E56" w:rsidRDefault="007D2E4E">
      <w:pPr>
        <w:pStyle w:val="a3"/>
        <w:ind w:leftChars="270" w:left="567"/>
        <w:rPr>
          <w:rFonts w:ascii="ＭＳ 明朝" w:hAnsi="ＭＳ 明朝"/>
        </w:rPr>
      </w:pPr>
      <w:r w:rsidRPr="00E53C79">
        <w:rPr>
          <w:rFonts w:ascii="ＭＳ 明朝" w:hAnsi="ＭＳ 明朝"/>
        </w:rPr>
        <w:t>2026</w:t>
      </w:r>
      <w:r w:rsidR="007F4CAD" w:rsidRPr="00E53C79">
        <w:rPr>
          <w:rFonts w:ascii="ＭＳ 明朝" w:hAnsi="ＭＳ 明朝" w:hint="eastAsia"/>
        </w:rPr>
        <w:t>年</w:t>
      </w:r>
      <w:r w:rsidR="00506C0E" w:rsidRPr="00264191">
        <w:rPr>
          <w:rFonts w:ascii="ＭＳ 明朝" w:hAnsi="ＭＳ 明朝"/>
        </w:rPr>
        <w:t>5</w:t>
      </w:r>
      <w:r w:rsidR="007F4CAD" w:rsidRPr="00E53C79">
        <w:rPr>
          <w:rFonts w:ascii="ＭＳ 明朝" w:hAnsi="ＭＳ 明朝" w:hint="eastAsia"/>
        </w:rPr>
        <w:t>月</w:t>
      </w:r>
      <w:r w:rsidR="00506C0E" w:rsidRPr="00264191">
        <w:rPr>
          <w:rFonts w:ascii="ＭＳ 明朝" w:hAnsi="ＭＳ 明朝"/>
        </w:rPr>
        <w:t>15</w:t>
      </w:r>
      <w:r w:rsidR="007F4CAD" w:rsidRPr="00E53C79">
        <w:rPr>
          <w:rFonts w:ascii="ＭＳ 明朝" w:hAnsi="ＭＳ 明朝" w:hint="eastAsia"/>
        </w:rPr>
        <w:t>日（</w:t>
      </w:r>
      <w:r w:rsidR="00506C0E" w:rsidRPr="00264191">
        <w:rPr>
          <w:rFonts w:ascii="ＭＳ 明朝" w:hAnsi="ＭＳ 明朝" w:hint="eastAsia"/>
        </w:rPr>
        <w:t>金</w:t>
      </w:r>
      <w:r w:rsidR="00015353" w:rsidRPr="00E53C79">
        <w:rPr>
          <w:rFonts w:ascii="ＭＳ 明朝" w:hAnsi="ＭＳ 明朝" w:hint="eastAsia"/>
        </w:rPr>
        <w:t>）</w:t>
      </w:r>
      <w:r w:rsidR="007F4CAD" w:rsidRPr="00E53C79">
        <w:rPr>
          <w:rFonts w:ascii="ＭＳ 明朝" w:hAnsi="ＭＳ 明朝" w:hint="eastAsia"/>
        </w:rPr>
        <w:t xml:space="preserve">　</w:t>
      </w:r>
      <w:r w:rsidR="003D38F1" w:rsidRPr="00E53C79">
        <w:rPr>
          <w:rFonts w:ascii="ＭＳ 明朝" w:hAnsi="ＭＳ 明朝"/>
        </w:rPr>
        <w:t>1</w:t>
      </w:r>
      <w:r w:rsidR="00506C0E" w:rsidRPr="00264191">
        <w:rPr>
          <w:rFonts w:ascii="ＭＳ 明朝" w:hAnsi="ＭＳ 明朝"/>
        </w:rPr>
        <w:t>4</w:t>
      </w:r>
      <w:r w:rsidR="007F4CAD" w:rsidRPr="00E53C79">
        <w:rPr>
          <w:rFonts w:ascii="ＭＳ 明朝" w:hAnsi="ＭＳ 明朝" w:hint="eastAsia"/>
        </w:rPr>
        <w:t>時</w:t>
      </w:r>
      <w:r w:rsidR="003D38F1" w:rsidRPr="00E53C79">
        <w:rPr>
          <w:rFonts w:ascii="ＭＳ 明朝" w:hAnsi="ＭＳ 明朝"/>
        </w:rPr>
        <w:t>00</w:t>
      </w:r>
      <w:r w:rsidR="007F4CAD" w:rsidRPr="00E53C79">
        <w:rPr>
          <w:rFonts w:ascii="ＭＳ 明朝" w:hAnsi="ＭＳ 明朝" w:hint="eastAsia"/>
        </w:rPr>
        <w:t>分</w:t>
      </w:r>
    </w:p>
    <w:p w14:paraId="7DF90C56" w14:textId="77777777" w:rsidR="007F4CAD" w:rsidRPr="00B75E56" w:rsidRDefault="007F4CAD" w:rsidP="00032CB6">
      <w:pPr>
        <w:pStyle w:val="a3"/>
        <w:ind w:leftChars="50" w:left="105"/>
        <w:rPr>
          <w:rFonts w:ascii="ＭＳ 明朝" w:hAnsi="ＭＳ 明朝"/>
        </w:rPr>
      </w:pPr>
      <w:r w:rsidRPr="00B75E56">
        <w:rPr>
          <w:rFonts w:ascii="ＭＳ 明朝" w:hAnsi="ＭＳ 明朝" w:hint="eastAsia"/>
        </w:rPr>
        <w:t>(2) 開札の場所</w:t>
      </w:r>
    </w:p>
    <w:p w14:paraId="7DF90C57" w14:textId="3C8F3E78" w:rsidR="007F4CAD" w:rsidRPr="00B75E56" w:rsidRDefault="007F4CAD">
      <w:pPr>
        <w:pStyle w:val="a3"/>
        <w:ind w:leftChars="270" w:left="567"/>
        <w:rPr>
          <w:rFonts w:ascii="ＭＳ 明朝" w:hAnsi="ＭＳ 明朝"/>
        </w:rPr>
      </w:pPr>
      <w:r w:rsidRPr="00B75E56">
        <w:rPr>
          <w:rFonts w:ascii="ＭＳ 明朝" w:hAnsi="ＭＳ 明朝" w:hint="eastAsia"/>
        </w:rPr>
        <w:t xml:space="preserve">東京都文京区本駒込2-28-8　　</w:t>
      </w:r>
      <w:r w:rsidRPr="00E53C79">
        <w:rPr>
          <w:rFonts w:ascii="ＭＳ 明朝" w:hAnsi="ＭＳ 明朝" w:hint="eastAsia"/>
        </w:rPr>
        <w:t>文京グリーンコートセンターオフィス</w:t>
      </w:r>
      <w:r w:rsidRPr="00E53C79">
        <w:rPr>
          <w:rFonts w:ascii="ＭＳ 明朝" w:hAnsi="ＭＳ 明朝"/>
        </w:rPr>
        <w:t>1</w:t>
      </w:r>
      <w:r w:rsidR="00506C0E" w:rsidRPr="00E53C79">
        <w:rPr>
          <w:rFonts w:ascii="ＭＳ 明朝" w:hAnsi="ＭＳ 明朝"/>
        </w:rPr>
        <w:t>3</w:t>
      </w:r>
      <w:r w:rsidRPr="00E53C79">
        <w:rPr>
          <w:rFonts w:ascii="ＭＳ 明朝" w:hAnsi="ＭＳ 明朝" w:hint="eastAsia"/>
        </w:rPr>
        <w:t>階</w:t>
      </w:r>
    </w:p>
    <w:p w14:paraId="03A442FA" w14:textId="51766F46" w:rsidR="00BB01B3" w:rsidRDefault="007F4CAD" w:rsidP="00BB01B3">
      <w:pPr>
        <w:pStyle w:val="a3"/>
        <w:ind w:leftChars="270" w:left="567"/>
        <w:rPr>
          <w:rFonts w:ascii="ＭＳ 明朝" w:hAnsi="ＭＳ 明朝"/>
          <w:lang w:eastAsia="zh-CN"/>
        </w:rPr>
      </w:pPr>
      <w:r w:rsidRPr="00B75E56">
        <w:rPr>
          <w:rFonts w:ascii="ＭＳ 明朝" w:hAnsi="ＭＳ 明朝" w:hint="eastAsia"/>
          <w:lang w:eastAsia="zh-CN"/>
        </w:rPr>
        <w:t xml:space="preserve">独立行政法人情報処理推進機構　</w:t>
      </w:r>
      <w:r w:rsidR="00506C0E" w:rsidRPr="00E53C79">
        <w:rPr>
          <w:rFonts w:ascii="ＭＳ 明朝" w:hAnsi="ＭＳ 明朝" w:hint="eastAsia"/>
          <w:lang w:eastAsia="zh-CN"/>
        </w:rPr>
        <w:t>会議室</w:t>
      </w:r>
      <w:r w:rsidR="00506C0E" w:rsidRPr="00E53C79">
        <w:rPr>
          <w:rFonts w:ascii="ＭＳ 明朝" w:hAnsi="ＭＳ 明朝"/>
          <w:lang w:eastAsia="zh-CN"/>
        </w:rPr>
        <w:t>B</w:t>
      </w:r>
    </w:p>
    <w:p w14:paraId="4FAA2711" w14:textId="77777777" w:rsidR="00BB01B3" w:rsidRPr="00264191" w:rsidRDefault="00BB01B3" w:rsidP="00BB01B3">
      <w:pPr>
        <w:pStyle w:val="a3"/>
        <w:ind w:firstLineChars="50" w:firstLine="106"/>
        <w:rPr>
          <w:rFonts w:ascii="ＭＳ 明朝" w:hAnsi="ＭＳ 明朝"/>
        </w:rPr>
      </w:pPr>
      <w:r w:rsidRPr="00264191">
        <w:rPr>
          <w:rFonts w:ascii="ＭＳ 明朝" w:hAnsi="ＭＳ 明朝"/>
        </w:rPr>
        <w:t>(3)</w:t>
      </w:r>
      <w:r w:rsidRPr="00264191">
        <w:t xml:space="preserve"> </w:t>
      </w:r>
      <w:r w:rsidRPr="00264191">
        <w:rPr>
          <w:rFonts w:ascii="ＭＳ 明朝" w:hAnsi="ＭＳ 明朝" w:hint="eastAsia"/>
        </w:rPr>
        <w:t>開札時における審査結果の開示について</w:t>
      </w:r>
    </w:p>
    <w:p w14:paraId="4DA9A47F" w14:textId="77777777" w:rsidR="00BB01B3" w:rsidRDefault="00BB01B3" w:rsidP="00BB01B3">
      <w:pPr>
        <w:pStyle w:val="a3"/>
        <w:ind w:leftChars="250" w:left="525" w:firstLineChars="100" w:firstLine="212"/>
        <w:rPr>
          <w:rFonts w:ascii="ＭＳ 明朝" w:hAnsi="ＭＳ 明朝"/>
          <w:spacing w:val="0"/>
        </w:rPr>
      </w:pPr>
      <w:r w:rsidRPr="00264191">
        <w:rPr>
          <w:rFonts w:ascii="ＭＳ 明朝" w:hAnsi="ＭＳ 明朝" w:hint="eastAsia"/>
        </w:rPr>
        <w:t>本調達における技術審査の結果は、開札時に技術審査に合格した応札者それぞれの技術評価の合計点を口頭にて開示します。</w:t>
      </w:r>
    </w:p>
    <w:p w14:paraId="7DF90C58" w14:textId="00187681" w:rsidR="007F4CAD" w:rsidRPr="00BB01B3" w:rsidRDefault="007F4CAD">
      <w:pPr>
        <w:pStyle w:val="a3"/>
        <w:ind w:leftChars="270" w:left="567"/>
        <w:rPr>
          <w:rFonts w:ascii="ＭＳ 明朝" w:hAnsi="ＭＳ 明朝"/>
          <w:spacing w:val="0"/>
        </w:rPr>
      </w:pPr>
    </w:p>
    <w:p w14:paraId="7C160815" w14:textId="77777777" w:rsidR="00315F58" w:rsidRPr="00A530C6" w:rsidRDefault="00315F58">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6F1ADF3E" w14:textId="77777777" w:rsidR="008C7874" w:rsidRPr="005D7276" w:rsidRDefault="008C7874" w:rsidP="008C7874">
      <w:pPr>
        <w:pStyle w:val="a3"/>
        <w:wordWrap/>
        <w:spacing w:line="240" w:lineRule="auto"/>
        <w:ind w:leftChars="193" w:left="405"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A530C6"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A530C6"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6B5710F"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lang w:eastAsia="zh-CN"/>
        </w:rPr>
      </w:pPr>
      <w:r>
        <w:rPr>
          <w:rFonts w:ascii="ＭＳ 明朝" w:hAnsi="ＭＳ 明朝" w:hint="eastAsia"/>
          <w:lang w:eastAsia="zh-CN"/>
        </w:rPr>
        <w:t xml:space="preserve">独立行政法人情報処理推進機構　理事長　</w:t>
      </w:r>
      <w:r w:rsidR="004478B8" w:rsidRPr="004478B8">
        <w:rPr>
          <w:rFonts w:ascii="ＭＳ 明朝" w:hAnsi="ＭＳ 明朝" w:hint="eastAsia"/>
          <w:lang w:eastAsia="zh-CN"/>
        </w:rPr>
        <w:t>齊藤　裕</w:t>
      </w:r>
    </w:p>
    <w:p w14:paraId="7DF90C6F" w14:textId="77777777" w:rsidR="007F4CAD" w:rsidRDefault="007F4CAD">
      <w:pPr>
        <w:pStyle w:val="a3"/>
        <w:rPr>
          <w:rFonts w:ascii="ＭＳ 明朝" w:hAnsi="ＭＳ 明朝"/>
          <w:lang w:eastAsia="zh-CN"/>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0169C88B" w:rsidR="007F4CAD" w:rsidRDefault="007F4CAD" w:rsidP="00032CB6">
      <w:pPr>
        <w:pStyle w:val="a3"/>
        <w:ind w:leftChars="50" w:left="429" w:hangingChars="153" w:hanging="324"/>
        <w:rPr>
          <w:rFonts w:ascii="ＭＳ 明朝" w:hAnsi="ＭＳ 明朝"/>
        </w:rPr>
      </w:pPr>
      <w:r>
        <w:rPr>
          <w:rFonts w:ascii="ＭＳ 明朝" w:hAnsi="ＭＳ 明朝" w:hint="eastAsia"/>
        </w:rPr>
        <w:lastRenderedPageBreak/>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1CE4361"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4908C8">
        <w:rPr>
          <w:rFonts w:ascii="ＭＳ 明朝" w:hAnsi="ＭＳ 明朝" w:hint="eastAsia"/>
        </w:rPr>
        <w:t>16</w:t>
      </w:r>
      <w:r>
        <w:rPr>
          <w:rFonts w:ascii="ＭＳ 明朝" w:hAnsi="ＭＳ 明朝" w:hint="eastAsia"/>
        </w:rPr>
        <w:t>階</w:t>
      </w:r>
    </w:p>
    <w:p w14:paraId="4AEF5924" w14:textId="77777777" w:rsidR="00094657"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4908C8">
        <w:rPr>
          <w:rFonts w:ascii="ＭＳ 明朝" w:hAnsi="ＭＳ 明朝" w:hint="eastAsia"/>
        </w:rPr>
        <w:t>デジタルアーキテクチャ・デザインセンター</w:t>
      </w:r>
    </w:p>
    <w:p w14:paraId="7DF90C78" w14:textId="21BC3B9C" w:rsidR="007F4CAD" w:rsidRDefault="007F4CAD" w:rsidP="00BE62CD">
      <w:pPr>
        <w:pStyle w:val="a3"/>
        <w:ind w:leftChars="207" w:left="435" w:firstLineChars="150" w:firstLine="318"/>
        <w:rPr>
          <w:rFonts w:ascii="ＭＳ 明朝" w:hAnsi="ＭＳ 明朝"/>
        </w:rPr>
      </w:pPr>
      <w:r>
        <w:rPr>
          <w:rFonts w:ascii="ＭＳ 明朝" w:hAnsi="ＭＳ 明朝" w:hint="eastAsia"/>
        </w:rPr>
        <w:t>担当</w:t>
      </w:r>
      <w:r w:rsidR="00F860E8">
        <w:rPr>
          <w:rFonts w:ascii="ＭＳ 明朝" w:hAnsi="ＭＳ 明朝" w:hint="eastAsia"/>
        </w:rPr>
        <w:t>：</w:t>
      </w:r>
      <w:r w:rsidR="004B0469" w:rsidRPr="002873CC">
        <w:rPr>
          <w:rFonts w:ascii="ＭＳ 明朝" w:hAnsi="ＭＳ 明朝" w:hint="eastAsia"/>
        </w:rPr>
        <w:t>田嶋</w:t>
      </w:r>
      <w:r w:rsidR="00F860E8" w:rsidRPr="002873CC">
        <w:rPr>
          <w:rFonts w:ascii="ＭＳ 明朝" w:hAnsi="ＭＳ 明朝" w:hint="eastAsia"/>
        </w:rPr>
        <w:t>、</w:t>
      </w:r>
      <w:r w:rsidR="004B0469" w:rsidRPr="002873CC">
        <w:rPr>
          <w:rFonts w:ascii="ＭＳ 明朝" w:hAnsi="ＭＳ 明朝" w:hint="eastAsia"/>
        </w:rPr>
        <w:t>青島</w:t>
      </w:r>
    </w:p>
    <w:p w14:paraId="7DF90C79" w14:textId="448BBBDC" w:rsidR="007F4CAD" w:rsidRPr="00D03EA7" w:rsidRDefault="007F4CAD">
      <w:pPr>
        <w:pStyle w:val="a3"/>
        <w:ind w:leftChars="207" w:left="435" w:firstLineChars="150" w:firstLine="318"/>
        <w:rPr>
          <w:rFonts w:ascii="ＭＳ 明朝" w:hAnsi="ＭＳ 明朝"/>
          <w:color w:val="000000" w:themeColor="text1"/>
        </w:rPr>
      </w:pPr>
      <w:r w:rsidRPr="00D03EA7">
        <w:rPr>
          <w:rFonts w:ascii="ＭＳ 明朝" w:hAnsi="ＭＳ 明朝" w:hint="eastAsia"/>
          <w:color w:val="000000" w:themeColor="text1"/>
        </w:rPr>
        <w:t>E-mail</w:t>
      </w:r>
      <w:r w:rsidR="00510543">
        <w:rPr>
          <w:rFonts w:ascii="ＭＳ 明朝" w:hAnsi="ＭＳ 明朝" w:hint="eastAsia"/>
          <w:color w:val="000000" w:themeColor="text1"/>
        </w:rPr>
        <w:t>：</w:t>
      </w:r>
      <w:r w:rsidR="00510543" w:rsidRPr="00D03EA7" w:rsidDel="00510543">
        <w:rPr>
          <w:rFonts w:ascii="ＭＳ 明朝" w:hAnsi="ＭＳ 明朝"/>
          <w:color w:val="000000" w:themeColor="text1"/>
        </w:rPr>
        <w:t xml:space="preserve"> </w:t>
      </w:r>
      <w:r w:rsidR="003F5449" w:rsidRPr="003F5449">
        <w:rPr>
          <w:rFonts w:ascii="ＭＳ 明朝" w:hAnsi="ＭＳ 明朝"/>
          <w:color w:val="000000" w:themeColor="text1"/>
        </w:rPr>
        <w:t>da-kobo@ipa.go.jp</w:t>
      </w:r>
    </w:p>
    <w:p w14:paraId="7DF90C7A" w14:textId="66F4EBB9"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w:t>
      </w:r>
      <w:r w:rsidR="00BE62CD">
        <w:rPr>
          <w:rFonts w:ascii="ＭＳ 明朝" w:hAnsi="ＭＳ 明朝" w:hint="eastAsia"/>
        </w:rPr>
        <w:t>事前連絡の上、</w:t>
      </w:r>
      <w:r w:rsidR="00655E7B">
        <w:rPr>
          <w:rFonts w:ascii="ＭＳ 明朝" w:hAnsi="ＭＳ 明朝" w:hint="eastAsia"/>
        </w:rPr>
        <w:t>文京グリーンコートセンターオフィス13階の当機構総合受付を訪問すること。</w:t>
      </w:r>
    </w:p>
    <w:p w14:paraId="3D387879" w14:textId="77777777" w:rsidR="008C7874" w:rsidRDefault="008C7874" w:rsidP="00655E7B">
      <w:pPr>
        <w:pStyle w:val="a3"/>
        <w:ind w:leftChars="67" w:left="777" w:hangingChars="300" w:hanging="636"/>
        <w:rPr>
          <w:rFonts w:ascii="ＭＳ 明朝" w:hAnsi="ＭＳ 明朝"/>
        </w:rPr>
      </w:pP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42C210DE"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DD3062">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3F5449" w:rsidRPr="002873CC">
        <w:rPr>
          <w:rFonts w:ascii="ＭＳ 明朝" w:hAnsi="ＭＳ 明朝" w:hint="eastAsia"/>
        </w:rPr>
        <w:t>菊池</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18407F81" w:rsidR="007F4CAD" w:rsidRDefault="007F4CAD">
      <w:pPr>
        <w:pStyle w:val="a3"/>
        <w:rPr>
          <w:rFonts w:ascii="ＭＳ 明朝" w:hAnsi="ＭＳ 明朝"/>
        </w:rPr>
      </w:pPr>
    </w:p>
    <w:p w14:paraId="39BC4B19" w14:textId="77777777" w:rsidR="00826C0F" w:rsidRPr="00A530C6" w:rsidRDefault="00826C0F">
      <w:pPr>
        <w:pStyle w:val="a3"/>
        <w:rPr>
          <w:rFonts w:ascii="ＭＳ 明朝" w:hAnsi="ＭＳ 明朝"/>
        </w:rPr>
      </w:pPr>
    </w:p>
    <w:p w14:paraId="3FE2DAD5" w14:textId="77777777" w:rsidR="00826C0F" w:rsidRDefault="00826C0F">
      <w:pPr>
        <w:pStyle w:val="a3"/>
        <w:rPr>
          <w:rFonts w:ascii="ＭＳ 明朝" w:hAnsi="ＭＳ 明朝"/>
        </w:rPr>
      </w:pPr>
    </w:p>
    <w:p w14:paraId="3C9F4587" w14:textId="77777777" w:rsidR="00826C0F" w:rsidRDefault="00826C0F">
      <w:pPr>
        <w:pStyle w:val="a3"/>
        <w:rPr>
          <w:rFonts w:ascii="ＭＳ 明朝" w:hAnsi="ＭＳ 明朝"/>
        </w:rPr>
      </w:pPr>
    </w:p>
    <w:p w14:paraId="4DE93890" w14:textId="77777777" w:rsidR="00826C0F" w:rsidRDefault="00826C0F">
      <w:pPr>
        <w:pStyle w:val="a3"/>
        <w:rPr>
          <w:rFonts w:ascii="ＭＳ 明朝" w:hAnsi="ＭＳ 明朝"/>
        </w:rPr>
      </w:pPr>
    </w:p>
    <w:p w14:paraId="7C36AD1B" w14:textId="77777777" w:rsidR="00826C0F" w:rsidRDefault="00826C0F">
      <w:pPr>
        <w:pStyle w:val="a3"/>
        <w:rPr>
          <w:rFonts w:ascii="ＭＳ 明朝" w:hAnsi="ＭＳ 明朝"/>
        </w:rPr>
      </w:pPr>
    </w:p>
    <w:p w14:paraId="6EC7802E" w14:textId="77777777" w:rsidR="00826C0F" w:rsidRDefault="00826C0F">
      <w:pPr>
        <w:pStyle w:val="a3"/>
        <w:rPr>
          <w:rFonts w:ascii="ＭＳ 明朝" w:hAnsi="ＭＳ 明朝"/>
        </w:rPr>
      </w:pPr>
    </w:p>
    <w:p w14:paraId="2809667B" w14:textId="77777777" w:rsidR="00826C0F" w:rsidRDefault="00826C0F">
      <w:pPr>
        <w:pStyle w:val="a3"/>
        <w:rPr>
          <w:rFonts w:ascii="ＭＳ 明朝" w:hAnsi="ＭＳ 明朝"/>
        </w:rPr>
      </w:pPr>
    </w:p>
    <w:p w14:paraId="1022CF4A" w14:textId="77777777" w:rsidR="00826C0F" w:rsidRDefault="00826C0F">
      <w:pPr>
        <w:pStyle w:val="a3"/>
        <w:rPr>
          <w:rFonts w:ascii="ＭＳ 明朝" w:hAnsi="ＭＳ 明朝"/>
        </w:rPr>
      </w:pPr>
    </w:p>
    <w:p w14:paraId="4DA298E6" w14:textId="77777777" w:rsidR="00826C0F" w:rsidRDefault="00826C0F">
      <w:pPr>
        <w:pStyle w:val="a3"/>
        <w:rPr>
          <w:rFonts w:ascii="ＭＳ 明朝" w:hAnsi="ＭＳ 明朝"/>
        </w:rPr>
      </w:pPr>
    </w:p>
    <w:p w14:paraId="68D4B21E" w14:textId="77777777" w:rsidR="00826C0F" w:rsidRDefault="00826C0F">
      <w:pPr>
        <w:pStyle w:val="a3"/>
        <w:rPr>
          <w:rFonts w:ascii="ＭＳ 明朝" w:hAnsi="ＭＳ 明朝"/>
        </w:rPr>
      </w:pPr>
    </w:p>
    <w:p w14:paraId="2D8D1DAC" w14:textId="77777777" w:rsidR="00826C0F" w:rsidRDefault="00826C0F">
      <w:pPr>
        <w:pStyle w:val="a3"/>
        <w:rPr>
          <w:rFonts w:ascii="ＭＳ 明朝" w:hAnsi="ＭＳ 明朝"/>
        </w:rPr>
      </w:pPr>
    </w:p>
    <w:p w14:paraId="44EE96AD" w14:textId="77777777" w:rsidR="00826C0F" w:rsidRDefault="00826C0F">
      <w:pPr>
        <w:pStyle w:val="a3"/>
        <w:rPr>
          <w:rFonts w:ascii="ＭＳ 明朝" w:hAnsi="ＭＳ 明朝"/>
        </w:rPr>
      </w:pPr>
    </w:p>
    <w:p w14:paraId="662BF732" w14:textId="77777777" w:rsidR="00826C0F" w:rsidRDefault="00826C0F">
      <w:pPr>
        <w:pStyle w:val="a3"/>
        <w:rPr>
          <w:rFonts w:ascii="ＭＳ 明朝" w:hAnsi="ＭＳ 明朝"/>
        </w:rPr>
      </w:pPr>
    </w:p>
    <w:p w14:paraId="70D07775" w14:textId="77777777" w:rsidR="00826C0F" w:rsidRDefault="00826C0F">
      <w:pPr>
        <w:pStyle w:val="a3"/>
        <w:rPr>
          <w:rFonts w:ascii="ＭＳ 明朝" w:hAnsi="ＭＳ 明朝"/>
        </w:rPr>
      </w:pPr>
    </w:p>
    <w:p w14:paraId="42A440BE" w14:textId="77777777" w:rsidR="00826C0F" w:rsidRDefault="00826C0F">
      <w:pPr>
        <w:pStyle w:val="a3"/>
        <w:rPr>
          <w:rFonts w:ascii="ＭＳ 明朝" w:hAnsi="ＭＳ 明朝"/>
        </w:rPr>
      </w:pPr>
    </w:p>
    <w:p w14:paraId="6FFDAC30" w14:textId="77777777" w:rsidR="00826C0F" w:rsidRDefault="00826C0F">
      <w:pPr>
        <w:pStyle w:val="a3"/>
        <w:rPr>
          <w:rFonts w:ascii="ＭＳ 明朝" w:hAnsi="ＭＳ 明朝"/>
        </w:rPr>
      </w:pPr>
    </w:p>
    <w:p w14:paraId="7BAF9553" w14:textId="77777777" w:rsidR="00826C0F" w:rsidRDefault="00826C0F">
      <w:pPr>
        <w:pStyle w:val="a3"/>
        <w:rPr>
          <w:rFonts w:ascii="ＭＳ 明朝" w:hAnsi="ＭＳ 明朝"/>
        </w:rPr>
      </w:pPr>
    </w:p>
    <w:p w14:paraId="20683DBE" w14:textId="77777777" w:rsidR="00826C0F" w:rsidRDefault="00826C0F">
      <w:pPr>
        <w:pStyle w:val="a3"/>
        <w:rPr>
          <w:rFonts w:ascii="ＭＳ 明朝" w:hAnsi="ＭＳ 明朝"/>
        </w:rPr>
      </w:pPr>
    </w:p>
    <w:p w14:paraId="01A2E87A" w14:textId="77777777" w:rsidR="00826C0F" w:rsidRDefault="00826C0F">
      <w:pPr>
        <w:pStyle w:val="a3"/>
        <w:rPr>
          <w:rFonts w:ascii="ＭＳ 明朝" w:hAnsi="ＭＳ 明朝"/>
        </w:rPr>
      </w:pPr>
    </w:p>
    <w:p w14:paraId="31D3BDD5" w14:textId="77777777" w:rsidR="00826C0F" w:rsidRDefault="00826C0F">
      <w:pPr>
        <w:pStyle w:val="a3"/>
        <w:rPr>
          <w:rFonts w:ascii="ＭＳ 明朝" w:hAnsi="ＭＳ 明朝"/>
        </w:rPr>
      </w:pPr>
    </w:p>
    <w:p w14:paraId="10E9D3DA" w14:textId="77777777" w:rsidR="00826C0F" w:rsidRDefault="00826C0F">
      <w:pPr>
        <w:pStyle w:val="a3"/>
        <w:rPr>
          <w:rFonts w:ascii="ＭＳ 明朝" w:hAnsi="ＭＳ 明朝"/>
        </w:rPr>
      </w:pPr>
    </w:p>
    <w:p w14:paraId="0C60A43F" w14:textId="77777777" w:rsidR="00826C0F" w:rsidRDefault="00826C0F">
      <w:pPr>
        <w:pStyle w:val="a3"/>
        <w:rPr>
          <w:rFonts w:ascii="ＭＳ 明朝" w:hAnsi="ＭＳ 明朝"/>
        </w:rPr>
      </w:pPr>
    </w:p>
    <w:p w14:paraId="27E89FAB" w14:textId="77777777" w:rsidR="00826C0F" w:rsidRDefault="00826C0F">
      <w:pPr>
        <w:pStyle w:val="a3"/>
        <w:rPr>
          <w:rFonts w:ascii="ＭＳ 明朝" w:hAnsi="ＭＳ 明朝"/>
        </w:rPr>
      </w:pPr>
    </w:p>
    <w:p w14:paraId="5D44336C" w14:textId="77777777" w:rsidR="00826C0F" w:rsidRDefault="00826C0F">
      <w:pPr>
        <w:pStyle w:val="a3"/>
        <w:rPr>
          <w:rFonts w:ascii="ＭＳ 明朝" w:hAnsi="ＭＳ 明朝"/>
        </w:rPr>
      </w:pPr>
    </w:p>
    <w:p w14:paraId="69E203FF" w14:textId="77777777" w:rsidR="00826C0F" w:rsidRDefault="00826C0F">
      <w:pPr>
        <w:pStyle w:val="a3"/>
        <w:rPr>
          <w:rFonts w:ascii="ＭＳ 明朝" w:hAnsi="ＭＳ 明朝"/>
        </w:rPr>
      </w:pPr>
    </w:p>
    <w:p w14:paraId="507D198A" w14:textId="77777777" w:rsidR="00826C0F" w:rsidRDefault="00826C0F">
      <w:pPr>
        <w:pStyle w:val="a3"/>
        <w:rPr>
          <w:rFonts w:ascii="ＭＳ 明朝" w:hAnsi="ＭＳ 明朝"/>
        </w:rPr>
      </w:pPr>
    </w:p>
    <w:p w14:paraId="247C951D" w14:textId="77777777" w:rsidR="00826C0F" w:rsidRDefault="00826C0F">
      <w:pPr>
        <w:pStyle w:val="a3"/>
        <w:rPr>
          <w:rFonts w:ascii="ＭＳ 明朝" w:hAnsi="ＭＳ 明朝"/>
        </w:rPr>
      </w:pPr>
    </w:p>
    <w:p w14:paraId="239AB61A" w14:textId="77777777" w:rsidR="00826C0F" w:rsidRDefault="00826C0F">
      <w:pPr>
        <w:pStyle w:val="a3"/>
        <w:rPr>
          <w:rFonts w:ascii="ＭＳ 明朝" w:hAnsi="ＭＳ 明朝"/>
        </w:rPr>
      </w:pPr>
    </w:p>
    <w:p w14:paraId="0F661AD2" w14:textId="77777777" w:rsidR="00826C0F" w:rsidRDefault="00826C0F">
      <w:pPr>
        <w:pStyle w:val="a3"/>
        <w:rPr>
          <w:rFonts w:ascii="ＭＳ 明朝" w:hAnsi="ＭＳ 明朝"/>
        </w:rPr>
      </w:pPr>
    </w:p>
    <w:p w14:paraId="6672DFB1" w14:textId="77777777" w:rsidR="00826C0F" w:rsidRDefault="00826C0F">
      <w:pPr>
        <w:pStyle w:val="a3"/>
        <w:rPr>
          <w:rFonts w:ascii="ＭＳ 明朝" w:hAnsi="ＭＳ 明朝"/>
        </w:rPr>
      </w:pPr>
    </w:p>
    <w:p w14:paraId="752E574D" w14:textId="77777777" w:rsidR="00826C0F" w:rsidRDefault="00826C0F">
      <w:pPr>
        <w:pStyle w:val="a3"/>
        <w:rPr>
          <w:rFonts w:ascii="ＭＳ 明朝" w:hAnsi="ＭＳ 明朝"/>
        </w:rPr>
      </w:pPr>
    </w:p>
    <w:p w14:paraId="36BB30D2" w14:textId="77777777" w:rsidR="00826C0F" w:rsidRDefault="00826C0F">
      <w:pPr>
        <w:pStyle w:val="a3"/>
        <w:rPr>
          <w:rFonts w:ascii="ＭＳ 明朝" w:hAnsi="ＭＳ 明朝"/>
        </w:rPr>
      </w:pPr>
    </w:p>
    <w:p w14:paraId="060308BB" w14:textId="77777777" w:rsidR="00826C0F" w:rsidRDefault="00826C0F">
      <w:pPr>
        <w:pStyle w:val="a3"/>
        <w:rPr>
          <w:rFonts w:ascii="ＭＳ 明朝" w:hAnsi="ＭＳ 明朝"/>
        </w:rPr>
      </w:pPr>
    </w:p>
    <w:p w14:paraId="70457AB9" w14:textId="77777777" w:rsidR="00826C0F" w:rsidRDefault="00826C0F">
      <w:pPr>
        <w:pStyle w:val="a3"/>
        <w:rPr>
          <w:rFonts w:ascii="ＭＳ 明朝" w:hAnsi="ＭＳ 明朝"/>
        </w:rPr>
      </w:pPr>
    </w:p>
    <w:p w14:paraId="7764E1DC" w14:textId="77777777" w:rsidR="00826C0F" w:rsidRDefault="00826C0F">
      <w:pPr>
        <w:pStyle w:val="a3"/>
        <w:rPr>
          <w:rFonts w:ascii="ＭＳ 明朝" w:hAnsi="ＭＳ 明朝"/>
        </w:rPr>
      </w:pPr>
    </w:p>
    <w:p w14:paraId="60CD2DA6" w14:textId="77777777" w:rsidR="00826C0F" w:rsidRDefault="00826C0F">
      <w:pPr>
        <w:pStyle w:val="a3"/>
        <w:rPr>
          <w:rFonts w:ascii="ＭＳ 明朝" w:hAnsi="ＭＳ 明朝"/>
        </w:rPr>
      </w:pPr>
    </w:p>
    <w:p w14:paraId="22F01EDF" w14:textId="77777777" w:rsidR="00826C0F" w:rsidRDefault="00826C0F">
      <w:pPr>
        <w:pStyle w:val="a3"/>
        <w:rPr>
          <w:rFonts w:ascii="ＭＳ 明朝" w:hAnsi="ＭＳ 明朝"/>
        </w:rPr>
      </w:pPr>
    </w:p>
    <w:p w14:paraId="6A4CBDB8" w14:textId="77777777" w:rsidR="00826C0F" w:rsidRDefault="00826C0F">
      <w:pPr>
        <w:pStyle w:val="a3"/>
        <w:rPr>
          <w:rFonts w:ascii="ＭＳ 明朝" w:hAnsi="ＭＳ 明朝"/>
        </w:rPr>
      </w:pPr>
    </w:p>
    <w:p w14:paraId="1AC71F51" w14:textId="77777777" w:rsidR="00826C0F" w:rsidRDefault="00826C0F">
      <w:pPr>
        <w:pStyle w:val="a3"/>
        <w:rPr>
          <w:rFonts w:ascii="ＭＳ 明朝" w:hAnsi="ＭＳ 明朝"/>
        </w:rPr>
      </w:pP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1F2E65DB" w14:textId="77777777" w:rsidR="00692A3A" w:rsidRPr="005D7276" w:rsidRDefault="00C067D8" w:rsidP="00692A3A">
      <w:pPr>
        <w:pStyle w:val="aff"/>
        <w:rPr>
          <w:rFonts w:asciiTheme="minorEastAsia" w:eastAsiaTheme="minorEastAsia" w:hAnsiTheme="minorEastAsia"/>
          <w:sz w:val="21"/>
          <w:szCs w:val="21"/>
          <w:lang w:eastAsia="zh-CN"/>
        </w:rPr>
      </w:pPr>
      <w:bookmarkStart w:id="1" w:name="_Toc195605933"/>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2501EF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B8137C">
                              <w:rPr>
                                <w:rFonts w:ascii="ＭＳ Ｐゴシック" w:eastAsia="ＭＳ Ｐゴシック" w:hAnsi="ＭＳ Ｐゴシック" w:hint="eastAsia"/>
                                <w:sz w:val="22"/>
                                <w:szCs w:val="22"/>
                              </w:rPr>
                              <w:t>22</w:t>
                            </w:r>
                            <w:r w:rsidRPr="0019326E">
                              <w:rPr>
                                <w:rFonts w:ascii="ＭＳ Ｐゴシック" w:eastAsia="ＭＳ Ｐゴシック" w:hAnsi="ＭＳ Ｐゴシック" w:hint="eastAsia"/>
                                <w:sz w:val="22"/>
                                <w:szCs w:val="22"/>
                              </w:rPr>
                              <w:t>年</w:t>
                            </w:r>
                            <w:r w:rsidR="00B8137C">
                              <w:rPr>
                                <w:rFonts w:ascii="ＭＳ Ｐゴシック" w:eastAsia="ＭＳ Ｐゴシック" w:hAnsi="ＭＳ Ｐゴシック" w:hint="eastAsia"/>
                                <w:sz w:val="22"/>
                                <w:szCs w:val="22"/>
                              </w:rPr>
                              <w:t>12</w:t>
                            </w:r>
                            <w:r w:rsidRPr="0019326E">
                              <w:rPr>
                                <w:rFonts w:ascii="ＭＳ Ｐゴシック" w:eastAsia="ＭＳ Ｐゴシック" w:hAnsi="ＭＳ Ｐゴシック" w:hint="eastAsia"/>
                                <w:sz w:val="22"/>
                                <w:szCs w:val="22"/>
                              </w:rPr>
                              <w:t>月</w:t>
                            </w:r>
                            <w:r w:rsidR="00B8137C">
                              <w:rPr>
                                <w:rFonts w:ascii="ＭＳ Ｐゴシック" w:eastAsia="ＭＳ Ｐゴシック" w:hAnsi="ＭＳ Ｐゴシック" w:hint="eastAsia"/>
                                <w:sz w:val="22"/>
                                <w:szCs w:val="22"/>
                              </w:rPr>
                              <w:t>7</w:t>
                            </w:r>
                            <w:r w:rsidRPr="0019326E">
                              <w:rPr>
                                <w:rFonts w:ascii="ＭＳ Ｐゴシック" w:eastAsia="ＭＳ Ｐゴシック" w:hAnsi="ＭＳ Ｐゴシック" w:hint="eastAsia"/>
                                <w:sz w:val="22"/>
                                <w:szCs w:val="22"/>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4DD698DA"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B8137C">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分の</w:t>
                            </w:r>
                            <w:r w:rsidR="00B8137C">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3EB35810" w:rsidR="00064319" w:rsidRPr="00786E2C" w:rsidRDefault="00644F76" w:rsidP="00644F76">
                            <w:pPr>
                              <w:pStyle w:val="afb"/>
                              <w:numPr>
                                <w:ilvl w:val="0"/>
                                <w:numId w:val="15"/>
                              </w:numPr>
                              <w:ind w:leftChars="105" w:hangingChars="100" w:hanging="220"/>
                              <w:rPr>
                                <w:rFonts w:ascii="ＭＳ Ｐゴシック" w:eastAsia="ＭＳ Ｐゴシック"/>
                                <w:color w:val="0000FF"/>
                                <w:sz w:val="22"/>
                                <w:szCs w:val="22"/>
                              </w:rPr>
                            </w:pPr>
                            <w:r>
                              <w:rPr>
                                <w:rFonts w:ascii="ＭＳ Ｐゴシック" w:eastAsia="ＭＳ Ｐゴシック" w:hint="eastAsia"/>
                                <w:sz w:val="22"/>
                                <w:szCs w:val="22"/>
                              </w:rPr>
                              <w:t xml:space="preserve"> </w:t>
                            </w:r>
                            <w:r w:rsidR="00064319" w:rsidRPr="00786E2C">
                              <w:rPr>
                                <w:rFonts w:ascii="ＭＳ Ｐゴシック" w:eastAsia="ＭＳ Ｐゴシック" w:hint="eastAsia"/>
                                <w:sz w:val="22"/>
                                <w:szCs w:val="22"/>
                              </w:rPr>
                              <w:t>当機構の役員経験者及び課長相当職以上経験者（当機構</w:t>
                            </w:r>
                            <w:r w:rsidR="00B8137C" w:rsidRPr="00786E2C">
                              <w:rPr>
                                <w:rFonts w:ascii="ＭＳ Ｐゴシック" w:eastAsia="ＭＳ Ｐゴシック" w:hint="eastAsia"/>
                                <w:sz w:val="22"/>
                                <w:szCs w:val="22"/>
                              </w:rPr>
                              <w:t>O</w:t>
                            </w:r>
                            <w:r w:rsidR="00B8137C">
                              <w:rPr>
                                <w:rFonts w:ascii="ＭＳ Ｐゴシック" w:eastAsia="ＭＳ Ｐゴシック" w:hint="eastAsia"/>
                                <w:sz w:val="22"/>
                                <w:szCs w:val="22"/>
                              </w:rPr>
                              <w:t>B</w:t>
                            </w:r>
                            <w:r w:rsidR="00064319" w:rsidRPr="00786E2C">
                              <w:rPr>
                                <w:rFonts w:ascii="ＭＳ Ｐゴシック" w:eastAsia="ＭＳ Ｐゴシック" w:hint="eastAsia"/>
                                <w:sz w:val="22"/>
                                <w:szCs w:val="22"/>
                              </w:rPr>
                              <w:t>）の人数、職名及び当機構における最終職名</w:t>
                            </w:r>
                          </w:p>
                          <w:p w14:paraId="7DF91350" w14:textId="01462D9E" w:rsidR="00064319" w:rsidRPr="00644F76" w:rsidRDefault="00644F76" w:rsidP="00644F76">
                            <w:pPr>
                              <w:pStyle w:val="afb"/>
                              <w:numPr>
                                <w:ilvl w:val="0"/>
                                <w:numId w:val="15"/>
                              </w:numPr>
                              <w:ind w:leftChars="105" w:hangingChars="100" w:hanging="220"/>
                              <w:rPr>
                                <w:rFonts w:ascii="ＭＳ Ｐゴシック" w:eastAsia="ＭＳ Ｐゴシック"/>
                                <w:sz w:val="22"/>
                                <w:szCs w:val="22"/>
                              </w:rPr>
                            </w:pPr>
                            <w:r>
                              <w:rPr>
                                <w:rFonts w:ascii="ＭＳ Ｐゴシック" w:eastAsia="ＭＳ Ｐゴシック" w:hint="eastAsia"/>
                                <w:sz w:val="22"/>
                                <w:szCs w:val="22"/>
                              </w:rPr>
                              <w:t xml:space="preserve"> </w:t>
                            </w:r>
                            <w:r w:rsidR="00064319" w:rsidRPr="00644F76">
                              <w:rPr>
                                <w:rFonts w:ascii="ＭＳ Ｐゴシック" w:eastAsia="ＭＳ Ｐゴシック" w:hint="eastAsia"/>
                                <w:sz w:val="22"/>
                                <w:szCs w:val="22"/>
                              </w:rPr>
                              <w:t>当機構との間の取引高</w:t>
                            </w:r>
                          </w:p>
                          <w:p w14:paraId="7DF91351" w14:textId="7C50A4AB" w:rsidR="00064319" w:rsidRPr="00786E2C" w:rsidRDefault="00644F76" w:rsidP="00644F76">
                            <w:pPr>
                              <w:pStyle w:val="afb"/>
                              <w:numPr>
                                <w:ilvl w:val="0"/>
                                <w:numId w:val="15"/>
                              </w:numPr>
                              <w:ind w:leftChars="105" w:hangingChars="100" w:hanging="220"/>
                              <w:rPr>
                                <w:rFonts w:ascii="ＭＳ Ｐゴシック" w:eastAsia="ＭＳ Ｐゴシック"/>
                                <w:sz w:val="22"/>
                                <w:szCs w:val="22"/>
                              </w:rPr>
                            </w:pPr>
                            <w:r>
                              <w:rPr>
                                <w:rFonts w:ascii="ＭＳ Ｐゴシック" w:eastAsia="ＭＳ Ｐゴシック" w:hint="eastAsia"/>
                                <w:sz w:val="22"/>
                                <w:szCs w:val="22"/>
                              </w:rPr>
                              <w:t xml:space="preserve"> </w:t>
                            </w:r>
                            <w:r w:rsidR="00064319" w:rsidRPr="00786E2C">
                              <w:rPr>
                                <w:rFonts w:ascii="ＭＳ Ｐゴシック" w:eastAsia="ＭＳ Ｐゴシック" w:hint="eastAsia"/>
                                <w:sz w:val="22"/>
                                <w:szCs w:val="22"/>
                              </w:rPr>
                              <w:t>総売上高又は事業収入に占める当機構との間の取引高の割合が、次の区分のいずれかに該当する旨</w:t>
                            </w:r>
                          </w:p>
                          <w:p w14:paraId="7DF91352" w14:textId="42454CC5" w:rsidR="00064319" w:rsidRPr="00644F76" w:rsidRDefault="00B8137C" w:rsidP="00644F76">
                            <w:pPr>
                              <w:pStyle w:val="afb"/>
                              <w:ind w:leftChars="205" w:left="430" w:firstLineChars="250" w:firstLine="550"/>
                              <w:rPr>
                                <w:rFonts w:ascii="ＭＳ Ｐゴシック" w:eastAsia="ＭＳ Ｐゴシック"/>
                                <w:sz w:val="22"/>
                                <w:szCs w:val="22"/>
                              </w:rPr>
                            </w:pPr>
                            <w:r w:rsidRPr="00644F76">
                              <w:rPr>
                                <w:rFonts w:ascii="ＭＳ Ｐゴシック" w:eastAsia="ＭＳ Ｐゴシック" w:hint="eastAsia"/>
                                <w:sz w:val="22"/>
                                <w:szCs w:val="22"/>
                              </w:rPr>
                              <w:t>3</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1</w:t>
                            </w:r>
                            <w:r w:rsidR="00064319" w:rsidRPr="00644F76">
                              <w:rPr>
                                <w:rFonts w:ascii="ＭＳ Ｐゴシック" w:eastAsia="ＭＳ Ｐゴシック" w:hint="eastAsia"/>
                                <w:sz w:val="22"/>
                                <w:szCs w:val="22"/>
                              </w:rPr>
                              <w:t>以上</w:t>
                            </w:r>
                            <w:r w:rsidRPr="00644F76">
                              <w:rPr>
                                <w:rFonts w:ascii="ＭＳ Ｐゴシック" w:eastAsia="ＭＳ Ｐゴシック" w:hint="eastAsia"/>
                                <w:sz w:val="22"/>
                                <w:szCs w:val="22"/>
                              </w:rPr>
                              <w:t>2</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1</w:t>
                            </w:r>
                            <w:r w:rsidR="00064319" w:rsidRPr="00644F76">
                              <w:rPr>
                                <w:rFonts w:ascii="ＭＳ Ｐゴシック" w:eastAsia="ＭＳ Ｐゴシック" w:hint="eastAsia"/>
                                <w:sz w:val="22"/>
                                <w:szCs w:val="22"/>
                              </w:rPr>
                              <w:t>未満、</w:t>
                            </w:r>
                            <w:r w:rsidRPr="00644F76">
                              <w:rPr>
                                <w:rFonts w:ascii="ＭＳ Ｐゴシック" w:eastAsia="ＭＳ Ｐゴシック" w:hint="eastAsia"/>
                                <w:sz w:val="22"/>
                                <w:szCs w:val="22"/>
                              </w:rPr>
                              <w:t>2</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1</w:t>
                            </w:r>
                            <w:r w:rsidR="00064319" w:rsidRPr="00644F76">
                              <w:rPr>
                                <w:rFonts w:ascii="ＭＳ Ｐゴシック" w:eastAsia="ＭＳ Ｐゴシック" w:hint="eastAsia"/>
                                <w:sz w:val="22"/>
                                <w:szCs w:val="22"/>
                              </w:rPr>
                              <w:t>以上</w:t>
                            </w:r>
                            <w:r w:rsidRPr="00644F76">
                              <w:rPr>
                                <w:rFonts w:ascii="ＭＳ Ｐゴシック" w:eastAsia="ＭＳ Ｐゴシック" w:hint="eastAsia"/>
                                <w:sz w:val="22"/>
                                <w:szCs w:val="22"/>
                              </w:rPr>
                              <w:t>3</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2</w:t>
                            </w:r>
                            <w:r w:rsidR="00064319" w:rsidRPr="00644F76">
                              <w:rPr>
                                <w:rFonts w:ascii="ＭＳ Ｐゴシック" w:eastAsia="ＭＳ Ｐゴシック" w:hint="eastAsia"/>
                                <w:sz w:val="22"/>
                                <w:szCs w:val="22"/>
                              </w:rPr>
                              <w:t>未満又は</w:t>
                            </w:r>
                            <w:r w:rsidRPr="00644F76">
                              <w:rPr>
                                <w:rFonts w:ascii="ＭＳ Ｐゴシック" w:eastAsia="ＭＳ Ｐゴシック" w:hint="eastAsia"/>
                                <w:sz w:val="22"/>
                                <w:szCs w:val="22"/>
                              </w:rPr>
                              <w:t>3</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2</w:t>
                            </w:r>
                            <w:r w:rsidR="00064319" w:rsidRPr="00644F76">
                              <w:rPr>
                                <w:rFonts w:ascii="ＭＳ Ｐゴシック" w:eastAsia="ＭＳ Ｐゴシック" w:hint="eastAsia"/>
                                <w:sz w:val="22"/>
                                <w:szCs w:val="22"/>
                              </w:rPr>
                              <w:t>以上</w:t>
                            </w:r>
                          </w:p>
                          <w:p w14:paraId="7DF91353" w14:textId="3CCA1CA6" w:rsidR="00064319" w:rsidRPr="00644F76" w:rsidRDefault="00644F76" w:rsidP="00644F76">
                            <w:pPr>
                              <w:pStyle w:val="afb"/>
                              <w:numPr>
                                <w:ilvl w:val="0"/>
                                <w:numId w:val="15"/>
                              </w:numPr>
                              <w:ind w:leftChars="105" w:hangingChars="100" w:hanging="220"/>
                              <w:rPr>
                                <w:rFonts w:ascii="ＭＳ Ｐゴシック" w:eastAsia="ＭＳ Ｐゴシック"/>
                                <w:sz w:val="22"/>
                                <w:szCs w:val="22"/>
                              </w:rPr>
                            </w:pPr>
                            <w:r>
                              <w:rPr>
                                <w:rFonts w:ascii="ＭＳ Ｐゴシック" w:eastAsia="ＭＳ Ｐゴシック" w:hint="eastAsia"/>
                                <w:sz w:val="22"/>
                                <w:szCs w:val="22"/>
                              </w:rPr>
                              <w:t xml:space="preserve"> </w:t>
                            </w:r>
                            <w:r w:rsidR="00064319" w:rsidRPr="00644F76">
                              <w:rPr>
                                <w:rFonts w:ascii="ＭＳ Ｐゴシック" w:eastAsia="ＭＳ Ｐゴシック" w:hint="eastAsia"/>
                                <w:sz w:val="22"/>
                                <w:szCs w:val="22"/>
                              </w:rPr>
                              <w:t>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9EF2DC"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w:t>
                            </w:r>
                            <w:r w:rsidR="00B8137C">
                              <w:rPr>
                                <w:rFonts w:ascii="ＭＳ Ｐゴシック" w:eastAsia="ＭＳ Ｐゴシック" w:hAnsi="ＭＳ Ｐゴシック" w:hint="eastAsia"/>
                                <w:sz w:val="22"/>
                                <w:szCs w:val="22"/>
                              </w:rPr>
                              <w:t>OB</w:t>
                            </w:r>
                            <w:r w:rsidRPr="0019326E">
                              <w:rPr>
                                <w:rFonts w:ascii="ＭＳ Ｐゴシック" w:eastAsia="ＭＳ Ｐゴシック" w:hAnsi="ＭＳ Ｐゴシック" w:hint="eastAsia"/>
                                <w:sz w:val="22"/>
                                <w:szCs w:val="22"/>
                              </w:rPr>
                              <w:t>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208091FF"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C60BF9">
                              <w:rPr>
                                <w:rFonts w:ascii="ＭＳ Ｐゴシック" w:eastAsia="ＭＳ Ｐゴシック" w:hAnsi="ＭＳ Ｐゴシック" w:hint="eastAsia"/>
                                <w:sz w:val="22"/>
                                <w:szCs w:val="22"/>
                              </w:rPr>
                              <w:t>72</w:t>
                            </w:r>
                            <w:r w:rsidRPr="0019326E">
                              <w:rPr>
                                <w:rFonts w:ascii="ＭＳ Ｐゴシック" w:eastAsia="ＭＳ Ｐゴシック" w:hAnsi="ＭＳ Ｐゴシック" w:hint="eastAsia"/>
                                <w:sz w:val="22"/>
                                <w:szCs w:val="22"/>
                              </w:rPr>
                              <w:t>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63C9C14"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日以降の一般競争入札・企画競争・公募公告に係る契約及び平成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2501EF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B8137C">
                        <w:rPr>
                          <w:rFonts w:ascii="ＭＳ Ｐゴシック" w:eastAsia="ＭＳ Ｐゴシック" w:hAnsi="ＭＳ Ｐゴシック" w:hint="eastAsia"/>
                          <w:sz w:val="22"/>
                          <w:szCs w:val="22"/>
                        </w:rPr>
                        <w:t>22</w:t>
                      </w:r>
                      <w:r w:rsidRPr="0019326E">
                        <w:rPr>
                          <w:rFonts w:ascii="ＭＳ Ｐゴシック" w:eastAsia="ＭＳ Ｐゴシック" w:hAnsi="ＭＳ Ｐゴシック" w:hint="eastAsia"/>
                          <w:sz w:val="22"/>
                          <w:szCs w:val="22"/>
                        </w:rPr>
                        <w:t>年</w:t>
                      </w:r>
                      <w:r w:rsidR="00B8137C">
                        <w:rPr>
                          <w:rFonts w:ascii="ＭＳ Ｐゴシック" w:eastAsia="ＭＳ Ｐゴシック" w:hAnsi="ＭＳ Ｐゴシック" w:hint="eastAsia"/>
                          <w:sz w:val="22"/>
                          <w:szCs w:val="22"/>
                        </w:rPr>
                        <w:t>12</w:t>
                      </w:r>
                      <w:r w:rsidRPr="0019326E">
                        <w:rPr>
                          <w:rFonts w:ascii="ＭＳ Ｐゴシック" w:eastAsia="ＭＳ Ｐゴシック" w:hAnsi="ＭＳ Ｐゴシック" w:hint="eastAsia"/>
                          <w:sz w:val="22"/>
                          <w:szCs w:val="22"/>
                        </w:rPr>
                        <w:t>月</w:t>
                      </w:r>
                      <w:r w:rsidR="00B8137C">
                        <w:rPr>
                          <w:rFonts w:ascii="ＭＳ Ｐゴシック" w:eastAsia="ＭＳ Ｐゴシック" w:hAnsi="ＭＳ Ｐゴシック" w:hint="eastAsia"/>
                          <w:sz w:val="22"/>
                          <w:szCs w:val="22"/>
                        </w:rPr>
                        <w:t>7</w:t>
                      </w:r>
                      <w:r w:rsidRPr="0019326E">
                        <w:rPr>
                          <w:rFonts w:ascii="ＭＳ Ｐゴシック" w:eastAsia="ＭＳ Ｐゴシック" w:hAnsi="ＭＳ Ｐゴシック" w:hint="eastAsia"/>
                          <w:sz w:val="22"/>
                          <w:szCs w:val="22"/>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4DD698DA"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B8137C">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分の</w:t>
                      </w:r>
                      <w:r w:rsidR="00B8137C">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3EB35810" w:rsidR="00064319" w:rsidRPr="00786E2C" w:rsidRDefault="00644F76" w:rsidP="00644F76">
                      <w:pPr>
                        <w:pStyle w:val="afb"/>
                        <w:numPr>
                          <w:ilvl w:val="0"/>
                          <w:numId w:val="15"/>
                        </w:numPr>
                        <w:ind w:leftChars="105" w:hangingChars="100" w:hanging="220"/>
                        <w:rPr>
                          <w:rFonts w:ascii="ＭＳ Ｐゴシック" w:eastAsia="ＭＳ Ｐゴシック"/>
                          <w:color w:val="0000FF"/>
                          <w:sz w:val="22"/>
                          <w:szCs w:val="22"/>
                        </w:rPr>
                      </w:pPr>
                      <w:r>
                        <w:rPr>
                          <w:rFonts w:ascii="ＭＳ Ｐゴシック" w:eastAsia="ＭＳ Ｐゴシック" w:hint="eastAsia"/>
                          <w:sz w:val="22"/>
                          <w:szCs w:val="22"/>
                        </w:rPr>
                        <w:t xml:space="preserve"> </w:t>
                      </w:r>
                      <w:r w:rsidR="00064319" w:rsidRPr="00786E2C">
                        <w:rPr>
                          <w:rFonts w:ascii="ＭＳ Ｐゴシック" w:eastAsia="ＭＳ Ｐゴシック" w:hint="eastAsia"/>
                          <w:sz w:val="22"/>
                          <w:szCs w:val="22"/>
                        </w:rPr>
                        <w:t>当機構の役員経験者及び課長相当職以上経験者（当機構</w:t>
                      </w:r>
                      <w:r w:rsidR="00B8137C" w:rsidRPr="00786E2C">
                        <w:rPr>
                          <w:rFonts w:ascii="ＭＳ Ｐゴシック" w:eastAsia="ＭＳ Ｐゴシック" w:hint="eastAsia"/>
                          <w:sz w:val="22"/>
                          <w:szCs w:val="22"/>
                        </w:rPr>
                        <w:t>O</w:t>
                      </w:r>
                      <w:r w:rsidR="00B8137C">
                        <w:rPr>
                          <w:rFonts w:ascii="ＭＳ Ｐゴシック" w:eastAsia="ＭＳ Ｐゴシック" w:hint="eastAsia"/>
                          <w:sz w:val="22"/>
                          <w:szCs w:val="22"/>
                        </w:rPr>
                        <w:t>B</w:t>
                      </w:r>
                      <w:r w:rsidR="00064319" w:rsidRPr="00786E2C">
                        <w:rPr>
                          <w:rFonts w:ascii="ＭＳ Ｐゴシック" w:eastAsia="ＭＳ Ｐゴシック" w:hint="eastAsia"/>
                          <w:sz w:val="22"/>
                          <w:szCs w:val="22"/>
                        </w:rPr>
                        <w:t>）の人数、職名及び当機構における最終職名</w:t>
                      </w:r>
                    </w:p>
                    <w:p w14:paraId="7DF91350" w14:textId="01462D9E" w:rsidR="00064319" w:rsidRPr="00644F76" w:rsidRDefault="00644F76" w:rsidP="00644F76">
                      <w:pPr>
                        <w:pStyle w:val="afb"/>
                        <w:numPr>
                          <w:ilvl w:val="0"/>
                          <w:numId w:val="15"/>
                        </w:numPr>
                        <w:ind w:leftChars="105" w:hangingChars="100" w:hanging="220"/>
                        <w:rPr>
                          <w:rFonts w:ascii="ＭＳ Ｐゴシック" w:eastAsia="ＭＳ Ｐゴシック"/>
                          <w:sz w:val="22"/>
                          <w:szCs w:val="22"/>
                        </w:rPr>
                      </w:pPr>
                      <w:r>
                        <w:rPr>
                          <w:rFonts w:ascii="ＭＳ Ｐゴシック" w:eastAsia="ＭＳ Ｐゴシック" w:hint="eastAsia"/>
                          <w:sz w:val="22"/>
                          <w:szCs w:val="22"/>
                        </w:rPr>
                        <w:t xml:space="preserve"> </w:t>
                      </w:r>
                      <w:r w:rsidR="00064319" w:rsidRPr="00644F76">
                        <w:rPr>
                          <w:rFonts w:ascii="ＭＳ Ｐゴシック" w:eastAsia="ＭＳ Ｐゴシック" w:hint="eastAsia"/>
                          <w:sz w:val="22"/>
                          <w:szCs w:val="22"/>
                        </w:rPr>
                        <w:t>当機構との間の取引高</w:t>
                      </w:r>
                    </w:p>
                    <w:p w14:paraId="7DF91351" w14:textId="7C50A4AB" w:rsidR="00064319" w:rsidRPr="00786E2C" w:rsidRDefault="00644F76" w:rsidP="00644F76">
                      <w:pPr>
                        <w:pStyle w:val="afb"/>
                        <w:numPr>
                          <w:ilvl w:val="0"/>
                          <w:numId w:val="15"/>
                        </w:numPr>
                        <w:ind w:leftChars="105" w:hangingChars="100" w:hanging="220"/>
                        <w:rPr>
                          <w:rFonts w:ascii="ＭＳ Ｐゴシック" w:eastAsia="ＭＳ Ｐゴシック"/>
                          <w:sz w:val="22"/>
                          <w:szCs w:val="22"/>
                        </w:rPr>
                      </w:pPr>
                      <w:r>
                        <w:rPr>
                          <w:rFonts w:ascii="ＭＳ Ｐゴシック" w:eastAsia="ＭＳ Ｐゴシック" w:hint="eastAsia"/>
                          <w:sz w:val="22"/>
                          <w:szCs w:val="22"/>
                        </w:rPr>
                        <w:t xml:space="preserve"> </w:t>
                      </w:r>
                      <w:r w:rsidR="00064319" w:rsidRPr="00786E2C">
                        <w:rPr>
                          <w:rFonts w:ascii="ＭＳ Ｐゴシック" w:eastAsia="ＭＳ Ｐゴシック" w:hint="eastAsia"/>
                          <w:sz w:val="22"/>
                          <w:szCs w:val="22"/>
                        </w:rPr>
                        <w:t>総売上高又は事業収入に占める当機構との間の取引高の割合が、次の区分のいずれかに該当する旨</w:t>
                      </w:r>
                    </w:p>
                    <w:p w14:paraId="7DF91352" w14:textId="42454CC5" w:rsidR="00064319" w:rsidRPr="00644F76" w:rsidRDefault="00B8137C" w:rsidP="00644F76">
                      <w:pPr>
                        <w:pStyle w:val="afb"/>
                        <w:ind w:leftChars="205" w:left="430" w:firstLineChars="250" w:firstLine="550"/>
                        <w:rPr>
                          <w:rFonts w:ascii="ＭＳ Ｐゴシック" w:eastAsia="ＭＳ Ｐゴシック"/>
                          <w:sz w:val="22"/>
                          <w:szCs w:val="22"/>
                        </w:rPr>
                      </w:pPr>
                      <w:r w:rsidRPr="00644F76">
                        <w:rPr>
                          <w:rFonts w:ascii="ＭＳ Ｐゴシック" w:eastAsia="ＭＳ Ｐゴシック" w:hint="eastAsia"/>
                          <w:sz w:val="22"/>
                          <w:szCs w:val="22"/>
                        </w:rPr>
                        <w:t>3</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1</w:t>
                      </w:r>
                      <w:r w:rsidR="00064319" w:rsidRPr="00644F76">
                        <w:rPr>
                          <w:rFonts w:ascii="ＭＳ Ｐゴシック" w:eastAsia="ＭＳ Ｐゴシック" w:hint="eastAsia"/>
                          <w:sz w:val="22"/>
                          <w:szCs w:val="22"/>
                        </w:rPr>
                        <w:t>以上</w:t>
                      </w:r>
                      <w:r w:rsidRPr="00644F76">
                        <w:rPr>
                          <w:rFonts w:ascii="ＭＳ Ｐゴシック" w:eastAsia="ＭＳ Ｐゴシック" w:hint="eastAsia"/>
                          <w:sz w:val="22"/>
                          <w:szCs w:val="22"/>
                        </w:rPr>
                        <w:t>2</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1</w:t>
                      </w:r>
                      <w:r w:rsidR="00064319" w:rsidRPr="00644F76">
                        <w:rPr>
                          <w:rFonts w:ascii="ＭＳ Ｐゴシック" w:eastAsia="ＭＳ Ｐゴシック" w:hint="eastAsia"/>
                          <w:sz w:val="22"/>
                          <w:szCs w:val="22"/>
                        </w:rPr>
                        <w:t>未満、</w:t>
                      </w:r>
                      <w:r w:rsidRPr="00644F76">
                        <w:rPr>
                          <w:rFonts w:ascii="ＭＳ Ｐゴシック" w:eastAsia="ＭＳ Ｐゴシック" w:hint="eastAsia"/>
                          <w:sz w:val="22"/>
                          <w:szCs w:val="22"/>
                        </w:rPr>
                        <w:t>2</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1</w:t>
                      </w:r>
                      <w:r w:rsidR="00064319" w:rsidRPr="00644F76">
                        <w:rPr>
                          <w:rFonts w:ascii="ＭＳ Ｐゴシック" w:eastAsia="ＭＳ Ｐゴシック" w:hint="eastAsia"/>
                          <w:sz w:val="22"/>
                          <w:szCs w:val="22"/>
                        </w:rPr>
                        <w:t>以上</w:t>
                      </w:r>
                      <w:r w:rsidRPr="00644F76">
                        <w:rPr>
                          <w:rFonts w:ascii="ＭＳ Ｐゴシック" w:eastAsia="ＭＳ Ｐゴシック" w:hint="eastAsia"/>
                          <w:sz w:val="22"/>
                          <w:szCs w:val="22"/>
                        </w:rPr>
                        <w:t>3</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2</w:t>
                      </w:r>
                      <w:r w:rsidR="00064319" w:rsidRPr="00644F76">
                        <w:rPr>
                          <w:rFonts w:ascii="ＭＳ Ｐゴシック" w:eastAsia="ＭＳ Ｐゴシック" w:hint="eastAsia"/>
                          <w:sz w:val="22"/>
                          <w:szCs w:val="22"/>
                        </w:rPr>
                        <w:t>未満又は</w:t>
                      </w:r>
                      <w:r w:rsidRPr="00644F76">
                        <w:rPr>
                          <w:rFonts w:ascii="ＭＳ Ｐゴシック" w:eastAsia="ＭＳ Ｐゴシック" w:hint="eastAsia"/>
                          <w:sz w:val="22"/>
                          <w:szCs w:val="22"/>
                        </w:rPr>
                        <w:t>3</w:t>
                      </w:r>
                      <w:r w:rsidR="00064319" w:rsidRPr="00644F76">
                        <w:rPr>
                          <w:rFonts w:ascii="ＭＳ Ｐゴシック" w:eastAsia="ＭＳ Ｐゴシック" w:hint="eastAsia"/>
                          <w:sz w:val="22"/>
                          <w:szCs w:val="22"/>
                        </w:rPr>
                        <w:t>分の</w:t>
                      </w:r>
                      <w:r w:rsidRPr="00644F76">
                        <w:rPr>
                          <w:rFonts w:ascii="ＭＳ Ｐゴシック" w:eastAsia="ＭＳ Ｐゴシック" w:hint="eastAsia"/>
                          <w:sz w:val="22"/>
                          <w:szCs w:val="22"/>
                        </w:rPr>
                        <w:t>2</w:t>
                      </w:r>
                      <w:r w:rsidR="00064319" w:rsidRPr="00644F76">
                        <w:rPr>
                          <w:rFonts w:ascii="ＭＳ Ｐゴシック" w:eastAsia="ＭＳ Ｐゴシック" w:hint="eastAsia"/>
                          <w:sz w:val="22"/>
                          <w:szCs w:val="22"/>
                        </w:rPr>
                        <w:t>以上</w:t>
                      </w:r>
                    </w:p>
                    <w:p w14:paraId="7DF91353" w14:textId="3CCA1CA6" w:rsidR="00064319" w:rsidRPr="00644F76" w:rsidRDefault="00644F76" w:rsidP="00644F76">
                      <w:pPr>
                        <w:pStyle w:val="afb"/>
                        <w:numPr>
                          <w:ilvl w:val="0"/>
                          <w:numId w:val="15"/>
                        </w:numPr>
                        <w:ind w:leftChars="105" w:hangingChars="100" w:hanging="220"/>
                        <w:rPr>
                          <w:rFonts w:ascii="ＭＳ Ｐゴシック" w:eastAsia="ＭＳ Ｐゴシック"/>
                          <w:sz w:val="22"/>
                          <w:szCs w:val="22"/>
                        </w:rPr>
                      </w:pPr>
                      <w:r>
                        <w:rPr>
                          <w:rFonts w:ascii="ＭＳ Ｐゴシック" w:eastAsia="ＭＳ Ｐゴシック" w:hint="eastAsia"/>
                          <w:sz w:val="22"/>
                          <w:szCs w:val="22"/>
                        </w:rPr>
                        <w:t xml:space="preserve"> </w:t>
                      </w:r>
                      <w:r w:rsidR="00064319" w:rsidRPr="00644F76">
                        <w:rPr>
                          <w:rFonts w:ascii="ＭＳ Ｐゴシック" w:eastAsia="ＭＳ Ｐゴシック" w:hint="eastAsia"/>
                          <w:sz w:val="22"/>
                          <w:szCs w:val="22"/>
                        </w:rPr>
                        <w:t>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9EF2DC"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w:t>
                      </w:r>
                      <w:r w:rsidR="00B8137C">
                        <w:rPr>
                          <w:rFonts w:ascii="ＭＳ Ｐゴシック" w:eastAsia="ＭＳ Ｐゴシック" w:hAnsi="ＭＳ Ｐゴシック" w:hint="eastAsia"/>
                          <w:sz w:val="22"/>
                          <w:szCs w:val="22"/>
                        </w:rPr>
                        <w:t>OB</w:t>
                      </w:r>
                      <w:r w:rsidRPr="0019326E">
                        <w:rPr>
                          <w:rFonts w:ascii="ＭＳ Ｐゴシック" w:eastAsia="ＭＳ Ｐゴシック" w:hAnsi="ＭＳ Ｐゴシック" w:hint="eastAsia"/>
                          <w:sz w:val="22"/>
                          <w:szCs w:val="22"/>
                        </w:rPr>
                        <w:t>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208091FF"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C60BF9">
                        <w:rPr>
                          <w:rFonts w:ascii="ＭＳ Ｐゴシック" w:eastAsia="ＭＳ Ｐゴシック" w:hAnsi="ＭＳ Ｐゴシック" w:hint="eastAsia"/>
                          <w:sz w:val="22"/>
                          <w:szCs w:val="22"/>
                        </w:rPr>
                        <w:t>72</w:t>
                      </w:r>
                      <w:r w:rsidRPr="0019326E">
                        <w:rPr>
                          <w:rFonts w:ascii="ＭＳ Ｐゴシック" w:eastAsia="ＭＳ Ｐゴシック" w:hAnsi="ＭＳ Ｐゴシック" w:hint="eastAsia"/>
                          <w:sz w:val="22"/>
                          <w:szCs w:val="22"/>
                        </w:rPr>
                        <w:t>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63C9C14"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日以降の一般競争入札・企画競争・公募公告に係る契約及び平成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Pr>
          <w:lang w:eastAsia="zh-CN"/>
        </w:rPr>
        <w:br w:type="page"/>
      </w:r>
      <w:bookmarkStart w:id="2" w:name="_Toc139018667"/>
      <w:r w:rsidR="00692A3A" w:rsidRPr="005D7276">
        <w:rPr>
          <w:rFonts w:asciiTheme="minorEastAsia" w:eastAsiaTheme="minorEastAsia" w:hAnsiTheme="minorEastAsia" w:hint="eastAsia"/>
          <w:lang w:eastAsia="zh-CN"/>
        </w:rPr>
        <w:lastRenderedPageBreak/>
        <w:t>Ⅱ．契約書（案）</w:t>
      </w:r>
      <w:bookmarkEnd w:id="1"/>
      <w:bookmarkEnd w:id="2"/>
      <w:r w:rsidR="00692A3A" w:rsidRPr="005D7276">
        <w:rPr>
          <w:rFonts w:asciiTheme="minorEastAsia" w:eastAsiaTheme="minorEastAsia" w:hAnsiTheme="minorEastAsia"/>
          <w:sz w:val="21"/>
          <w:szCs w:val="21"/>
        </w:rPr>
        <w:fldChar w:fldCharType="begin"/>
      </w:r>
      <w:r w:rsidR="00692A3A" w:rsidRPr="005D7276">
        <w:rPr>
          <w:rFonts w:asciiTheme="minorEastAsia" w:eastAsiaTheme="minorEastAsia" w:hAnsiTheme="minorEastAsia"/>
          <w:sz w:val="21"/>
          <w:szCs w:val="21"/>
          <w:lang w:eastAsia="zh-CN"/>
        </w:rPr>
        <w:instrText xml:space="preserve"> XE "</w:instrText>
      </w:r>
      <w:r w:rsidR="00692A3A" w:rsidRPr="005D7276">
        <w:rPr>
          <w:rFonts w:asciiTheme="minorEastAsia" w:eastAsiaTheme="minorEastAsia" w:hAnsiTheme="minorEastAsia" w:hint="eastAsia"/>
          <w:sz w:val="21"/>
          <w:szCs w:val="21"/>
          <w:lang w:eastAsia="zh-CN"/>
        </w:rPr>
        <w:instrText>Ⅱ．契約書</w:instrText>
      </w:r>
      <w:r w:rsidR="00692A3A" w:rsidRPr="005D7276">
        <w:rPr>
          <w:rFonts w:asciiTheme="minorEastAsia" w:eastAsiaTheme="minorEastAsia" w:hAnsiTheme="minorEastAsia"/>
          <w:sz w:val="21"/>
          <w:szCs w:val="21"/>
          <w:lang w:eastAsia="zh-CN"/>
        </w:rPr>
        <w:instrText>" \y "２．</w:instrText>
      </w:r>
      <w:r w:rsidR="00692A3A" w:rsidRPr="005D7276">
        <w:rPr>
          <w:rFonts w:asciiTheme="minorEastAsia" w:eastAsiaTheme="minorEastAsia" w:hAnsiTheme="minorEastAsia"/>
          <w:sz w:val="21"/>
          <w:szCs w:val="21"/>
        </w:rPr>
        <w:instrText>けいやくしょ</w:instrText>
      </w:r>
      <w:r w:rsidR="00692A3A" w:rsidRPr="005D7276">
        <w:rPr>
          <w:rFonts w:asciiTheme="minorEastAsia" w:eastAsiaTheme="minorEastAsia" w:hAnsiTheme="minorEastAsia"/>
          <w:sz w:val="21"/>
          <w:szCs w:val="21"/>
          <w:lang w:eastAsia="zh-CN"/>
        </w:rPr>
        <w:instrText xml:space="preserve">" </w:instrText>
      </w:r>
      <w:r w:rsidR="00692A3A" w:rsidRPr="005D7276">
        <w:rPr>
          <w:rFonts w:asciiTheme="minorEastAsia" w:eastAsiaTheme="minorEastAsia" w:hAnsiTheme="minorEastAsia"/>
          <w:sz w:val="21"/>
          <w:szCs w:val="21"/>
        </w:rPr>
        <w:fldChar w:fldCharType="end"/>
      </w:r>
    </w:p>
    <w:p w14:paraId="52064EFC" w14:textId="77777777" w:rsidR="00692A3A" w:rsidRPr="005D7276" w:rsidRDefault="00692A3A" w:rsidP="00692A3A">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5710FDE0" w14:textId="77777777" w:rsidR="00692A3A" w:rsidRDefault="00692A3A" w:rsidP="00692A3A">
      <w:pPr>
        <w:rPr>
          <w:color w:val="000000"/>
          <w:lang w:eastAsia="zh-CN"/>
        </w:rPr>
      </w:pPr>
    </w:p>
    <w:p w14:paraId="41E85C88" w14:textId="700547C3" w:rsidR="00692A3A" w:rsidRPr="00E452EE" w:rsidRDefault="00692A3A" w:rsidP="00692A3A">
      <w:pPr>
        <w:jc w:val="center"/>
        <w:rPr>
          <w:sz w:val="24"/>
          <w:szCs w:val="32"/>
        </w:rPr>
      </w:pPr>
      <w:r w:rsidRPr="00E452EE">
        <w:rPr>
          <w:rFonts w:hint="eastAsia"/>
          <w:sz w:val="24"/>
          <w:szCs w:val="32"/>
        </w:rPr>
        <w:t>「</w:t>
      </w:r>
      <w:r w:rsidR="00F841BE">
        <w:rPr>
          <w:rFonts w:hint="eastAsia"/>
          <w:sz w:val="24"/>
          <w:szCs w:val="32"/>
        </w:rPr>
        <w:t>空間</w:t>
      </w:r>
      <w:r w:rsidR="00F841BE">
        <w:rPr>
          <w:rFonts w:hint="eastAsia"/>
          <w:sz w:val="24"/>
          <w:szCs w:val="32"/>
        </w:rPr>
        <w:t>ID</w:t>
      </w:r>
      <w:r w:rsidR="00F841BE">
        <w:rPr>
          <w:rFonts w:hint="eastAsia"/>
          <w:sz w:val="24"/>
          <w:szCs w:val="32"/>
        </w:rPr>
        <w:t>の国際標準化に向けたプロセス対応等業務</w:t>
      </w:r>
      <w:r w:rsidRPr="00E452EE">
        <w:rPr>
          <w:rFonts w:hint="eastAsia"/>
          <w:sz w:val="24"/>
          <w:szCs w:val="32"/>
        </w:rPr>
        <w:t>」に関する委託契約書案</w:t>
      </w:r>
    </w:p>
    <w:p w14:paraId="0A32A54D" w14:textId="77777777" w:rsidR="00692A3A" w:rsidRPr="00B15083" w:rsidRDefault="00692A3A" w:rsidP="00692A3A">
      <w:pPr>
        <w:jc w:val="center"/>
      </w:pPr>
    </w:p>
    <w:p w14:paraId="53FC30EC" w14:textId="0D826D2B" w:rsidR="00692A3A" w:rsidRDefault="00692A3A" w:rsidP="00692A3A">
      <w:pPr>
        <w:rPr>
          <w:color w:val="000000"/>
        </w:rPr>
      </w:pPr>
      <w:r w:rsidRPr="004649B3">
        <w:rPr>
          <w:rFonts w:hint="eastAsia"/>
          <w:color w:val="000000"/>
        </w:rPr>
        <w:t>独立行政法人情報処理推進機構（以下「甲」という。）と○○○○○（以下「乙」という。）とは、次の条項により「</w:t>
      </w:r>
      <w:r w:rsidR="00F841BE">
        <w:rPr>
          <w:rFonts w:hint="eastAsia"/>
          <w:szCs w:val="21"/>
        </w:rPr>
        <w:t>空間</w:t>
      </w:r>
      <w:r w:rsidR="00F841BE">
        <w:rPr>
          <w:rFonts w:hint="eastAsia"/>
          <w:szCs w:val="21"/>
        </w:rPr>
        <w:t>ID</w:t>
      </w:r>
      <w:r w:rsidR="00F841BE">
        <w:rPr>
          <w:rFonts w:hint="eastAsia"/>
          <w:szCs w:val="21"/>
        </w:rPr>
        <w:t>の国際標準化に向けたプロセス対応等業務</w:t>
      </w:r>
      <w:r w:rsidRPr="004649B3">
        <w:rPr>
          <w:rFonts w:hint="eastAsia"/>
          <w:color w:val="000000"/>
        </w:rPr>
        <w:t>」に関する</w:t>
      </w:r>
      <w:r>
        <w:rPr>
          <w:rFonts w:hint="eastAsia"/>
          <w:color w:val="000000"/>
        </w:rPr>
        <w:t>委託</w:t>
      </w:r>
      <w:r w:rsidRPr="004649B3">
        <w:rPr>
          <w:rFonts w:hint="eastAsia"/>
          <w:color w:val="000000"/>
        </w:rPr>
        <w:t>契約を締結する。</w:t>
      </w:r>
    </w:p>
    <w:p w14:paraId="0CED9F2F" w14:textId="77777777" w:rsidR="00692A3A" w:rsidRDefault="00692A3A" w:rsidP="00692A3A">
      <w:pPr>
        <w:jc w:val="left"/>
      </w:pPr>
    </w:p>
    <w:p w14:paraId="13009290" w14:textId="77777777" w:rsidR="00692A3A" w:rsidRDefault="00692A3A" w:rsidP="00692A3A">
      <w:pPr>
        <w:ind w:left="1701" w:hangingChars="135" w:hanging="1701"/>
        <w:jc w:val="left"/>
      </w:pPr>
      <w:r w:rsidRPr="005D4730">
        <w:rPr>
          <w:rFonts w:hint="eastAsia"/>
          <w:spacing w:val="525"/>
          <w:kern w:val="0"/>
          <w:fitText w:val="1470" w:id="-743664640"/>
        </w:rPr>
        <w:t>目</w:t>
      </w:r>
      <w:r w:rsidRPr="005D4730">
        <w:rPr>
          <w:rFonts w:hint="eastAsia"/>
          <w:kern w:val="0"/>
          <w:fitText w:val="1470" w:id="-743664640"/>
        </w:rPr>
        <w:t>的</w:t>
      </w:r>
      <w:r>
        <w:rPr>
          <w:rFonts w:hint="eastAsia"/>
        </w:rPr>
        <w:t xml:space="preserve">　甲は、別紙１の実施計画書に記載の事業（以下「委託業務」という。）の実施を乙に委託し、乙はこれを受託する。</w:t>
      </w:r>
    </w:p>
    <w:p w14:paraId="1803528A" w14:textId="77777777" w:rsidR="00692A3A" w:rsidRDefault="00692A3A" w:rsidP="00692A3A">
      <w:pPr>
        <w:jc w:val="left"/>
      </w:pPr>
    </w:p>
    <w:p w14:paraId="528242C3" w14:textId="77777777" w:rsidR="00692A3A" w:rsidRDefault="00692A3A" w:rsidP="00692A3A">
      <w:pPr>
        <w:ind w:leftChars="-1" w:left="1699" w:hangingChars="270" w:hanging="1701"/>
        <w:jc w:val="left"/>
      </w:pPr>
      <w:r w:rsidRPr="005D4730">
        <w:rPr>
          <w:rFonts w:hint="eastAsia"/>
          <w:spacing w:val="210"/>
          <w:kern w:val="0"/>
          <w:fitText w:val="1470" w:id="-743664639"/>
        </w:rPr>
        <w:t>委託</w:t>
      </w:r>
      <w:r w:rsidRPr="005D4730">
        <w:rPr>
          <w:rFonts w:hint="eastAsia"/>
          <w:kern w:val="0"/>
          <w:fitText w:val="1470" w:id="-743664639"/>
        </w:rPr>
        <w:t>金</w:t>
      </w:r>
      <w:r>
        <w:rPr>
          <w:rFonts w:hint="eastAsia"/>
        </w:rPr>
        <w:t xml:space="preserve">　委託業務の実施に要した経費の額。ただし、×××××××××××円（消費税及び地方消費税額×××××××××××円を含む。）を上限とする。</w:t>
      </w:r>
    </w:p>
    <w:p w14:paraId="6A480961" w14:textId="77777777" w:rsidR="00692A3A" w:rsidRDefault="00692A3A" w:rsidP="00692A3A">
      <w:pPr>
        <w:jc w:val="left"/>
      </w:pPr>
    </w:p>
    <w:p w14:paraId="689CC692" w14:textId="26922B5D" w:rsidR="00692A3A" w:rsidRDefault="00692A3A" w:rsidP="00692A3A">
      <w:pPr>
        <w:jc w:val="left"/>
      </w:pPr>
      <w:r w:rsidRPr="005D4730">
        <w:rPr>
          <w:rFonts w:hint="eastAsia"/>
          <w:spacing w:val="105"/>
          <w:kern w:val="0"/>
          <w:fitText w:val="1470" w:id="-743664638"/>
        </w:rPr>
        <w:t>完了期</w:t>
      </w:r>
      <w:r w:rsidRPr="005D4730">
        <w:rPr>
          <w:rFonts w:hint="eastAsia"/>
          <w:kern w:val="0"/>
          <w:fitText w:val="1470" w:id="-743664638"/>
        </w:rPr>
        <w:t>限</w:t>
      </w:r>
      <w:r>
        <w:rPr>
          <w:rFonts w:hint="eastAsia"/>
        </w:rPr>
        <w:t xml:space="preserve">　</w:t>
      </w:r>
      <w:r w:rsidRPr="000F1925">
        <w:rPr>
          <w:rFonts w:hint="eastAsia"/>
        </w:rPr>
        <w:t>令和</w:t>
      </w:r>
      <w:r w:rsidR="004A5FEE">
        <w:rPr>
          <w:rFonts w:hint="eastAsia"/>
        </w:rPr>
        <w:t>９</w:t>
      </w:r>
      <w:r w:rsidR="009C1063" w:rsidRPr="000F1925">
        <w:rPr>
          <w:rFonts w:hint="eastAsia"/>
        </w:rPr>
        <w:t>年</w:t>
      </w:r>
      <w:r w:rsidR="009C1063">
        <w:rPr>
          <w:rFonts w:hint="eastAsia"/>
        </w:rPr>
        <w:t>３月１</w:t>
      </w:r>
      <w:r w:rsidR="004A5FEE">
        <w:rPr>
          <w:rFonts w:hint="eastAsia"/>
        </w:rPr>
        <w:t>２</w:t>
      </w:r>
      <w:r w:rsidRPr="000F1925">
        <w:rPr>
          <w:rFonts w:hint="eastAsia"/>
        </w:rPr>
        <w:t>日まで</w:t>
      </w:r>
    </w:p>
    <w:p w14:paraId="617AC44D" w14:textId="77777777" w:rsidR="00692A3A" w:rsidRDefault="00692A3A" w:rsidP="00692A3A">
      <w:pPr>
        <w:jc w:val="left"/>
      </w:pPr>
    </w:p>
    <w:p w14:paraId="3DC9A214" w14:textId="0ACFE0E0" w:rsidR="00692A3A" w:rsidRDefault="00692A3A" w:rsidP="00692A3A">
      <w:pPr>
        <w:jc w:val="left"/>
      </w:pPr>
      <w:r>
        <w:rPr>
          <w:rFonts w:hint="eastAsia"/>
        </w:rPr>
        <w:t>実績報告書の提出　委託業務完了の日の翌日から</w:t>
      </w:r>
      <w:r w:rsidR="009C1063">
        <w:rPr>
          <w:rFonts w:hint="eastAsia"/>
        </w:rPr>
        <w:t>１０</w:t>
      </w:r>
      <w:r>
        <w:rPr>
          <w:rFonts w:hint="eastAsia"/>
        </w:rPr>
        <w:t>日以内の日</w:t>
      </w:r>
    </w:p>
    <w:p w14:paraId="7B5BA683" w14:textId="77777777" w:rsidR="00692A3A" w:rsidRDefault="00692A3A" w:rsidP="00692A3A">
      <w:pPr>
        <w:jc w:val="left"/>
      </w:pPr>
      <w:r>
        <w:rPr>
          <w:rFonts w:hint="eastAsia"/>
        </w:rPr>
        <w:t xml:space="preserve">期限　</w:t>
      </w:r>
    </w:p>
    <w:p w14:paraId="060FFA36" w14:textId="77777777" w:rsidR="00692A3A" w:rsidRDefault="00692A3A" w:rsidP="00692A3A">
      <w:pPr>
        <w:jc w:val="left"/>
      </w:pPr>
    </w:p>
    <w:p w14:paraId="2DFE9E98" w14:textId="77777777" w:rsidR="00692A3A" w:rsidRDefault="00692A3A" w:rsidP="00692A3A">
      <w:pPr>
        <w:jc w:val="left"/>
      </w:pPr>
      <w:r w:rsidRPr="005D4730">
        <w:rPr>
          <w:rFonts w:hint="eastAsia"/>
          <w:spacing w:val="210"/>
          <w:kern w:val="0"/>
          <w:fitText w:val="1470" w:id="-743664637"/>
        </w:rPr>
        <w:t>納入</w:t>
      </w:r>
      <w:r w:rsidRPr="005D4730">
        <w:rPr>
          <w:rFonts w:hint="eastAsia"/>
          <w:kern w:val="0"/>
          <w:fitText w:val="1470" w:id="-743664637"/>
        </w:rPr>
        <w:t>物</w:t>
      </w:r>
      <w:r>
        <w:rPr>
          <w:rFonts w:hint="eastAsia"/>
        </w:rPr>
        <w:t xml:space="preserve">　実施計画書に記載のとおり</w:t>
      </w:r>
    </w:p>
    <w:p w14:paraId="1C16F0CE" w14:textId="77777777" w:rsidR="00692A3A" w:rsidRDefault="00692A3A" w:rsidP="00692A3A">
      <w:pPr>
        <w:jc w:val="left"/>
      </w:pPr>
    </w:p>
    <w:p w14:paraId="3720E288" w14:textId="77777777" w:rsidR="00692A3A" w:rsidRDefault="00692A3A" w:rsidP="00692A3A">
      <w:pPr>
        <w:jc w:val="left"/>
      </w:pPr>
      <w:r w:rsidRPr="005D4730">
        <w:rPr>
          <w:rFonts w:hint="eastAsia"/>
          <w:spacing w:val="105"/>
          <w:kern w:val="0"/>
          <w:fitText w:val="1470" w:id="-743664636"/>
        </w:rPr>
        <w:t>納入場</w:t>
      </w:r>
      <w:r w:rsidRPr="005D4730">
        <w:rPr>
          <w:rFonts w:hint="eastAsia"/>
          <w:kern w:val="0"/>
          <w:fitText w:val="1470" w:id="-743664636"/>
        </w:rPr>
        <w:t>所</w:t>
      </w:r>
      <w:r>
        <w:rPr>
          <w:rFonts w:hint="eastAsia"/>
        </w:rPr>
        <w:t xml:space="preserve">　指示の場所</w:t>
      </w:r>
    </w:p>
    <w:p w14:paraId="039F5121" w14:textId="77777777" w:rsidR="00692A3A" w:rsidRDefault="00692A3A" w:rsidP="00692A3A">
      <w:pPr>
        <w:jc w:val="left"/>
      </w:pPr>
    </w:p>
    <w:p w14:paraId="11F80AAD" w14:textId="77777777" w:rsidR="00692A3A" w:rsidRDefault="00692A3A" w:rsidP="00692A3A">
      <w:pPr>
        <w:jc w:val="left"/>
      </w:pPr>
      <w:r w:rsidRPr="005D4730">
        <w:rPr>
          <w:rFonts w:hint="eastAsia"/>
          <w:spacing w:val="210"/>
          <w:kern w:val="0"/>
          <w:fitText w:val="1470" w:id="-743664635"/>
        </w:rPr>
        <w:t>その</w:t>
      </w:r>
      <w:r w:rsidRPr="005D4730">
        <w:rPr>
          <w:rFonts w:hint="eastAsia"/>
          <w:kern w:val="0"/>
          <w:fitText w:val="1470" w:id="-743664635"/>
        </w:rPr>
        <w:t>他</w:t>
      </w:r>
      <w:r>
        <w:rPr>
          <w:rFonts w:hint="eastAsia"/>
        </w:rPr>
        <w:t xml:space="preserve">　約定のとおり</w:t>
      </w:r>
    </w:p>
    <w:p w14:paraId="73BE3E59" w14:textId="77777777" w:rsidR="00692A3A" w:rsidRDefault="00692A3A" w:rsidP="00692A3A">
      <w:pPr>
        <w:jc w:val="left"/>
      </w:pPr>
    </w:p>
    <w:p w14:paraId="646AE2AD" w14:textId="6E6613F8" w:rsidR="00692A3A" w:rsidRDefault="00692A3A" w:rsidP="00692A3A">
      <w:pPr>
        <w:jc w:val="left"/>
      </w:pPr>
      <w:r>
        <w:rPr>
          <w:rFonts w:hint="eastAsia"/>
        </w:rPr>
        <w:t>この契約を証するため、本契約書を</w:t>
      </w:r>
      <w:r w:rsidR="009C1063">
        <w:rPr>
          <w:rFonts w:hint="eastAsia"/>
        </w:rPr>
        <w:t>２</w:t>
      </w:r>
      <w:r>
        <w:rPr>
          <w:rFonts w:hint="eastAsia"/>
        </w:rPr>
        <w:t>通作成し、双方記名押印の上、甲、乙それぞれ</w:t>
      </w:r>
      <w:r w:rsidR="009C1063">
        <w:rPr>
          <w:rFonts w:hint="eastAsia"/>
        </w:rPr>
        <w:t>１</w:t>
      </w:r>
      <w:r>
        <w:rPr>
          <w:rFonts w:hint="eastAsia"/>
        </w:rPr>
        <w:t>通を保有する。</w:t>
      </w:r>
    </w:p>
    <w:p w14:paraId="7386FAE9" w14:textId="77777777" w:rsidR="00692A3A" w:rsidRDefault="00692A3A" w:rsidP="00692A3A">
      <w:pPr>
        <w:jc w:val="left"/>
      </w:pPr>
    </w:p>
    <w:p w14:paraId="1C54A459" w14:textId="38AC9CF3" w:rsidR="00692A3A" w:rsidRDefault="007D2E4E" w:rsidP="00692A3A">
      <w:pPr>
        <w:jc w:val="left"/>
        <w:rPr>
          <w:lang w:eastAsia="zh-CN"/>
        </w:rPr>
      </w:pPr>
      <w:r>
        <w:rPr>
          <w:rFonts w:hint="eastAsia"/>
          <w:lang w:eastAsia="zh-CN"/>
        </w:rPr>
        <w:t>2026</w:t>
      </w:r>
      <w:r w:rsidR="00692A3A" w:rsidRPr="00933310">
        <w:rPr>
          <w:rFonts w:hint="eastAsia"/>
          <w:lang w:eastAsia="zh-CN"/>
        </w:rPr>
        <w:t>年</w:t>
      </w:r>
      <w:r w:rsidR="00692A3A" w:rsidRPr="00341804">
        <w:rPr>
          <w:rFonts w:hint="eastAsia"/>
          <w:lang w:eastAsia="zh-CN"/>
        </w:rPr>
        <w:t>〇月〇日</w:t>
      </w:r>
      <w:r w:rsidR="00692A3A">
        <w:rPr>
          <w:rFonts w:hint="eastAsia"/>
          <w:lang w:eastAsia="zh-CN"/>
        </w:rPr>
        <w:t xml:space="preserve">　</w:t>
      </w:r>
    </w:p>
    <w:p w14:paraId="7631ACCA" w14:textId="77777777" w:rsidR="00692A3A" w:rsidRDefault="00692A3A" w:rsidP="00692A3A">
      <w:pPr>
        <w:jc w:val="left"/>
        <w:rPr>
          <w:lang w:eastAsia="zh-CN"/>
        </w:rPr>
      </w:pPr>
    </w:p>
    <w:p w14:paraId="6ABEC601" w14:textId="489BAC6C" w:rsidR="00692A3A" w:rsidRPr="00933310" w:rsidRDefault="00692A3A" w:rsidP="00692A3A">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東京都文京区本駒込二丁目</w:t>
      </w:r>
      <w:r w:rsidR="00C60BF9">
        <w:rPr>
          <w:rFonts w:asciiTheme="minorEastAsia" w:eastAsiaTheme="minorEastAsia" w:hAnsiTheme="minorEastAsia" w:hint="eastAsia"/>
          <w:lang w:eastAsia="zh-CN"/>
        </w:rPr>
        <w:t>28</w:t>
      </w:r>
      <w:r w:rsidRPr="00933310">
        <w:rPr>
          <w:rFonts w:asciiTheme="minorEastAsia" w:eastAsiaTheme="minorEastAsia" w:hAnsiTheme="minorEastAsia" w:hint="eastAsia"/>
          <w:lang w:eastAsia="zh-CN"/>
        </w:rPr>
        <w:t>番</w:t>
      </w:r>
      <w:r w:rsidR="00C60BF9">
        <w:rPr>
          <w:rFonts w:asciiTheme="minorEastAsia" w:eastAsiaTheme="minorEastAsia" w:hAnsiTheme="minorEastAsia" w:hint="eastAsia"/>
          <w:lang w:eastAsia="zh-CN"/>
        </w:rPr>
        <w:t>8</w:t>
      </w:r>
      <w:r w:rsidRPr="00933310">
        <w:rPr>
          <w:rFonts w:asciiTheme="minorEastAsia" w:eastAsiaTheme="minorEastAsia" w:hAnsiTheme="minorEastAsia" w:hint="eastAsia"/>
          <w:lang w:eastAsia="zh-CN"/>
        </w:rPr>
        <w:t xml:space="preserve">号　</w:t>
      </w:r>
    </w:p>
    <w:p w14:paraId="33BF01AF" w14:textId="77777777" w:rsidR="00692A3A" w:rsidRDefault="00692A3A" w:rsidP="00692A3A">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41B070F0" w14:textId="77777777" w:rsidR="00692A3A" w:rsidRPr="00933310" w:rsidRDefault="00692A3A" w:rsidP="00692A3A">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rPr>
        <w:t>理事長　齊藤　裕</w:t>
      </w:r>
    </w:p>
    <w:p w14:paraId="28E98347" w14:textId="77777777" w:rsidR="00692A3A" w:rsidRPr="00933310" w:rsidRDefault="00692A3A" w:rsidP="00692A3A">
      <w:pPr>
        <w:pStyle w:val="a3"/>
        <w:wordWrap/>
        <w:spacing w:line="240" w:lineRule="auto"/>
        <w:ind w:leftChars="1821" w:left="4526" w:hanging="702"/>
        <w:rPr>
          <w:rFonts w:asciiTheme="minorEastAsia" w:eastAsiaTheme="minorEastAsia" w:hAnsiTheme="minorEastAsia"/>
        </w:rPr>
      </w:pPr>
    </w:p>
    <w:p w14:paraId="215DF756" w14:textId="77777777" w:rsidR="00692A3A" w:rsidRPr="009A011E" w:rsidRDefault="00692A3A" w:rsidP="00692A3A">
      <w:pPr>
        <w:ind w:firstLineChars="1620" w:firstLine="3402"/>
      </w:pPr>
      <w:r w:rsidRPr="00933310">
        <w:rPr>
          <w:rFonts w:hint="eastAsia"/>
        </w:rPr>
        <w:t>乙</w:t>
      </w:r>
      <w:r>
        <w:rPr>
          <w:rFonts w:hint="eastAsia"/>
        </w:rPr>
        <w:t xml:space="preserve">　</w:t>
      </w:r>
    </w:p>
    <w:p w14:paraId="766BF287" w14:textId="2E60CEFE" w:rsidR="00996D55" w:rsidRDefault="00692A3A" w:rsidP="00692A3A">
      <w:pPr>
        <w:rPr>
          <w:color w:val="000000"/>
        </w:rPr>
      </w:pPr>
      <w:r>
        <w:rPr>
          <w:color w:val="000000"/>
        </w:rPr>
        <w:br w:type="page"/>
      </w:r>
    </w:p>
    <w:p w14:paraId="26442313" w14:textId="004CC34D" w:rsidR="00996D55" w:rsidRDefault="00996D55" w:rsidP="00C75CC6">
      <w:pPr>
        <w:rPr>
          <w:color w:val="000000"/>
        </w:rPr>
      </w:pPr>
      <w:r w:rsidRPr="00C75CC6">
        <w:rPr>
          <w:rFonts w:hint="eastAsia"/>
          <w:color w:val="000000"/>
        </w:rPr>
        <w:lastRenderedPageBreak/>
        <w:t xml:space="preserve">　</w:t>
      </w:r>
      <w:r w:rsidRPr="000737E9">
        <w:rPr>
          <w:rFonts w:hint="eastAsia"/>
          <w:color w:val="000000"/>
        </w:rPr>
        <w:t>独立行政法人情報処理推進機構（以下「甲」という。）と○○○○○（以下「乙」という。）とは、次の条項により「</w:t>
      </w:r>
      <w:r w:rsidR="00F841BE">
        <w:rPr>
          <w:rFonts w:hint="eastAsia"/>
          <w:color w:val="000000"/>
        </w:rPr>
        <w:t>空間</w:t>
      </w:r>
      <w:r w:rsidR="00F841BE">
        <w:rPr>
          <w:rFonts w:hint="eastAsia"/>
          <w:color w:val="000000"/>
        </w:rPr>
        <w:t>ID</w:t>
      </w:r>
      <w:r w:rsidR="00F841BE">
        <w:rPr>
          <w:rFonts w:hint="eastAsia"/>
          <w:color w:val="000000"/>
        </w:rPr>
        <w:t>の国際標準化に向けたプロセス対応等業務</w:t>
      </w:r>
      <w:r w:rsidRPr="000737E9">
        <w:rPr>
          <w:rFonts w:hint="eastAsia"/>
          <w:color w:val="000000"/>
        </w:rPr>
        <w:t>」に関する委託契約を締結する。</w:t>
      </w:r>
    </w:p>
    <w:p w14:paraId="1F025776" w14:textId="77777777" w:rsidR="00996D55" w:rsidRDefault="00996D55" w:rsidP="00C75CC6">
      <w:pPr>
        <w:rPr>
          <w:color w:val="000000"/>
        </w:rPr>
      </w:pPr>
    </w:p>
    <w:p w14:paraId="37E20F40" w14:textId="77777777" w:rsidR="00996D55" w:rsidRDefault="00996D55" w:rsidP="00C75CC6">
      <w:pPr>
        <w:rPr>
          <w:color w:val="000000"/>
        </w:rPr>
      </w:pPr>
    </w:p>
    <w:p w14:paraId="766FEBBB" w14:textId="77777777" w:rsidR="00996D55" w:rsidRPr="00C456D0" w:rsidRDefault="00996D55" w:rsidP="000E47BC">
      <w:pPr>
        <w:ind w:firstLineChars="100" w:firstLine="210"/>
        <w:rPr>
          <w:rFonts w:ascii="?l?r ??fc"/>
        </w:rPr>
      </w:pPr>
      <w:r w:rsidRPr="00C456D0">
        <w:rPr>
          <w:rFonts w:hint="eastAsia"/>
          <w:color w:val="000000"/>
        </w:rPr>
        <w:t>（実施計画書（仕様書）の遵守）</w:t>
      </w:r>
    </w:p>
    <w:p w14:paraId="3EB34AD6" w14:textId="77777777" w:rsidR="00996D55" w:rsidRPr="00C456D0" w:rsidRDefault="00996D55" w:rsidP="000E47BC">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7F4ACEC7" w14:textId="77777777" w:rsidR="00996D55" w:rsidRPr="00C456D0" w:rsidRDefault="00996D55" w:rsidP="0067143B">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73EB9CBB" w14:textId="77777777" w:rsidR="00996D55" w:rsidRPr="00C456D0" w:rsidRDefault="00996D55" w:rsidP="0067143B">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30E89644" w14:textId="77777777" w:rsidR="00996D55" w:rsidRPr="00C456D0" w:rsidRDefault="00996D55" w:rsidP="000E47BC">
      <w:pPr>
        <w:rPr>
          <w:rFonts w:ascii="?l?r ??fc"/>
        </w:rPr>
      </w:pPr>
    </w:p>
    <w:p w14:paraId="65D96A92" w14:textId="77777777" w:rsidR="00996D55" w:rsidRPr="00C456D0" w:rsidRDefault="00996D55" w:rsidP="000E47BC">
      <w:pPr>
        <w:ind w:firstLineChars="100" w:firstLine="210"/>
        <w:rPr>
          <w:rFonts w:ascii="?l?r ??fc"/>
        </w:rPr>
      </w:pPr>
      <w:r w:rsidRPr="00C456D0">
        <w:rPr>
          <w:rFonts w:hint="eastAsia"/>
          <w:color w:val="000000"/>
        </w:rPr>
        <w:t>（納入物の提出）</w:t>
      </w:r>
    </w:p>
    <w:p w14:paraId="60DA41E6" w14:textId="77777777" w:rsidR="00996D55" w:rsidRPr="00C456D0" w:rsidRDefault="00996D55" w:rsidP="000E47BC">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301EECBF" w14:textId="20EACEF7" w:rsidR="00996D55" w:rsidRPr="00C456D0" w:rsidRDefault="00996D55" w:rsidP="000E47BC">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sidR="009C1063">
        <w:rPr>
          <w:rFonts w:hint="eastAsia"/>
        </w:rPr>
        <w:t>７</w:t>
      </w:r>
      <w:r w:rsidRPr="00C456D0">
        <w:rPr>
          <w:rFonts w:hint="eastAsia"/>
        </w:rPr>
        <w:t>年</w:t>
      </w:r>
      <w:r w:rsidR="009C1063">
        <w:rPr>
          <w:rFonts w:hint="eastAsia"/>
        </w:rPr>
        <w:t>１</w:t>
      </w:r>
      <w:r w:rsidRPr="00C456D0">
        <w:rPr>
          <w:rFonts w:hint="eastAsia"/>
        </w:rPr>
        <w:t>月</w:t>
      </w:r>
      <w:r>
        <w:rPr>
          <w:rFonts w:hint="eastAsia"/>
        </w:rPr>
        <w:t>２</w:t>
      </w:r>
      <w:r w:rsidR="009C1063">
        <w:rPr>
          <w:rFonts w:hint="eastAsia"/>
        </w:rPr>
        <w:t>８</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2D6D2D36" w14:textId="77777777" w:rsidR="00996D55" w:rsidRPr="00C456D0" w:rsidRDefault="00996D55" w:rsidP="000E47BC">
      <w:pPr>
        <w:rPr>
          <w:rFonts w:ascii="?l?r ??fc"/>
        </w:rPr>
      </w:pPr>
    </w:p>
    <w:p w14:paraId="506C3194" w14:textId="77777777" w:rsidR="00996D55" w:rsidRPr="00C456D0" w:rsidRDefault="00996D55" w:rsidP="000E47BC">
      <w:pPr>
        <w:ind w:firstLineChars="100" w:firstLine="210"/>
        <w:rPr>
          <w:rFonts w:ascii="?l?r ??fc"/>
        </w:rPr>
      </w:pPr>
      <w:r w:rsidRPr="00C456D0">
        <w:rPr>
          <w:rFonts w:ascii="?l?r ??fc" w:hint="eastAsia"/>
        </w:rPr>
        <w:t>（契約保証金）</w:t>
      </w:r>
    </w:p>
    <w:p w14:paraId="61B6E71C" w14:textId="77777777" w:rsidR="00996D55" w:rsidRPr="00C456D0" w:rsidRDefault="00996D55" w:rsidP="000E47BC">
      <w:pPr>
        <w:rPr>
          <w:rFonts w:ascii="?l?r ??fc"/>
        </w:rPr>
      </w:pPr>
      <w:r w:rsidRPr="00C456D0">
        <w:rPr>
          <w:rFonts w:ascii="?l?r ??fc" w:hint="eastAsia"/>
        </w:rPr>
        <w:t>第３条　甲は、本契約に係る乙が納付すべき契約保証金の納付を全額免除する。</w:t>
      </w:r>
    </w:p>
    <w:p w14:paraId="40CD100A" w14:textId="77777777" w:rsidR="00996D55" w:rsidRPr="00C456D0" w:rsidRDefault="00996D55" w:rsidP="000E47BC">
      <w:pPr>
        <w:rPr>
          <w:rFonts w:ascii="?l?r ??fc"/>
        </w:rPr>
      </w:pPr>
    </w:p>
    <w:p w14:paraId="15ED1492" w14:textId="77777777" w:rsidR="00996D55" w:rsidRPr="00C456D0" w:rsidRDefault="00996D55" w:rsidP="0067143B">
      <w:pPr>
        <w:rPr>
          <w:rFonts w:ascii="?l?r ??fc"/>
        </w:rPr>
      </w:pPr>
      <w:r w:rsidRPr="00C456D0">
        <w:rPr>
          <w:rFonts w:ascii="?l?r ??fc" w:hint="eastAsia"/>
        </w:rPr>
        <w:t xml:space="preserve">　（知的財産権の帰属及び使用）</w:t>
      </w:r>
    </w:p>
    <w:p w14:paraId="433ADCB6" w14:textId="77777777" w:rsidR="00996D55" w:rsidRPr="00C456D0" w:rsidRDefault="00996D55" w:rsidP="0067143B">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44320A62" w14:textId="77777777" w:rsidR="00996D55" w:rsidRPr="00C456D0" w:rsidRDefault="00996D55" w:rsidP="0067143B">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4EC52A64" w14:textId="77777777" w:rsidR="00996D55" w:rsidRPr="00C456D0" w:rsidRDefault="00996D55" w:rsidP="0067143B">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7CF82188" w14:textId="77777777" w:rsidR="00996D55" w:rsidRPr="00C456D0" w:rsidRDefault="00996D55" w:rsidP="0067143B">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562B4B20" w14:textId="77777777" w:rsidR="00996D55" w:rsidRPr="00C456D0" w:rsidRDefault="00996D55" w:rsidP="0067143B">
      <w:pPr>
        <w:ind w:left="210" w:hangingChars="100" w:hanging="210"/>
        <w:rPr>
          <w:rFonts w:ascii="?l?r ??fc"/>
        </w:rPr>
      </w:pPr>
      <w:r w:rsidRPr="00C456D0">
        <w:rPr>
          <w:rFonts w:ascii="?l?r ??fc" w:hint="eastAsia"/>
        </w:rPr>
        <w:t>５　前項の規定にかかわらず、著作権等については第２８条の定めに従う。</w:t>
      </w:r>
    </w:p>
    <w:p w14:paraId="55EDFA0B" w14:textId="77777777" w:rsidR="00996D55" w:rsidRPr="00C456D0" w:rsidRDefault="00996D55" w:rsidP="0067143B">
      <w:pPr>
        <w:ind w:left="210" w:hangingChars="100" w:hanging="210"/>
        <w:rPr>
          <w:rFonts w:ascii="?l?r ??fc"/>
        </w:rPr>
      </w:pPr>
      <w:r w:rsidRPr="00C456D0">
        <w:rPr>
          <w:rFonts w:ascii="?l?r ??fc" w:hint="eastAsia"/>
        </w:rPr>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259E55A9" w14:textId="77777777" w:rsidR="00996D55" w:rsidRPr="00C456D0" w:rsidRDefault="00996D55" w:rsidP="0067143B">
      <w:pPr>
        <w:ind w:left="210" w:hangingChars="100" w:hanging="210"/>
        <w:rPr>
          <w:rFonts w:ascii="?l?r ??fc"/>
        </w:rPr>
      </w:pPr>
      <w:r w:rsidRPr="00C456D0">
        <w:rPr>
          <w:rFonts w:ascii="?l?r ??fc" w:hint="eastAsia"/>
        </w:rPr>
        <w:lastRenderedPageBreak/>
        <w:t>７　委託業務又は納入物に関して、第三者の知的財産権の侵害に関する紛争その他第三者との間で何らかの紛争が発生した場合には、当該紛争の解決については乙が全責任を負う。</w:t>
      </w:r>
    </w:p>
    <w:p w14:paraId="4648E9D1" w14:textId="77777777" w:rsidR="00996D55" w:rsidRPr="00C456D0" w:rsidRDefault="00996D55" w:rsidP="000E47BC">
      <w:pPr>
        <w:rPr>
          <w:rFonts w:ascii="?l?r ??fc"/>
        </w:rPr>
      </w:pPr>
    </w:p>
    <w:p w14:paraId="763EE451" w14:textId="77777777" w:rsidR="00996D55" w:rsidRPr="00C456D0" w:rsidRDefault="00996D55" w:rsidP="000E47BC">
      <w:pPr>
        <w:ind w:firstLineChars="100" w:firstLine="210"/>
        <w:rPr>
          <w:rFonts w:ascii="?l?r ??fc"/>
        </w:rPr>
      </w:pPr>
      <w:r w:rsidRPr="00C456D0">
        <w:rPr>
          <w:rFonts w:hint="eastAsia"/>
          <w:color w:val="000000"/>
        </w:rPr>
        <w:t>（計画変更等）</w:t>
      </w:r>
    </w:p>
    <w:p w14:paraId="65C9FF1E" w14:textId="77777777" w:rsidR="00996D55" w:rsidRPr="00C456D0" w:rsidRDefault="00996D55" w:rsidP="000E47BC">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114D204E" w14:textId="77777777" w:rsidR="00996D55" w:rsidRPr="00C456D0" w:rsidRDefault="00996D55" w:rsidP="000E47BC">
      <w:pPr>
        <w:rPr>
          <w:color w:val="000000"/>
        </w:rPr>
      </w:pPr>
      <w:r w:rsidRPr="00C456D0">
        <w:rPr>
          <w:rFonts w:hint="eastAsia"/>
          <w:color w:val="000000"/>
        </w:rPr>
        <w:t>２　甲は、前項の承認をする場合には、条件を付すことができる。</w:t>
      </w:r>
    </w:p>
    <w:p w14:paraId="56DD1438" w14:textId="77777777" w:rsidR="00996D55" w:rsidRPr="00C456D0" w:rsidRDefault="00996D55" w:rsidP="000E47BC">
      <w:pPr>
        <w:rPr>
          <w:rFonts w:ascii="?l?r ??fc"/>
        </w:rPr>
      </w:pPr>
    </w:p>
    <w:p w14:paraId="7A5D97E9" w14:textId="77777777" w:rsidR="00996D55" w:rsidRPr="00C456D0" w:rsidRDefault="00996D55" w:rsidP="000E47BC">
      <w:pPr>
        <w:ind w:firstLineChars="100" w:firstLine="210"/>
        <w:rPr>
          <w:rFonts w:ascii="?l?r ??fc"/>
        </w:rPr>
      </w:pPr>
      <w:r w:rsidRPr="00C456D0">
        <w:rPr>
          <w:rFonts w:ascii="?l?r ??fc" w:hint="eastAsia"/>
        </w:rPr>
        <w:t>（全部再委託の禁止）</w:t>
      </w:r>
    </w:p>
    <w:p w14:paraId="7399B13D" w14:textId="77777777" w:rsidR="00996D55" w:rsidRPr="00C456D0" w:rsidRDefault="00996D55" w:rsidP="000E47BC">
      <w:pPr>
        <w:rPr>
          <w:rFonts w:ascii="?l?r ??fc"/>
        </w:rPr>
      </w:pPr>
      <w:r w:rsidRPr="00C456D0">
        <w:rPr>
          <w:rFonts w:ascii="?l?r ??fc" w:hint="eastAsia"/>
        </w:rPr>
        <w:t>第６条　乙は、委託業務の全部を第三者に委託してはならない。</w:t>
      </w:r>
    </w:p>
    <w:p w14:paraId="6A316B11" w14:textId="77777777" w:rsidR="00996D55" w:rsidRPr="00C456D0" w:rsidRDefault="00996D55" w:rsidP="000E47BC">
      <w:pPr>
        <w:rPr>
          <w:rFonts w:ascii="?l?r ??fc"/>
        </w:rPr>
      </w:pPr>
    </w:p>
    <w:p w14:paraId="04E55966" w14:textId="77777777" w:rsidR="00996D55" w:rsidRPr="00C456D0" w:rsidRDefault="00996D55" w:rsidP="000E47BC">
      <w:pPr>
        <w:rPr>
          <w:rFonts w:ascii="?l?r ??fc"/>
        </w:rPr>
      </w:pPr>
      <w:r w:rsidRPr="00C456D0">
        <w:rPr>
          <w:rFonts w:ascii="?l?r ??fc" w:hint="eastAsia"/>
        </w:rPr>
        <w:t xml:space="preserve">　（再委託）</w:t>
      </w:r>
    </w:p>
    <w:p w14:paraId="6DA358F2" w14:textId="77777777" w:rsidR="00996D55" w:rsidRPr="00C456D0" w:rsidRDefault="00996D55" w:rsidP="000E47BC">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2E983347" w14:textId="77777777" w:rsidR="00996D55" w:rsidRPr="00C456D0" w:rsidRDefault="00996D55" w:rsidP="000E47BC">
      <w:pPr>
        <w:ind w:firstLineChars="100" w:firstLine="210"/>
        <w:rPr>
          <w:rFonts w:ascii="?l?r ??fc"/>
        </w:rPr>
      </w:pPr>
      <w:r w:rsidRPr="00C456D0">
        <w:rPr>
          <w:rFonts w:ascii="?l?r ??fc" w:hint="eastAsia"/>
        </w:rPr>
        <w:t>（１）本契約の締結時における別紙２の履行体制図に定めるものであるとき。</w:t>
      </w:r>
    </w:p>
    <w:p w14:paraId="1FF3EBE8" w14:textId="77777777" w:rsidR="00996D55" w:rsidRPr="00C456D0" w:rsidRDefault="00996D55" w:rsidP="000E47BC">
      <w:pPr>
        <w:ind w:firstLineChars="100" w:firstLine="210"/>
        <w:rPr>
          <w:rFonts w:ascii="?l?r ??fc"/>
        </w:rPr>
      </w:pPr>
      <w:r w:rsidRPr="00C456D0">
        <w:rPr>
          <w:rFonts w:ascii="?l?r ??fc" w:hint="eastAsia"/>
        </w:rPr>
        <w:t>（２）甲の承認を得たものであるとき。</w:t>
      </w:r>
    </w:p>
    <w:p w14:paraId="6BADF733" w14:textId="77777777" w:rsidR="00996D55" w:rsidRPr="00C456D0" w:rsidRDefault="00996D55" w:rsidP="000E47BC">
      <w:pPr>
        <w:ind w:firstLineChars="100" w:firstLine="210"/>
        <w:rPr>
          <w:rFonts w:ascii="?l?r ??fc"/>
        </w:rPr>
      </w:pPr>
      <w:r w:rsidRPr="00C456D0">
        <w:rPr>
          <w:rFonts w:ascii="?l?r ??fc" w:hint="eastAsia"/>
        </w:rPr>
        <w:t>（３）別紙３の条件に該当する第三者に対するものであるとき。</w:t>
      </w:r>
    </w:p>
    <w:p w14:paraId="0BF14A27" w14:textId="77777777" w:rsidR="00996D55" w:rsidRPr="00C456D0" w:rsidRDefault="00996D55" w:rsidP="000E47BC">
      <w:pPr>
        <w:ind w:firstLineChars="100" w:firstLine="210"/>
        <w:rPr>
          <w:rFonts w:ascii="?l?r ??fc"/>
        </w:rPr>
      </w:pPr>
      <w:r w:rsidRPr="00C456D0">
        <w:rPr>
          <w:rFonts w:ascii="?l?r ??fc" w:hint="eastAsia"/>
        </w:rPr>
        <w:t>（４）別紙４の軽微な再委託に該当するとき。</w:t>
      </w:r>
    </w:p>
    <w:p w14:paraId="42B67FED" w14:textId="77777777" w:rsidR="00996D55" w:rsidRPr="00C456D0" w:rsidRDefault="00996D55" w:rsidP="000E47BC">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E56850E" w14:textId="77777777" w:rsidR="00996D55" w:rsidRPr="00C456D0" w:rsidRDefault="00996D55" w:rsidP="00A26894">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083B61C0" w14:textId="77777777" w:rsidR="00996D55" w:rsidRPr="00C456D0" w:rsidRDefault="00996D55" w:rsidP="000E47BC">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6921B95F" w14:textId="77777777" w:rsidR="00996D55" w:rsidRPr="00C456D0" w:rsidRDefault="00996D55" w:rsidP="000E47BC">
      <w:pPr>
        <w:rPr>
          <w:rFonts w:ascii="?l?r ??fc"/>
        </w:rPr>
      </w:pPr>
    </w:p>
    <w:p w14:paraId="4DD15B4F" w14:textId="77777777" w:rsidR="00996D55" w:rsidRPr="00C456D0" w:rsidRDefault="00996D55" w:rsidP="000E47BC">
      <w:pPr>
        <w:ind w:firstLineChars="100" w:firstLine="210"/>
        <w:rPr>
          <w:rFonts w:ascii="‚l‚r –¾’©"/>
          <w:szCs w:val="22"/>
        </w:rPr>
      </w:pPr>
      <w:r w:rsidRPr="00C456D0">
        <w:rPr>
          <w:rFonts w:ascii="‚l‚r –¾’©" w:hint="eastAsia"/>
          <w:szCs w:val="22"/>
        </w:rPr>
        <w:t>（履行体制）</w:t>
      </w:r>
    </w:p>
    <w:p w14:paraId="73A8D1D1" w14:textId="77777777" w:rsidR="00996D55" w:rsidRPr="00C456D0" w:rsidRDefault="00996D55" w:rsidP="000E47BC">
      <w:pPr>
        <w:rPr>
          <w:rFonts w:ascii="‚l‚r –¾’©"/>
          <w:szCs w:val="22"/>
        </w:rPr>
      </w:pPr>
      <w:r w:rsidRPr="00C456D0">
        <w:rPr>
          <w:rFonts w:ascii="‚l‚r –¾’©" w:hint="eastAsia"/>
          <w:szCs w:val="22"/>
        </w:rPr>
        <w:t>第８条　乙は、別紙２の履行体制図に従って委託業務を実施しなければならない。</w:t>
      </w:r>
    </w:p>
    <w:p w14:paraId="2E864340" w14:textId="77777777" w:rsidR="00996D55" w:rsidRPr="00C456D0" w:rsidRDefault="00996D55" w:rsidP="000E47BC">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FCEBFB2" w14:textId="77777777" w:rsidR="00996D55" w:rsidRPr="00C456D0" w:rsidRDefault="00996D55" w:rsidP="000E47BC">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699CFA82" w14:textId="77777777" w:rsidR="00996D55" w:rsidRPr="00C456D0" w:rsidRDefault="00996D55" w:rsidP="000E47BC">
      <w:pPr>
        <w:ind w:firstLineChars="100" w:firstLine="210"/>
        <w:rPr>
          <w:rFonts w:ascii="‚l‚r –¾’©"/>
          <w:szCs w:val="22"/>
        </w:rPr>
      </w:pPr>
      <w:r w:rsidRPr="00C456D0">
        <w:rPr>
          <w:rFonts w:ascii="‚l‚r –¾’©" w:hint="eastAsia"/>
          <w:szCs w:val="22"/>
        </w:rPr>
        <w:t>（２）事業参加者との契約における契約金額の変更のみの場合。</w:t>
      </w:r>
    </w:p>
    <w:p w14:paraId="46434E54" w14:textId="77777777" w:rsidR="00996D55" w:rsidRDefault="00996D55" w:rsidP="000E47BC">
      <w:pPr>
        <w:ind w:firstLineChars="100" w:firstLine="210"/>
        <w:rPr>
          <w:rFonts w:ascii="‚l‚r –¾’©"/>
          <w:szCs w:val="22"/>
        </w:rPr>
      </w:pPr>
      <w:r w:rsidRPr="00C456D0">
        <w:rPr>
          <w:rFonts w:ascii="‚l‚r –¾’©" w:hint="eastAsia"/>
          <w:szCs w:val="22"/>
        </w:rPr>
        <w:t>（３）別紙４の軽微な再委託に該当する場合。</w:t>
      </w:r>
    </w:p>
    <w:p w14:paraId="1F20C515" w14:textId="77777777" w:rsidR="00996D55" w:rsidRPr="00C456D0" w:rsidRDefault="00996D55" w:rsidP="000E47BC">
      <w:pPr>
        <w:ind w:firstLineChars="100" w:firstLine="210"/>
        <w:rPr>
          <w:rFonts w:ascii="‚l‚r –¾’©"/>
          <w:szCs w:val="22"/>
        </w:rPr>
      </w:pPr>
      <w:r>
        <w:rPr>
          <w:rFonts w:ascii="‚l‚r –¾’©" w:hint="eastAsia"/>
          <w:szCs w:val="22"/>
        </w:rPr>
        <w:t>（４）甲が別途指示した場合。</w:t>
      </w:r>
    </w:p>
    <w:p w14:paraId="473584EE" w14:textId="77777777" w:rsidR="00996D55" w:rsidRPr="00C456D0" w:rsidRDefault="00996D55" w:rsidP="000E47BC">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6B39712E" w14:textId="77777777" w:rsidR="00996D55" w:rsidRPr="00C456D0" w:rsidRDefault="00996D55" w:rsidP="000E47BC">
      <w:pPr>
        <w:ind w:leftChars="16" w:left="244" w:hangingChars="100" w:hanging="210"/>
        <w:rPr>
          <w:rFonts w:ascii="‚l‚r –¾’©"/>
          <w:szCs w:val="22"/>
        </w:rPr>
      </w:pPr>
    </w:p>
    <w:p w14:paraId="15B7DFEF" w14:textId="77777777" w:rsidR="00996D55" w:rsidRPr="00C456D0" w:rsidRDefault="00996D55" w:rsidP="000E47BC">
      <w:pPr>
        <w:ind w:leftChars="16" w:left="244" w:hangingChars="100" w:hanging="210"/>
        <w:rPr>
          <w:rFonts w:ascii="‚l‚r –¾’©"/>
          <w:szCs w:val="22"/>
        </w:rPr>
      </w:pPr>
      <w:r w:rsidRPr="00C456D0">
        <w:rPr>
          <w:rFonts w:ascii="‚l‚r –¾’©" w:hint="eastAsia"/>
          <w:szCs w:val="22"/>
        </w:rPr>
        <w:t xml:space="preserve">　（再委託に係る承認申請等の特例）</w:t>
      </w:r>
    </w:p>
    <w:p w14:paraId="4A168ECB" w14:textId="77777777" w:rsidR="00996D55" w:rsidRPr="00C456D0" w:rsidRDefault="00996D55" w:rsidP="000E47BC">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5E70D9B6" w14:textId="77777777" w:rsidR="00996D55" w:rsidRPr="00C456D0" w:rsidRDefault="00996D55" w:rsidP="000E47BC">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2A5CFE66" w14:textId="77777777" w:rsidR="00996D55" w:rsidRPr="00C456D0" w:rsidRDefault="00996D55" w:rsidP="000E47BC">
      <w:pPr>
        <w:rPr>
          <w:rFonts w:ascii="?l?r ??fc"/>
        </w:rPr>
      </w:pPr>
    </w:p>
    <w:p w14:paraId="4C985C61" w14:textId="77777777" w:rsidR="00996D55" w:rsidRPr="00C456D0" w:rsidRDefault="00996D55" w:rsidP="000E47BC">
      <w:pPr>
        <w:ind w:firstLineChars="100" w:firstLine="210"/>
        <w:rPr>
          <w:rFonts w:ascii="‚l‚r –¾’©"/>
        </w:rPr>
      </w:pPr>
      <w:r w:rsidRPr="00C456D0">
        <w:rPr>
          <w:rFonts w:hint="eastAsia"/>
        </w:rPr>
        <w:t>（債権譲渡の禁止）</w:t>
      </w:r>
    </w:p>
    <w:p w14:paraId="0C1CE077" w14:textId="77777777" w:rsidR="00996D55" w:rsidRPr="00C456D0" w:rsidRDefault="00996D55" w:rsidP="000E47BC">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w:t>
      </w:r>
      <w:r w:rsidRPr="00C456D0">
        <w:rPr>
          <w:rFonts w:hint="eastAsia"/>
        </w:rPr>
        <w:lastRenderedPageBreak/>
        <w:t>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4ADBE5EF" w14:textId="77777777" w:rsidR="00996D55" w:rsidRPr="00C456D0" w:rsidRDefault="00996D55" w:rsidP="000E47BC">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7110DE35" w14:textId="77777777" w:rsidR="00996D55" w:rsidRPr="00C456D0" w:rsidRDefault="00996D55" w:rsidP="00286E1D">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2F299609" w14:textId="77777777" w:rsidR="00996D55" w:rsidRPr="00C456D0" w:rsidRDefault="00996D55" w:rsidP="003F1D4D">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696D97A1" w14:textId="77777777" w:rsidR="00996D55" w:rsidRPr="00C456D0" w:rsidRDefault="00996D55" w:rsidP="000E47BC">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2C5EFCD1" w14:textId="77777777" w:rsidR="00996D55" w:rsidRPr="00C456D0" w:rsidRDefault="00996D55" w:rsidP="000E47BC">
      <w:pPr>
        <w:rPr>
          <w:rFonts w:ascii="?l?r ??fc"/>
        </w:rPr>
      </w:pPr>
    </w:p>
    <w:p w14:paraId="5315A508" w14:textId="77777777" w:rsidR="00996D55" w:rsidRPr="00C456D0" w:rsidRDefault="00996D55" w:rsidP="000E47BC">
      <w:pPr>
        <w:rPr>
          <w:rFonts w:ascii="?l?r ??fc"/>
        </w:rPr>
      </w:pPr>
      <w:r w:rsidRPr="00C456D0">
        <w:rPr>
          <w:rFonts w:hint="eastAsia"/>
        </w:rPr>
        <w:t xml:space="preserve">　（監督等）</w:t>
      </w:r>
    </w:p>
    <w:p w14:paraId="00690C36" w14:textId="77777777" w:rsidR="00996D55" w:rsidRPr="00C456D0" w:rsidRDefault="00996D55" w:rsidP="000E47BC">
      <w:pPr>
        <w:ind w:left="210" w:hangingChars="100" w:hanging="210"/>
      </w:pPr>
      <w:r w:rsidRPr="00C456D0">
        <w:rPr>
          <w:rFonts w:hint="eastAsia"/>
        </w:rPr>
        <w:t>第１１条　乙は、甲が定める監督職員の指示に従うとともに、その職務に協力しなければならない。</w:t>
      </w:r>
    </w:p>
    <w:p w14:paraId="59062119" w14:textId="77777777" w:rsidR="00996D55" w:rsidRPr="00C456D0" w:rsidRDefault="00996D55" w:rsidP="000E47BC">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B309FBD" w14:textId="77777777" w:rsidR="00996D55" w:rsidRPr="00C456D0" w:rsidRDefault="00996D55" w:rsidP="00A013E0">
      <w:pPr>
        <w:ind w:firstLineChars="100" w:firstLine="210"/>
        <w:rPr>
          <w:color w:val="000000"/>
        </w:rPr>
      </w:pPr>
    </w:p>
    <w:p w14:paraId="736CEDD9" w14:textId="77777777" w:rsidR="00996D55" w:rsidRPr="00C456D0" w:rsidRDefault="00996D55" w:rsidP="000E47BC">
      <w:pPr>
        <w:ind w:firstLineChars="100" w:firstLine="210"/>
        <w:rPr>
          <w:rFonts w:ascii="?l?r ??fc"/>
        </w:rPr>
      </w:pPr>
      <w:r w:rsidRPr="00C456D0">
        <w:rPr>
          <w:rFonts w:hint="eastAsia"/>
          <w:color w:val="000000"/>
        </w:rPr>
        <w:t>（委託業務完了報告書の提出）</w:t>
      </w:r>
    </w:p>
    <w:p w14:paraId="34ED9605" w14:textId="77777777" w:rsidR="00996D55" w:rsidRPr="00C456D0" w:rsidRDefault="00996D55" w:rsidP="000E47BC">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19A0FEC8" w14:textId="77777777" w:rsidR="00996D55" w:rsidRPr="00C456D0" w:rsidRDefault="00996D55" w:rsidP="000E47BC">
      <w:pPr>
        <w:ind w:left="210" w:hangingChars="100" w:hanging="210"/>
        <w:rPr>
          <w:color w:val="000000"/>
        </w:rPr>
      </w:pPr>
    </w:p>
    <w:p w14:paraId="505B04A3" w14:textId="77777777" w:rsidR="00996D55" w:rsidRPr="00C456D0" w:rsidRDefault="00996D55" w:rsidP="000E47BC">
      <w:pPr>
        <w:ind w:firstLineChars="100" w:firstLine="210"/>
        <w:rPr>
          <w:rFonts w:ascii="?l?r ??fc"/>
        </w:rPr>
      </w:pPr>
      <w:r w:rsidRPr="00C456D0">
        <w:rPr>
          <w:rFonts w:ascii="?l?r ??fc" w:hint="eastAsia"/>
        </w:rPr>
        <w:t>（委託業務完了の検査）</w:t>
      </w:r>
    </w:p>
    <w:p w14:paraId="4ECDD414" w14:textId="77777777" w:rsidR="00996D55" w:rsidRPr="00C456D0" w:rsidRDefault="00996D55" w:rsidP="000E47BC">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494DEE90" w14:textId="77777777" w:rsidR="00996D55" w:rsidRPr="00C456D0" w:rsidRDefault="00996D55" w:rsidP="000E47BC">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4DC5E859" w14:textId="77777777" w:rsidR="00996D55" w:rsidRPr="00C456D0" w:rsidRDefault="00996D55" w:rsidP="000E47BC">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3C6F7699" w14:textId="77777777" w:rsidR="00996D55" w:rsidRPr="00C456D0" w:rsidRDefault="00996D55" w:rsidP="000E47BC">
      <w:pPr>
        <w:ind w:left="210" w:hangingChars="100" w:hanging="210"/>
        <w:rPr>
          <w:rFonts w:ascii="?l?r ??fc"/>
        </w:rPr>
      </w:pPr>
    </w:p>
    <w:p w14:paraId="1B25A460" w14:textId="77777777" w:rsidR="00996D55" w:rsidRPr="00C456D0" w:rsidRDefault="00996D55" w:rsidP="000E47BC">
      <w:pPr>
        <w:ind w:left="210" w:hangingChars="100" w:hanging="210"/>
        <w:rPr>
          <w:rFonts w:ascii="?l?r ??fc"/>
        </w:rPr>
      </w:pPr>
      <w:r w:rsidRPr="00C456D0">
        <w:rPr>
          <w:rFonts w:ascii="?l?r ??fc" w:hint="eastAsia"/>
        </w:rPr>
        <w:t xml:space="preserve">　（実績報告書の提出）</w:t>
      </w:r>
    </w:p>
    <w:p w14:paraId="0E1FB3B8" w14:textId="77777777" w:rsidR="00996D55" w:rsidRDefault="00996D55" w:rsidP="0038530D">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713E6033" w14:textId="77777777" w:rsidR="00996D55" w:rsidRPr="0068164C" w:rsidRDefault="00996D55" w:rsidP="0068164C">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00FD73E0" w14:textId="77777777" w:rsidR="00996D55" w:rsidRPr="00C456D0" w:rsidRDefault="00996D55" w:rsidP="000E47BC">
      <w:pPr>
        <w:ind w:left="210" w:hangingChars="100" w:hanging="210"/>
        <w:rPr>
          <w:rFonts w:ascii="?l?r ??fc"/>
        </w:rPr>
      </w:pPr>
    </w:p>
    <w:p w14:paraId="165308DB" w14:textId="77777777" w:rsidR="00996D55" w:rsidRPr="00C456D0" w:rsidRDefault="00996D55" w:rsidP="000E47BC">
      <w:pPr>
        <w:ind w:firstLineChars="100" w:firstLine="210"/>
        <w:rPr>
          <w:rFonts w:ascii="?l?r ??fc"/>
        </w:rPr>
      </w:pPr>
      <w:r w:rsidRPr="00C456D0">
        <w:rPr>
          <w:rFonts w:hint="eastAsia"/>
          <w:color w:val="000000"/>
        </w:rPr>
        <w:t>（支払うべき金額の確定）</w:t>
      </w:r>
    </w:p>
    <w:p w14:paraId="0A87810C" w14:textId="77777777" w:rsidR="00996D55" w:rsidRPr="00C456D0" w:rsidRDefault="00996D55" w:rsidP="000E47BC">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0B6E4CEB" w14:textId="77777777" w:rsidR="00996D55" w:rsidRPr="00C456D0" w:rsidRDefault="00996D55" w:rsidP="000E47BC">
      <w:pPr>
        <w:rPr>
          <w:rFonts w:ascii="?l?r ??fc"/>
        </w:rPr>
      </w:pPr>
    </w:p>
    <w:p w14:paraId="21897AE6" w14:textId="77777777" w:rsidR="00996D55" w:rsidRPr="00D13EF7" w:rsidRDefault="00996D55" w:rsidP="000E47BC">
      <w:pPr>
        <w:ind w:firstLineChars="100" w:firstLine="210"/>
        <w:rPr>
          <w:rFonts w:ascii="?l?r ??fc"/>
        </w:rPr>
      </w:pPr>
      <w:bookmarkStart w:id="3" w:name="_Hlk139410491"/>
      <w:r w:rsidRPr="00D13EF7">
        <w:rPr>
          <w:rFonts w:hint="eastAsia"/>
          <w:color w:val="000000"/>
        </w:rPr>
        <w:t>（支払）</w:t>
      </w:r>
    </w:p>
    <w:p w14:paraId="323C8922" w14:textId="77777777" w:rsidR="00996D55" w:rsidRPr="00C456D0" w:rsidRDefault="00996D55" w:rsidP="000E47BC">
      <w:pPr>
        <w:ind w:left="210" w:hangingChars="100" w:hanging="210"/>
        <w:rPr>
          <w:color w:val="000000"/>
        </w:rPr>
      </w:pPr>
      <w:r w:rsidRPr="00432B4E">
        <w:rPr>
          <w:rFonts w:hint="eastAsia"/>
          <w:color w:val="000000"/>
        </w:rPr>
        <w:t>第１６条　乙は、前条の通知を受けた後に、様式第７により作成した精算払請求書を提出する。この場合に</w:t>
      </w:r>
      <w:r w:rsidRPr="00432B4E">
        <w:rPr>
          <w:rFonts w:hint="eastAsia"/>
          <w:color w:val="000000"/>
        </w:rPr>
        <w:lastRenderedPageBreak/>
        <w:t>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3"/>
    <w:p w14:paraId="5765A8B1" w14:textId="77777777" w:rsidR="00996D55" w:rsidRPr="00C456D0" w:rsidRDefault="00996D55" w:rsidP="000E47BC">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2056D7F" w14:textId="77777777" w:rsidR="00996D55" w:rsidRPr="00C456D0" w:rsidRDefault="00996D55" w:rsidP="000E47BC">
      <w:pPr>
        <w:rPr>
          <w:rFonts w:ascii="?l?r ??fc"/>
        </w:rPr>
      </w:pPr>
    </w:p>
    <w:p w14:paraId="5546858A" w14:textId="77777777" w:rsidR="00996D55" w:rsidRPr="00C456D0" w:rsidRDefault="00996D55" w:rsidP="000E47BC">
      <w:pPr>
        <w:ind w:firstLineChars="100" w:firstLine="210"/>
        <w:rPr>
          <w:rFonts w:ascii="‚l‚r –¾’©"/>
        </w:rPr>
      </w:pPr>
      <w:r w:rsidRPr="00C456D0">
        <w:rPr>
          <w:rFonts w:ascii="‚l‚r –¾’©" w:hint="eastAsia"/>
        </w:rPr>
        <w:t>（遅延利息）</w:t>
      </w:r>
    </w:p>
    <w:p w14:paraId="0D7DE843" w14:textId="77777777" w:rsidR="00996D55" w:rsidRPr="00C456D0" w:rsidRDefault="00996D55" w:rsidP="000E47BC">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3243FFBF" w14:textId="77777777" w:rsidR="00996D55" w:rsidRPr="00C456D0" w:rsidRDefault="00996D55" w:rsidP="000E47BC">
      <w:pPr>
        <w:ind w:left="210" w:hangingChars="100" w:hanging="210"/>
        <w:rPr>
          <w:rFonts w:ascii="‚l‚r –¾’©"/>
        </w:rPr>
      </w:pPr>
    </w:p>
    <w:p w14:paraId="75B71F12" w14:textId="77777777" w:rsidR="00996D55" w:rsidRPr="00C456D0" w:rsidRDefault="00996D55" w:rsidP="000E47BC">
      <w:pPr>
        <w:ind w:left="210" w:hangingChars="100" w:hanging="210"/>
        <w:rPr>
          <w:rFonts w:ascii="‚l‚r –¾’©"/>
        </w:rPr>
      </w:pPr>
      <w:r w:rsidRPr="00C456D0">
        <w:rPr>
          <w:rFonts w:ascii="‚l‚r –¾’©" w:hint="eastAsia"/>
        </w:rPr>
        <w:t xml:space="preserve">　（差額の返還又は支払）</w:t>
      </w:r>
    </w:p>
    <w:p w14:paraId="0D2FE9D5" w14:textId="77777777" w:rsidR="00996D55" w:rsidRPr="00C456D0" w:rsidRDefault="00996D55" w:rsidP="000E47BC">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022A4043" w14:textId="77777777" w:rsidR="00996D55" w:rsidRPr="00C456D0" w:rsidRDefault="00996D55" w:rsidP="000E47BC">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29F00071" w14:textId="77777777" w:rsidR="00996D55" w:rsidRPr="00C456D0" w:rsidRDefault="00996D55" w:rsidP="000E47BC">
      <w:pPr>
        <w:ind w:left="210" w:hangingChars="100" w:hanging="210"/>
        <w:rPr>
          <w:rFonts w:ascii="?l?r ??fc"/>
        </w:rPr>
      </w:pPr>
    </w:p>
    <w:p w14:paraId="774DA812" w14:textId="77777777" w:rsidR="00996D55" w:rsidRPr="00C456D0" w:rsidRDefault="00996D55" w:rsidP="000E47BC">
      <w:pPr>
        <w:ind w:firstLineChars="100" w:firstLine="210"/>
        <w:rPr>
          <w:rFonts w:ascii="?l?r ??fc"/>
        </w:rPr>
      </w:pPr>
      <w:r w:rsidRPr="00C456D0">
        <w:rPr>
          <w:rFonts w:hint="eastAsia"/>
          <w:color w:val="000000"/>
        </w:rPr>
        <w:t>（契約の解除等）</w:t>
      </w:r>
    </w:p>
    <w:p w14:paraId="7935B425" w14:textId="77777777" w:rsidR="00996D55" w:rsidRPr="00C456D0" w:rsidRDefault="00996D55" w:rsidP="000E47BC">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1C4CE827" w14:textId="77777777" w:rsidR="00996D55" w:rsidRPr="00C456D0" w:rsidRDefault="00996D55" w:rsidP="000E47BC">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4D72EB9F" w14:textId="77777777" w:rsidR="00996D55" w:rsidRPr="00C456D0" w:rsidRDefault="00996D55" w:rsidP="000E47BC">
      <w:pPr>
        <w:ind w:leftChars="100" w:left="210"/>
        <w:rPr>
          <w:color w:val="000000"/>
        </w:rPr>
      </w:pPr>
      <w:r w:rsidRPr="00C456D0">
        <w:rPr>
          <w:rFonts w:hint="eastAsia"/>
          <w:color w:val="000000"/>
        </w:rPr>
        <w:t>（２）乙が正当な事由なく解約を申し出たとき。</w:t>
      </w:r>
    </w:p>
    <w:p w14:paraId="4CC6093A" w14:textId="77777777" w:rsidR="00996D55" w:rsidRPr="00C456D0" w:rsidRDefault="00996D55" w:rsidP="00BF1BD8">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645CE76F" w14:textId="77777777" w:rsidR="00996D55" w:rsidRPr="00C456D0" w:rsidRDefault="00996D55" w:rsidP="000E47BC">
      <w:pPr>
        <w:ind w:leftChars="100" w:left="210"/>
        <w:rPr>
          <w:color w:val="000000"/>
        </w:rPr>
      </w:pPr>
      <w:r w:rsidRPr="00C456D0">
        <w:rPr>
          <w:rFonts w:hint="eastAsia"/>
          <w:color w:val="000000"/>
        </w:rPr>
        <w:t>（４）前３号に定めるもののほか、乙が本契約の規定に違反したとき。</w:t>
      </w:r>
    </w:p>
    <w:p w14:paraId="5B2786B5" w14:textId="77777777" w:rsidR="00996D55" w:rsidRPr="00C456D0" w:rsidRDefault="00996D55" w:rsidP="000E47BC">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1667B17C" w14:textId="77777777" w:rsidR="00996D55" w:rsidRPr="00C456D0" w:rsidRDefault="00996D55" w:rsidP="000E47BC">
      <w:pPr>
        <w:ind w:left="210" w:hangingChars="100" w:hanging="210"/>
        <w:rPr>
          <w:rFonts w:ascii="?l?r ??fc"/>
        </w:rPr>
      </w:pPr>
    </w:p>
    <w:p w14:paraId="2310B2D2" w14:textId="77777777" w:rsidR="00996D55" w:rsidRPr="00C456D0" w:rsidRDefault="00996D55" w:rsidP="000E47BC">
      <w:pPr>
        <w:ind w:firstLineChars="100" w:firstLine="210"/>
        <w:rPr>
          <w:rFonts w:ascii="?l?r ??fc"/>
        </w:rPr>
      </w:pPr>
      <w:r w:rsidRPr="00C456D0">
        <w:rPr>
          <w:rFonts w:hint="eastAsia"/>
          <w:color w:val="000000"/>
        </w:rPr>
        <w:t>（延滞金）</w:t>
      </w:r>
    </w:p>
    <w:p w14:paraId="52A8F4C9" w14:textId="77777777" w:rsidR="00996D55" w:rsidRPr="00C456D0" w:rsidRDefault="00996D55" w:rsidP="000E47BC">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6C39C56" w14:textId="77777777" w:rsidR="00996D55" w:rsidRPr="00C456D0" w:rsidRDefault="00996D55" w:rsidP="000E47BC">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09515681" w14:textId="77777777" w:rsidR="00996D55" w:rsidRPr="00C456D0" w:rsidRDefault="00996D55" w:rsidP="000E47BC">
      <w:pPr>
        <w:ind w:left="210" w:hangingChars="100" w:hanging="210"/>
        <w:rPr>
          <w:color w:val="000000"/>
        </w:rPr>
      </w:pPr>
    </w:p>
    <w:p w14:paraId="10703C60" w14:textId="77777777" w:rsidR="00996D55" w:rsidRPr="00C456D0" w:rsidRDefault="00996D55" w:rsidP="000E47BC">
      <w:pPr>
        <w:ind w:firstLineChars="100" w:firstLine="210"/>
        <w:rPr>
          <w:rFonts w:ascii="?l?r ??fc"/>
        </w:rPr>
      </w:pPr>
      <w:r w:rsidRPr="00C456D0">
        <w:rPr>
          <w:rFonts w:hint="eastAsia"/>
          <w:color w:val="000000"/>
        </w:rPr>
        <w:t>（帳簿等の整備）</w:t>
      </w:r>
    </w:p>
    <w:p w14:paraId="3CC8FA7A" w14:textId="77777777" w:rsidR="00996D55" w:rsidRPr="00C456D0" w:rsidRDefault="00996D55" w:rsidP="000E47BC">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053DFEBA" w14:textId="77777777" w:rsidR="00996D55" w:rsidRPr="00C456D0" w:rsidRDefault="00996D55" w:rsidP="000E47BC">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661E855" w14:textId="77777777" w:rsidR="00996D55" w:rsidRPr="00C456D0" w:rsidRDefault="00996D55" w:rsidP="000E47BC">
      <w:pPr>
        <w:ind w:firstLineChars="100" w:firstLine="210"/>
        <w:rPr>
          <w:rFonts w:ascii="?l?r ??fc"/>
          <w:color w:val="000000"/>
        </w:rPr>
      </w:pPr>
      <w:r w:rsidRPr="00C456D0">
        <w:rPr>
          <w:rFonts w:hint="eastAsia"/>
          <w:color w:val="000000"/>
        </w:rPr>
        <w:t>（１）委託業務に従事した者の出勤状況を証明するに足る帳簿等</w:t>
      </w:r>
    </w:p>
    <w:p w14:paraId="651AD8A6" w14:textId="77777777" w:rsidR="00996D55" w:rsidRPr="00C456D0" w:rsidRDefault="00996D55" w:rsidP="000E47BC">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51F634FD" w14:textId="77777777" w:rsidR="00996D55" w:rsidRPr="00C456D0" w:rsidRDefault="00996D55" w:rsidP="000E47BC">
      <w:pPr>
        <w:ind w:left="210" w:hangingChars="100" w:hanging="210"/>
        <w:rPr>
          <w:rFonts w:ascii="?l?r ??fc"/>
          <w:color w:val="000000"/>
        </w:rPr>
      </w:pPr>
      <w:r w:rsidRPr="00C456D0">
        <w:rPr>
          <w:rFonts w:hint="eastAsia"/>
          <w:color w:val="000000"/>
        </w:rPr>
        <w:t>３　乙は、前二項の帳簿等</w:t>
      </w:r>
      <w:bookmarkStart w:id="4" w:name="_Hlk128168209"/>
      <w:r>
        <w:rPr>
          <w:rFonts w:hint="eastAsia"/>
          <w:color w:val="000000"/>
        </w:rPr>
        <w:t>及び</w:t>
      </w:r>
      <w:r w:rsidRPr="00C045E9">
        <w:rPr>
          <w:rFonts w:hint="eastAsia"/>
          <w:color w:val="000000"/>
        </w:rPr>
        <w:t>証拠書類</w:t>
      </w:r>
      <w:bookmarkEnd w:id="4"/>
      <w:r w:rsidRPr="00C456D0">
        <w:rPr>
          <w:rFonts w:hint="eastAsia"/>
          <w:color w:val="000000"/>
        </w:rPr>
        <w:t>を委託業務の完了の日の属する年度終了後５年間保存しておかなければならない。</w:t>
      </w:r>
    </w:p>
    <w:p w14:paraId="6D5BC232" w14:textId="77777777" w:rsidR="00996D55" w:rsidRPr="00C456D0" w:rsidRDefault="00996D55" w:rsidP="000E47BC">
      <w:pPr>
        <w:rPr>
          <w:rFonts w:ascii="?l?r ??fc"/>
        </w:rPr>
      </w:pPr>
    </w:p>
    <w:p w14:paraId="7435F4C4" w14:textId="77777777" w:rsidR="00996D55" w:rsidRPr="00C456D0" w:rsidRDefault="00996D55" w:rsidP="000E47BC">
      <w:pPr>
        <w:ind w:firstLineChars="100" w:firstLine="210"/>
        <w:rPr>
          <w:rFonts w:ascii="?l?r ??fc"/>
        </w:rPr>
      </w:pPr>
      <w:r w:rsidRPr="00C456D0">
        <w:rPr>
          <w:rFonts w:hint="eastAsia"/>
          <w:color w:val="000000"/>
        </w:rPr>
        <w:t>（財産の管理）</w:t>
      </w:r>
    </w:p>
    <w:p w14:paraId="54FC061A" w14:textId="77777777" w:rsidR="00996D55" w:rsidRPr="00C456D0" w:rsidRDefault="00996D55" w:rsidP="000E47BC">
      <w:pPr>
        <w:ind w:left="210" w:hangingChars="100" w:hanging="210"/>
        <w:rPr>
          <w:color w:val="000000"/>
        </w:rPr>
      </w:pPr>
      <w:r w:rsidRPr="00C456D0">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しなければならない。</w:t>
      </w:r>
    </w:p>
    <w:p w14:paraId="6382F9DF" w14:textId="77777777" w:rsidR="00996D55" w:rsidRPr="00C456D0" w:rsidRDefault="00996D55" w:rsidP="000E47BC">
      <w:pPr>
        <w:ind w:left="210" w:hangingChars="100" w:hanging="210"/>
        <w:rPr>
          <w:color w:val="000000"/>
        </w:rPr>
      </w:pPr>
      <w:r w:rsidRPr="00C456D0">
        <w:rPr>
          <w:rFonts w:hint="eastAsia"/>
          <w:color w:val="000000"/>
        </w:rPr>
        <w:lastRenderedPageBreak/>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32B8C577" w14:textId="77777777" w:rsidR="00996D55" w:rsidRPr="00C456D0" w:rsidRDefault="00996D55" w:rsidP="000E47BC">
      <w:pPr>
        <w:rPr>
          <w:rFonts w:ascii="?l?r ??fc"/>
        </w:rPr>
      </w:pPr>
    </w:p>
    <w:p w14:paraId="757C3DD2" w14:textId="77777777" w:rsidR="00996D55" w:rsidRPr="00C456D0" w:rsidRDefault="00996D55" w:rsidP="000E47BC">
      <w:pPr>
        <w:ind w:firstLineChars="100" w:firstLine="210"/>
        <w:rPr>
          <w:rFonts w:ascii="?l?r ??fc"/>
        </w:rPr>
      </w:pPr>
      <w:r w:rsidRPr="00C456D0">
        <w:rPr>
          <w:rFonts w:hint="eastAsia"/>
          <w:color w:val="000000"/>
        </w:rPr>
        <w:t>（</w:t>
      </w:r>
      <w:r w:rsidRPr="00C456D0">
        <w:rPr>
          <w:rFonts w:hint="eastAsia"/>
        </w:rPr>
        <w:t>現地調査等）</w:t>
      </w:r>
    </w:p>
    <w:p w14:paraId="3A5C8817" w14:textId="77777777" w:rsidR="00996D55" w:rsidRPr="00C456D0" w:rsidRDefault="00996D55" w:rsidP="000E47BC">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0ADDBC4A" w14:textId="77777777" w:rsidR="00996D55" w:rsidRPr="00C456D0" w:rsidRDefault="00996D55" w:rsidP="00394923">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778D25DE" w14:textId="77777777" w:rsidR="00996D55" w:rsidRPr="00C456D0" w:rsidRDefault="00996D55" w:rsidP="000E47BC">
      <w:pPr>
        <w:rPr>
          <w:rFonts w:ascii="?l?r ??fc"/>
        </w:rPr>
      </w:pPr>
    </w:p>
    <w:p w14:paraId="7CF29E52" w14:textId="77777777" w:rsidR="00996D55" w:rsidRPr="00C456D0" w:rsidRDefault="00996D55" w:rsidP="000E47BC">
      <w:pPr>
        <w:ind w:firstLineChars="100" w:firstLine="210"/>
        <w:rPr>
          <w:rFonts w:ascii="?l?r ??fc"/>
        </w:rPr>
      </w:pPr>
      <w:r w:rsidRPr="00C456D0">
        <w:rPr>
          <w:rFonts w:ascii="?l?r ??fc" w:hint="eastAsia"/>
        </w:rPr>
        <w:t>（故意又は重過失による過払いがある場合の措置）</w:t>
      </w:r>
    </w:p>
    <w:p w14:paraId="02B0A68E" w14:textId="77777777" w:rsidR="00996D55" w:rsidRPr="00C456D0" w:rsidRDefault="00996D55" w:rsidP="000E47BC">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4DF24551" w14:textId="77777777" w:rsidR="00996D55" w:rsidRPr="00C456D0" w:rsidRDefault="00996D55" w:rsidP="000E47BC">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25A02F4" w14:textId="77777777" w:rsidR="00996D55" w:rsidRPr="00C456D0" w:rsidRDefault="00996D55" w:rsidP="000E47BC">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323022E8" w14:textId="77777777" w:rsidR="00996D55" w:rsidRPr="00C456D0" w:rsidRDefault="00996D55" w:rsidP="000E47BC">
      <w:pPr>
        <w:ind w:left="210" w:hangingChars="100" w:hanging="210"/>
        <w:rPr>
          <w:rFonts w:ascii="?l?r ??fc"/>
        </w:rPr>
      </w:pPr>
    </w:p>
    <w:p w14:paraId="7BB7F711" w14:textId="77777777" w:rsidR="00996D55" w:rsidRPr="00C456D0" w:rsidRDefault="00996D55" w:rsidP="003C6E72">
      <w:pPr>
        <w:ind w:firstLineChars="100" w:firstLine="210"/>
        <w:rPr>
          <w:rFonts w:ascii="?l?r ??fc"/>
        </w:rPr>
      </w:pPr>
      <w:r w:rsidRPr="00C456D0">
        <w:rPr>
          <w:rFonts w:hint="eastAsia"/>
          <w:color w:val="000000"/>
        </w:rPr>
        <w:t>（乙による公表の禁止）</w:t>
      </w:r>
    </w:p>
    <w:p w14:paraId="5B8E50BE" w14:textId="77777777" w:rsidR="00996D55" w:rsidRPr="00C456D0" w:rsidRDefault="00996D55" w:rsidP="003C6E72">
      <w:pPr>
        <w:rPr>
          <w:rFonts w:ascii="?l?r ??fc"/>
        </w:rPr>
      </w:pPr>
      <w:r w:rsidRPr="00C456D0">
        <w:rPr>
          <w:rFonts w:hint="eastAsia"/>
          <w:color w:val="000000"/>
        </w:rPr>
        <w:t>第２５条　乙は、甲の許可を得ないで委託業務の内容を公表してはならない。</w:t>
      </w:r>
    </w:p>
    <w:p w14:paraId="7DBC75BE" w14:textId="77777777" w:rsidR="00996D55" w:rsidRPr="00C456D0" w:rsidRDefault="00996D55" w:rsidP="003C6E72">
      <w:pPr>
        <w:rPr>
          <w:rFonts w:ascii="?l?r ??fc"/>
        </w:rPr>
      </w:pPr>
    </w:p>
    <w:p w14:paraId="41FDE95E" w14:textId="77777777" w:rsidR="00996D55" w:rsidRPr="00C456D0" w:rsidRDefault="00996D55" w:rsidP="008F2985">
      <w:pPr>
        <w:ind w:firstLineChars="100" w:firstLine="210"/>
        <w:rPr>
          <w:rFonts w:ascii="?l?r ??fc"/>
          <w:szCs w:val="22"/>
        </w:rPr>
      </w:pPr>
      <w:r w:rsidRPr="00C456D0">
        <w:rPr>
          <w:rFonts w:ascii="?l?r ??fc" w:hint="eastAsia"/>
          <w:szCs w:val="22"/>
        </w:rPr>
        <w:t>（情報セキュリティの確保）</w:t>
      </w:r>
    </w:p>
    <w:p w14:paraId="44EE91FE" w14:textId="77777777" w:rsidR="00996D55" w:rsidRPr="00C456D0" w:rsidRDefault="00996D55" w:rsidP="008F2985">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F6384C2"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77E8C4E4" w14:textId="77777777" w:rsidR="00996D55" w:rsidRPr="00C456D0" w:rsidRDefault="00996D55" w:rsidP="008F2985">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37D6446F" w14:textId="77777777" w:rsidR="00996D55" w:rsidRPr="00C456D0" w:rsidRDefault="00996D55" w:rsidP="008F2985">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320C157D"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14A13AF9" w14:textId="77777777" w:rsidR="00996D55" w:rsidRPr="00C456D0" w:rsidRDefault="00996D55" w:rsidP="008F2985">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8601EC7" w14:textId="77777777" w:rsidR="00996D55" w:rsidRPr="00C456D0" w:rsidRDefault="00996D55" w:rsidP="008F2985">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6A89743C" w14:textId="77777777" w:rsidR="00996D55" w:rsidRPr="00C456D0" w:rsidRDefault="00996D55" w:rsidP="008F2985">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w:t>
      </w:r>
      <w:r w:rsidRPr="00C456D0">
        <w:rPr>
          <w:rFonts w:ascii="?l?r ??fc" w:hint="eastAsia"/>
          <w:szCs w:val="22"/>
        </w:rPr>
        <w:lastRenderedPageBreak/>
        <w:t>他に漏らし、又は他の目的に利用してはならない。</w:t>
      </w:r>
    </w:p>
    <w:p w14:paraId="363D07A0" w14:textId="77777777" w:rsidR="00996D55" w:rsidRPr="00C456D0" w:rsidRDefault="00996D55" w:rsidP="00413640">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5E5A5931" w14:textId="77777777" w:rsidR="00996D55" w:rsidRPr="00C456D0" w:rsidRDefault="00996D55" w:rsidP="008F2985">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4B1CA55C" w14:textId="3153323A" w:rsidR="00996D55" w:rsidRPr="00264191" w:rsidRDefault="00996D55" w:rsidP="008F2985">
      <w:pPr>
        <w:ind w:left="210" w:hangingChars="100" w:hanging="210"/>
        <w:rPr>
          <w:rFonts w:ascii="?l?r ??fc"/>
          <w:szCs w:val="22"/>
        </w:rPr>
      </w:pPr>
      <w:r w:rsidRPr="00264191">
        <w:rPr>
          <w:rFonts w:ascii="?l?r ??fc" w:hint="eastAsia"/>
          <w:szCs w:val="22"/>
        </w:rPr>
        <w:t>８　乙は、委託業務全体における情報セキュリティの確保のため、「政府機関等のサイバーセキュリティ対策のための統一基準」（令和５年度版）、「独立行政法人情報処理推進機構情報セキュリティ基本</w:t>
      </w:r>
      <w:r w:rsidR="00971D06" w:rsidRPr="00264191">
        <w:rPr>
          <w:rFonts w:ascii="?l?r ??fc" w:hint="eastAsia"/>
          <w:szCs w:val="22"/>
        </w:rPr>
        <w:t>方針</w:t>
      </w:r>
      <w:r w:rsidRPr="00264191">
        <w:rPr>
          <w:rFonts w:ascii="?l?r ??fc" w:hint="eastAsia"/>
          <w:szCs w:val="22"/>
        </w:rPr>
        <w:t>」（</w:t>
      </w:r>
      <w:r w:rsidR="00971D06" w:rsidRPr="00264191">
        <w:rPr>
          <w:rFonts w:ascii="?l?r ??fc" w:hint="eastAsia"/>
          <w:szCs w:val="22"/>
        </w:rPr>
        <w:t>令和５</w:t>
      </w:r>
      <w:r w:rsidRPr="00264191">
        <w:rPr>
          <w:rFonts w:ascii="?l?r ??fc" w:hint="eastAsia"/>
          <w:szCs w:val="22"/>
        </w:rPr>
        <w:t>年</w:t>
      </w:r>
      <w:r w:rsidR="00971D06" w:rsidRPr="00264191">
        <w:rPr>
          <w:rFonts w:ascii="?l?r ??fc" w:hint="eastAsia"/>
          <w:szCs w:val="22"/>
        </w:rPr>
        <w:t>１２</w:t>
      </w:r>
      <w:r w:rsidRPr="00264191">
        <w:rPr>
          <w:rFonts w:ascii="?l?r ??fc" w:hint="eastAsia"/>
          <w:szCs w:val="22"/>
        </w:rPr>
        <w:t>月</w:t>
      </w:r>
      <w:r w:rsidR="00971D06" w:rsidRPr="00264191">
        <w:rPr>
          <w:rFonts w:ascii="?l?r ??fc" w:hint="eastAsia"/>
          <w:szCs w:val="22"/>
        </w:rPr>
        <w:t>２０</w:t>
      </w:r>
      <w:r w:rsidRPr="00264191">
        <w:rPr>
          <w:rFonts w:ascii="?l?r ??fc" w:hint="eastAsia"/>
          <w:szCs w:val="22"/>
        </w:rPr>
        <w:t>日）及び「独立行政法人情報処理推進機構情報セキュリティ</w:t>
      </w:r>
      <w:r w:rsidR="00971D06" w:rsidRPr="00264191">
        <w:rPr>
          <w:rFonts w:ascii="?l?r ??fc" w:hint="eastAsia"/>
          <w:szCs w:val="22"/>
        </w:rPr>
        <w:t>対策基準</w:t>
      </w:r>
      <w:r w:rsidRPr="00264191">
        <w:rPr>
          <w:rFonts w:ascii="?l?r ??fc" w:hint="eastAsia"/>
          <w:szCs w:val="22"/>
        </w:rPr>
        <w:t>」（</w:t>
      </w:r>
      <w:r w:rsidR="00971D06" w:rsidRPr="00264191">
        <w:rPr>
          <w:rFonts w:ascii="?l?r ??fc" w:hint="eastAsia"/>
          <w:szCs w:val="22"/>
        </w:rPr>
        <w:t>令和５</w:t>
      </w:r>
      <w:r w:rsidRPr="00264191">
        <w:rPr>
          <w:rFonts w:ascii="?l?r ??fc" w:hint="eastAsia"/>
          <w:szCs w:val="22"/>
        </w:rPr>
        <w:t>年</w:t>
      </w:r>
      <w:r w:rsidR="00971D06" w:rsidRPr="00264191">
        <w:rPr>
          <w:rFonts w:ascii="?l?r ??fc" w:hint="eastAsia"/>
          <w:szCs w:val="22"/>
        </w:rPr>
        <w:t>１２</w:t>
      </w:r>
      <w:r w:rsidRPr="00264191">
        <w:rPr>
          <w:rFonts w:ascii="?l?r ??fc" w:hint="eastAsia"/>
          <w:szCs w:val="22"/>
        </w:rPr>
        <w:t>月</w:t>
      </w:r>
      <w:r w:rsidR="00971D06" w:rsidRPr="00264191">
        <w:rPr>
          <w:rFonts w:ascii="?l?r ??fc" w:hint="eastAsia"/>
          <w:szCs w:val="22"/>
        </w:rPr>
        <w:t>２０</w:t>
      </w:r>
      <w:r w:rsidRPr="00264191">
        <w:rPr>
          <w:rFonts w:ascii="?l?r ??fc" w:hint="eastAsia"/>
          <w:szCs w:val="22"/>
        </w:rPr>
        <w:t>日</w:t>
      </w:r>
      <w:r w:rsidRPr="00264191">
        <w:rPr>
          <w:rFonts w:ascii="?l?r ??fc"/>
          <w:szCs w:val="22"/>
        </w:rPr>
        <w:t xml:space="preserve"> </w:t>
      </w:r>
      <w:r w:rsidRPr="00264191">
        <w:rPr>
          <w:rFonts w:ascii="?l?r ??fc" w:hint="eastAsia"/>
          <w:szCs w:val="22"/>
        </w:rPr>
        <w:t>２０</w:t>
      </w:r>
      <w:r w:rsidR="00971D06" w:rsidRPr="00264191">
        <w:rPr>
          <w:rFonts w:ascii="?l?r ??fc" w:hint="eastAsia"/>
          <w:szCs w:val="22"/>
        </w:rPr>
        <w:t>２３</w:t>
      </w:r>
      <w:r w:rsidRPr="00264191">
        <w:rPr>
          <w:rFonts w:ascii="?l?r ??fc" w:hint="eastAsia"/>
          <w:szCs w:val="22"/>
        </w:rPr>
        <w:t>情総</w:t>
      </w:r>
      <w:r w:rsidR="00971D06" w:rsidRPr="00264191">
        <w:rPr>
          <w:rFonts w:ascii="?l?r ??fc" w:hint="eastAsia"/>
          <w:szCs w:val="22"/>
        </w:rPr>
        <w:t>企</w:t>
      </w:r>
      <w:r w:rsidRPr="00264191">
        <w:rPr>
          <w:rFonts w:ascii="?l?r ??fc" w:hint="eastAsia"/>
          <w:szCs w:val="22"/>
        </w:rPr>
        <w:t>第</w:t>
      </w:r>
      <w:r w:rsidR="00971D06" w:rsidRPr="00264191">
        <w:rPr>
          <w:rFonts w:ascii="?l?r ??fc" w:hint="eastAsia"/>
          <w:szCs w:val="22"/>
        </w:rPr>
        <w:t>５１３</w:t>
      </w:r>
      <w:r w:rsidRPr="00264191">
        <w:rPr>
          <w:rFonts w:ascii="?l?r ??fc" w:hint="eastAsia"/>
          <w:szCs w:val="22"/>
        </w:rPr>
        <w:t>号</w:t>
      </w:r>
      <w:r w:rsidRPr="00264191">
        <w:rPr>
          <w:rFonts w:ascii="?l?r ??fc"/>
          <w:szCs w:val="22"/>
        </w:rPr>
        <w:t xml:space="preserve"> </w:t>
      </w:r>
      <w:r w:rsidRPr="00264191">
        <w:rPr>
          <w:rFonts w:ascii="?l?r ??fc" w:hint="eastAsia"/>
          <w:szCs w:val="22"/>
        </w:rPr>
        <w:t>改正含む）（以下「規程等」と総称する。）に基づく情報セキュリティ対策を講じなければならない。</w:t>
      </w:r>
    </w:p>
    <w:p w14:paraId="25009E3A" w14:textId="160EFF19" w:rsidR="00996D55" w:rsidRPr="00C456D0" w:rsidRDefault="00996D55" w:rsidP="008F2985">
      <w:pPr>
        <w:ind w:left="210" w:hangingChars="100" w:hanging="210"/>
        <w:rPr>
          <w:rFonts w:ascii="?l?r ??fc"/>
          <w:szCs w:val="22"/>
        </w:rPr>
      </w:pPr>
      <w:r w:rsidRPr="00264191">
        <w:rPr>
          <w:rFonts w:ascii="?l?r ??fc" w:hint="eastAsia"/>
          <w:szCs w:val="22"/>
        </w:rPr>
        <w:t>９　乙は、甲又は</w:t>
      </w:r>
      <w:r w:rsidR="00971D06" w:rsidRPr="00264191">
        <w:rPr>
          <w:rFonts w:ascii="?l?r ??fc" w:hint="eastAsia"/>
          <w:szCs w:val="22"/>
        </w:rPr>
        <w:t>国家</w:t>
      </w:r>
      <w:r w:rsidRPr="00264191">
        <w:rPr>
          <w:rFonts w:ascii="?l?r ??fc" w:hint="eastAsia"/>
          <w:szCs w:val="22"/>
        </w:rPr>
        <w:t>サイバー</w:t>
      </w:r>
      <w:r w:rsidR="00971D06" w:rsidRPr="00264191">
        <w:rPr>
          <w:rFonts w:ascii="?l?r ??fc" w:hint="eastAsia"/>
          <w:szCs w:val="22"/>
        </w:rPr>
        <w:t>統括室</w:t>
      </w:r>
      <w:r w:rsidRPr="00264191">
        <w:rPr>
          <w:rFonts w:ascii="?l?r ??fc" w:hint="eastAsia"/>
          <w:szCs w:val="22"/>
        </w:rPr>
        <w:t>が必要に応じて実施する情報セキュリティ監査、マネジメント監査又はペネトレーションテストを受け入れるとともに、指摘事項への対応を行わなければならない。</w:t>
      </w:r>
    </w:p>
    <w:p w14:paraId="23C2EED0" w14:textId="77777777" w:rsidR="00996D55" w:rsidRPr="00C456D0" w:rsidRDefault="00996D55" w:rsidP="008F2985">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08506FF1"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0E323E1" w14:textId="77777777" w:rsidR="00996D55" w:rsidRPr="00C456D0" w:rsidRDefault="00996D55" w:rsidP="008F2985">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74E43278" w14:textId="77777777" w:rsidR="00996D55" w:rsidRPr="00C456D0" w:rsidRDefault="00996D55" w:rsidP="008F2985">
      <w:pPr>
        <w:ind w:left="210" w:hangingChars="100" w:hanging="210"/>
        <w:rPr>
          <w:rFonts w:ascii="?l?r ??fc"/>
          <w:szCs w:val="22"/>
        </w:rPr>
      </w:pPr>
    </w:p>
    <w:p w14:paraId="71712D96" w14:textId="77777777" w:rsidR="00996D55" w:rsidRPr="00C456D0" w:rsidRDefault="00996D55" w:rsidP="008F2985">
      <w:pPr>
        <w:ind w:firstLineChars="100" w:firstLine="210"/>
        <w:rPr>
          <w:rFonts w:ascii="?l?r ??fc"/>
          <w:szCs w:val="22"/>
        </w:rPr>
      </w:pPr>
      <w:r w:rsidRPr="00C456D0">
        <w:rPr>
          <w:rFonts w:ascii="?l?r ??fc" w:hint="eastAsia"/>
          <w:szCs w:val="22"/>
        </w:rPr>
        <w:t>（外部公開ウェブサイトにおける情報セキュリティ対策）</w:t>
      </w:r>
    </w:p>
    <w:p w14:paraId="1DEEC769" w14:textId="77777777" w:rsidR="00996D55" w:rsidRPr="00C456D0" w:rsidRDefault="00996D55" w:rsidP="008F2985">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C64BA9E" w14:textId="77777777" w:rsidR="00996D55" w:rsidRPr="00C456D0" w:rsidRDefault="00996D55" w:rsidP="008F2985">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6F58376E"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265376DE" w14:textId="77777777" w:rsidR="00996D55" w:rsidRPr="00C456D0" w:rsidRDefault="00996D55" w:rsidP="008F2985">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6B03D885"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0D965729" w14:textId="77777777" w:rsidR="00996D55" w:rsidRPr="00C456D0" w:rsidRDefault="00996D55" w:rsidP="008F2985">
      <w:pPr>
        <w:ind w:left="210" w:hangingChars="100" w:hanging="210"/>
        <w:rPr>
          <w:rFonts w:ascii="?l?r ??fc"/>
          <w:szCs w:val="22"/>
        </w:rPr>
      </w:pPr>
      <w:r w:rsidRPr="00C456D0">
        <w:rPr>
          <w:rFonts w:ascii="?l?r ??fc" w:hint="eastAsia"/>
          <w:szCs w:val="22"/>
        </w:rPr>
        <w:t>４　乙は、ウェブサイト又は電子メール送受信機能を含むシステム</w:t>
      </w:r>
      <w:bookmarkStart w:id="5" w:name="_Hlk128154848"/>
      <w:r w:rsidRPr="003D1240">
        <w:rPr>
          <w:rFonts w:ascii="?l?r ??fc" w:hint="eastAsia"/>
          <w:szCs w:val="22"/>
        </w:rPr>
        <w:t>等の</w:t>
      </w:r>
      <w:r>
        <w:rPr>
          <w:rFonts w:ascii="?l?r ??fc" w:hint="eastAsia"/>
          <w:szCs w:val="22"/>
        </w:rPr>
        <w:t>甲</w:t>
      </w:r>
      <w:r w:rsidRPr="003D1240">
        <w:rPr>
          <w:rFonts w:ascii="?l?r ??fc" w:hint="eastAsia"/>
          <w:szCs w:val="22"/>
        </w:rPr>
        <w:t>外向けシステム</w:t>
      </w:r>
      <w:bookmarkEnd w:id="5"/>
      <w:r w:rsidRPr="00C456D0">
        <w:rPr>
          <w:rFonts w:ascii="?l?r ??fc" w:hint="eastAsia"/>
          <w:szCs w:val="22"/>
        </w:rPr>
        <w:t>を構築又は運用する場合には、政府機関のドメインであることが保証されるドメイン名「．ｇｏ．ｊｐ」を使用しなければならない。</w:t>
      </w:r>
    </w:p>
    <w:p w14:paraId="5B9A88A6" w14:textId="77777777" w:rsidR="00996D55" w:rsidRPr="00C456D0" w:rsidRDefault="00996D55" w:rsidP="001A3A02">
      <w:pPr>
        <w:ind w:left="210" w:hangingChars="100" w:hanging="210"/>
        <w:rPr>
          <w:rFonts w:ascii="?l?r ??fc"/>
        </w:rPr>
      </w:pPr>
    </w:p>
    <w:p w14:paraId="52793074" w14:textId="77777777" w:rsidR="00996D55" w:rsidRPr="00C456D0" w:rsidRDefault="00996D55" w:rsidP="000F7148">
      <w:pPr>
        <w:ind w:leftChars="100" w:left="210"/>
        <w:rPr>
          <w:rFonts w:ascii="?l?r ??fc"/>
        </w:rPr>
      </w:pPr>
      <w:r w:rsidRPr="00C456D0">
        <w:rPr>
          <w:rFonts w:ascii="?l?r ??fc" w:hint="eastAsia"/>
        </w:rPr>
        <w:t>（情報システム等における情報セキュリティ対策）</w:t>
      </w:r>
    </w:p>
    <w:p w14:paraId="0E44BE6A" w14:textId="77777777" w:rsidR="00996D55" w:rsidRPr="00C456D0" w:rsidRDefault="00996D55" w:rsidP="00931139">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w:t>
      </w:r>
      <w:r w:rsidRPr="00C456D0">
        <w:rPr>
          <w:rFonts w:ascii="?l?r ??fc" w:hint="eastAsia"/>
        </w:rPr>
        <w:lastRenderedPageBreak/>
        <w:t>以下を実施しなければならない。</w:t>
      </w:r>
    </w:p>
    <w:p w14:paraId="7E49AE0A" w14:textId="77777777" w:rsidR="00996D55" w:rsidRPr="00C456D0" w:rsidRDefault="00996D55" w:rsidP="00413640">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BA6A50D" w14:textId="77777777" w:rsidR="00996D55" w:rsidRPr="00C456D0" w:rsidRDefault="00996D55" w:rsidP="00413640">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7316C175" w14:textId="77777777" w:rsidR="00996D55" w:rsidRPr="00C456D0" w:rsidRDefault="00996D55" w:rsidP="00413640">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4B088855" w14:textId="77777777" w:rsidR="00996D55" w:rsidRPr="00C456D0" w:rsidRDefault="00996D55" w:rsidP="00413640">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21631533" w14:textId="77777777" w:rsidR="00996D55" w:rsidRPr="00C456D0" w:rsidRDefault="00996D55" w:rsidP="00413640">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13103B7" w14:textId="77777777" w:rsidR="00996D55" w:rsidRPr="003D1240" w:rsidRDefault="00996D55" w:rsidP="003D1240">
      <w:pPr>
        <w:ind w:leftChars="100" w:left="634" w:hangingChars="202" w:hanging="424"/>
        <w:rPr>
          <w:rFonts w:ascii="?l?r ??fc"/>
        </w:rPr>
      </w:pPr>
      <w:r w:rsidRPr="00C456D0">
        <w:rPr>
          <w:rFonts w:ascii="?l?r ??fc" w:hint="eastAsia"/>
        </w:rPr>
        <w:t>（６）</w:t>
      </w:r>
      <w:bookmarkStart w:id="6" w:name="_Hlk128154860"/>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00687A8C" w14:textId="77777777" w:rsidR="00996D55" w:rsidRPr="00C456D0" w:rsidRDefault="00996D55" w:rsidP="003D1240">
      <w:pPr>
        <w:ind w:leftChars="100" w:left="634" w:hangingChars="202" w:hanging="424"/>
        <w:rPr>
          <w:rFonts w:ascii="?l?r ??fc"/>
        </w:rPr>
      </w:pPr>
      <w:r w:rsidRPr="003D1240">
        <w:rPr>
          <w:rFonts w:ascii="?l?r ??fc" w:hint="eastAsia"/>
        </w:rPr>
        <w:t>（７）</w:t>
      </w:r>
      <w:bookmarkEnd w:id="6"/>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4331F219" w14:textId="77777777" w:rsidR="00996D55" w:rsidRPr="00C456D0" w:rsidRDefault="00996D55" w:rsidP="001A3A02">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w:t>
      </w:r>
      <w:bookmarkStart w:id="7" w:name="_Hlk129786057"/>
      <w:r w:rsidRPr="00C456D0">
        <w:rPr>
          <w:rFonts w:ascii="?l?r ??fc" w:hint="eastAsia"/>
        </w:rPr>
        <w:t>しなければならない</w:t>
      </w:r>
      <w:bookmarkEnd w:id="7"/>
      <w:r w:rsidRPr="00C456D0">
        <w:rPr>
          <w:rFonts w:ascii="?l?r ??fc" w:hint="eastAsia"/>
        </w:rPr>
        <w:t>。</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6E218D7C" w14:textId="77777777" w:rsidR="00996D55" w:rsidRPr="00C456D0" w:rsidRDefault="00996D55" w:rsidP="001A3A02">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183DC58F" w14:textId="77777777" w:rsidR="00996D55" w:rsidRPr="00C456D0" w:rsidRDefault="00996D55" w:rsidP="00413640">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14D0CE00" w14:textId="77777777" w:rsidR="00996D55" w:rsidRPr="00C456D0" w:rsidRDefault="00996D55" w:rsidP="00413640">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297BA1AE" w14:textId="77777777" w:rsidR="00996D55" w:rsidRPr="00C456D0" w:rsidRDefault="00996D55" w:rsidP="00413640">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06F65539" w14:textId="77777777" w:rsidR="00996D55" w:rsidRPr="00C456D0" w:rsidRDefault="00996D55" w:rsidP="00413640">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33302A59" w14:textId="77777777" w:rsidR="00996D55" w:rsidRPr="00C456D0" w:rsidRDefault="00996D55" w:rsidP="00413640">
      <w:pPr>
        <w:ind w:leftChars="121" w:left="254"/>
        <w:rPr>
          <w:rFonts w:ascii="?l?r ??fc"/>
        </w:rPr>
      </w:pPr>
      <w:r w:rsidRPr="00C456D0">
        <w:rPr>
          <w:rFonts w:ascii="?l?r ??fc" w:hint="eastAsia"/>
        </w:rPr>
        <w:t>（２）提供するウェブサイト又はアプリケーションが脆弱性を含まないこと。</w:t>
      </w:r>
    </w:p>
    <w:p w14:paraId="59D56C7A" w14:textId="77777777" w:rsidR="00996D55" w:rsidRPr="00C456D0" w:rsidRDefault="00996D55" w:rsidP="00413640">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6BAF5D7C" w14:textId="77777777" w:rsidR="00996D55" w:rsidRPr="00C456D0" w:rsidRDefault="00996D55" w:rsidP="00413640">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41A23DBB" w14:textId="77777777" w:rsidR="00996D55" w:rsidRPr="00C456D0" w:rsidRDefault="00996D55" w:rsidP="00413640">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08270721" w14:textId="77777777" w:rsidR="00996D55" w:rsidRPr="00C456D0" w:rsidRDefault="00996D55" w:rsidP="00413640">
      <w:pPr>
        <w:ind w:leftChars="120" w:left="634" w:hangingChars="182" w:hanging="382"/>
        <w:rPr>
          <w:rFonts w:ascii="?l?r ??fc"/>
        </w:rPr>
      </w:pPr>
      <w:r w:rsidRPr="00C456D0">
        <w:rPr>
          <w:rFonts w:ascii="?l?r ??fc" w:hint="eastAsia"/>
        </w:rPr>
        <w:lastRenderedPageBreak/>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5C492872" w14:textId="77777777" w:rsidR="00996D55" w:rsidRPr="00C456D0" w:rsidRDefault="00996D55" w:rsidP="00C1721B">
      <w:pPr>
        <w:ind w:left="210" w:hangingChars="100" w:hanging="210"/>
        <w:rPr>
          <w:rFonts w:ascii="?l?r ??fc"/>
        </w:rPr>
      </w:pPr>
    </w:p>
    <w:p w14:paraId="7DA184BD" w14:textId="77777777" w:rsidR="00996D55" w:rsidRPr="00C456D0" w:rsidRDefault="00996D55" w:rsidP="000E47BC">
      <w:pPr>
        <w:rPr>
          <w:rFonts w:ascii="?l?r ??fc"/>
        </w:rPr>
      </w:pPr>
      <w:r w:rsidRPr="00C456D0">
        <w:rPr>
          <w:rFonts w:ascii="?l?r ??fc" w:hint="eastAsia"/>
        </w:rPr>
        <w:t xml:space="preserve">　（個人情報等の取扱い）</w:t>
      </w:r>
    </w:p>
    <w:p w14:paraId="386E3302" w14:textId="77777777" w:rsidR="00996D55" w:rsidRPr="00C456D0" w:rsidRDefault="00996D55" w:rsidP="003C6E72">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76A7A060" w14:textId="77777777" w:rsidR="00996D55" w:rsidRPr="00C456D0" w:rsidRDefault="00996D55" w:rsidP="003C6E72">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17C07C1D" w14:textId="77777777" w:rsidR="00996D55" w:rsidRPr="00C456D0" w:rsidRDefault="00996D55" w:rsidP="003C6E72">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4E66141D" w14:textId="77777777" w:rsidR="00996D55" w:rsidRPr="00C456D0" w:rsidRDefault="00996D55" w:rsidP="003C6E72">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3D1E837D" w14:textId="77777777" w:rsidR="00996D55" w:rsidRPr="00C456D0" w:rsidRDefault="00996D55" w:rsidP="002E3297">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56A71BEA" w14:textId="77777777" w:rsidR="00996D55" w:rsidRPr="00C456D0" w:rsidRDefault="00996D55" w:rsidP="002E3297">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63E6C11D" w14:textId="77777777" w:rsidR="00996D55" w:rsidRPr="00C456D0" w:rsidRDefault="00996D55" w:rsidP="002E3297">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268B5EF6" w14:textId="77777777" w:rsidR="00996D55" w:rsidRPr="00C456D0" w:rsidRDefault="00996D55" w:rsidP="003C6E72">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4BC6CCA6" w14:textId="77777777" w:rsidR="00996D55" w:rsidRPr="00C456D0" w:rsidRDefault="00996D55" w:rsidP="003C6E72">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24A5C882" w14:textId="77777777" w:rsidR="00996D55" w:rsidRPr="00C456D0" w:rsidRDefault="00996D55" w:rsidP="003C6E72">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0709F2A8" w14:textId="77777777" w:rsidR="00996D55" w:rsidRPr="00C456D0" w:rsidRDefault="00996D55" w:rsidP="003C6E72">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3AEB8D3" w14:textId="77777777" w:rsidR="00996D55" w:rsidRPr="00C456D0" w:rsidRDefault="00996D55" w:rsidP="003C6E72">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00F54D6C" w14:textId="77777777" w:rsidR="00996D55" w:rsidRPr="00C456D0" w:rsidRDefault="00996D55" w:rsidP="003C6E72">
      <w:pPr>
        <w:ind w:left="210" w:hangingChars="100" w:hanging="210"/>
        <w:rPr>
          <w:szCs w:val="22"/>
        </w:rPr>
      </w:pPr>
      <w:r w:rsidRPr="00C456D0">
        <w:rPr>
          <w:rFonts w:hint="eastAsia"/>
          <w:szCs w:val="22"/>
        </w:rPr>
        <w:lastRenderedPageBreak/>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5DA7E8BF" w14:textId="77777777" w:rsidR="00996D55" w:rsidRPr="00C456D0" w:rsidRDefault="00996D55" w:rsidP="003C6E72">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0D98D04A" w14:textId="77777777" w:rsidR="00996D55" w:rsidRPr="00C456D0" w:rsidRDefault="00996D55" w:rsidP="000E47BC">
      <w:pPr>
        <w:rPr>
          <w:rFonts w:ascii="?l?r ??fc"/>
        </w:rPr>
      </w:pPr>
    </w:p>
    <w:p w14:paraId="3A7B7136" w14:textId="77777777" w:rsidR="00996D55" w:rsidRPr="00C456D0" w:rsidRDefault="00996D55" w:rsidP="0067143B">
      <w:pPr>
        <w:ind w:firstLineChars="100" w:firstLine="210"/>
        <w:rPr>
          <w:rFonts w:ascii="‚l‚r –¾’©"/>
        </w:rPr>
      </w:pPr>
      <w:r w:rsidRPr="00C456D0">
        <w:rPr>
          <w:rFonts w:ascii="‚l‚r –¾’©" w:hint="eastAsia"/>
        </w:rPr>
        <w:t>（著作権等の帰属）</w:t>
      </w:r>
    </w:p>
    <w:p w14:paraId="2CB305A7" w14:textId="77777777" w:rsidR="00996D55" w:rsidRPr="00C456D0" w:rsidRDefault="00996D55" w:rsidP="0067143B">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6AEC93C2" w14:textId="77777777" w:rsidR="00996D55" w:rsidRPr="00C456D0" w:rsidRDefault="00996D55" w:rsidP="0067143B">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10ED6D3E" w14:textId="77777777" w:rsidR="00996D55" w:rsidRPr="00C456D0" w:rsidRDefault="00996D55" w:rsidP="0067143B">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7F84AF6C" w14:textId="77777777" w:rsidR="00996D55" w:rsidRPr="00C456D0" w:rsidRDefault="00996D55" w:rsidP="0067143B">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204AC284" w14:textId="77777777" w:rsidR="00996D55" w:rsidRPr="00C456D0" w:rsidRDefault="00996D55" w:rsidP="000E47BC">
      <w:pPr>
        <w:rPr>
          <w:rFonts w:ascii="‚l‚r –¾’©"/>
        </w:rPr>
      </w:pPr>
    </w:p>
    <w:p w14:paraId="6F14F43A" w14:textId="77777777" w:rsidR="00996D55" w:rsidRPr="00C456D0" w:rsidRDefault="00996D55" w:rsidP="000E47BC">
      <w:r w:rsidRPr="00C456D0">
        <w:rPr>
          <w:rFonts w:hint="eastAsia"/>
        </w:rPr>
        <w:t xml:space="preserve">　（甲による契約の公表）</w:t>
      </w:r>
    </w:p>
    <w:p w14:paraId="11EA50B5" w14:textId="77777777" w:rsidR="00996D55" w:rsidRDefault="00996D55" w:rsidP="004D43E3">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6526D823" w14:textId="77777777" w:rsidR="00996D55" w:rsidRDefault="00996D55" w:rsidP="0068164C">
      <w:pPr>
        <w:ind w:leftChars="100" w:left="210"/>
      </w:pPr>
      <w:r>
        <w:rPr>
          <w:rFonts w:hint="eastAsia"/>
        </w:rPr>
        <w:t>（１）本契約の名称、概要、委託金額、乙の氏名又は名称及び住所等</w:t>
      </w:r>
    </w:p>
    <w:p w14:paraId="1E3EB340" w14:textId="77777777" w:rsidR="00996D55" w:rsidRPr="0068164C" w:rsidRDefault="00996D55" w:rsidP="00723520">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666F4D61" w14:textId="77777777" w:rsidR="00996D55" w:rsidRPr="00C456D0" w:rsidRDefault="00996D55" w:rsidP="00774D5D">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56F865BE" w14:textId="77777777" w:rsidR="00996D55" w:rsidRPr="00C456D0" w:rsidRDefault="00996D55" w:rsidP="00774D5D">
      <w:pPr>
        <w:ind w:left="254" w:hangingChars="121" w:hanging="254"/>
      </w:pPr>
    </w:p>
    <w:p w14:paraId="12640C42" w14:textId="77777777" w:rsidR="00996D55" w:rsidRPr="00C456D0" w:rsidRDefault="00996D55" w:rsidP="004B69C6">
      <w:pPr>
        <w:ind w:firstLineChars="100" w:firstLine="210"/>
      </w:pPr>
      <w:r w:rsidRPr="00C456D0">
        <w:rPr>
          <w:rFonts w:hint="eastAsia"/>
        </w:rPr>
        <w:t>（電磁的記録による作成等）</w:t>
      </w:r>
    </w:p>
    <w:p w14:paraId="2336F879" w14:textId="77777777" w:rsidR="00996D55" w:rsidRPr="00C456D0" w:rsidRDefault="00996D55" w:rsidP="004B69C6">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0EE71227" w14:textId="77777777" w:rsidR="00996D55" w:rsidRPr="00C456D0" w:rsidRDefault="00996D55" w:rsidP="004B69C6">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1B00DA0" w14:textId="77777777" w:rsidR="00996D55" w:rsidRPr="00C456D0" w:rsidRDefault="00996D55" w:rsidP="000E47BC"/>
    <w:p w14:paraId="6A079A73" w14:textId="77777777" w:rsidR="00996D55" w:rsidRPr="00C456D0" w:rsidRDefault="00996D55" w:rsidP="000E47BC">
      <w:r w:rsidRPr="00C456D0">
        <w:rPr>
          <w:rFonts w:hint="eastAsia"/>
        </w:rPr>
        <w:t xml:space="preserve">　（契約書の解釈）</w:t>
      </w:r>
    </w:p>
    <w:p w14:paraId="40BD1A20" w14:textId="77777777" w:rsidR="00996D55" w:rsidRPr="00C456D0" w:rsidRDefault="00996D55" w:rsidP="000E47BC">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31A00A21" w14:textId="77777777" w:rsidR="00996D55" w:rsidRPr="00C456D0" w:rsidRDefault="00996D55" w:rsidP="000E47BC">
      <w:pPr>
        <w:ind w:left="210" w:hangingChars="100" w:hanging="210"/>
      </w:pPr>
      <w:r w:rsidRPr="00C456D0">
        <w:rPr>
          <w:rFonts w:hint="eastAsia"/>
        </w:rPr>
        <w:t>２　本契約の規定について解釈上生じた疑義、又は契約に定めのない事項については、甲、乙協議の上決定する。</w:t>
      </w:r>
    </w:p>
    <w:p w14:paraId="63B158EC" w14:textId="77777777" w:rsidR="00996D55" w:rsidRPr="00C456D0" w:rsidRDefault="00996D55" w:rsidP="000E47BC">
      <w:r w:rsidRPr="00C456D0">
        <w:rPr>
          <w:rFonts w:hint="eastAsia"/>
        </w:rPr>
        <w:t>３　本契約に関する訴えの第一審は、甲の所在地を管轄する地方裁判所の管轄に専属する。</w:t>
      </w:r>
    </w:p>
    <w:p w14:paraId="25AD33C5" w14:textId="77777777" w:rsidR="00996D55" w:rsidRDefault="00996D55" w:rsidP="000E47BC"/>
    <w:p w14:paraId="47C81D0D" w14:textId="77777777" w:rsidR="004B0469" w:rsidRPr="00C456D0" w:rsidRDefault="004B0469" w:rsidP="000E47BC"/>
    <w:p w14:paraId="00A7E4D6" w14:textId="77777777" w:rsidR="00996D55" w:rsidRPr="00C456D0" w:rsidRDefault="00996D55" w:rsidP="00AB2B14">
      <w:pPr>
        <w:jc w:val="center"/>
        <w:rPr>
          <w:u w:val="single"/>
        </w:rPr>
      </w:pPr>
      <w:r w:rsidRPr="00C456D0">
        <w:rPr>
          <w:rFonts w:hint="eastAsia"/>
          <w:u w:val="single"/>
        </w:rPr>
        <w:lastRenderedPageBreak/>
        <w:t>特記事項</w:t>
      </w:r>
    </w:p>
    <w:p w14:paraId="4402982B" w14:textId="77777777" w:rsidR="00996D55" w:rsidRPr="00C456D0" w:rsidRDefault="00996D55" w:rsidP="000E47BC"/>
    <w:p w14:paraId="32948CD4" w14:textId="77777777" w:rsidR="00996D55" w:rsidRPr="00C456D0" w:rsidRDefault="00996D55" w:rsidP="000E47BC">
      <w:r w:rsidRPr="00C456D0">
        <w:rPr>
          <w:rFonts w:hint="eastAsia"/>
        </w:rPr>
        <w:t>【特記事項１】</w:t>
      </w:r>
    </w:p>
    <w:p w14:paraId="07EB72D7" w14:textId="77777777" w:rsidR="00996D55" w:rsidRPr="00C456D0" w:rsidRDefault="00996D55" w:rsidP="000E47BC">
      <w:pPr>
        <w:ind w:firstLineChars="100" w:firstLine="210"/>
      </w:pPr>
      <w:r w:rsidRPr="00C456D0">
        <w:rPr>
          <w:rFonts w:hint="eastAsia"/>
        </w:rPr>
        <w:t>（談合等の不正行為による契約の解除）</w:t>
      </w:r>
    </w:p>
    <w:p w14:paraId="6EA16311" w14:textId="77777777" w:rsidR="00996D55" w:rsidRPr="00C456D0" w:rsidRDefault="00996D55" w:rsidP="000E47BC">
      <w:r w:rsidRPr="00C456D0">
        <w:rPr>
          <w:rFonts w:hint="eastAsia"/>
        </w:rPr>
        <w:t>第１条　甲は、次の各号のいずれかに該当したときは、契約を解除することができる。</w:t>
      </w:r>
    </w:p>
    <w:p w14:paraId="40626F86" w14:textId="77777777" w:rsidR="00996D55" w:rsidRPr="00C456D0" w:rsidRDefault="00996D55" w:rsidP="000E47BC">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1B5D3455" w14:textId="77777777" w:rsidR="00996D55" w:rsidRPr="00C456D0" w:rsidRDefault="00996D55" w:rsidP="002424DD">
      <w:pPr>
        <w:ind w:firstLineChars="300" w:firstLine="630"/>
        <w:rPr>
          <w:szCs w:val="22"/>
        </w:rPr>
      </w:pPr>
      <w:r w:rsidRPr="00C456D0">
        <w:rPr>
          <w:rFonts w:hint="eastAsia"/>
          <w:szCs w:val="22"/>
        </w:rPr>
        <w:t>イ　独占禁止法第６１条第１項に規定する排除措置命令が確定したとき。</w:t>
      </w:r>
    </w:p>
    <w:p w14:paraId="61AD73BF" w14:textId="77777777" w:rsidR="00996D55" w:rsidRPr="00C456D0" w:rsidRDefault="00996D55" w:rsidP="002424DD">
      <w:pPr>
        <w:ind w:firstLineChars="300" w:firstLine="630"/>
        <w:rPr>
          <w:szCs w:val="22"/>
        </w:rPr>
      </w:pPr>
      <w:r w:rsidRPr="00C456D0">
        <w:rPr>
          <w:rFonts w:hint="eastAsia"/>
          <w:szCs w:val="22"/>
        </w:rPr>
        <w:t>ロ　独占禁止法第６２条第１項に規定する課徴金納付命令が確定したとき。</w:t>
      </w:r>
    </w:p>
    <w:p w14:paraId="563E628B" w14:textId="77777777" w:rsidR="00996D55" w:rsidRPr="00C456D0" w:rsidRDefault="00996D55" w:rsidP="000E47BC">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32574783" w14:textId="77777777" w:rsidR="00996D55" w:rsidRPr="00C456D0" w:rsidRDefault="00996D55" w:rsidP="000E47BC">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595F3E56" w14:textId="77777777" w:rsidR="00996D55" w:rsidRPr="00C456D0" w:rsidRDefault="00996D55" w:rsidP="000E47BC">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35E7499A" w14:textId="77777777" w:rsidR="00996D55" w:rsidRPr="00C456D0" w:rsidRDefault="00996D55" w:rsidP="000E47BC"/>
    <w:p w14:paraId="04FF630E" w14:textId="77777777" w:rsidR="00996D55" w:rsidRPr="00C456D0" w:rsidRDefault="00996D55" w:rsidP="000E47BC">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5487B5D9" w14:textId="77777777" w:rsidR="00996D55" w:rsidRPr="00C456D0" w:rsidRDefault="00996D55" w:rsidP="000E47BC">
      <w:pPr>
        <w:ind w:left="208" w:hangingChars="99" w:hanging="208"/>
      </w:pPr>
      <w:r w:rsidRPr="00C456D0">
        <w:rPr>
          <w:rFonts w:hint="eastAsia"/>
        </w:rPr>
        <w:t xml:space="preserve">第２条　</w:t>
      </w:r>
      <w:bookmarkStart w:id="8" w:name="_Hlk129033204"/>
      <w:r w:rsidRPr="00C456D0">
        <w:rPr>
          <w:rFonts w:hint="eastAsia"/>
        </w:rPr>
        <w:t>乙は、</w:t>
      </w:r>
      <w:bookmarkEnd w:id="8"/>
      <w:r w:rsidRPr="00C456D0">
        <w:rPr>
          <w:rFonts w:hint="eastAsia"/>
        </w:rPr>
        <w:t>前条第１号イからハまでのいずれかに該当することとなったときは、速やかに、次の各号の文書のいずれかの写しを甲に提出しなければならない。</w:t>
      </w:r>
    </w:p>
    <w:p w14:paraId="755834A6" w14:textId="77777777" w:rsidR="00996D55" w:rsidRPr="00C456D0" w:rsidRDefault="00996D55" w:rsidP="000E47BC">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53E8B6F2" w14:textId="77777777" w:rsidR="00996D55" w:rsidRPr="00C456D0" w:rsidRDefault="00996D55" w:rsidP="000E47BC">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21BF3875" w14:textId="77777777" w:rsidR="00996D55" w:rsidRPr="00C456D0" w:rsidRDefault="00996D55" w:rsidP="000E47BC">
      <w:pPr>
        <w:ind w:leftChars="100" w:left="626" w:hangingChars="198" w:hanging="416"/>
      </w:pPr>
      <w:r w:rsidRPr="00C456D0">
        <w:rPr>
          <w:rFonts w:hint="eastAsia"/>
        </w:rPr>
        <w:t>（３）独占禁止法第７条の４第７項又は第７条の７第３項の課徴金納付命令を命じない旨の通知文書</w:t>
      </w:r>
    </w:p>
    <w:p w14:paraId="3FE5B27A" w14:textId="77777777" w:rsidR="00996D55" w:rsidRDefault="00996D55" w:rsidP="00C6107F">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69FCC138" w14:textId="77777777" w:rsidR="00996D55" w:rsidRPr="00C456D0" w:rsidRDefault="00996D55" w:rsidP="000E47BC"/>
    <w:p w14:paraId="208D6573" w14:textId="77777777" w:rsidR="00996D55" w:rsidRPr="00C456D0" w:rsidRDefault="00996D55" w:rsidP="000E47BC">
      <w:pPr>
        <w:ind w:firstLineChars="100" w:firstLine="210"/>
      </w:pPr>
      <w:r w:rsidRPr="00C456D0">
        <w:rPr>
          <w:rFonts w:hint="eastAsia"/>
        </w:rPr>
        <w:t>（談合等の不正行為による損害の賠償）</w:t>
      </w:r>
    </w:p>
    <w:p w14:paraId="6B79BA07" w14:textId="77777777" w:rsidR="00996D55" w:rsidRPr="00C456D0" w:rsidRDefault="00996D55" w:rsidP="000E47BC">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7E282CC" w14:textId="77777777" w:rsidR="00996D55" w:rsidRPr="00C456D0" w:rsidRDefault="00996D55" w:rsidP="000E47BC">
      <w:pPr>
        <w:ind w:left="208" w:hangingChars="99" w:hanging="208"/>
      </w:pPr>
      <w:r w:rsidRPr="00C456D0">
        <w:rPr>
          <w:rFonts w:hint="eastAsia"/>
        </w:rPr>
        <w:t>２　前項の規定は、本契約による履行が完了した後も適用するものとする。</w:t>
      </w:r>
    </w:p>
    <w:p w14:paraId="07C0A773" w14:textId="77777777" w:rsidR="00996D55" w:rsidRPr="00C456D0" w:rsidRDefault="00996D55" w:rsidP="000E47BC">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E4AA5E" w14:textId="77777777" w:rsidR="00996D55" w:rsidRPr="00C456D0" w:rsidRDefault="00996D55" w:rsidP="000E47BC">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5368857B" w14:textId="77777777" w:rsidR="00996D55" w:rsidRPr="00C456D0" w:rsidRDefault="00996D55" w:rsidP="000E47BC">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6BD59566" w14:textId="77777777" w:rsidR="00996D55" w:rsidRPr="00C456D0" w:rsidRDefault="00996D55" w:rsidP="000E47BC"/>
    <w:p w14:paraId="7BD16276" w14:textId="77777777" w:rsidR="00996D55" w:rsidRPr="00C456D0" w:rsidRDefault="00996D55" w:rsidP="000E47BC">
      <w:pPr>
        <w:rPr>
          <w:rFonts w:hAnsi="ＭＳ 明朝" w:cs="ＭＳ 明朝"/>
          <w:color w:val="000000"/>
          <w:szCs w:val="22"/>
        </w:rPr>
      </w:pPr>
      <w:r w:rsidRPr="00C456D0">
        <w:rPr>
          <w:rFonts w:hAnsi="ＭＳ 明朝" w:cs="ＭＳ 明朝" w:hint="eastAsia"/>
          <w:color w:val="000000"/>
          <w:szCs w:val="22"/>
        </w:rPr>
        <w:t>【特記事項２】</w:t>
      </w:r>
    </w:p>
    <w:p w14:paraId="2ABB452D" w14:textId="77777777" w:rsidR="00996D55" w:rsidRPr="00C456D0" w:rsidRDefault="00996D55" w:rsidP="000E47BC">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6D599002" w14:textId="77777777" w:rsidR="00996D55" w:rsidRPr="00C456D0" w:rsidRDefault="00996D55" w:rsidP="000E47BC">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1FF69391" w14:textId="77777777" w:rsidR="00996D55" w:rsidRPr="00C456D0" w:rsidRDefault="00996D55" w:rsidP="002E3297">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87D873" w14:textId="77777777" w:rsidR="00996D55" w:rsidRPr="00C456D0" w:rsidRDefault="00996D55" w:rsidP="002E3297">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w:t>
      </w:r>
      <w:r w:rsidRPr="00C456D0">
        <w:rPr>
          <w:rFonts w:hAnsi="ＭＳ 明朝" w:cs="ＭＳ 明朝" w:hint="eastAsia"/>
          <w:szCs w:val="22"/>
        </w:rPr>
        <w:lastRenderedPageBreak/>
        <w:t>って、暴力団又は暴力団員を利用するなどしているとき。</w:t>
      </w:r>
    </w:p>
    <w:p w14:paraId="63878526" w14:textId="77777777" w:rsidR="00996D55" w:rsidRPr="00C456D0" w:rsidRDefault="00996D55" w:rsidP="002E329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610BE6AF" w14:textId="77777777" w:rsidR="00996D55" w:rsidRPr="00C456D0" w:rsidRDefault="00996D55" w:rsidP="002E329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209DA649" w14:textId="77777777" w:rsidR="00996D55" w:rsidRPr="00C456D0" w:rsidRDefault="00996D55" w:rsidP="000E47BC">
      <w:pPr>
        <w:overflowPunct w:val="0"/>
        <w:rPr>
          <w:szCs w:val="22"/>
        </w:rPr>
      </w:pPr>
    </w:p>
    <w:p w14:paraId="5B0108C6" w14:textId="77777777" w:rsidR="00996D55" w:rsidRPr="00C456D0" w:rsidRDefault="00996D55" w:rsidP="000E47BC">
      <w:pPr>
        <w:overflowPunct w:val="0"/>
        <w:rPr>
          <w:szCs w:val="22"/>
        </w:rPr>
      </w:pPr>
      <w:r w:rsidRPr="00C456D0">
        <w:rPr>
          <w:rFonts w:hAnsi="ＭＳ 明朝" w:cs="ＭＳ 明朝" w:hint="eastAsia"/>
          <w:szCs w:val="22"/>
        </w:rPr>
        <w:t xml:space="preserve">　（下請負契約等に関する契約解除）</w:t>
      </w:r>
    </w:p>
    <w:p w14:paraId="51BA6DFE" w14:textId="77777777" w:rsidR="00996D55" w:rsidRPr="00C456D0" w:rsidRDefault="00996D55" w:rsidP="000E47BC">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81A8FD9" w14:textId="77777777" w:rsidR="00996D55" w:rsidRPr="00C456D0" w:rsidRDefault="00996D55" w:rsidP="000E47BC">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2E0D6B39" w14:textId="77777777" w:rsidR="00996D55" w:rsidRPr="00C456D0" w:rsidRDefault="00996D55" w:rsidP="000E47BC">
      <w:pPr>
        <w:overflowPunct w:val="0"/>
        <w:rPr>
          <w:szCs w:val="22"/>
        </w:rPr>
      </w:pPr>
    </w:p>
    <w:p w14:paraId="53D7390E" w14:textId="77777777" w:rsidR="00996D55" w:rsidRPr="00C456D0" w:rsidRDefault="00996D55" w:rsidP="000E47BC">
      <w:pPr>
        <w:overflowPunct w:val="0"/>
        <w:rPr>
          <w:szCs w:val="22"/>
        </w:rPr>
      </w:pPr>
      <w:r w:rsidRPr="00C456D0">
        <w:rPr>
          <w:rFonts w:hAnsi="ＭＳ 明朝" w:cs="ＭＳ 明朝" w:hint="eastAsia"/>
          <w:szCs w:val="22"/>
        </w:rPr>
        <w:t xml:space="preserve">　（損害賠償）</w:t>
      </w:r>
    </w:p>
    <w:p w14:paraId="02B4B5A4" w14:textId="77777777" w:rsidR="00996D55" w:rsidRPr="00C456D0" w:rsidRDefault="00996D55" w:rsidP="000E47BC">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69A9091A" w14:textId="77777777" w:rsidR="00996D55" w:rsidRPr="00C456D0" w:rsidRDefault="00996D55" w:rsidP="000E47BC">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14CF10F4" w14:textId="77777777" w:rsidR="00996D55" w:rsidRPr="00C456D0" w:rsidRDefault="00996D55" w:rsidP="000E47BC">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66CA1756" w14:textId="77777777" w:rsidR="00996D55" w:rsidRPr="00C456D0" w:rsidRDefault="00996D55" w:rsidP="000E47BC">
      <w:pPr>
        <w:ind w:left="208" w:hangingChars="99" w:hanging="208"/>
      </w:pPr>
      <w:r w:rsidRPr="00C456D0">
        <w:rPr>
          <w:rFonts w:hint="eastAsia"/>
        </w:rPr>
        <w:t>４　前項の規定は、本契約による履行が完了した後も適用するものとする。</w:t>
      </w:r>
    </w:p>
    <w:p w14:paraId="71EE2F02" w14:textId="77777777" w:rsidR="00996D55" w:rsidRPr="00C456D0" w:rsidRDefault="00996D55" w:rsidP="000E47BC">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8E47BA" w14:textId="77777777" w:rsidR="00996D55" w:rsidRPr="00C456D0" w:rsidRDefault="00996D55" w:rsidP="000E47BC">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426288E8" w14:textId="77777777" w:rsidR="00996D55" w:rsidRPr="00C456D0" w:rsidRDefault="00996D55" w:rsidP="000E47BC">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592AFA0E" w14:textId="77777777" w:rsidR="00996D55" w:rsidRPr="00C456D0" w:rsidRDefault="00996D55" w:rsidP="000E47BC">
      <w:pPr>
        <w:overflowPunct w:val="0"/>
        <w:rPr>
          <w:szCs w:val="22"/>
        </w:rPr>
      </w:pPr>
    </w:p>
    <w:p w14:paraId="60C7D9C1" w14:textId="77777777" w:rsidR="00996D55" w:rsidRPr="00C456D0" w:rsidRDefault="00996D55" w:rsidP="000E47BC">
      <w:pPr>
        <w:overflowPunct w:val="0"/>
        <w:ind w:firstLineChars="100" w:firstLine="210"/>
        <w:rPr>
          <w:szCs w:val="22"/>
        </w:rPr>
      </w:pPr>
      <w:r w:rsidRPr="00C456D0">
        <w:rPr>
          <w:rFonts w:hAnsi="ＭＳ 明朝" w:cs="ＭＳ 明朝" w:hint="eastAsia"/>
          <w:szCs w:val="22"/>
        </w:rPr>
        <w:t>（不当介入に関する通報・報告）</w:t>
      </w:r>
    </w:p>
    <w:p w14:paraId="6DF9A5D0" w14:textId="77777777" w:rsidR="00996D55" w:rsidRPr="00C456D0" w:rsidRDefault="00996D55" w:rsidP="000E47BC">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D5B2190" w14:textId="77777777" w:rsidR="00996D55" w:rsidRDefault="00996D55" w:rsidP="005D79D2"/>
    <w:p w14:paraId="02742FA4" w14:textId="07ACC046" w:rsidR="00996D55" w:rsidRDefault="00996D55" w:rsidP="00726892">
      <w:pPr>
        <w:widowControl/>
      </w:pPr>
    </w:p>
    <w:p w14:paraId="3E54624C" w14:textId="77777777" w:rsidR="00996D55" w:rsidRDefault="00996D55" w:rsidP="00EA20A0">
      <w:pPr>
        <w:ind w:firstLineChars="100" w:firstLine="210"/>
      </w:pPr>
      <w:r>
        <w:rPr>
          <w:rFonts w:hint="eastAsia"/>
        </w:rPr>
        <w:t>本契約の締結を証するため、本契約書</w:t>
      </w:r>
      <w:r>
        <w:rPr>
          <w:rFonts w:hint="eastAsia"/>
        </w:rPr>
        <w:t xml:space="preserve"> 2 </w:t>
      </w:r>
      <w:r>
        <w:rPr>
          <w:rFonts w:hint="eastAsia"/>
        </w:rPr>
        <w:t>通を作成し、双方記名押印の上、甲、乙それぞれ</w:t>
      </w:r>
      <w:r>
        <w:rPr>
          <w:rFonts w:hint="eastAsia"/>
        </w:rPr>
        <w:t xml:space="preserve"> 1 </w:t>
      </w:r>
      <w:r>
        <w:rPr>
          <w:rFonts w:hint="eastAsia"/>
        </w:rPr>
        <w:t>通を保有する。</w:t>
      </w:r>
    </w:p>
    <w:p w14:paraId="464BCE89" w14:textId="77777777" w:rsidR="00996D55" w:rsidRDefault="00996D55" w:rsidP="00EA20A0">
      <w:pPr>
        <w:ind w:firstLineChars="100" w:firstLine="210"/>
      </w:pPr>
    </w:p>
    <w:p w14:paraId="653F2ED7" w14:textId="77777777" w:rsidR="00996D55" w:rsidRPr="00431F56" w:rsidRDefault="00996D55" w:rsidP="000737E9">
      <w:pPr>
        <w:ind w:firstLineChars="100" w:firstLine="210"/>
      </w:pPr>
    </w:p>
    <w:p w14:paraId="5C7FA22A" w14:textId="77777777" w:rsidR="00692A3A" w:rsidRDefault="00692A3A" w:rsidP="005F5BAE"/>
    <w:p w14:paraId="1F1D5638" w14:textId="77777777" w:rsidR="00692A3A" w:rsidRDefault="00692A3A" w:rsidP="005F5BAE"/>
    <w:p w14:paraId="50FAD12C" w14:textId="77777777" w:rsidR="00692A3A" w:rsidRDefault="00692A3A" w:rsidP="005F5BAE"/>
    <w:p w14:paraId="20C8F60B" w14:textId="77777777" w:rsidR="00692A3A" w:rsidRDefault="00692A3A" w:rsidP="005F5BAE"/>
    <w:p w14:paraId="55544CC9" w14:textId="77777777" w:rsidR="00692A3A" w:rsidRDefault="00692A3A" w:rsidP="005F5BAE"/>
    <w:p w14:paraId="4B0220CA" w14:textId="77777777" w:rsidR="00692A3A" w:rsidRDefault="00692A3A" w:rsidP="005F5BAE"/>
    <w:p w14:paraId="7F3CF4C4" w14:textId="77777777" w:rsidR="00692A3A" w:rsidRDefault="00692A3A" w:rsidP="005F5BAE"/>
    <w:p w14:paraId="30B87F42" w14:textId="14403BA5" w:rsidR="00996D55" w:rsidRPr="00C456D0" w:rsidRDefault="00996D55" w:rsidP="005F5BAE">
      <w:pPr>
        <w:rPr>
          <w:rFonts w:hAnsi="ＭＳ 明朝"/>
          <w:sz w:val="18"/>
          <w:lang w:eastAsia="zh-CN"/>
        </w:rPr>
      </w:pPr>
      <w:r w:rsidRPr="00C456D0">
        <w:rPr>
          <w:rFonts w:hAnsi="ＭＳ 明朝" w:hint="eastAsia"/>
          <w:color w:val="000000"/>
          <w:sz w:val="18"/>
          <w:lang w:eastAsia="zh-CN"/>
        </w:rPr>
        <w:lastRenderedPageBreak/>
        <w:t>（様式第１）</w:t>
      </w:r>
    </w:p>
    <w:p w14:paraId="30F6D44E" w14:textId="77777777" w:rsidR="00996D55" w:rsidRPr="00C456D0" w:rsidRDefault="00996D55" w:rsidP="005F5BAE">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083B7933" w14:textId="77777777" w:rsidR="00996D55" w:rsidRPr="00C456D0" w:rsidRDefault="00996D55" w:rsidP="005F5BAE">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CA54A3A" w14:textId="77777777" w:rsidR="00996D55" w:rsidRPr="00C456D0" w:rsidRDefault="00996D55" w:rsidP="005F5BAE">
      <w:pPr>
        <w:rPr>
          <w:rFonts w:hAnsi="ＭＳ 明朝"/>
          <w:sz w:val="18"/>
          <w:lang w:eastAsia="zh-CN"/>
        </w:rPr>
      </w:pPr>
    </w:p>
    <w:p w14:paraId="1C1D95D3"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60971C8" w14:textId="77777777" w:rsidR="00996D55" w:rsidRDefault="00996D55" w:rsidP="005F5BAE">
      <w:pPr>
        <w:rPr>
          <w:rFonts w:hAnsi="ＭＳ 明朝"/>
          <w:sz w:val="18"/>
          <w:lang w:eastAsia="zh-CN"/>
        </w:rPr>
      </w:pPr>
    </w:p>
    <w:p w14:paraId="235ECCFD" w14:textId="77777777" w:rsidR="00996D55" w:rsidRPr="00C456D0" w:rsidRDefault="00996D55" w:rsidP="005F5BAE">
      <w:pPr>
        <w:rPr>
          <w:rFonts w:hAnsi="ＭＳ 明朝"/>
          <w:sz w:val="18"/>
          <w:lang w:eastAsia="zh-CN"/>
        </w:rPr>
      </w:pPr>
    </w:p>
    <w:p w14:paraId="06EADCC1" w14:textId="77777777" w:rsidR="00996D55" w:rsidRPr="00C456D0" w:rsidRDefault="00996D55" w:rsidP="005F5BAE">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7B239F97" w14:textId="77777777" w:rsidR="00996D55" w:rsidRPr="00C456D0" w:rsidRDefault="00996D55" w:rsidP="005F5BAE">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20AE6F00" w14:textId="77777777" w:rsidR="00996D55" w:rsidRPr="00C456D0" w:rsidRDefault="00996D55" w:rsidP="005F5BAE">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5EE51250" w14:textId="77777777" w:rsidR="00996D55" w:rsidRPr="00C456D0" w:rsidRDefault="00996D55" w:rsidP="005F5BAE">
      <w:pPr>
        <w:rPr>
          <w:rFonts w:hAnsi="ＭＳ 明朝"/>
          <w:sz w:val="18"/>
          <w:lang w:eastAsia="zh-CN"/>
        </w:rPr>
      </w:pPr>
    </w:p>
    <w:p w14:paraId="14FC7390" w14:textId="77777777" w:rsidR="00996D55" w:rsidRPr="00C456D0" w:rsidRDefault="00996D55" w:rsidP="005F5BAE">
      <w:pPr>
        <w:jc w:val="center"/>
        <w:rPr>
          <w:rFonts w:hAnsi="ＭＳ 明朝"/>
          <w:sz w:val="18"/>
        </w:rPr>
      </w:pPr>
      <w:r w:rsidRPr="00C456D0">
        <w:rPr>
          <w:rFonts w:hAnsi="ＭＳ 明朝" w:hint="eastAsia"/>
          <w:color w:val="000000"/>
          <w:sz w:val="18"/>
        </w:rPr>
        <w:t>印刷物基準実績報告書</w:t>
      </w:r>
    </w:p>
    <w:p w14:paraId="33EA0F64" w14:textId="77777777" w:rsidR="00996D55" w:rsidRPr="00C456D0" w:rsidRDefault="00996D55" w:rsidP="005F5BAE">
      <w:pPr>
        <w:rPr>
          <w:rFonts w:hAnsi="ＭＳ 明朝"/>
          <w:sz w:val="18"/>
        </w:rPr>
      </w:pPr>
    </w:p>
    <w:p w14:paraId="355D2C05" w14:textId="77777777" w:rsidR="00996D55" w:rsidRPr="00C456D0" w:rsidRDefault="00996D55" w:rsidP="005F5BAE">
      <w:pPr>
        <w:rPr>
          <w:rFonts w:hAnsi="ＭＳ 明朝"/>
          <w:color w:val="000000"/>
          <w:sz w:val="18"/>
        </w:rPr>
      </w:pPr>
      <w:r w:rsidRPr="00C456D0">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694D7B14" w14:textId="77777777" w:rsidTr="00DF25D9">
        <w:tc>
          <w:tcPr>
            <w:tcW w:w="1526" w:type="dxa"/>
          </w:tcPr>
          <w:p w14:paraId="526E9A9A" w14:textId="77777777" w:rsidR="00996D55" w:rsidRPr="00C456D0" w:rsidRDefault="00996D55" w:rsidP="00DF25D9">
            <w:pPr>
              <w:rPr>
                <w:rFonts w:hAnsi="ＭＳ 明朝"/>
                <w:sz w:val="18"/>
              </w:rPr>
            </w:pPr>
            <w:r w:rsidRPr="00C456D0">
              <w:rPr>
                <w:rFonts w:hAnsi="ＭＳ 明朝" w:hint="eastAsia"/>
                <w:sz w:val="18"/>
              </w:rPr>
              <w:t>契約締結日</w:t>
            </w:r>
          </w:p>
        </w:tc>
        <w:tc>
          <w:tcPr>
            <w:tcW w:w="2551" w:type="dxa"/>
          </w:tcPr>
          <w:p w14:paraId="782DD72A" w14:textId="77777777" w:rsidR="00996D55" w:rsidRPr="00C456D0" w:rsidRDefault="00996D55" w:rsidP="00DF25D9">
            <w:pPr>
              <w:rPr>
                <w:rFonts w:hAnsi="ＭＳ 明朝"/>
                <w:sz w:val="18"/>
              </w:rPr>
            </w:pPr>
          </w:p>
        </w:tc>
        <w:tc>
          <w:tcPr>
            <w:tcW w:w="2694" w:type="dxa"/>
          </w:tcPr>
          <w:p w14:paraId="11A46291" w14:textId="77777777" w:rsidR="00996D55" w:rsidRPr="00C456D0" w:rsidRDefault="00996D55" w:rsidP="00DF25D9">
            <w:pPr>
              <w:rPr>
                <w:rFonts w:hAnsi="ＭＳ 明朝"/>
                <w:sz w:val="18"/>
              </w:rPr>
            </w:pPr>
            <w:r w:rsidRPr="00C456D0">
              <w:rPr>
                <w:rFonts w:hAnsi="ＭＳ 明朝" w:hint="eastAsia"/>
                <w:sz w:val="18"/>
              </w:rPr>
              <w:t>契約締結時の記号番号</w:t>
            </w:r>
          </w:p>
        </w:tc>
        <w:tc>
          <w:tcPr>
            <w:tcW w:w="2781" w:type="dxa"/>
          </w:tcPr>
          <w:p w14:paraId="6A661556" w14:textId="77777777" w:rsidR="00996D55" w:rsidRPr="00C456D0" w:rsidRDefault="00996D55" w:rsidP="00DF25D9">
            <w:pPr>
              <w:rPr>
                <w:rFonts w:hAnsi="ＭＳ 明朝"/>
                <w:sz w:val="18"/>
              </w:rPr>
            </w:pPr>
          </w:p>
        </w:tc>
      </w:tr>
      <w:tr w:rsidR="00996D55" w:rsidRPr="00C456D0" w14:paraId="039E24B9" w14:textId="77777777" w:rsidTr="00DF25D9">
        <w:tc>
          <w:tcPr>
            <w:tcW w:w="1526" w:type="dxa"/>
          </w:tcPr>
          <w:p w14:paraId="5C778B40" w14:textId="77777777" w:rsidR="00996D55" w:rsidRPr="00C456D0" w:rsidRDefault="00996D55" w:rsidP="00DF25D9">
            <w:pPr>
              <w:rPr>
                <w:rFonts w:hAnsi="ＭＳ 明朝"/>
                <w:sz w:val="18"/>
              </w:rPr>
            </w:pPr>
            <w:r w:rsidRPr="00C456D0">
              <w:rPr>
                <w:rFonts w:hAnsi="ＭＳ 明朝" w:hint="eastAsia"/>
                <w:sz w:val="18"/>
              </w:rPr>
              <w:t>契約件名</w:t>
            </w:r>
          </w:p>
        </w:tc>
        <w:tc>
          <w:tcPr>
            <w:tcW w:w="8026" w:type="dxa"/>
            <w:gridSpan w:val="3"/>
          </w:tcPr>
          <w:p w14:paraId="7126000C" w14:textId="77777777" w:rsidR="00996D55" w:rsidRPr="00C456D0" w:rsidRDefault="00996D55" w:rsidP="00DF25D9">
            <w:pPr>
              <w:rPr>
                <w:rFonts w:hAnsi="ＭＳ 明朝"/>
                <w:sz w:val="18"/>
              </w:rPr>
            </w:pPr>
          </w:p>
          <w:p w14:paraId="59DCB87B" w14:textId="77777777" w:rsidR="00996D55" w:rsidRPr="00C456D0" w:rsidRDefault="00996D55" w:rsidP="00DF25D9">
            <w:pPr>
              <w:rPr>
                <w:rFonts w:hAnsi="ＭＳ 明朝"/>
                <w:sz w:val="18"/>
              </w:rPr>
            </w:pPr>
          </w:p>
        </w:tc>
      </w:tr>
    </w:tbl>
    <w:p w14:paraId="64F37F1B" w14:textId="77777777" w:rsidR="00996D55" w:rsidRPr="00C456D0" w:rsidRDefault="00996D55" w:rsidP="005F5BAE">
      <w:pPr>
        <w:rPr>
          <w:rFonts w:hAnsi="ＭＳ 明朝"/>
          <w:sz w:val="18"/>
        </w:rPr>
      </w:pPr>
    </w:p>
    <w:p w14:paraId="6C602DF6" w14:textId="77777777" w:rsidR="00996D55" w:rsidRPr="00C456D0" w:rsidRDefault="00996D55" w:rsidP="005F5BAE">
      <w:pPr>
        <w:spacing w:line="216" w:lineRule="exact"/>
        <w:rPr>
          <w:rFonts w:hAnsi="ＭＳ 明朝"/>
          <w:sz w:val="18"/>
        </w:rPr>
      </w:pPr>
      <w:r w:rsidRPr="00C456D0">
        <w:rPr>
          <w:rFonts w:hAnsi="ＭＳ 明朝" w:hint="eastAsia"/>
          <w:color w:val="000000"/>
          <w:sz w:val="18"/>
        </w:rPr>
        <w:t xml:space="preserve">　品名（　　　　　　　　　　）</w:t>
      </w:r>
    </w:p>
    <w:p w14:paraId="40D01993" w14:textId="77777777" w:rsidR="00996D55" w:rsidRPr="00C456D0" w:rsidRDefault="00996D55" w:rsidP="005F5BAE">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996D55" w:rsidRPr="00C456D0" w14:paraId="16600618" w14:textId="77777777" w:rsidTr="00DF25D9">
        <w:trPr>
          <w:trHeight w:val="401"/>
        </w:trPr>
        <w:tc>
          <w:tcPr>
            <w:tcW w:w="2296" w:type="pct"/>
            <w:tcBorders>
              <w:top w:val="single" w:sz="6" w:space="0" w:color="000000"/>
              <w:left w:val="single" w:sz="6" w:space="0" w:color="000000"/>
              <w:bottom w:val="nil"/>
              <w:right w:val="single" w:sz="6" w:space="0" w:color="000000"/>
            </w:tcBorders>
          </w:tcPr>
          <w:p w14:paraId="0A71E2C3"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4E151BD2"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1AD91DFC"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996D55" w:rsidRPr="00C456D0" w14:paraId="16096D69" w14:textId="77777777" w:rsidTr="00DF25D9">
        <w:trPr>
          <w:trHeight w:val="614"/>
        </w:trPr>
        <w:tc>
          <w:tcPr>
            <w:tcW w:w="2296" w:type="pct"/>
            <w:tcBorders>
              <w:top w:val="single" w:sz="6" w:space="0" w:color="000000"/>
              <w:left w:val="single" w:sz="6" w:space="0" w:color="000000"/>
              <w:bottom w:val="nil"/>
              <w:right w:val="single" w:sz="6" w:space="0" w:color="000000"/>
            </w:tcBorders>
          </w:tcPr>
          <w:p w14:paraId="7CD68D5F"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4DFA80BA"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1E294C4B"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3160A23A"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総合評価値</w:t>
            </w:r>
          </w:p>
          <w:p w14:paraId="633C61C3"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1E7F55C0" w14:textId="77777777" w:rsidR="00996D55" w:rsidRPr="00C456D0" w:rsidRDefault="00996D55" w:rsidP="00DF25D9">
            <w:pPr>
              <w:spacing w:line="322" w:lineRule="atLeast"/>
              <w:rPr>
                <w:rFonts w:hAnsi="ＭＳ 明朝"/>
                <w:color w:val="000000"/>
                <w:sz w:val="18"/>
              </w:rPr>
            </w:pPr>
          </w:p>
        </w:tc>
      </w:tr>
      <w:tr w:rsidR="00996D55" w:rsidRPr="00C456D0" w14:paraId="19687533" w14:textId="77777777" w:rsidTr="00DF25D9">
        <w:trPr>
          <w:trHeight w:val="2910"/>
        </w:trPr>
        <w:tc>
          <w:tcPr>
            <w:tcW w:w="2296" w:type="pct"/>
            <w:tcBorders>
              <w:top w:val="single" w:sz="6" w:space="0" w:color="000000"/>
              <w:left w:val="single" w:sz="6" w:space="0" w:color="000000"/>
              <w:bottom w:val="single" w:sz="4" w:space="0" w:color="auto"/>
              <w:right w:val="single" w:sz="6" w:space="0" w:color="000000"/>
            </w:tcBorders>
          </w:tcPr>
          <w:p w14:paraId="02B713A4"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4791A6C" w14:textId="77777777" w:rsidR="00996D55" w:rsidRPr="00C456D0" w:rsidRDefault="00996D55" w:rsidP="005F5BAE">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74F782A4"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565BC384" w14:textId="77777777" w:rsidR="00996D55" w:rsidRPr="00B2308F" w:rsidRDefault="00996D55" w:rsidP="00DF25D9">
            <w:pPr>
              <w:spacing w:line="322" w:lineRule="atLeast"/>
              <w:rPr>
                <w:rFonts w:hAnsi="ＭＳ 明朝"/>
                <w:color w:val="000000"/>
                <w:sz w:val="18"/>
              </w:rPr>
            </w:pPr>
          </w:p>
        </w:tc>
      </w:tr>
      <w:tr w:rsidR="00996D55" w:rsidRPr="00C456D0" w14:paraId="2FF037B8" w14:textId="77777777" w:rsidTr="00DF25D9">
        <w:trPr>
          <w:trHeight w:val="300"/>
        </w:trPr>
        <w:tc>
          <w:tcPr>
            <w:tcW w:w="2296" w:type="pct"/>
            <w:tcBorders>
              <w:top w:val="single" w:sz="4" w:space="0" w:color="auto"/>
              <w:left w:val="nil"/>
              <w:bottom w:val="nil"/>
              <w:right w:val="nil"/>
            </w:tcBorders>
          </w:tcPr>
          <w:p w14:paraId="5764DBA0" w14:textId="77777777" w:rsidR="00996D55" w:rsidRPr="00C456D0" w:rsidRDefault="00996D55" w:rsidP="005F5BAE">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534A6882" w14:textId="77777777" w:rsidR="00996D55" w:rsidRPr="00C456D0" w:rsidRDefault="00996D55" w:rsidP="00DF25D9">
            <w:pPr>
              <w:spacing w:line="322" w:lineRule="atLeast"/>
              <w:rPr>
                <w:rFonts w:hAnsi="ＭＳ 明朝"/>
                <w:color w:val="000000"/>
                <w:sz w:val="18"/>
              </w:rPr>
            </w:pPr>
          </w:p>
        </w:tc>
        <w:tc>
          <w:tcPr>
            <w:tcW w:w="1798" w:type="pct"/>
            <w:tcBorders>
              <w:top w:val="single" w:sz="4" w:space="0" w:color="auto"/>
              <w:left w:val="nil"/>
              <w:bottom w:val="nil"/>
              <w:right w:val="nil"/>
            </w:tcBorders>
          </w:tcPr>
          <w:p w14:paraId="689825D4" w14:textId="77777777" w:rsidR="00996D55" w:rsidRPr="00C456D0" w:rsidRDefault="00996D55" w:rsidP="00DF25D9">
            <w:pPr>
              <w:spacing w:line="322" w:lineRule="atLeast"/>
              <w:rPr>
                <w:rFonts w:hAnsi="ＭＳ 明朝"/>
                <w:color w:val="000000"/>
                <w:sz w:val="18"/>
              </w:rPr>
            </w:pPr>
          </w:p>
        </w:tc>
      </w:tr>
      <w:tr w:rsidR="00996D55" w:rsidRPr="00C456D0" w:rsidDel="006E6051" w14:paraId="10D1EDCD" w14:textId="77777777" w:rsidTr="00DF25D9">
        <w:trPr>
          <w:trHeight w:val="603"/>
        </w:trPr>
        <w:tc>
          <w:tcPr>
            <w:tcW w:w="2296" w:type="pct"/>
            <w:tcBorders>
              <w:top w:val="single" w:sz="6" w:space="0" w:color="000000"/>
              <w:left w:val="single" w:sz="6" w:space="0" w:color="000000"/>
              <w:bottom w:val="nil"/>
              <w:right w:val="single" w:sz="6" w:space="0" w:color="000000"/>
            </w:tcBorders>
          </w:tcPr>
          <w:p w14:paraId="2D96516E" w14:textId="77777777" w:rsidR="00996D55" w:rsidRPr="00C456D0" w:rsidDel="006E6051" w:rsidRDefault="00996D55" w:rsidP="00071A54">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7ABEBCA7" w14:textId="77777777" w:rsidR="00996D55" w:rsidRPr="00C456D0" w:rsidDel="006E6051"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02584EC1" w14:textId="77777777" w:rsidR="00996D55" w:rsidRPr="00C456D0" w:rsidDel="006E6051" w:rsidRDefault="00996D55" w:rsidP="00DF25D9">
            <w:pPr>
              <w:spacing w:line="322" w:lineRule="atLeast"/>
              <w:rPr>
                <w:rFonts w:hAnsi="ＭＳ 明朝"/>
                <w:color w:val="000000"/>
                <w:sz w:val="18"/>
              </w:rPr>
            </w:pPr>
          </w:p>
        </w:tc>
      </w:tr>
      <w:tr w:rsidR="00996D55" w:rsidRPr="00C456D0" w14:paraId="09070E1D" w14:textId="77777777" w:rsidTr="00DF25D9">
        <w:trPr>
          <w:trHeight w:val="918"/>
        </w:trPr>
        <w:tc>
          <w:tcPr>
            <w:tcW w:w="2296" w:type="pct"/>
            <w:tcBorders>
              <w:top w:val="single" w:sz="6" w:space="0" w:color="000000"/>
              <w:left w:val="single" w:sz="6" w:space="0" w:color="000000"/>
              <w:bottom w:val="single" w:sz="6" w:space="0" w:color="000000"/>
              <w:right w:val="single" w:sz="6" w:space="0" w:color="000000"/>
            </w:tcBorders>
          </w:tcPr>
          <w:p w14:paraId="609C80FA" w14:textId="77777777" w:rsidR="00996D55" w:rsidRPr="00C456D0" w:rsidRDefault="00996D55" w:rsidP="001E684B">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6F0CEDCE" w14:textId="77777777" w:rsidR="00996D55" w:rsidRPr="00C456D0"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5E0BE2C2" w14:textId="77777777" w:rsidR="00996D55" w:rsidRPr="00C456D0" w:rsidRDefault="00996D55" w:rsidP="00DF25D9">
            <w:pPr>
              <w:spacing w:line="322" w:lineRule="atLeast"/>
              <w:rPr>
                <w:rFonts w:hAnsi="ＭＳ 明朝"/>
                <w:color w:val="000000"/>
                <w:sz w:val="18"/>
              </w:rPr>
            </w:pPr>
          </w:p>
        </w:tc>
      </w:tr>
    </w:tbl>
    <w:p w14:paraId="6EB515A5" w14:textId="77777777" w:rsidR="00996D55" w:rsidRPr="00C456D0" w:rsidRDefault="00996D55" w:rsidP="005F5BAE">
      <w:pPr>
        <w:spacing w:line="216" w:lineRule="exact"/>
        <w:rPr>
          <w:rFonts w:hAnsi="ＭＳ 明朝"/>
          <w:color w:val="000000"/>
          <w:sz w:val="18"/>
        </w:rPr>
      </w:pPr>
    </w:p>
    <w:p w14:paraId="340C541A" w14:textId="77777777" w:rsidR="00996D55" w:rsidRPr="00C456D0" w:rsidRDefault="00996D55" w:rsidP="005F5BAE">
      <w:pPr>
        <w:spacing w:line="216" w:lineRule="exact"/>
        <w:rPr>
          <w:rFonts w:hAnsi="ＭＳ 明朝"/>
          <w:color w:val="000000"/>
          <w:sz w:val="18"/>
        </w:rPr>
      </w:pPr>
    </w:p>
    <w:p w14:paraId="58033858"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996D55" w:rsidRPr="00C456D0" w14:paraId="68F5C86C" w14:textId="77777777" w:rsidTr="00DF25D9">
        <w:trPr>
          <w:trHeight w:val="365"/>
        </w:trPr>
        <w:tc>
          <w:tcPr>
            <w:tcW w:w="2296" w:type="pct"/>
            <w:tcBorders>
              <w:top w:val="single" w:sz="6" w:space="0" w:color="000000"/>
              <w:left w:val="single" w:sz="6" w:space="0" w:color="000000"/>
              <w:bottom w:val="single" w:sz="4" w:space="0" w:color="auto"/>
              <w:right w:val="single" w:sz="6" w:space="0" w:color="000000"/>
            </w:tcBorders>
          </w:tcPr>
          <w:p w14:paraId="0E956C14"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155FE228"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1A73D66D"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996D55" w:rsidRPr="00C456D0" w14:paraId="5F439EDA" w14:textId="77777777" w:rsidTr="00DF25D9">
        <w:trPr>
          <w:trHeight w:val="1181"/>
        </w:trPr>
        <w:tc>
          <w:tcPr>
            <w:tcW w:w="2296" w:type="pct"/>
            <w:tcBorders>
              <w:top w:val="single" w:sz="4" w:space="0" w:color="auto"/>
            </w:tcBorders>
          </w:tcPr>
          <w:p w14:paraId="3816B33F"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59E753D3" w14:textId="77777777" w:rsidR="00996D55" w:rsidRPr="00C456D0"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1A879AA0" w14:textId="77777777" w:rsidR="00996D55" w:rsidRPr="00C456D0" w:rsidRDefault="00996D55" w:rsidP="00DF25D9">
            <w:pPr>
              <w:spacing w:line="322" w:lineRule="atLeast"/>
              <w:rPr>
                <w:rFonts w:hAnsi="ＭＳ 明朝"/>
                <w:color w:val="000000"/>
                <w:sz w:val="18"/>
              </w:rPr>
            </w:pPr>
          </w:p>
        </w:tc>
      </w:tr>
      <w:tr w:rsidR="00996D55" w:rsidRPr="00C456D0" w14:paraId="09B827BD" w14:textId="77777777" w:rsidTr="00DF25D9">
        <w:trPr>
          <w:trHeight w:val="1173"/>
        </w:trPr>
        <w:tc>
          <w:tcPr>
            <w:tcW w:w="2296" w:type="pct"/>
            <w:tcBorders>
              <w:top w:val="nil"/>
              <w:bottom w:val="nil"/>
            </w:tcBorders>
          </w:tcPr>
          <w:p w14:paraId="4031E9E9" w14:textId="77777777" w:rsidR="00996D55" w:rsidRPr="00C456D0" w:rsidRDefault="00996D55" w:rsidP="00C70158">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55E76BE1" w14:textId="77777777" w:rsidR="00996D55" w:rsidRPr="00C456D0" w:rsidRDefault="00996D55" w:rsidP="00DF25D9">
            <w:pPr>
              <w:rPr>
                <w:rFonts w:hAnsi="ＭＳ 明朝"/>
                <w:sz w:val="18"/>
              </w:rPr>
            </w:pPr>
          </w:p>
        </w:tc>
        <w:tc>
          <w:tcPr>
            <w:tcW w:w="1798" w:type="pct"/>
            <w:tcBorders>
              <w:top w:val="nil"/>
              <w:left w:val="single" w:sz="6" w:space="0" w:color="000000"/>
              <w:bottom w:val="nil"/>
              <w:right w:val="single" w:sz="6" w:space="0" w:color="000000"/>
            </w:tcBorders>
          </w:tcPr>
          <w:p w14:paraId="2A228795" w14:textId="77777777" w:rsidR="00996D55" w:rsidRPr="00C456D0" w:rsidRDefault="00996D55" w:rsidP="00DF25D9">
            <w:pPr>
              <w:spacing w:line="322" w:lineRule="atLeast"/>
              <w:rPr>
                <w:rFonts w:hAnsi="ＭＳ 明朝"/>
                <w:color w:val="000000"/>
                <w:sz w:val="18"/>
              </w:rPr>
            </w:pPr>
          </w:p>
        </w:tc>
      </w:tr>
      <w:tr w:rsidR="00996D55" w:rsidRPr="00C456D0" w14:paraId="1527FA2C" w14:textId="77777777" w:rsidTr="00DF25D9">
        <w:trPr>
          <w:trHeight w:val="419"/>
        </w:trPr>
        <w:tc>
          <w:tcPr>
            <w:tcW w:w="2296" w:type="pct"/>
          </w:tcPr>
          <w:p w14:paraId="78D9318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3F4D3CBE" w14:textId="77777777" w:rsidR="00996D55" w:rsidRPr="00C456D0" w:rsidRDefault="00996D55" w:rsidP="00DF25D9">
            <w:pPr>
              <w:spacing w:line="322" w:lineRule="atLeast"/>
              <w:rPr>
                <w:rFonts w:hAnsi="ＭＳ 明朝"/>
                <w:color w:val="000000"/>
                <w:sz w:val="18"/>
              </w:rPr>
            </w:pPr>
          </w:p>
        </w:tc>
        <w:tc>
          <w:tcPr>
            <w:tcW w:w="1798" w:type="pct"/>
            <w:tcBorders>
              <w:left w:val="single" w:sz="6" w:space="0" w:color="000000"/>
              <w:right w:val="single" w:sz="6" w:space="0" w:color="000000"/>
            </w:tcBorders>
          </w:tcPr>
          <w:p w14:paraId="112009E3" w14:textId="77777777" w:rsidR="00996D55" w:rsidRPr="00C456D0" w:rsidRDefault="00996D55" w:rsidP="00DF25D9">
            <w:pPr>
              <w:spacing w:line="322" w:lineRule="atLeast"/>
              <w:rPr>
                <w:rFonts w:hAnsi="ＭＳ 明朝"/>
                <w:color w:val="000000"/>
                <w:sz w:val="18"/>
              </w:rPr>
            </w:pPr>
          </w:p>
        </w:tc>
      </w:tr>
      <w:tr w:rsidR="00996D55" w:rsidRPr="00C456D0" w14:paraId="361FA5E0" w14:textId="77777777" w:rsidTr="00DF25D9">
        <w:trPr>
          <w:trHeight w:val="795"/>
        </w:trPr>
        <w:tc>
          <w:tcPr>
            <w:tcW w:w="2296" w:type="pct"/>
            <w:tcBorders>
              <w:bottom w:val="single" w:sz="4" w:space="0" w:color="auto"/>
            </w:tcBorders>
          </w:tcPr>
          <w:p w14:paraId="39B5200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7499C524" w14:textId="77777777" w:rsidR="00996D55" w:rsidRPr="00C456D0" w:rsidRDefault="00996D55" w:rsidP="00DF25D9">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4A2CDCCE" w14:textId="77777777" w:rsidR="00996D55" w:rsidRPr="00C456D0" w:rsidRDefault="00996D55" w:rsidP="00DF25D9">
            <w:pPr>
              <w:spacing w:line="322" w:lineRule="atLeast"/>
              <w:rPr>
                <w:rFonts w:hAnsi="ＭＳ 明朝"/>
                <w:color w:val="000000"/>
                <w:sz w:val="18"/>
              </w:rPr>
            </w:pPr>
          </w:p>
        </w:tc>
      </w:tr>
      <w:tr w:rsidR="00996D55" w:rsidRPr="00C456D0" w14:paraId="492FFFD0" w14:textId="77777777" w:rsidTr="00DF25D9">
        <w:trPr>
          <w:trHeight w:val="1792"/>
        </w:trPr>
        <w:tc>
          <w:tcPr>
            <w:tcW w:w="2296" w:type="pct"/>
            <w:tcBorders>
              <w:top w:val="single" w:sz="4" w:space="0" w:color="auto"/>
              <w:bottom w:val="single" w:sz="6" w:space="0" w:color="auto"/>
            </w:tcBorders>
          </w:tcPr>
          <w:p w14:paraId="772B507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53BA2FF5"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28CE9E4D"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199BB0B7" w14:textId="77777777" w:rsidR="00996D55" w:rsidRPr="00C456D0" w:rsidRDefault="00996D55" w:rsidP="00DF25D9">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04D70D90" w14:textId="77777777" w:rsidR="00996D55" w:rsidRPr="00C456D0" w:rsidRDefault="00996D55" w:rsidP="00DF25D9">
            <w:pPr>
              <w:spacing w:line="322" w:lineRule="atLeast"/>
              <w:rPr>
                <w:rFonts w:hAnsi="ＭＳ 明朝"/>
                <w:color w:val="000000"/>
                <w:sz w:val="18"/>
              </w:rPr>
            </w:pPr>
          </w:p>
        </w:tc>
      </w:tr>
      <w:tr w:rsidR="00996D55" w:rsidRPr="00C456D0" w14:paraId="730B79F6" w14:textId="77777777" w:rsidTr="008D64FA">
        <w:trPr>
          <w:trHeight w:val="1173"/>
        </w:trPr>
        <w:tc>
          <w:tcPr>
            <w:tcW w:w="2296" w:type="pct"/>
          </w:tcPr>
          <w:p w14:paraId="5175B8BC"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2C3CECE6"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3858FCE9"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48EB49D1" w14:textId="77777777" w:rsidR="00996D55" w:rsidRPr="00C456D0" w:rsidRDefault="00996D55" w:rsidP="00DF25D9">
            <w:pPr>
              <w:widowControl/>
              <w:rPr>
                <w:rFonts w:hAnsi="ＭＳ 明朝"/>
                <w:color w:val="000000"/>
                <w:sz w:val="18"/>
              </w:rPr>
            </w:pPr>
          </w:p>
        </w:tc>
        <w:tc>
          <w:tcPr>
            <w:tcW w:w="1798" w:type="pct"/>
          </w:tcPr>
          <w:p w14:paraId="057BA23C" w14:textId="77777777" w:rsidR="00996D55" w:rsidRPr="00C456D0" w:rsidRDefault="00996D55" w:rsidP="00DF25D9">
            <w:pPr>
              <w:widowControl/>
              <w:rPr>
                <w:rFonts w:hAnsi="ＭＳ 明朝"/>
                <w:color w:val="000000"/>
                <w:sz w:val="18"/>
              </w:rPr>
            </w:pPr>
          </w:p>
        </w:tc>
      </w:tr>
    </w:tbl>
    <w:p w14:paraId="1A52CBFA" w14:textId="77777777" w:rsidR="00996D55" w:rsidRPr="00C456D0" w:rsidRDefault="00996D55" w:rsidP="005F5BAE">
      <w:pPr>
        <w:spacing w:line="216" w:lineRule="exact"/>
        <w:rPr>
          <w:rFonts w:hAnsi="ＭＳ 明朝"/>
          <w:color w:val="000000"/>
          <w:sz w:val="18"/>
        </w:rPr>
      </w:pPr>
    </w:p>
    <w:p w14:paraId="7568082A"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記載要領</w:t>
      </w:r>
    </w:p>
    <w:p w14:paraId="330E2500"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40AE40A6" w14:textId="77777777" w:rsidR="00996D55" w:rsidRPr="00C456D0" w:rsidRDefault="00996D55" w:rsidP="005F5BAE">
      <w:pPr>
        <w:spacing w:line="216" w:lineRule="exact"/>
        <w:rPr>
          <w:rFonts w:hAnsi="ＭＳ 明朝"/>
          <w:color w:val="000000"/>
          <w:sz w:val="18"/>
        </w:rPr>
      </w:pPr>
    </w:p>
    <w:p w14:paraId="77F2FD5D"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3FEEC98D" w14:textId="77777777" w:rsidR="00996D55" w:rsidRPr="00C456D0" w:rsidRDefault="00996D55" w:rsidP="005F5BAE">
      <w:pPr>
        <w:spacing w:line="216" w:lineRule="exact"/>
        <w:rPr>
          <w:rFonts w:hAnsi="ＭＳ 明朝"/>
          <w:color w:val="000000"/>
          <w:sz w:val="18"/>
        </w:rPr>
      </w:pPr>
    </w:p>
    <w:p w14:paraId="46B70E4C"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77AC5EE9" w14:textId="77777777" w:rsidR="00996D55" w:rsidRPr="00C456D0" w:rsidRDefault="00996D55" w:rsidP="005F5BAE">
      <w:pPr>
        <w:spacing w:line="216" w:lineRule="exact"/>
        <w:rPr>
          <w:rFonts w:hAnsi="ＭＳ 明朝"/>
          <w:color w:val="000000"/>
          <w:sz w:val="18"/>
        </w:rPr>
      </w:pPr>
    </w:p>
    <w:p w14:paraId="2AC200AA"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FA04283" w14:textId="77777777" w:rsidR="00996D55" w:rsidRPr="00C456D0" w:rsidRDefault="00996D55" w:rsidP="005F5BAE">
      <w:pPr>
        <w:pStyle w:val="af"/>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722483BD" w14:textId="77777777" w:rsidR="00996D55" w:rsidRPr="00C456D0" w:rsidRDefault="00996D55" w:rsidP="005F5BAE">
      <w:pPr>
        <w:pStyle w:val="af"/>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7DDED614" w14:textId="77777777" w:rsidR="00996D55" w:rsidRPr="00C456D0" w:rsidRDefault="00996D55" w:rsidP="005F5BAE">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8C7B72C" w14:textId="77777777" w:rsidR="00996D55" w:rsidRPr="00C456D0" w:rsidRDefault="00996D55" w:rsidP="005F5BAE">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50CB0134" w14:textId="77777777" w:rsidR="00996D55" w:rsidRPr="00C456D0" w:rsidRDefault="00996D55" w:rsidP="005F5BAE">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16FA0926" w14:textId="77777777" w:rsidR="00996D55" w:rsidRPr="00C456D0" w:rsidRDefault="00996D55" w:rsidP="005F5BAE">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13DC7CE"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0A26EAE1"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120D6054"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26353EE6"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63BAC2DD"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ED272CD"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3A8AE622"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7DAB8103" w14:textId="77777777" w:rsidR="00996D55" w:rsidRPr="00C456D0" w:rsidRDefault="00996D55" w:rsidP="005F5BAE">
      <w:pPr>
        <w:pStyle w:val="af"/>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3781480D"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75B5ED37" w14:textId="77777777" w:rsidR="00996D55" w:rsidRPr="00C456D0" w:rsidRDefault="00996D55" w:rsidP="005F5BAE">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5F5A56A8" w14:textId="77777777" w:rsidR="00996D55" w:rsidRPr="00C456D0" w:rsidRDefault="00996D55" w:rsidP="005F5BAE">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27BB58A7"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5944CE8A"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3FB47619"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0923817D"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322B5B2C" w14:textId="77777777" w:rsidR="00996D55" w:rsidRPr="00C456D0" w:rsidRDefault="00996D55" w:rsidP="005F5BAE">
      <w:pPr>
        <w:pStyle w:val="af"/>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44557AC1"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1E531ACD"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7537F865"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7F41374B"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3F33B26"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2530E0DF"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5F2F8A1A"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3DD1DF09"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37664312"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6927EB78" w14:textId="77777777" w:rsidR="00996D55" w:rsidRPr="00C456D0" w:rsidRDefault="00996D55" w:rsidP="005F5BAE">
      <w:pPr>
        <w:pStyle w:val="af"/>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3B8143F2"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69185D39" w14:textId="77777777" w:rsidR="00996D55" w:rsidRPr="00C456D0" w:rsidRDefault="00996D55" w:rsidP="005F5BAE">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66BD4A64" w14:textId="77777777" w:rsidR="00996D55" w:rsidRDefault="00996D55" w:rsidP="005F5BAE">
      <w:pPr>
        <w:spacing w:line="216" w:lineRule="exact"/>
        <w:ind w:left="180" w:hangingChars="100" w:hanging="180"/>
        <w:rPr>
          <w:rFonts w:hAnsi="ＭＳ 明朝"/>
          <w:color w:val="000000"/>
          <w:sz w:val="18"/>
        </w:rPr>
      </w:pPr>
    </w:p>
    <w:p w14:paraId="06DBD3BF" w14:textId="77777777" w:rsidR="00996D55" w:rsidRPr="00C456D0" w:rsidRDefault="00996D55" w:rsidP="005F5BAE">
      <w:pPr>
        <w:spacing w:line="216" w:lineRule="exact"/>
        <w:ind w:left="180" w:hangingChars="100" w:hanging="180"/>
        <w:rPr>
          <w:rFonts w:hAnsi="ＭＳ 明朝"/>
          <w:color w:val="000000"/>
          <w:sz w:val="18"/>
        </w:rPr>
      </w:pPr>
    </w:p>
    <w:p w14:paraId="3A56EBB4"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339D1D67" w14:textId="77777777" w:rsidR="00996D55" w:rsidRPr="00C456D0" w:rsidRDefault="00996D55" w:rsidP="005F5BAE">
      <w:pPr>
        <w:spacing w:line="216" w:lineRule="exact"/>
        <w:rPr>
          <w:rFonts w:hAnsi="ＭＳ 明朝"/>
          <w:color w:val="000000"/>
          <w:sz w:val="18"/>
        </w:rPr>
      </w:pPr>
    </w:p>
    <w:p w14:paraId="2D7DB70F"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4AE48E98" w14:textId="77777777" w:rsidR="00996D55" w:rsidRPr="00C456D0" w:rsidRDefault="00996D55" w:rsidP="005F5BAE">
      <w:pPr>
        <w:spacing w:line="216" w:lineRule="exact"/>
        <w:rPr>
          <w:rFonts w:hAnsi="ＭＳ 明朝"/>
          <w:color w:val="000000"/>
          <w:sz w:val="18"/>
        </w:rPr>
      </w:pPr>
    </w:p>
    <w:p w14:paraId="3D3F3662"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3D162D49" w14:textId="77777777" w:rsidR="00996D55" w:rsidRPr="00C456D0" w:rsidRDefault="00996D55" w:rsidP="005F5BAE">
      <w:pPr>
        <w:spacing w:line="216" w:lineRule="exact"/>
        <w:ind w:left="180" w:hangingChars="100" w:hanging="180"/>
        <w:rPr>
          <w:rFonts w:hAnsi="ＭＳ 明朝"/>
          <w:color w:val="000000"/>
          <w:sz w:val="18"/>
        </w:rPr>
      </w:pPr>
    </w:p>
    <w:p w14:paraId="16D421A3"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631B3511" w14:textId="77777777" w:rsidR="00996D55" w:rsidRPr="00C456D0" w:rsidRDefault="00996D55" w:rsidP="005F5BAE">
      <w:pPr>
        <w:spacing w:line="300" w:lineRule="exact"/>
        <w:ind w:left="178" w:hangingChars="99" w:hanging="178"/>
        <w:rPr>
          <w:rFonts w:hAnsi="ＭＳ 明朝"/>
          <w:color w:val="000000"/>
          <w:sz w:val="18"/>
          <w:szCs w:val="22"/>
        </w:rPr>
      </w:pPr>
    </w:p>
    <w:p w14:paraId="25CFB8A0" w14:textId="77777777" w:rsidR="00996D55" w:rsidRPr="00C456D0" w:rsidRDefault="00996D55" w:rsidP="005F5BAE">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2CEA97BC" w14:textId="77777777" w:rsidR="00996D55" w:rsidRPr="00C456D0" w:rsidRDefault="00996D55" w:rsidP="005F5BAE">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3ECBD752" w14:textId="77777777" w:rsidR="00996D55" w:rsidRPr="00C456D0" w:rsidRDefault="00996D55" w:rsidP="005F5BAE">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2D103E54" w14:textId="77777777" w:rsidR="00996D55" w:rsidRPr="00C456D0" w:rsidRDefault="00996D55" w:rsidP="00774D5D">
      <w:pPr>
        <w:spacing w:line="300" w:lineRule="exact"/>
        <w:ind w:leftChars="82" w:left="172" w:firstLineChars="120" w:firstLine="216"/>
        <w:rPr>
          <w:rFonts w:hAnsi="ＭＳ 明朝"/>
          <w:color w:val="000000"/>
          <w:sz w:val="18"/>
        </w:rPr>
      </w:pPr>
    </w:p>
    <w:p w14:paraId="6333F8AD" w14:textId="77777777" w:rsidR="00996D55" w:rsidRPr="00C456D0" w:rsidRDefault="00996D55" w:rsidP="00774D5D">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BD7EEB8" w14:textId="77777777" w:rsidR="00996D55" w:rsidRPr="00C456D0" w:rsidRDefault="00996D55" w:rsidP="005F5BAE">
      <w:pPr>
        <w:spacing w:line="300" w:lineRule="exact"/>
        <w:ind w:left="178" w:hangingChars="99" w:hanging="178"/>
        <w:rPr>
          <w:rFonts w:hAnsi="ＭＳ 明朝"/>
          <w:color w:val="000000"/>
          <w:sz w:val="18"/>
          <w:szCs w:val="22"/>
        </w:rPr>
      </w:pPr>
    </w:p>
    <w:p w14:paraId="05EDFBF0" w14:textId="77777777" w:rsidR="00996D55" w:rsidRPr="00C456D0" w:rsidRDefault="00996D55" w:rsidP="005F5BAE">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15E6D9AB" w14:textId="77777777" w:rsidR="00996D55" w:rsidRPr="00C456D0" w:rsidRDefault="00996D55" w:rsidP="005F5BAE">
      <w:pPr>
        <w:spacing w:line="300" w:lineRule="exact"/>
        <w:ind w:left="178" w:hangingChars="99" w:hanging="178"/>
        <w:rPr>
          <w:rFonts w:hAnsi="ＭＳ 明朝"/>
          <w:color w:val="000000"/>
          <w:sz w:val="18"/>
        </w:rPr>
      </w:pPr>
    </w:p>
    <w:p w14:paraId="5439206E"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2E9DF55A" w14:textId="77777777" w:rsidR="00996D55" w:rsidRPr="00C456D0" w:rsidRDefault="00996D55" w:rsidP="003E3CBE">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7CDA4BEB" w14:textId="77777777" w:rsidR="00996D55" w:rsidRPr="00C456D0" w:rsidRDefault="00996D55" w:rsidP="005F5BAE">
      <w:pPr>
        <w:spacing w:line="300" w:lineRule="exact"/>
        <w:ind w:left="178" w:hangingChars="99" w:hanging="178"/>
        <w:rPr>
          <w:rFonts w:hAnsi="ＭＳ 明朝"/>
          <w:color w:val="000000"/>
          <w:sz w:val="18"/>
        </w:rPr>
      </w:pPr>
    </w:p>
    <w:p w14:paraId="5D9F687C"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7784F76" w14:textId="77777777" w:rsidR="00996D55" w:rsidRPr="00C456D0" w:rsidRDefault="00996D55" w:rsidP="003E3CBE">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6D8D49B7" w14:textId="77777777" w:rsidR="00996D55" w:rsidRPr="00C456D0" w:rsidRDefault="00996D55" w:rsidP="005F5BAE">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6051E83D" w14:textId="77777777" w:rsidR="00996D55" w:rsidRPr="00C456D0" w:rsidRDefault="00996D55" w:rsidP="005F5BAE">
      <w:pPr>
        <w:spacing w:line="300" w:lineRule="exact"/>
        <w:ind w:leftChars="82" w:left="172"/>
        <w:rPr>
          <w:rFonts w:hAnsi="ＭＳ 明朝"/>
          <w:sz w:val="18"/>
        </w:rPr>
      </w:pPr>
      <w:r w:rsidRPr="00C456D0">
        <w:rPr>
          <w:rFonts w:hAnsi="ＭＳ 明朝" w:hint="eastAsia"/>
          <w:sz w:val="18"/>
        </w:rPr>
        <w:t xml:space="preserve">　（</w:t>
      </w:r>
      <w:hyperlink r:id="rId17" w:history="1">
        <w:r w:rsidRPr="00C456D0">
          <w:rPr>
            <w:rStyle w:val="a4"/>
            <w:rFonts w:hAnsi="ＭＳ 明朝"/>
            <w:sz w:val="18"/>
          </w:rPr>
          <w:t>http://www.jfpi.or.jp/recycle/print_recycle/data.html</w:t>
        </w:r>
      </w:hyperlink>
      <w:r w:rsidRPr="00C456D0">
        <w:rPr>
          <w:rFonts w:hAnsi="ＭＳ 明朝" w:hint="eastAsia"/>
          <w:sz w:val="18"/>
        </w:rPr>
        <w:t>）</w:t>
      </w:r>
    </w:p>
    <w:p w14:paraId="4147689E" w14:textId="77777777" w:rsidR="00996D55" w:rsidRPr="00C456D0" w:rsidRDefault="00996D55" w:rsidP="005F5BAE">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6B8543EC" w14:textId="77777777" w:rsidR="00996D55" w:rsidRPr="00C456D0" w:rsidRDefault="00996D55" w:rsidP="005F5BAE">
      <w:pPr>
        <w:spacing w:line="300" w:lineRule="exact"/>
        <w:ind w:left="178" w:hangingChars="99" w:hanging="178"/>
        <w:rPr>
          <w:rFonts w:hAnsi="ＭＳ 明朝"/>
          <w:color w:val="000000"/>
          <w:sz w:val="18"/>
        </w:rPr>
      </w:pPr>
    </w:p>
    <w:p w14:paraId="728B9C5C"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70FA575A" w14:textId="77777777" w:rsidR="00996D55" w:rsidRPr="00C456D0" w:rsidRDefault="00996D55" w:rsidP="008D003C">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4EF6011E" w14:textId="77777777" w:rsidR="00996D55" w:rsidRPr="00C456D0" w:rsidRDefault="00996D55" w:rsidP="008D003C">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996D55" w:rsidRPr="00C456D0" w14:paraId="3EE7EB80" w14:textId="77777777" w:rsidTr="004C7708">
        <w:trPr>
          <w:jc w:val="center"/>
        </w:trPr>
        <w:tc>
          <w:tcPr>
            <w:tcW w:w="3402" w:type="dxa"/>
          </w:tcPr>
          <w:p w14:paraId="4E95CB9E" w14:textId="77777777" w:rsidR="00996D55" w:rsidRPr="00C456D0" w:rsidRDefault="00996D55" w:rsidP="005E7185">
            <w:pPr>
              <w:jc w:val="center"/>
              <w:rPr>
                <w:rFonts w:hAnsi="ＭＳ 明朝"/>
                <w:sz w:val="18"/>
                <w:szCs w:val="18"/>
              </w:rPr>
            </w:pPr>
            <w:r w:rsidRPr="00C456D0">
              <w:rPr>
                <w:rFonts w:hAnsi="ＭＳ 明朝" w:hint="eastAsia"/>
                <w:sz w:val="18"/>
                <w:szCs w:val="18"/>
              </w:rPr>
              <w:t>インキの種類</w:t>
            </w:r>
          </w:p>
        </w:tc>
        <w:tc>
          <w:tcPr>
            <w:tcW w:w="1984" w:type="dxa"/>
          </w:tcPr>
          <w:p w14:paraId="63B13F91" w14:textId="77777777" w:rsidR="00996D55" w:rsidRPr="00C456D0" w:rsidRDefault="00996D55" w:rsidP="005E7185">
            <w:pPr>
              <w:jc w:val="center"/>
              <w:rPr>
                <w:rFonts w:hAnsi="ＭＳ 明朝"/>
                <w:sz w:val="18"/>
                <w:szCs w:val="18"/>
              </w:rPr>
            </w:pPr>
            <w:r w:rsidRPr="00C456D0">
              <w:rPr>
                <w:rFonts w:hAnsi="ＭＳ 明朝" w:hint="eastAsia"/>
                <w:sz w:val="18"/>
                <w:szCs w:val="18"/>
              </w:rPr>
              <w:t>バイオマス割合</w:t>
            </w:r>
          </w:p>
        </w:tc>
        <w:tc>
          <w:tcPr>
            <w:tcW w:w="1984" w:type="dxa"/>
          </w:tcPr>
          <w:p w14:paraId="21E08F58" w14:textId="77777777" w:rsidR="00996D55" w:rsidRPr="00C456D0" w:rsidRDefault="00996D55" w:rsidP="005E7185">
            <w:pPr>
              <w:jc w:val="center"/>
              <w:rPr>
                <w:rFonts w:hAnsi="ＭＳ 明朝"/>
                <w:sz w:val="18"/>
                <w:szCs w:val="18"/>
              </w:rPr>
            </w:pPr>
            <w:r w:rsidRPr="00C456D0">
              <w:rPr>
                <w:rFonts w:hAnsi="ＭＳ 明朝" w:hint="eastAsia"/>
                <w:sz w:val="18"/>
                <w:szCs w:val="18"/>
              </w:rPr>
              <w:t>石油系溶剤割合</w:t>
            </w:r>
          </w:p>
        </w:tc>
      </w:tr>
      <w:tr w:rsidR="00996D55" w:rsidRPr="00C456D0" w14:paraId="40AEA675" w14:textId="77777777" w:rsidTr="004C7708">
        <w:trPr>
          <w:jc w:val="center"/>
        </w:trPr>
        <w:tc>
          <w:tcPr>
            <w:tcW w:w="3402" w:type="dxa"/>
          </w:tcPr>
          <w:p w14:paraId="624260BE" w14:textId="77777777" w:rsidR="00996D55" w:rsidRPr="00C456D0" w:rsidRDefault="00996D55" w:rsidP="005E7185">
            <w:pPr>
              <w:rPr>
                <w:rFonts w:hAnsi="ＭＳ 明朝"/>
                <w:sz w:val="18"/>
                <w:szCs w:val="18"/>
              </w:rPr>
            </w:pPr>
            <w:r w:rsidRPr="00C456D0">
              <w:rPr>
                <w:rFonts w:hAnsi="ＭＳ 明朝" w:hint="eastAsia"/>
                <w:sz w:val="18"/>
                <w:szCs w:val="18"/>
              </w:rPr>
              <w:t>枚葉インキ</w:t>
            </w:r>
          </w:p>
        </w:tc>
        <w:tc>
          <w:tcPr>
            <w:tcW w:w="1984" w:type="dxa"/>
          </w:tcPr>
          <w:p w14:paraId="278651A9" w14:textId="77777777" w:rsidR="00996D55" w:rsidRPr="00C456D0" w:rsidRDefault="00996D55" w:rsidP="005E7185">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66F784CD" w14:textId="77777777" w:rsidR="00996D55" w:rsidRPr="00C456D0" w:rsidRDefault="00996D55" w:rsidP="005E7185">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996D55" w:rsidRPr="00C456D0" w14:paraId="34630F4F" w14:textId="77777777" w:rsidTr="004C7708">
        <w:trPr>
          <w:jc w:val="center"/>
        </w:trPr>
        <w:tc>
          <w:tcPr>
            <w:tcW w:w="3402" w:type="dxa"/>
          </w:tcPr>
          <w:p w14:paraId="0734A542" w14:textId="77777777" w:rsidR="00996D55" w:rsidRPr="00C456D0" w:rsidRDefault="00996D55" w:rsidP="005E7185">
            <w:pPr>
              <w:rPr>
                <w:rFonts w:hAnsi="ＭＳ 明朝"/>
                <w:sz w:val="18"/>
                <w:szCs w:val="18"/>
              </w:rPr>
            </w:pPr>
            <w:r w:rsidRPr="00C456D0">
              <w:rPr>
                <w:rFonts w:hAnsi="ＭＳ 明朝" w:hint="eastAsia"/>
                <w:sz w:val="18"/>
                <w:szCs w:val="18"/>
              </w:rPr>
              <w:t>オフ輪インキ</w:t>
            </w:r>
          </w:p>
        </w:tc>
        <w:tc>
          <w:tcPr>
            <w:tcW w:w="1984" w:type="dxa"/>
          </w:tcPr>
          <w:p w14:paraId="09B484C9" w14:textId="77777777" w:rsidR="00996D55" w:rsidRPr="00C456D0" w:rsidRDefault="00996D55" w:rsidP="005E7185">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6D56C226" w14:textId="77777777" w:rsidR="00996D55" w:rsidRPr="00C456D0" w:rsidRDefault="00996D55" w:rsidP="005E7185">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996D55" w:rsidRPr="00C456D0" w14:paraId="129DD402" w14:textId="77777777" w:rsidTr="004C7708">
        <w:trPr>
          <w:jc w:val="center"/>
        </w:trPr>
        <w:tc>
          <w:tcPr>
            <w:tcW w:w="3402" w:type="dxa"/>
          </w:tcPr>
          <w:p w14:paraId="574F2BEE" w14:textId="77777777" w:rsidR="00996D55" w:rsidRPr="00C456D0" w:rsidRDefault="00996D55" w:rsidP="005E7185">
            <w:pPr>
              <w:rPr>
                <w:rFonts w:hAnsi="ＭＳ 明朝"/>
                <w:sz w:val="18"/>
                <w:szCs w:val="18"/>
              </w:rPr>
            </w:pPr>
            <w:r w:rsidRPr="00C456D0">
              <w:rPr>
                <w:rFonts w:hAnsi="ＭＳ 明朝" w:hint="eastAsia"/>
                <w:sz w:val="18"/>
                <w:szCs w:val="18"/>
              </w:rPr>
              <w:t>金インキ（枚葉・オフ輪）</w:t>
            </w:r>
          </w:p>
        </w:tc>
        <w:tc>
          <w:tcPr>
            <w:tcW w:w="1984" w:type="dxa"/>
          </w:tcPr>
          <w:p w14:paraId="13552853" w14:textId="77777777" w:rsidR="00996D55" w:rsidRPr="00C456D0" w:rsidRDefault="00996D55" w:rsidP="008D64FA">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44F8A9FB" w14:textId="77777777" w:rsidR="00996D55" w:rsidRPr="00C456D0" w:rsidRDefault="00996D55" w:rsidP="008D64FA">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996D55" w:rsidRPr="00C456D0" w14:paraId="2541551E" w14:textId="77777777" w:rsidTr="004C7708">
        <w:trPr>
          <w:jc w:val="center"/>
        </w:trPr>
        <w:tc>
          <w:tcPr>
            <w:tcW w:w="3402" w:type="dxa"/>
          </w:tcPr>
          <w:p w14:paraId="4BDB11B0" w14:textId="77777777" w:rsidR="00996D55" w:rsidRPr="00C456D0" w:rsidRDefault="00996D55" w:rsidP="005E7185">
            <w:pPr>
              <w:rPr>
                <w:rFonts w:hAnsi="ＭＳ 明朝"/>
                <w:sz w:val="18"/>
                <w:szCs w:val="18"/>
              </w:rPr>
            </w:pPr>
            <w:r w:rsidRPr="00C456D0">
              <w:rPr>
                <w:rFonts w:hAnsi="ＭＳ 明朝" w:hint="eastAsia"/>
                <w:sz w:val="18"/>
                <w:szCs w:val="18"/>
              </w:rPr>
              <w:t>新聞インキ（ノンヒートオフ輪）</w:t>
            </w:r>
          </w:p>
        </w:tc>
        <w:tc>
          <w:tcPr>
            <w:tcW w:w="1984" w:type="dxa"/>
          </w:tcPr>
          <w:p w14:paraId="2E427949" w14:textId="77777777" w:rsidR="00996D55" w:rsidRPr="00C456D0" w:rsidRDefault="00996D55" w:rsidP="008D64F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4733B205" w14:textId="77777777" w:rsidR="00996D55" w:rsidRPr="00C456D0" w:rsidRDefault="00996D55" w:rsidP="008D64F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66B1792" w14:textId="77777777" w:rsidR="00996D55" w:rsidRPr="00C456D0" w:rsidRDefault="00996D55" w:rsidP="008D003C">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6574144D" w14:textId="77777777" w:rsidR="00996D55" w:rsidRPr="00C456D0" w:rsidRDefault="00996D55" w:rsidP="008D003C">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313BCD21" w14:textId="77777777" w:rsidR="00996D55" w:rsidRPr="00C456D0" w:rsidRDefault="00996D55" w:rsidP="008D003C">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5E3927D4" w14:textId="77777777" w:rsidR="00996D55" w:rsidRPr="00C456D0" w:rsidRDefault="00996D55" w:rsidP="008D003C">
      <w:pPr>
        <w:spacing w:line="300" w:lineRule="exact"/>
        <w:ind w:leftChars="200" w:left="420" w:firstLineChars="100" w:firstLine="180"/>
        <w:rPr>
          <w:rFonts w:hAnsi="ＭＳ 明朝"/>
          <w:color w:val="000000"/>
          <w:sz w:val="18"/>
        </w:rPr>
      </w:pPr>
    </w:p>
    <w:p w14:paraId="51B9DCBC" w14:textId="77777777" w:rsidR="00996D55" w:rsidRPr="00C456D0" w:rsidRDefault="00996D55" w:rsidP="005F5BAE">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996D55" w:rsidRPr="00C456D0" w14:paraId="2630B56E" w14:textId="77777777" w:rsidTr="00DF25D9">
        <w:trPr>
          <w:trHeight w:val="270"/>
        </w:trPr>
        <w:tc>
          <w:tcPr>
            <w:tcW w:w="485" w:type="dxa"/>
            <w:vMerge w:val="restart"/>
            <w:tcBorders>
              <w:top w:val="single" w:sz="4" w:space="0" w:color="auto"/>
              <w:left w:val="single" w:sz="4" w:space="0" w:color="auto"/>
              <w:bottom w:val="single" w:sz="4" w:space="0" w:color="000000"/>
              <w:right w:val="single" w:sz="4" w:space="0" w:color="auto"/>
            </w:tcBorders>
          </w:tcPr>
          <w:p w14:paraId="625607A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vAlign w:val="center"/>
          </w:tcPr>
          <w:p w14:paraId="196FF54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vAlign w:val="center"/>
          </w:tcPr>
          <w:p w14:paraId="772137F9"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vAlign w:val="center"/>
          </w:tcPr>
          <w:p w14:paraId="506D387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vAlign w:val="center"/>
          </w:tcPr>
          <w:p w14:paraId="091C854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996D55" w:rsidRPr="00C456D0" w14:paraId="6D88D263" w14:textId="77777777" w:rsidTr="00DF25D9">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35ACF3E2"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4715046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tcPr>
          <w:p w14:paraId="0C570BC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tcPr>
          <w:p w14:paraId="026BD71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tcPr>
          <w:p w14:paraId="7E285D1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996D55" w:rsidRPr="00C456D0" w14:paraId="67A456AF" w14:textId="77777777" w:rsidTr="00DF25D9">
        <w:trPr>
          <w:trHeight w:val="768"/>
        </w:trPr>
        <w:tc>
          <w:tcPr>
            <w:tcW w:w="485" w:type="dxa"/>
            <w:vMerge w:val="restart"/>
            <w:tcBorders>
              <w:top w:val="nil"/>
              <w:left w:val="single" w:sz="4" w:space="0" w:color="auto"/>
              <w:bottom w:val="single" w:sz="4" w:space="0" w:color="000000"/>
              <w:right w:val="single" w:sz="4" w:space="0" w:color="auto"/>
            </w:tcBorders>
          </w:tcPr>
          <w:p w14:paraId="34FC215E"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tcPr>
          <w:p w14:paraId="4798E14C"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tcPr>
          <w:p w14:paraId="4F080BC2"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tcPr>
          <w:p w14:paraId="02B7E19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tcPr>
          <w:p w14:paraId="6355A4E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1974AEDB" w14:textId="77777777" w:rsidTr="00DF25D9">
        <w:trPr>
          <w:trHeight w:val="2335"/>
        </w:trPr>
        <w:tc>
          <w:tcPr>
            <w:tcW w:w="485" w:type="dxa"/>
            <w:vMerge/>
            <w:tcBorders>
              <w:top w:val="nil"/>
              <w:left w:val="single" w:sz="4" w:space="0" w:color="auto"/>
              <w:bottom w:val="single" w:sz="4" w:space="0" w:color="auto"/>
              <w:right w:val="single" w:sz="4" w:space="0" w:color="auto"/>
            </w:tcBorders>
            <w:vAlign w:val="center"/>
          </w:tcPr>
          <w:p w14:paraId="269E78D4"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288E1D28"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6F014D9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200A6D5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4B10F07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tcPr>
          <w:p w14:paraId="63E664A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p>
          <w:p w14:paraId="18B0C0A0"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tcPr>
          <w:p w14:paraId="4FDA7F0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p>
          <w:p w14:paraId="0C49407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tcPr>
          <w:p w14:paraId="713BAD4F" w14:textId="77777777" w:rsidR="00996D55" w:rsidRPr="00C456D0" w:rsidRDefault="00996D55" w:rsidP="00DF25D9">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996D55" w:rsidRPr="00C456D0" w14:paraId="7B226887" w14:textId="77777777" w:rsidTr="00AF7045">
        <w:trPr>
          <w:trHeight w:val="1611"/>
        </w:trPr>
        <w:tc>
          <w:tcPr>
            <w:tcW w:w="485" w:type="dxa"/>
            <w:vMerge w:val="restart"/>
            <w:tcBorders>
              <w:top w:val="single" w:sz="4" w:space="0" w:color="auto"/>
              <w:left w:val="single" w:sz="4" w:space="0" w:color="auto"/>
              <w:right w:val="single" w:sz="4" w:space="0" w:color="auto"/>
            </w:tcBorders>
          </w:tcPr>
          <w:p w14:paraId="2C64C47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tcPr>
          <w:p w14:paraId="30D249A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【通常インキ】</w:t>
            </w:r>
          </w:p>
          <w:p w14:paraId="0E602A2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tcPr>
          <w:p w14:paraId="1A3E645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【通常インキ】</w:t>
            </w:r>
          </w:p>
          <w:p w14:paraId="669BA08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tcPr>
          <w:p w14:paraId="7B6AA68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tcPr>
          <w:p w14:paraId="45842F9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532CF0B3" w14:textId="77777777" w:rsidTr="00AF7045">
        <w:trPr>
          <w:trHeight w:val="1278"/>
        </w:trPr>
        <w:tc>
          <w:tcPr>
            <w:tcW w:w="485" w:type="dxa"/>
            <w:vMerge/>
            <w:tcBorders>
              <w:left w:val="single" w:sz="4" w:space="0" w:color="auto"/>
              <w:right w:val="single" w:sz="4" w:space="0" w:color="auto"/>
            </w:tcBorders>
            <w:vAlign w:val="center"/>
          </w:tcPr>
          <w:p w14:paraId="7210F77B"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0FF30E04" w14:textId="77777777" w:rsidR="00996D55" w:rsidRPr="00C456D0" w:rsidRDefault="00996D55" w:rsidP="00852B8A">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tcPr>
          <w:p w14:paraId="7A6D6B51" w14:textId="77777777" w:rsidR="00996D55" w:rsidRPr="00C456D0" w:rsidRDefault="00996D55" w:rsidP="000C7FC8">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tcPr>
          <w:p w14:paraId="52BB07A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tcPr>
          <w:p w14:paraId="6C2143A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996D55" w:rsidRPr="00C456D0" w14:paraId="36ACE833" w14:textId="77777777" w:rsidTr="00AF7045">
        <w:trPr>
          <w:trHeight w:val="540"/>
        </w:trPr>
        <w:tc>
          <w:tcPr>
            <w:tcW w:w="485" w:type="dxa"/>
            <w:vMerge/>
            <w:tcBorders>
              <w:left w:val="single" w:sz="4" w:space="0" w:color="auto"/>
              <w:right w:val="single" w:sz="4" w:space="0" w:color="auto"/>
            </w:tcBorders>
            <w:vAlign w:val="center"/>
          </w:tcPr>
          <w:p w14:paraId="7E1AE242"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6866F90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tcPr>
          <w:p w14:paraId="516BA57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tcPr>
          <w:p w14:paraId="29B74A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tcPr>
          <w:p w14:paraId="77A95849"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48325A3A" w14:textId="77777777" w:rsidTr="00AF7045">
        <w:trPr>
          <w:trHeight w:val="540"/>
        </w:trPr>
        <w:tc>
          <w:tcPr>
            <w:tcW w:w="485" w:type="dxa"/>
            <w:vMerge/>
            <w:tcBorders>
              <w:left w:val="single" w:sz="4" w:space="0" w:color="auto"/>
              <w:bottom w:val="single" w:sz="4" w:space="0" w:color="auto"/>
              <w:right w:val="single" w:sz="4" w:space="0" w:color="auto"/>
            </w:tcBorders>
            <w:vAlign w:val="center"/>
          </w:tcPr>
          <w:p w14:paraId="2254B3C9"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2681F5E5"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2C31DCB"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tcPr>
          <w:p w14:paraId="725AD926"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22496FEE"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tcPr>
          <w:p w14:paraId="7657D14D" w14:textId="77777777" w:rsidR="00996D55" w:rsidRPr="00C456D0" w:rsidRDefault="00996D55" w:rsidP="00DF25D9">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tcPr>
          <w:p w14:paraId="220580FE" w14:textId="77777777" w:rsidR="00996D55" w:rsidRPr="00C456D0" w:rsidRDefault="00996D55" w:rsidP="00DF25D9">
            <w:pPr>
              <w:widowControl/>
              <w:jc w:val="center"/>
              <w:rPr>
                <w:rFonts w:hAnsi="ＭＳ 明朝" w:cs="ＭＳ Ｐゴシック"/>
                <w:sz w:val="18"/>
                <w:szCs w:val="18"/>
              </w:rPr>
            </w:pPr>
          </w:p>
        </w:tc>
      </w:tr>
      <w:tr w:rsidR="00996D55" w:rsidRPr="00C456D0" w14:paraId="5F56A116" w14:textId="77777777" w:rsidTr="00DF25D9">
        <w:trPr>
          <w:trHeight w:val="1687"/>
        </w:trPr>
        <w:tc>
          <w:tcPr>
            <w:tcW w:w="485" w:type="dxa"/>
            <w:vMerge w:val="restart"/>
            <w:tcBorders>
              <w:top w:val="single" w:sz="4" w:space="0" w:color="auto"/>
              <w:left w:val="single" w:sz="4" w:space="0" w:color="auto"/>
              <w:bottom w:val="single" w:sz="4" w:space="0" w:color="auto"/>
              <w:right w:val="single" w:sz="4" w:space="0" w:color="auto"/>
            </w:tcBorders>
          </w:tcPr>
          <w:p w14:paraId="4EBC47A0"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tcPr>
          <w:p w14:paraId="281495D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tcPr>
          <w:p w14:paraId="38C48B2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tcPr>
          <w:p w14:paraId="671C412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p>
          <w:p w14:paraId="41FC15B0"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tcPr>
          <w:p w14:paraId="7ED8D4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3879716B" w14:textId="77777777" w:rsidTr="00DF25D9">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196EAB87" w14:textId="77777777" w:rsidR="00996D55" w:rsidRPr="00C456D0" w:rsidRDefault="00996D55" w:rsidP="00DF25D9">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tcPr>
          <w:p w14:paraId="45B7080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tcPr>
          <w:p w14:paraId="19BCA26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tcPr>
          <w:p w14:paraId="74B029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tcPr>
          <w:p w14:paraId="252C886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1DF57419" w14:textId="77777777" w:rsidTr="00B63E62">
        <w:trPr>
          <w:trHeight w:val="930"/>
        </w:trPr>
        <w:tc>
          <w:tcPr>
            <w:tcW w:w="485" w:type="dxa"/>
            <w:vMerge/>
            <w:tcBorders>
              <w:top w:val="nil"/>
              <w:left w:val="single" w:sz="4" w:space="0" w:color="auto"/>
              <w:bottom w:val="single" w:sz="4" w:space="0" w:color="auto"/>
              <w:right w:val="single" w:sz="4" w:space="0" w:color="auto"/>
            </w:tcBorders>
            <w:vAlign w:val="center"/>
          </w:tcPr>
          <w:p w14:paraId="2600F0D6"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tcPr>
          <w:p w14:paraId="0D2408D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tcPr>
          <w:p w14:paraId="3A74552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tcPr>
          <w:p w14:paraId="1BF2CD3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tcPr>
          <w:p w14:paraId="4CB6DAD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25462E5D" w14:textId="77777777" w:rsidTr="00B63E62">
        <w:trPr>
          <w:trHeight w:val="1921"/>
        </w:trPr>
        <w:tc>
          <w:tcPr>
            <w:tcW w:w="485" w:type="dxa"/>
            <w:tcBorders>
              <w:top w:val="single" w:sz="4" w:space="0" w:color="auto"/>
              <w:left w:val="single" w:sz="4" w:space="0" w:color="auto"/>
              <w:bottom w:val="single" w:sz="4" w:space="0" w:color="auto"/>
              <w:right w:val="single" w:sz="4" w:space="0" w:color="auto"/>
            </w:tcBorders>
          </w:tcPr>
          <w:p w14:paraId="6C73935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tcPr>
          <w:p w14:paraId="28E8232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tcPr>
          <w:p w14:paraId="6C9A8CE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tcPr>
          <w:p w14:paraId="001D4B8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tcPr>
          <w:p w14:paraId="7EE7FF9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106D5F1C" w14:textId="77777777" w:rsidR="00996D55" w:rsidRPr="00C456D0" w:rsidRDefault="00996D55" w:rsidP="005F5BAE">
      <w:pPr>
        <w:ind w:left="540" w:hangingChars="300" w:hanging="540"/>
        <w:rPr>
          <w:rFonts w:hAnsi="ＭＳ 明朝"/>
          <w:sz w:val="18"/>
          <w:szCs w:val="18"/>
        </w:rPr>
      </w:pPr>
    </w:p>
    <w:p w14:paraId="4EE666EC"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78075CF3"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 xml:space="preserve">　　　（</w:t>
      </w:r>
      <w:hyperlink r:id="rId18" w:history="1">
        <w:r w:rsidRPr="00C456D0">
          <w:rPr>
            <w:rStyle w:val="a4"/>
            <w:rFonts w:hAnsi="ＭＳ 明朝"/>
            <w:sz w:val="18"/>
            <w:szCs w:val="18"/>
          </w:rPr>
          <w:t>http://www.jfpi.or.jp/recycle/print_recycle_material/</w:t>
        </w:r>
      </w:hyperlink>
      <w:r w:rsidRPr="00C456D0">
        <w:rPr>
          <w:rFonts w:hAnsi="ＭＳ 明朝" w:hint="eastAsia"/>
          <w:sz w:val="18"/>
          <w:szCs w:val="18"/>
        </w:rPr>
        <w:t>）</w:t>
      </w:r>
    </w:p>
    <w:p w14:paraId="4D85C1B9"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r>
        <w:fldChar w:fldCharType="begin"/>
      </w:r>
      <w:r>
        <w:instrText>HYPERLINK "http://www.jfpi.or.jp/recycle/print_recycle/data.html"</w:instrText>
      </w:r>
      <w:r>
        <w:fldChar w:fldCharType="separate"/>
      </w:r>
      <w:r w:rsidRPr="00C456D0">
        <w:rPr>
          <w:rStyle w:val="a4"/>
          <w:rFonts w:hAnsi="ＭＳ 明朝"/>
          <w:sz w:val="18"/>
          <w:szCs w:val="18"/>
        </w:rPr>
        <w:t>http://www.jfpi.or.jp/recycle/print_recycle/data.html</w:t>
      </w:r>
      <w:r>
        <w:fldChar w:fldCharType="end"/>
      </w:r>
      <w:r w:rsidRPr="00C456D0">
        <w:rPr>
          <w:rFonts w:hAnsi="ＭＳ 明朝" w:hint="eastAsia"/>
          <w:sz w:val="18"/>
          <w:szCs w:val="18"/>
        </w:rPr>
        <w:t>）</w:t>
      </w:r>
    </w:p>
    <w:p w14:paraId="1F65C255" w14:textId="77777777" w:rsidR="00996D55" w:rsidRPr="00C456D0" w:rsidRDefault="00996D55" w:rsidP="005F5BAE">
      <w:pPr>
        <w:rPr>
          <w:rFonts w:hAnsi="ＭＳ 明朝"/>
          <w:sz w:val="18"/>
          <w:szCs w:val="18"/>
        </w:rPr>
      </w:pPr>
    </w:p>
    <w:p w14:paraId="1DDCEE7A" w14:textId="77777777" w:rsidR="00996D55" w:rsidRPr="00C456D0" w:rsidRDefault="00996D55" w:rsidP="005F5BAE">
      <w:pPr>
        <w:rPr>
          <w:rFonts w:hAnsi="ＭＳ 明朝"/>
          <w:color w:val="000000"/>
          <w:sz w:val="18"/>
          <w:szCs w:val="18"/>
        </w:rPr>
      </w:pPr>
      <w:r w:rsidRPr="00C456D0">
        <w:rPr>
          <w:rFonts w:hAnsi="ＭＳ 明朝"/>
          <w:sz w:val="18"/>
          <w:szCs w:val="18"/>
        </w:rPr>
        <w:br w:type="page"/>
      </w:r>
      <w:r w:rsidRPr="00C456D0">
        <w:rPr>
          <w:rFonts w:hAnsi="ＭＳ 明朝" w:hint="eastAsia"/>
          <w:color w:val="000000"/>
          <w:sz w:val="18"/>
          <w:szCs w:val="18"/>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996D55" w:rsidRPr="00C456D0" w14:paraId="51688549" w14:textId="77777777" w:rsidTr="00DF25D9">
        <w:tc>
          <w:tcPr>
            <w:tcW w:w="875" w:type="dxa"/>
            <w:gridSpan w:val="2"/>
          </w:tcPr>
          <w:p w14:paraId="3FB58F9E" w14:textId="77777777" w:rsidR="00996D55" w:rsidRPr="00C456D0" w:rsidRDefault="00996D55" w:rsidP="00DF25D9">
            <w:pPr>
              <w:jc w:val="center"/>
              <w:rPr>
                <w:rFonts w:hAnsi="ＭＳ 明朝"/>
                <w:sz w:val="18"/>
                <w:szCs w:val="18"/>
              </w:rPr>
            </w:pPr>
            <w:r w:rsidRPr="00C456D0">
              <w:rPr>
                <w:rFonts w:hAnsi="ＭＳ 明朝" w:hint="eastAsia"/>
                <w:sz w:val="18"/>
                <w:szCs w:val="18"/>
              </w:rPr>
              <w:t>工程</w:t>
            </w:r>
          </w:p>
        </w:tc>
        <w:tc>
          <w:tcPr>
            <w:tcW w:w="2424" w:type="dxa"/>
          </w:tcPr>
          <w:p w14:paraId="33537D50" w14:textId="77777777" w:rsidR="00996D55" w:rsidRPr="00C456D0" w:rsidRDefault="00996D55" w:rsidP="00DF25D9">
            <w:pPr>
              <w:jc w:val="center"/>
              <w:rPr>
                <w:rFonts w:hAnsi="ＭＳ 明朝"/>
                <w:sz w:val="18"/>
                <w:szCs w:val="18"/>
              </w:rPr>
            </w:pPr>
            <w:r w:rsidRPr="005D4730">
              <w:rPr>
                <w:rFonts w:hAnsi="ＭＳ 明朝" w:hint="eastAsia"/>
                <w:spacing w:val="320"/>
                <w:sz w:val="18"/>
                <w:szCs w:val="18"/>
                <w:fitText w:val="1000" w:id="65712128"/>
              </w:rPr>
              <w:t>項</w:t>
            </w:r>
            <w:r w:rsidRPr="005D4730">
              <w:rPr>
                <w:rFonts w:hAnsi="ＭＳ 明朝" w:hint="eastAsia"/>
                <w:sz w:val="18"/>
                <w:szCs w:val="18"/>
                <w:fitText w:val="1000" w:id="65712128"/>
              </w:rPr>
              <w:t>目</w:t>
            </w:r>
          </w:p>
        </w:tc>
        <w:tc>
          <w:tcPr>
            <w:tcW w:w="5959" w:type="dxa"/>
          </w:tcPr>
          <w:p w14:paraId="24FB2288" w14:textId="77777777" w:rsidR="00996D55" w:rsidRPr="00C456D0" w:rsidRDefault="00996D55" w:rsidP="00DF25D9">
            <w:pPr>
              <w:jc w:val="center"/>
              <w:rPr>
                <w:rFonts w:hAnsi="ＭＳ 明朝"/>
                <w:sz w:val="18"/>
                <w:szCs w:val="18"/>
              </w:rPr>
            </w:pPr>
            <w:r w:rsidRPr="005D4730">
              <w:rPr>
                <w:rFonts w:hAnsi="ＭＳ 明朝" w:hint="eastAsia"/>
                <w:spacing w:val="320"/>
                <w:sz w:val="18"/>
                <w:szCs w:val="18"/>
                <w:fitText w:val="1000" w:id="65712129"/>
              </w:rPr>
              <w:t>基</w:t>
            </w:r>
            <w:r w:rsidRPr="005D4730">
              <w:rPr>
                <w:rFonts w:hAnsi="ＭＳ 明朝" w:hint="eastAsia"/>
                <w:sz w:val="18"/>
                <w:szCs w:val="18"/>
                <w:fitText w:val="1000" w:id="65712129"/>
              </w:rPr>
              <w:t>準</w:t>
            </w:r>
          </w:p>
        </w:tc>
      </w:tr>
      <w:tr w:rsidR="00996D55" w:rsidRPr="00C456D0" w14:paraId="564F4E89" w14:textId="77777777" w:rsidTr="00DF25D9">
        <w:tc>
          <w:tcPr>
            <w:tcW w:w="875" w:type="dxa"/>
            <w:gridSpan w:val="2"/>
            <w:vMerge w:val="restart"/>
            <w:vAlign w:val="center"/>
          </w:tcPr>
          <w:p w14:paraId="31CE1F1B" w14:textId="77777777" w:rsidR="00996D55" w:rsidRPr="00C456D0" w:rsidRDefault="00996D55" w:rsidP="00DF25D9">
            <w:pPr>
              <w:jc w:val="center"/>
              <w:rPr>
                <w:rFonts w:hAnsi="ＭＳ 明朝"/>
                <w:sz w:val="18"/>
                <w:szCs w:val="18"/>
              </w:rPr>
            </w:pPr>
            <w:r w:rsidRPr="00C456D0">
              <w:rPr>
                <w:rFonts w:hAnsi="ＭＳ 明朝" w:hint="eastAsia"/>
                <w:sz w:val="18"/>
                <w:szCs w:val="18"/>
              </w:rPr>
              <w:t>製版</w:t>
            </w:r>
          </w:p>
        </w:tc>
        <w:tc>
          <w:tcPr>
            <w:tcW w:w="2424" w:type="dxa"/>
          </w:tcPr>
          <w:p w14:paraId="4B8C23A1" w14:textId="77777777" w:rsidR="00996D55" w:rsidRPr="00C456D0" w:rsidRDefault="00996D55" w:rsidP="00DF25D9">
            <w:pPr>
              <w:rPr>
                <w:rFonts w:hAnsi="ＭＳ 明朝"/>
                <w:sz w:val="18"/>
                <w:szCs w:val="18"/>
              </w:rPr>
            </w:pPr>
            <w:r w:rsidRPr="00C456D0">
              <w:rPr>
                <w:rFonts w:hAnsi="ＭＳ 明朝" w:hint="eastAsia"/>
                <w:sz w:val="18"/>
                <w:szCs w:val="18"/>
              </w:rPr>
              <w:t>デジタル化</w:t>
            </w:r>
          </w:p>
        </w:tc>
        <w:tc>
          <w:tcPr>
            <w:tcW w:w="5959" w:type="dxa"/>
          </w:tcPr>
          <w:p w14:paraId="5A3FA2A4" w14:textId="77777777" w:rsidR="00996D55" w:rsidRPr="00C456D0" w:rsidRDefault="00996D55" w:rsidP="00DF25D9">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996D55" w:rsidRPr="00C456D0" w14:paraId="1D59962F" w14:textId="77777777" w:rsidTr="00DF25D9">
        <w:tc>
          <w:tcPr>
            <w:tcW w:w="875" w:type="dxa"/>
            <w:gridSpan w:val="2"/>
            <w:vMerge/>
            <w:vAlign w:val="center"/>
          </w:tcPr>
          <w:p w14:paraId="3B84B942" w14:textId="77777777" w:rsidR="00996D55" w:rsidRPr="00C456D0" w:rsidRDefault="00996D55" w:rsidP="00DF25D9">
            <w:pPr>
              <w:jc w:val="center"/>
              <w:rPr>
                <w:rFonts w:hAnsi="ＭＳ 明朝"/>
                <w:sz w:val="18"/>
                <w:szCs w:val="18"/>
              </w:rPr>
            </w:pPr>
          </w:p>
        </w:tc>
        <w:tc>
          <w:tcPr>
            <w:tcW w:w="2424" w:type="dxa"/>
          </w:tcPr>
          <w:p w14:paraId="6DC3EA7F" w14:textId="77777777" w:rsidR="00996D55" w:rsidRPr="00C456D0" w:rsidRDefault="00996D55" w:rsidP="00DF25D9">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1007FBF5" w14:textId="77777777" w:rsidR="00996D55" w:rsidRPr="00C456D0" w:rsidRDefault="00996D55" w:rsidP="00DF25D9">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996D55" w:rsidRPr="00C456D0" w14:paraId="747614E1" w14:textId="77777777" w:rsidTr="00DF25D9">
        <w:tc>
          <w:tcPr>
            <w:tcW w:w="875" w:type="dxa"/>
            <w:gridSpan w:val="2"/>
            <w:vAlign w:val="center"/>
          </w:tcPr>
          <w:p w14:paraId="10E35B0D" w14:textId="77777777" w:rsidR="00996D55" w:rsidRPr="00C456D0" w:rsidRDefault="00996D55" w:rsidP="00DF25D9">
            <w:pPr>
              <w:jc w:val="center"/>
              <w:rPr>
                <w:rFonts w:hAnsi="ＭＳ 明朝"/>
                <w:sz w:val="18"/>
                <w:szCs w:val="18"/>
              </w:rPr>
            </w:pPr>
            <w:r w:rsidRPr="00C456D0">
              <w:rPr>
                <w:rFonts w:hAnsi="ＭＳ 明朝" w:hint="eastAsia"/>
                <w:sz w:val="18"/>
                <w:szCs w:val="18"/>
              </w:rPr>
              <w:t>刷版</w:t>
            </w:r>
          </w:p>
        </w:tc>
        <w:tc>
          <w:tcPr>
            <w:tcW w:w="2424" w:type="dxa"/>
          </w:tcPr>
          <w:p w14:paraId="7D28AA41" w14:textId="77777777" w:rsidR="00996D55" w:rsidRPr="00C456D0" w:rsidRDefault="00996D55" w:rsidP="00DF25D9">
            <w:pPr>
              <w:rPr>
                <w:rFonts w:hAnsi="ＭＳ 明朝"/>
                <w:sz w:val="18"/>
                <w:szCs w:val="18"/>
              </w:rPr>
            </w:pPr>
            <w:r w:rsidRPr="00C456D0">
              <w:rPr>
                <w:rFonts w:hAnsi="ＭＳ 明朝" w:hint="eastAsia"/>
                <w:sz w:val="18"/>
                <w:szCs w:val="18"/>
              </w:rPr>
              <w:t>印刷版の再使用又はリサイクル</w:t>
            </w:r>
          </w:p>
        </w:tc>
        <w:tc>
          <w:tcPr>
            <w:tcW w:w="5959" w:type="dxa"/>
          </w:tcPr>
          <w:p w14:paraId="1C188A15" w14:textId="77777777" w:rsidR="00996D55" w:rsidRPr="00C456D0" w:rsidRDefault="00996D55" w:rsidP="00DF25D9">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996D55" w:rsidRPr="00C456D0" w14:paraId="08D8B50B" w14:textId="77777777" w:rsidTr="00DF25D9">
        <w:trPr>
          <w:trHeight w:val="518"/>
        </w:trPr>
        <w:tc>
          <w:tcPr>
            <w:tcW w:w="465" w:type="dxa"/>
            <w:vMerge w:val="restart"/>
            <w:vAlign w:val="center"/>
          </w:tcPr>
          <w:p w14:paraId="710BDFFD" w14:textId="77777777" w:rsidR="00996D55" w:rsidRPr="00C456D0" w:rsidRDefault="00996D55" w:rsidP="00DF25D9">
            <w:pPr>
              <w:jc w:val="center"/>
              <w:rPr>
                <w:rFonts w:hAnsi="ＭＳ 明朝"/>
                <w:sz w:val="18"/>
                <w:szCs w:val="18"/>
              </w:rPr>
            </w:pPr>
            <w:r w:rsidRPr="00C456D0">
              <w:rPr>
                <w:rFonts w:hAnsi="ＭＳ 明朝" w:hint="eastAsia"/>
                <w:sz w:val="18"/>
                <w:szCs w:val="18"/>
              </w:rPr>
              <w:t>印</w:t>
            </w:r>
          </w:p>
          <w:p w14:paraId="6F9CEE9C" w14:textId="77777777" w:rsidR="00996D55" w:rsidRPr="00C456D0" w:rsidRDefault="00996D55" w:rsidP="00DF25D9">
            <w:pPr>
              <w:jc w:val="center"/>
              <w:rPr>
                <w:rFonts w:hAnsi="ＭＳ 明朝"/>
                <w:sz w:val="18"/>
                <w:szCs w:val="18"/>
              </w:rPr>
            </w:pPr>
          </w:p>
          <w:p w14:paraId="727AC0B1" w14:textId="77777777" w:rsidR="00996D55" w:rsidRPr="00C456D0" w:rsidRDefault="00996D55" w:rsidP="00DF25D9">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6A3F4766" w14:textId="77777777" w:rsidR="00996D55" w:rsidRPr="00C456D0" w:rsidRDefault="00996D55" w:rsidP="00DF25D9">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18A31310" w14:textId="77777777" w:rsidR="00996D55" w:rsidRPr="00C456D0" w:rsidRDefault="00996D55" w:rsidP="00DF25D9">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431EFBB8" w14:textId="77777777" w:rsidR="00996D55" w:rsidRPr="00C456D0" w:rsidRDefault="00996D55" w:rsidP="007D786C">
            <w:pPr>
              <w:rPr>
                <w:rFonts w:hAnsi="ＭＳ 明朝"/>
                <w:sz w:val="18"/>
                <w:szCs w:val="18"/>
              </w:rPr>
            </w:pPr>
            <w:r w:rsidRPr="00C456D0">
              <w:rPr>
                <w:rFonts w:hAnsi="ＭＳ 明朝" w:hint="eastAsia"/>
                <w:sz w:val="18"/>
                <w:szCs w:val="18"/>
              </w:rPr>
              <w:t>次のいずれかの対策を講じていること。</w:t>
            </w:r>
          </w:p>
          <w:p w14:paraId="16AB9072" w14:textId="77777777" w:rsidR="00996D55" w:rsidRPr="00C456D0" w:rsidRDefault="00996D55" w:rsidP="007D786C">
            <w:pPr>
              <w:rPr>
                <w:rFonts w:hAnsi="ＭＳ 明朝"/>
                <w:sz w:val="18"/>
                <w:szCs w:val="18"/>
              </w:rPr>
            </w:pPr>
            <w:r w:rsidRPr="00C456D0">
              <w:rPr>
                <w:rFonts w:hAnsi="ＭＳ 明朝" w:hint="eastAsia"/>
                <w:sz w:val="18"/>
                <w:szCs w:val="18"/>
              </w:rPr>
              <w:t>・水なし印刷システムを導入していること。</w:t>
            </w:r>
          </w:p>
          <w:p w14:paraId="4ED12DA5" w14:textId="77777777" w:rsidR="00996D55" w:rsidRPr="00C456D0" w:rsidRDefault="00996D55" w:rsidP="007D786C">
            <w:pPr>
              <w:rPr>
                <w:rFonts w:hAnsi="ＭＳ 明朝"/>
                <w:sz w:val="18"/>
                <w:szCs w:val="18"/>
              </w:rPr>
            </w:pPr>
            <w:r w:rsidRPr="00C456D0">
              <w:rPr>
                <w:rFonts w:hAnsi="ＭＳ 明朝" w:hint="eastAsia"/>
                <w:sz w:val="18"/>
                <w:szCs w:val="18"/>
              </w:rPr>
              <w:t>・湿し水循環システムを導入していること。</w:t>
            </w:r>
          </w:p>
          <w:p w14:paraId="49D0F0AD" w14:textId="77777777" w:rsidR="00996D55" w:rsidRPr="00C456D0" w:rsidRDefault="00996D55" w:rsidP="007D786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FADFF9A" w14:textId="77777777" w:rsidR="00996D55" w:rsidRPr="00C456D0" w:rsidRDefault="00996D55" w:rsidP="00B203C4">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0133A039" w14:textId="77777777" w:rsidR="00996D55" w:rsidRPr="00C456D0" w:rsidRDefault="00996D55" w:rsidP="007D786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34966620" w14:textId="77777777" w:rsidR="00996D55" w:rsidRPr="00C456D0" w:rsidRDefault="00996D55" w:rsidP="00B203C4">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996D55" w:rsidRPr="00C456D0" w14:paraId="049F534C" w14:textId="77777777" w:rsidTr="00DF25D9">
        <w:trPr>
          <w:trHeight w:val="517"/>
        </w:trPr>
        <w:tc>
          <w:tcPr>
            <w:tcW w:w="465" w:type="dxa"/>
            <w:vMerge/>
            <w:vAlign w:val="center"/>
          </w:tcPr>
          <w:p w14:paraId="7CA616AF" w14:textId="77777777" w:rsidR="00996D55" w:rsidRPr="00C456D0" w:rsidRDefault="00996D55" w:rsidP="008D64FA">
            <w:pPr>
              <w:jc w:val="center"/>
              <w:rPr>
                <w:rFonts w:hAnsi="ＭＳ 明朝"/>
                <w:sz w:val="18"/>
                <w:szCs w:val="18"/>
              </w:rPr>
            </w:pPr>
          </w:p>
        </w:tc>
        <w:tc>
          <w:tcPr>
            <w:tcW w:w="410" w:type="dxa"/>
            <w:vMerge/>
            <w:vAlign w:val="center"/>
          </w:tcPr>
          <w:p w14:paraId="0AC13C2A" w14:textId="77777777" w:rsidR="00996D55" w:rsidRPr="00C456D0" w:rsidRDefault="00996D55" w:rsidP="008D64FA">
            <w:pPr>
              <w:jc w:val="center"/>
              <w:rPr>
                <w:rFonts w:hAnsi="ＭＳ 明朝"/>
                <w:sz w:val="18"/>
                <w:szCs w:val="18"/>
              </w:rPr>
            </w:pPr>
          </w:p>
        </w:tc>
        <w:tc>
          <w:tcPr>
            <w:tcW w:w="2424" w:type="dxa"/>
            <w:vMerge/>
          </w:tcPr>
          <w:p w14:paraId="322DC770" w14:textId="77777777" w:rsidR="00996D55" w:rsidRPr="00C456D0" w:rsidRDefault="00996D55" w:rsidP="00DF25D9">
            <w:pPr>
              <w:rPr>
                <w:rFonts w:hAnsi="ＭＳ 明朝"/>
                <w:sz w:val="18"/>
                <w:szCs w:val="18"/>
              </w:rPr>
            </w:pPr>
          </w:p>
        </w:tc>
        <w:tc>
          <w:tcPr>
            <w:tcW w:w="5959" w:type="dxa"/>
          </w:tcPr>
          <w:p w14:paraId="2148E5A9" w14:textId="77777777" w:rsidR="00996D55" w:rsidRPr="00C456D0" w:rsidRDefault="00996D55" w:rsidP="00DF25D9">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996D55" w:rsidRPr="00C456D0" w14:paraId="1AD6841B" w14:textId="77777777" w:rsidTr="00DF25D9">
        <w:tc>
          <w:tcPr>
            <w:tcW w:w="465" w:type="dxa"/>
            <w:vMerge/>
            <w:vAlign w:val="center"/>
          </w:tcPr>
          <w:p w14:paraId="6F4B4859" w14:textId="77777777" w:rsidR="00996D55" w:rsidRPr="00C456D0" w:rsidRDefault="00996D55" w:rsidP="00DF25D9">
            <w:pPr>
              <w:jc w:val="center"/>
              <w:rPr>
                <w:rFonts w:hAnsi="ＭＳ 明朝"/>
                <w:sz w:val="18"/>
                <w:szCs w:val="18"/>
              </w:rPr>
            </w:pPr>
          </w:p>
        </w:tc>
        <w:tc>
          <w:tcPr>
            <w:tcW w:w="410" w:type="dxa"/>
            <w:vMerge/>
            <w:vAlign w:val="center"/>
          </w:tcPr>
          <w:p w14:paraId="362371F3" w14:textId="77777777" w:rsidR="00996D55" w:rsidRPr="00C456D0" w:rsidRDefault="00996D55" w:rsidP="00DF25D9">
            <w:pPr>
              <w:jc w:val="center"/>
              <w:rPr>
                <w:rFonts w:hAnsi="ＭＳ 明朝"/>
                <w:sz w:val="18"/>
                <w:szCs w:val="18"/>
              </w:rPr>
            </w:pPr>
          </w:p>
        </w:tc>
        <w:tc>
          <w:tcPr>
            <w:tcW w:w="2424" w:type="dxa"/>
          </w:tcPr>
          <w:p w14:paraId="08D7353F" w14:textId="77777777" w:rsidR="00996D55" w:rsidRPr="00C456D0" w:rsidRDefault="00996D55" w:rsidP="00DF25D9">
            <w:pPr>
              <w:rPr>
                <w:rFonts w:hAnsi="ＭＳ 明朝"/>
                <w:sz w:val="18"/>
                <w:szCs w:val="18"/>
              </w:rPr>
            </w:pPr>
            <w:r w:rsidRPr="00C456D0">
              <w:rPr>
                <w:rFonts w:hAnsi="ＭＳ 明朝" w:hint="eastAsia"/>
                <w:sz w:val="18"/>
                <w:szCs w:val="18"/>
              </w:rPr>
              <w:t>製紙原料へのリサイクル</w:t>
            </w:r>
          </w:p>
        </w:tc>
        <w:tc>
          <w:tcPr>
            <w:tcW w:w="5959" w:type="dxa"/>
          </w:tcPr>
          <w:p w14:paraId="43226DAE" w14:textId="77777777" w:rsidR="00996D55" w:rsidRPr="00C456D0" w:rsidRDefault="00996D55" w:rsidP="00DF25D9">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4FDACF79" w14:textId="77777777" w:rsidTr="00DF25D9">
        <w:trPr>
          <w:trHeight w:val="585"/>
        </w:trPr>
        <w:tc>
          <w:tcPr>
            <w:tcW w:w="465" w:type="dxa"/>
            <w:vMerge/>
            <w:vAlign w:val="center"/>
          </w:tcPr>
          <w:p w14:paraId="3296B5C2" w14:textId="77777777" w:rsidR="00996D55" w:rsidRPr="00C456D0" w:rsidRDefault="00996D55" w:rsidP="00DF25D9">
            <w:pPr>
              <w:rPr>
                <w:rFonts w:hAnsi="ＭＳ 明朝"/>
                <w:sz w:val="18"/>
                <w:szCs w:val="18"/>
              </w:rPr>
            </w:pPr>
          </w:p>
        </w:tc>
        <w:tc>
          <w:tcPr>
            <w:tcW w:w="410" w:type="dxa"/>
            <w:vMerge w:val="restart"/>
            <w:tcBorders>
              <w:top w:val="nil"/>
            </w:tcBorders>
            <w:vAlign w:val="center"/>
          </w:tcPr>
          <w:p w14:paraId="5AC7A4EC" w14:textId="77777777" w:rsidR="00996D55" w:rsidRPr="00C456D0" w:rsidRDefault="00996D55" w:rsidP="00DF25D9">
            <w:pPr>
              <w:widowControl/>
              <w:rPr>
                <w:rFonts w:hAnsi="ＭＳ 明朝"/>
                <w:sz w:val="18"/>
                <w:szCs w:val="18"/>
              </w:rPr>
            </w:pPr>
            <w:r w:rsidRPr="00C456D0">
              <w:rPr>
                <w:rFonts w:hAnsi="ＭＳ 明朝" w:hint="eastAsia"/>
                <w:sz w:val="18"/>
                <w:szCs w:val="18"/>
              </w:rPr>
              <w:t>デジタル</w:t>
            </w:r>
          </w:p>
        </w:tc>
        <w:tc>
          <w:tcPr>
            <w:tcW w:w="2424" w:type="dxa"/>
          </w:tcPr>
          <w:p w14:paraId="380EDC95" w14:textId="77777777" w:rsidR="00996D55" w:rsidRPr="00C456D0" w:rsidRDefault="00996D55" w:rsidP="00DF25D9">
            <w:pPr>
              <w:rPr>
                <w:rFonts w:hAnsi="ＭＳ 明朝"/>
                <w:sz w:val="18"/>
                <w:szCs w:val="18"/>
              </w:rPr>
            </w:pPr>
            <w:r w:rsidRPr="00C456D0">
              <w:rPr>
                <w:rFonts w:hAnsi="ＭＳ 明朝" w:hint="eastAsia"/>
                <w:sz w:val="18"/>
                <w:szCs w:val="18"/>
              </w:rPr>
              <w:t>印刷機の環境負荷低減</w:t>
            </w:r>
          </w:p>
        </w:tc>
        <w:tc>
          <w:tcPr>
            <w:tcW w:w="5959" w:type="dxa"/>
          </w:tcPr>
          <w:p w14:paraId="2D311AB8" w14:textId="77777777" w:rsidR="00996D55" w:rsidRPr="00C456D0" w:rsidRDefault="00996D55" w:rsidP="00DF25D9">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996D55" w:rsidRPr="00C456D0" w14:paraId="675F9302" w14:textId="77777777" w:rsidTr="00DF25D9">
        <w:trPr>
          <w:trHeight w:val="587"/>
        </w:trPr>
        <w:tc>
          <w:tcPr>
            <w:tcW w:w="465" w:type="dxa"/>
            <w:vMerge/>
            <w:vAlign w:val="center"/>
          </w:tcPr>
          <w:p w14:paraId="18562B81" w14:textId="77777777" w:rsidR="00996D55" w:rsidRPr="00C456D0" w:rsidRDefault="00996D55" w:rsidP="00DF25D9">
            <w:pPr>
              <w:jc w:val="center"/>
              <w:rPr>
                <w:rFonts w:hAnsi="ＭＳ 明朝"/>
                <w:sz w:val="18"/>
                <w:szCs w:val="18"/>
              </w:rPr>
            </w:pPr>
          </w:p>
        </w:tc>
        <w:tc>
          <w:tcPr>
            <w:tcW w:w="410" w:type="dxa"/>
            <w:vMerge/>
            <w:vAlign w:val="center"/>
          </w:tcPr>
          <w:p w14:paraId="3CCF9F79" w14:textId="77777777" w:rsidR="00996D55" w:rsidRPr="00C456D0" w:rsidRDefault="00996D55" w:rsidP="00DF25D9">
            <w:pPr>
              <w:widowControl/>
              <w:rPr>
                <w:rFonts w:hAnsi="ＭＳ 明朝"/>
                <w:sz w:val="18"/>
                <w:szCs w:val="18"/>
              </w:rPr>
            </w:pPr>
          </w:p>
        </w:tc>
        <w:tc>
          <w:tcPr>
            <w:tcW w:w="2424" w:type="dxa"/>
          </w:tcPr>
          <w:p w14:paraId="0425B3DC" w14:textId="77777777" w:rsidR="00996D55" w:rsidRPr="00C456D0" w:rsidRDefault="00996D55" w:rsidP="00DF25D9">
            <w:pPr>
              <w:rPr>
                <w:rFonts w:hAnsi="ＭＳ 明朝"/>
                <w:sz w:val="18"/>
                <w:szCs w:val="18"/>
              </w:rPr>
            </w:pPr>
            <w:r w:rsidRPr="00C456D0">
              <w:rPr>
                <w:rFonts w:hAnsi="ＭＳ 明朝" w:hint="eastAsia"/>
                <w:sz w:val="18"/>
                <w:szCs w:val="18"/>
              </w:rPr>
              <w:t>製紙原料等へのリサイクル</w:t>
            </w:r>
          </w:p>
        </w:tc>
        <w:tc>
          <w:tcPr>
            <w:tcW w:w="5959" w:type="dxa"/>
          </w:tcPr>
          <w:p w14:paraId="3571BCAA" w14:textId="77777777" w:rsidR="00996D55" w:rsidRPr="00C456D0" w:rsidRDefault="00996D55" w:rsidP="00DF25D9">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19F9295F" w14:textId="77777777" w:rsidTr="00DF25D9">
        <w:tc>
          <w:tcPr>
            <w:tcW w:w="875" w:type="dxa"/>
            <w:gridSpan w:val="2"/>
            <w:vMerge w:val="restart"/>
            <w:vAlign w:val="center"/>
          </w:tcPr>
          <w:p w14:paraId="589797FB" w14:textId="77777777" w:rsidR="00996D55" w:rsidRPr="00C456D0" w:rsidRDefault="00996D55" w:rsidP="00DF25D9">
            <w:pPr>
              <w:jc w:val="center"/>
              <w:rPr>
                <w:rFonts w:hAnsi="ＭＳ 明朝"/>
                <w:sz w:val="18"/>
                <w:szCs w:val="18"/>
              </w:rPr>
            </w:pPr>
            <w:r w:rsidRPr="00C456D0">
              <w:rPr>
                <w:rFonts w:hAnsi="ＭＳ 明朝" w:hint="eastAsia"/>
                <w:sz w:val="18"/>
                <w:szCs w:val="18"/>
              </w:rPr>
              <w:t>表面</w:t>
            </w:r>
          </w:p>
          <w:p w14:paraId="4AAE535F"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2424" w:type="dxa"/>
          </w:tcPr>
          <w:p w14:paraId="1CC13F87" w14:textId="77777777" w:rsidR="00996D55" w:rsidRPr="00C456D0" w:rsidRDefault="00996D55" w:rsidP="00DF25D9">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3CAED39E" w14:textId="77777777" w:rsidR="00996D55" w:rsidRPr="00C456D0" w:rsidRDefault="00996D55" w:rsidP="00DF25D9">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996D55" w:rsidRPr="00C456D0" w14:paraId="05A6EA85" w14:textId="77777777" w:rsidTr="00DF25D9">
        <w:tc>
          <w:tcPr>
            <w:tcW w:w="875" w:type="dxa"/>
            <w:gridSpan w:val="2"/>
            <w:vMerge/>
            <w:vAlign w:val="center"/>
          </w:tcPr>
          <w:p w14:paraId="06B4D43E" w14:textId="77777777" w:rsidR="00996D55" w:rsidRPr="00C456D0" w:rsidRDefault="00996D55" w:rsidP="00DF25D9">
            <w:pPr>
              <w:jc w:val="center"/>
              <w:rPr>
                <w:rFonts w:hAnsi="ＭＳ 明朝"/>
                <w:sz w:val="18"/>
                <w:szCs w:val="18"/>
              </w:rPr>
            </w:pPr>
          </w:p>
        </w:tc>
        <w:tc>
          <w:tcPr>
            <w:tcW w:w="2424" w:type="dxa"/>
          </w:tcPr>
          <w:p w14:paraId="623F00E0" w14:textId="77777777" w:rsidR="00996D55" w:rsidRPr="00C456D0" w:rsidRDefault="00996D55" w:rsidP="00DF25D9">
            <w:pPr>
              <w:rPr>
                <w:rFonts w:hAnsi="ＭＳ 明朝"/>
                <w:sz w:val="18"/>
                <w:szCs w:val="18"/>
              </w:rPr>
            </w:pPr>
            <w:r w:rsidRPr="00C456D0">
              <w:rPr>
                <w:rFonts w:hAnsi="ＭＳ 明朝" w:hint="eastAsia"/>
                <w:sz w:val="18"/>
                <w:szCs w:val="18"/>
              </w:rPr>
              <w:t>製紙原料等へのリサイクル</w:t>
            </w:r>
          </w:p>
        </w:tc>
        <w:tc>
          <w:tcPr>
            <w:tcW w:w="5959" w:type="dxa"/>
          </w:tcPr>
          <w:p w14:paraId="26116D9D" w14:textId="77777777" w:rsidR="00996D55" w:rsidRPr="00C456D0" w:rsidRDefault="00996D55" w:rsidP="00DF25D9">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74CE358E" w14:textId="77777777" w:rsidTr="00DF25D9">
        <w:tc>
          <w:tcPr>
            <w:tcW w:w="875" w:type="dxa"/>
            <w:gridSpan w:val="2"/>
            <w:vMerge w:val="restart"/>
            <w:vAlign w:val="center"/>
          </w:tcPr>
          <w:p w14:paraId="6F7F928E" w14:textId="77777777" w:rsidR="00996D55" w:rsidRPr="00C456D0" w:rsidRDefault="00996D55" w:rsidP="00DF25D9">
            <w:pPr>
              <w:jc w:val="center"/>
              <w:rPr>
                <w:rFonts w:hAnsi="ＭＳ 明朝"/>
                <w:sz w:val="18"/>
                <w:szCs w:val="18"/>
              </w:rPr>
            </w:pPr>
            <w:r w:rsidRPr="00C456D0">
              <w:rPr>
                <w:rFonts w:hAnsi="ＭＳ 明朝" w:hint="eastAsia"/>
                <w:sz w:val="18"/>
                <w:szCs w:val="18"/>
              </w:rPr>
              <w:t>製本</w:t>
            </w:r>
          </w:p>
          <w:p w14:paraId="0C26522B"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2424" w:type="dxa"/>
          </w:tcPr>
          <w:p w14:paraId="352AE369" w14:textId="77777777" w:rsidR="00996D55" w:rsidRPr="00C456D0" w:rsidRDefault="00996D55" w:rsidP="00DF25D9">
            <w:pPr>
              <w:rPr>
                <w:rFonts w:hAnsi="ＭＳ 明朝"/>
                <w:sz w:val="18"/>
                <w:szCs w:val="18"/>
              </w:rPr>
            </w:pPr>
            <w:r w:rsidRPr="00C456D0">
              <w:rPr>
                <w:rFonts w:hAnsi="ＭＳ 明朝" w:hint="eastAsia"/>
                <w:sz w:val="18"/>
                <w:szCs w:val="18"/>
              </w:rPr>
              <w:t>騒音・振動抑制</w:t>
            </w:r>
          </w:p>
        </w:tc>
        <w:tc>
          <w:tcPr>
            <w:tcW w:w="5959" w:type="dxa"/>
          </w:tcPr>
          <w:p w14:paraId="4962F7EE" w14:textId="77777777" w:rsidR="00996D55" w:rsidRPr="00C456D0" w:rsidRDefault="00996D55" w:rsidP="00DF25D9">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996D55" w:rsidRPr="00C456D0" w14:paraId="62A09997" w14:textId="77777777" w:rsidTr="00DF25D9">
        <w:tc>
          <w:tcPr>
            <w:tcW w:w="875" w:type="dxa"/>
            <w:gridSpan w:val="2"/>
            <w:vMerge/>
          </w:tcPr>
          <w:p w14:paraId="25E98F75" w14:textId="77777777" w:rsidR="00996D55" w:rsidRPr="00C456D0" w:rsidRDefault="00996D55" w:rsidP="00DF25D9">
            <w:pPr>
              <w:rPr>
                <w:rFonts w:hAnsi="ＭＳ 明朝"/>
                <w:sz w:val="18"/>
                <w:szCs w:val="18"/>
              </w:rPr>
            </w:pPr>
          </w:p>
        </w:tc>
        <w:tc>
          <w:tcPr>
            <w:tcW w:w="2424" w:type="dxa"/>
          </w:tcPr>
          <w:p w14:paraId="0C31538C" w14:textId="77777777" w:rsidR="00996D55" w:rsidRPr="00C456D0" w:rsidRDefault="00996D55" w:rsidP="00DF25D9">
            <w:pPr>
              <w:rPr>
                <w:rFonts w:hAnsi="ＭＳ 明朝"/>
                <w:sz w:val="18"/>
                <w:szCs w:val="18"/>
              </w:rPr>
            </w:pPr>
            <w:r w:rsidRPr="00C456D0">
              <w:rPr>
                <w:rFonts w:hAnsi="ＭＳ 明朝" w:hint="eastAsia"/>
                <w:sz w:val="18"/>
                <w:szCs w:val="18"/>
              </w:rPr>
              <w:t>製紙原料へのリサイクル</w:t>
            </w:r>
          </w:p>
        </w:tc>
        <w:tc>
          <w:tcPr>
            <w:tcW w:w="5959" w:type="dxa"/>
          </w:tcPr>
          <w:p w14:paraId="5B5EE5BE" w14:textId="77777777" w:rsidR="00996D55" w:rsidRPr="00C456D0" w:rsidRDefault="00996D55" w:rsidP="00DF25D9">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46312174"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65DD32AF"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71EE51B7" w14:textId="77777777" w:rsidR="00996D55" w:rsidRPr="00C456D0" w:rsidRDefault="00996D55" w:rsidP="00375046">
      <w:pPr>
        <w:pStyle w:val="af"/>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5EC1DA21"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4DDA1F8B"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43F9057E"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43547F20"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1B9DCBFD" w14:textId="77777777" w:rsidR="00996D55" w:rsidRPr="00C456D0" w:rsidRDefault="00996D55" w:rsidP="005F5BAE">
      <w:pPr>
        <w:rPr>
          <w:rFonts w:hAnsi="ＭＳ 明朝"/>
          <w:sz w:val="18"/>
          <w:szCs w:val="18"/>
        </w:rPr>
      </w:pPr>
    </w:p>
    <w:p w14:paraId="0FA768D4" w14:textId="77777777" w:rsidR="00996D55" w:rsidRPr="00C456D0" w:rsidRDefault="00996D55" w:rsidP="005F5BAE">
      <w:pPr>
        <w:rPr>
          <w:rFonts w:hAnsi="ＭＳ 明朝"/>
          <w:sz w:val="18"/>
          <w:szCs w:val="18"/>
        </w:rPr>
      </w:pPr>
      <w:r w:rsidRPr="00C456D0">
        <w:rPr>
          <w:rFonts w:hAnsi="ＭＳ 明朝"/>
          <w:sz w:val="18"/>
          <w:szCs w:val="18"/>
        </w:rPr>
        <w:br w:type="page"/>
      </w:r>
      <w:r w:rsidRPr="00C456D0">
        <w:rPr>
          <w:rFonts w:hAnsi="ＭＳ 明朝" w:hint="eastAsia"/>
          <w:sz w:val="18"/>
          <w:szCs w:val="18"/>
        </w:rPr>
        <w:lastRenderedPageBreak/>
        <w:t>表３　資材確認票（記入例）</w:t>
      </w:r>
    </w:p>
    <w:tbl>
      <w:tblPr>
        <w:tblW w:w="9154" w:type="dxa"/>
        <w:tblInd w:w="80" w:type="dxa"/>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996D55" w:rsidRPr="00C456D0" w14:paraId="20FA5D8B" w14:textId="77777777" w:rsidTr="00DF25D9">
        <w:trPr>
          <w:trHeight w:val="270"/>
        </w:trPr>
        <w:tc>
          <w:tcPr>
            <w:tcW w:w="9154" w:type="dxa"/>
            <w:gridSpan w:val="9"/>
            <w:tcBorders>
              <w:top w:val="single" w:sz="4" w:space="0" w:color="auto"/>
              <w:left w:val="single" w:sz="4" w:space="0" w:color="auto"/>
              <w:bottom w:val="nil"/>
              <w:right w:val="single" w:sz="4" w:space="0" w:color="auto"/>
            </w:tcBorders>
            <w:vAlign w:val="center"/>
          </w:tcPr>
          <w:p w14:paraId="246D3E2C" w14:textId="77777777" w:rsidR="00996D55" w:rsidRPr="00C456D0" w:rsidRDefault="00996D55" w:rsidP="008D64FA">
            <w:pPr>
              <w:widowControl/>
              <w:jc w:val="right"/>
              <w:rPr>
                <w:rFonts w:hAnsi="ＭＳ 明朝" w:cs="ＭＳ Ｐゴシック"/>
                <w:sz w:val="18"/>
                <w:szCs w:val="18"/>
              </w:rPr>
            </w:pPr>
          </w:p>
          <w:p w14:paraId="0DF6D775" w14:textId="77777777" w:rsidR="00996D55" w:rsidRPr="00C456D0" w:rsidRDefault="00996D55" w:rsidP="00DF25D9">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51B46331"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04E37C7"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BE9321" w14:textId="77777777" w:rsidR="00996D55" w:rsidRPr="00C456D0" w:rsidRDefault="00996D55" w:rsidP="00DF25D9">
            <w:pPr>
              <w:widowControl/>
              <w:rPr>
                <w:rFonts w:hAnsi="ＭＳ 明朝" w:cs="ＭＳ Ｐゴシック"/>
                <w:sz w:val="18"/>
                <w:szCs w:val="18"/>
              </w:rPr>
            </w:pPr>
          </w:p>
          <w:p w14:paraId="611F178D" w14:textId="77777777" w:rsidR="00996D55" w:rsidRPr="00C456D0" w:rsidRDefault="00996D55" w:rsidP="00DF25D9">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00D76FC4" w14:textId="77777777" w:rsidR="00996D55" w:rsidRPr="00C456D0" w:rsidRDefault="00996D55" w:rsidP="00DF25D9">
            <w:pPr>
              <w:widowControl/>
              <w:jc w:val="center"/>
              <w:rPr>
                <w:rFonts w:hAnsi="ＭＳ 明朝" w:cs="ＭＳ Ｐゴシック"/>
                <w:sz w:val="18"/>
                <w:szCs w:val="18"/>
                <w:lang w:eastAsia="zh-CN"/>
              </w:rPr>
            </w:pPr>
          </w:p>
          <w:p w14:paraId="63E76920" w14:textId="77777777" w:rsidR="00996D55" w:rsidRPr="00C456D0" w:rsidRDefault="00996D55" w:rsidP="00DF25D9">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3FB8CFEF" w14:textId="77777777" w:rsidR="00996D55" w:rsidRPr="00C456D0" w:rsidRDefault="00996D55" w:rsidP="00DF25D9">
            <w:pPr>
              <w:widowControl/>
              <w:rPr>
                <w:rFonts w:hAnsi="ＭＳ 明朝" w:cs="ＭＳ Ｐゴシック"/>
                <w:sz w:val="18"/>
                <w:szCs w:val="18"/>
                <w:lang w:eastAsia="zh-CN"/>
              </w:rPr>
            </w:pPr>
          </w:p>
          <w:p w14:paraId="300DEAED" w14:textId="77777777" w:rsidR="00996D55" w:rsidRPr="00C456D0" w:rsidRDefault="00996D55" w:rsidP="00DF25D9">
            <w:pPr>
              <w:widowControl/>
              <w:rPr>
                <w:rFonts w:hAnsi="ＭＳ 明朝" w:cs="ＭＳ Ｐゴシック"/>
                <w:sz w:val="18"/>
                <w:szCs w:val="18"/>
                <w:lang w:eastAsia="zh-CN"/>
              </w:rPr>
            </w:pPr>
          </w:p>
        </w:tc>
      </w:tr>
      <w:tr w:rsidR="00996D55" w:rsidRPr="00C456D0" w14:paraId="2F7359F3" w14:textId="77777777" w:rsidTr="00DF25D9">
        <w:trPr>
          <w:trHeight w:val="690"/>
        </w:trPr>
        <w:tc>
          <w:tcPr>
            <w:tcW w:w="252" w:type="dxa"/>
            <w:vMerge w:val="restart"/>
            <w:tcBorders>
              <w:left w:val="single" w:sz="4" w:space="0" w:color="auto"/>
              <w:right w:val="single" w:sz="4" w:space="0" w:color="auto"/>
            </w:tcBorders>
            <w:vAlign w:val="center"/>
          </w:tcPr>
          <w:p w14:paraId="3FE35000" w14:textId="77777777" w:rsidR="00996D55" w:rsidRPr="00C456D0" w:rsidRDefault="00996D55" w:rsidP="00DF25D9">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vAlign w:val="center"/>
          </w:tcPr>
          <w:p w14:paraId="0E80D3D0" w14:textId="77777777" w:rsidR="00996D55" w:rsidRPr="00C456D0" w:rsidRDefault="00996D55" w:rsidP="00DF25D9">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vAlign w:val="center"/>
          </w:tcPr>
          <w:p w14:paraId="7F4A94C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使用</w:t>
            </w:r>
          </w:p>
          <w:p w14:paraId="6B3B45D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vAlign w:val="center"/>
          </w:tcPr>
          <w:p w14:paraId="5BF2A942"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075441B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vAlign w:val="center"/>
          </w:tcPr>
          <w:p w14:paraId="4668C85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vAlign w:val="center"/>
          </w:tcPr>
          <w:p w14:paraId="3CD99AE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vAlign w:val="center"/>
          </w:tcPr>
          <w:p w14:paraId="0319453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vAlign w:val="center"/>
          </w:tcPr>
          <w:p w14:paraId="7B816E5A" w14:textId="77777777" w:rsidR="00996D55" w:rsidRPr="00C456D0" w:rsidRDefault="00996D55" w:rsidP="00DF25D9">
            <w:pPr>
              <w:widowControl/>
              <w:jc w:val="center"/>
              <w:rPr>
                <w:rFonts w:hAnsi="ＭＳ 明朝" w:cs="ＭＳ Ｐゴシック"/>
                <w:sz w:val="18"/>
                <w:szCs w:val="18"/>
              </w:rPr>
            </w:pPr>
          </w:p>
        </w:tc>
      </w:tr>
      <w:tr w:rsidR="00996D55" w:rsidRPr="00C456D0" w14:paraId="1B002FD6" w14:textId="77777777" w:rsidTr="00DF25D9">
        <w:trPr>
          <w:trHeight w:val="270"/>
        </w:trPr>
        <w:tc>
          <w:tcPr>
            <w:tcW w:w="252" w:type="dxa"/>
            <w:vMerge/>
            <w:tcBorders>
              <w:left w:val="single" w:sz="4" w:space="0" w:color="auto"/>
              <w:right w:val="single" w:sz="4" w:space="0" w:color="auto"/>
            </w:tcBorders>
            <w:vAlign w:val="center"/>
          </w:tcPr>
          <w:p w14:paraId="774E955E" w14:textId="77777777" w:rsidR="00996D55" w:rsidRPr="00C456D0" w:rsidRDefault="00996D55" w:rsidP="00DF25D9">
            <w:pPr>
              <w:rPr>
                <w:rFonts w:hAnsi="ＭＳ 明朝" w:cs="ＭＳ Ｐゴシック"/>
                <w:sz w:val="18"/>
                <w:szCs w:val="18"/>
              </w:rPr>
            </w:pPr>
          </w:p>
        </w:tc>
        <w:tc>
          <w:tcPr>
            <w:tcW w:w="699" w:type="dxa"/>
            <w:vMerge w:val="restart"/>
            <w:tcBorders>
              <w:top w:val="nil"/>
              <w:left w:val="single" w:sz="4" w:space="0" w:color="auto"/>
              <w:right w:val="single" w:sz="4" w:space="0" w:color="auto"/>
            </w:tcBorders>
            <w:vAlign w:val="center"/>
          </w:tcPr>
          <w:p w14:paraId="1CC52C0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用紙</w:t>
            </w:r>
          </w:p>
          <w:p w14:paraId="53373CE5"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0927FF0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vAlign w:val="center"/>
          </w:tcPr>
          <w:p w14:paraId="5E7051B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15FCAC7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1970D47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vAlign w:val="center"/>
          </w:tcPr>
          <w:p w14:paraId="189338B7"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vAlign w:val="center"/>
          </w:tcPr>
          <w:p w14:paraId="62F37E66"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3244F88E" w14:textId="77777777" w:rsidR="00996D55" w:rsidRPr="00C456D0" w:rsidRDefault="00996D55" w:rsidP="00DF25D9">
            <w:pPr>
              <w:widowControl/>
              <w:rPr>
                <w:rFonts w:hAnsi="ＭＳ 明朝" w:cs="ＭＳ Ｐゴシック"/>
                <w:sz w:val="18"/>
                <w:szCs w:val="18"/>
              </w:rPr>
            </w:pPr>
          </w:p>
        </w:tc>
      </w:tr>
      <w:tr w:rsidR="00996D55" w:rsidRPr="00C456D0" w14:paraId="61F11C16" w14:textId="77777777" w:rsidTr="00DF25D9">
        <w:trPr>
          <w:trHeight w:val="270"/>
        </w:trPr>
        <w:tc>
          <w:tcPr>
            <w:tcW w:w="252" w:type="dxa"/>
            <w:vMerge/>
            <w:tcBorders>
              <w:left w:val="single" w:sz="4" w:space="0" w:color="auto"/>
              <w:right w:val="single" w:sz="4" w:space="0" w:color="auto"/>
            </w:tcBorders>
            <w:vAlign w:val="center"/>
          </w:tcPr>
          <w:p w14:paraId="7137ECD2"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09852A74"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54BA68D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vAlign w:val="center"/>
          </w:tcPr>
          <w:p w14:paraId="0E553C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76F820C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280E705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vAlign w:val="center"/>
          </w:tcPr>
          <w:p w14:paraId="4CF7E7B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vAlign w:val="center"/>
          </w:tcPr>
          <w:p w14:paraId="5D80F68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377D6DFC" w14:textId="77777777" w:rsidR="00996D55" w:rsidRPr="00C456D0" w:rsidRDefault="00996D55" w:rsidP="00DF25D9">
            <w:pPr>
              <w:widowControl/>
              <w:rPr>
                <w:rFonts w:hAnsi="ＭＳ 明朝" w:cs="ＭＳ Ｐゴシック"/>
                <w:sz w:val="18"/>
                <w:szCs w:val="18"/>
              </w:rPr>
            </w:pPr>
          </w:p>
        </w:tc>
      </w:tr>
      <w:tr w:rsidR="00996D55" w:rsidRPr="00C456D0" w14:paraId="65B2FA22" w14:textId="77777777" w:rsidTr="00DF25D9">
        <w:trPr>
          <w:trHeight w:val="270"/>
        </w:trPr>
        <w:tc>
          <w:tcPr>
            <w:tcW w:w="252" w:type="dxa"/>
            <w:vMerge/>
            <w:tcBorders>
              <w:left w:val="single" w:sz="4" w:space="0" w:color="auto"/>
              <w:right w:val="single" w:sz="4" w:space="0" w:color="auto"/>
            </w:tcBorders>
            <w:vAlign w:val="center"/>
          </w:tcPr>
          <w:p w14:paraId="79CF5307"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21B127FC"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2457AC8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vAlign w:val="center"/>
          </w:tcPr>
          <w:p w14:paraId="5281FFB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603D1A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2325F21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vAlign w:val="center"/>
          </w:tcPr>
          <w:p w14:paraId="01C5C74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vAlign w:val="center"/>
          </w:tcPr>
          <w:p w14:paraId="1B79F377"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307DD076" w14:textId="77777777" w:rsidR="00996D55" w:rsidRPr="00C456D0" w:rsidRDefault="00996D55" w:rsidP="00DF25D9">
            <w:pPr>
              <w:widowControl/>
              <w:rPr>
                <w:rFonts w:hAnsi="ＭＳ 明朝" w:cs="ＭＳ Ｐゴシック"/>
                <w:sz w:val="18"/>
                <w:szCs w:val="18"/>
              </w:rPr>
            </w:pPr>
          </w:p>
        </w:tc>
      </w:tr>
      <w:tr w:rsidR="00996D55" w:rsidRPr="00C456D0" w14:paraId="282E6192" w14:textId="77777777" w:rsidTr="00DF25D9">
        <w:trPr>
          <w:trHeight w:val="270"/>
        </w:trPr>
        <w:tc>
          <w:tcPr>
            <w:tcW w:w="252" w:type="dxa"/>
            <w:vMerge/>
            <w:tcBorders>
              <w:left w:val="single" w:sz="4" w:space="0" w:color="auto"/>
              <w:right w:val="single" w:sz="4" w:space="0" w:color="auto"/>
            </w:tcBorders>
            <w:vAlign w:val="center"/>
          </w:tcPr>
          <w:p w14:paraId="1E32DE31"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2082D099"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55894C68"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vAlign w:val="center"/>
          </w:tcPr>
          <w:p w14:paraId="0F450EE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675A1EBE"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vAlign w:val="center"/>
          </w:tcPr>
          <w:p w14:paraId="075A42E8"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2CC576A1"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2E64C8BE"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6B75FB16" w14:textId="77777777" w:rsidR="00996D55" w:rsidRPr="00C456D0" w:rsidRDefault="00996D55" w:rsidP="00DF25D9">
            <w:pPr>
              <w:widowControl/>
              <w:rPr>
                <w:rFonts w:hAnsi="ＭＳ 明朝" w:cs="ＭＳ Ｐゴシック"/>
                <w:sz w:val="18"/>
                <w:szCs w:val="18"/>
              </w:rPr>
            </w:pPr>
          </w:p>
        </w:tc>
      </w:tr>
      <w:tr w:rsidR="00996D55" w:rsidRPr="00C456D0" w14:paraId="2984545E" w14:textId="77777777" w:rsidTr="00DF25D9">
        <w:trPr>
          <w:trHeight w:val="270"/>
        </w:trPr>
        <w:tc>
          <w:tcPr>
            <w:tcW w:w="252" w:type="dxa"/>
            <w:vMerge/>
            <w:tcBorders>
              <w:left w:val="single" w:sz="4" w:space="0" w:color="auto"/>
              <w:right w:val="single" w:sz="4" w:space="0" w:color="auto"/>
            </w:tcBorders>
            <w:vAlign w:val="center"/>
          </w:tcPr>
          <w:p w14:paraId="1661EB25"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45869A65"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57DDF81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vAlign w:val="center"/>
          </w:tcPr>
          <w:p w14:paraId="7984988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vAlign w:val="center"/>
          </w:tcPr>
          <w:p w14:paraId="6EDC2FA8"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101D3E4A"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4CEB52E8"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7AD866B2"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5AE8A164" w14:textId="77777777" w:rsidR="00996D55" w:rsidRPr="00C456D0" w:rsidRDefault="00996D55" w:rsidP="00DF25D9">
            <w:pPr>
              <w:widowControl/>
              <w:rPr>
                <w:rFonts w:hAnsi="ＭＳ 明朝" w:cs="ＭＳ Ｐゴシック"/>
                <w:sz w:val="18"/>
                <w:szCs w:val="18"/>
              </w:rPr>
            </w:pPr>
          </w:p>
        </w:tc>
      </w:tr>
      <w:tr w:rsidR="00996D55" w:rsidRPr="00C456D0" w14:paraId="13E518C7" w14:textId="77777777" w:rsidTr="00DF25D9">
        <w:trPr>
          <w:trHeight w:val="270"/>
        </w:trPr>
        <w:tc>
          <w:tcPr>
            <w:tcW w:w="252" w:type="dxa"/>
            <w:vMerge/>
            <w:tcBorders>
              <w:left w:val="single" w:sz="4" w:space="0" w:color="auto"/>
              <w:right w:val="single" w:sz="4" w:space="0" w:color="auto"/>
            </w:tcBorders>
            <w:vAlign w:val="center"/>
          </w:tcPr>
          <w:p w14:paraId="54A56839"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vAlign w:val="center"/>
          </w:tcPr>
          <w:p w14:paraId="689C36E2"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4BF276A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vAlign w:val="center"/>
          </w:tcPr>
          <w:p w14:paraId="2FBFF7B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vAlign w:val="center"/>
          </w:tcPr>
          <w:p w14:paraId="728EB650"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67F519EA"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40F013C7"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5533971A"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3738AA2C" w14:textId="77777777" w:rsidR="00996D55" w:rsidRPr="00C456D0" w:rsidRDefault="00996D55" w:rsidP="00DF25D9">
            <w:pPr>
              <w:widowControl/>
              <w:rPr>
                <w:rFonts w:hAnsi="ＭＳ 明朝" w:cs="ＭＳ Ｐゴシック"/>
                <w:sz w:val="18"/>
                <w:szCs w:val="18"/>
              </w:rPr>
            </w:pPr>
          </w:p>
        </w:tc>
      </w:tr>
      <w:tr w:rsidR="00996D55" w:rsidRPr="00C456D0" w14:paraId="6E67A623" w14:textId="77777777" w:rsidTr="00DF25D9">
        <w:trPr>
          <w:trHeight w:val="540"/>
        </w:trPr>
        <w:tc>
          <w:tcPr>
            <w:tcW w:w="252" w:type="dxa"/>
            <w:vMerge/>
            <w:tcBorders>
              <w:left w:val="single" w:sz="4" w:space="0" w:color="auto"/>
              <w:right w:val="single" w:sz="4" w:space="0" w:color="auto"/>
            </w:tcBorders>
          </w:tcPr>
          <w:p w14:paraId="56F44602" w14:textId="77777777" w:rsidR="00996D55" w:rsidRPr="00C456D0" w:rsidRDefault="00996D55" w:rsidP="00DF25D9">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tcPr>
          <w:p w14:paraId="742EB202" w14:textId="77777777" w:rsidR="00996D55" w:rsidRPr="00C456D0" w:rsidRDefault="00996D55" w:rsidP="008D64FA">
            <w:pPr>
              <w:widowControl/>
              <w:rPr>
                <w:rFonts w:hAnsi="ＭＳ 明朝" w:cs="ＭＳ Ｐゴシック"/>
                <w:sz w:val="18"/>
                <w:szCs w:val="18"/>
              </w:rPr>
            </w:pPr>
          </w:p>
          <w:p w14:paraId="3E6FFD86" w14:textId="77777777" w:rsidR="00996D55" w:rsidRPr="00C456D0" w:rsidRDefault="00996D55" w:rsidP="008D64FA">
            <w:pPr>
              <w:widowControl/>
              <w:rPr>
                <w:rFonts w:hAnsi="ＭＳ 明朝" w:cs="ＭＳ Ｐゴシック"/>
                <w:sz w:val="18"/>
                <w:szCs w:val="18"/>
              </w:rPr>
            </w:pPr>
          </w:p>
          <w:p w14:paraId="695DCED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インキ類</w:t>
            </w:r>
          </w:p>
          <w:p w14:paraId="4ED469F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p w14:paraId="45F2F9FC"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p w14:paraId="156D01AE"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vAlign w:val="center"/>
          </w:tcPr>
          <w:p w14:paraId="11E62E7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4691D5F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63CB1251"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vAlign w:val="center"/>
          </w:tcPr>
          <w:p w14:paraId="008A8B3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vAlign w:val="center"/>
          </w:tcPr>
          <w:p w14:paraId="5E0C6685"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1CC5E179" w14:textId="77777777" w:rsidR="00996D55" w:rsidRPr="00C456D0" w:rsidRDefault="00996D55" w:rsidP="00DF25D9">
            <w:pPr>
              <w:widowControl/>
              <w:rPr>
                <w:rFonts w:hAnsi="ＭＳ 明朝" w:cs="ＭＳ Ｐゴシック"/>
                <w:sz w:val="18"/>
                <w:szCs w:val="18"/>
              </w:rPr>
            </w:pPr>
          </w:p>
        </w:tc>
      </w:tr>
      <w:tr w:rsidR="00996D55" w:rsidRPr="00C456D0" w14:paraId="0C867AD6" w14:textId="77777777" w:rsidTr="00DF25D9">
        <w:trPr>
          <w:trHeight w:val="270"/>
        </w:trPr>
        <w:tc>
          <w:tcPr>
            <w:tcW w:w="252" w:type="dxa"/>
            <w:vMerge/>
            <w:tcBorders>
              <w:left w:val="single" w:sz="4" w:space="0" w:color="auto"/>
              <w:right w:val="single" w:sz="4" w:space="0" w:color="auto"/>
            </w:tcBorders>
          </w:tcPr>
          <w:p w14:paraId="195D7BFC"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tcPr>
          <w:p w14:paraId="326A4259"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318014F8"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19B13042"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3D95165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1B87C514"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42A05B32"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1CD75938" w14:textId="77777777" w:rsidR="00996D55" w:rsidRPr="00C456D0" w:rsidRDefault="00996D55" w:rsidP="00DF25D9">
            <w:pPr>
              <w:widowControl/>
              <w:rPr>
                <w:rFonts w:hAnsi="ＭＳ 明朝" w:cs="ＭＳ Ｐゴシック"/>
                <w:sz w:val="18"/>
                <w:szCs w:val="18"/>
              </w:rPr>
            </w:pPr>
          </w:p>
        </w:tc>
      </w:tr>
      <w:tr w:rsidR="00996D55" w:rsidRPr="00C456D0" w14:paraId="5DBED451" w14:textId="77777777" w:rsidTr="00DF25D9">
        <w:trPr>
          <w:trHeight w:val="270"/>
        </w:trPr>
        <w:tc>
          <w:tcPr>
            <w:tcW w:w="252" w:type="dxa"/>
            <w:vMerge/>
            <w:tcBorders>
              <w:left w:val="single" w:sz="4" w:space="0" w:color="auto"/>
              <w:right w:val="single" w:sz="4" w:space="0" w:color="auto"/>
            </w:tcBorders>
          </w:tcPr>
          <w:p w14:paraId="1E230DC8"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tcPr>
          <w:p w14:paraId="41D46150"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0BA6019F"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7A98F624"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5927CAEC"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66A0A5B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3C02192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378AAA94" w14:textId="77777777" w:rsidR="00996D55" w:rsidRPr="00C456D0" w:rsidRDefault="00996D55" w:rsidP="00DF25D9">
            <w:pPr>
              <w:widowControl/>
              <w:rPr>
                <w:rFonts w:hAnsi="ＭＳ 明朝" w:cs="ＭＳ Ｐゴシック"/>
                <w:sz w:val="18"/>
                <w:szCs w:val="18"/>
              </w:rPr>
            </w:pPr>
          </w:p>
        </w:tc>
      </w:tr>
      <w:tr w:rsidR="00996D55" w:rsidRPr="00C456D0" w14:paraId="31ECB415" w14:textId="77777777" w:rsidTr="00DF25D9">
        <w:trPr>
          <w:trHeight w:val="270"/>
        </w:trPr>
        <w:tc>
          <w:tcPr>
            <w:tcW w:w="252" w:type="dxa"/>
            <w:vMerge/>
            <w:tcBorders>
              <w:left w:val="single" w:sz="4" w:space="0" w:color="auto"/>
              <w:right w:val="single" w:sz="4" w:space="0" w:color="auto"/>
            </w:tcBorders>
          </w:tcPr>
          <w:p w14:paraId="7CE41E7C" w14:textId="77777777" w:rsidR="00996D55" w:rsidRPr="00C456D0" w:rsidRDefault="00996D55" w:rsidP="00DF25D9">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tcPr>
          <w:p w14:paraId="56726CF0" w14:textId="77777777" w:rsidR="00996D55" w:rsidRPr="00C456D0" w:rsidRDefault="00996D55" w:rsidP="00DF25D9">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7ECA109F"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28EC9102"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1683CD46"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5966BE3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559BF7E8"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5B825466" w14:textId="77777777" w:rsidR="00996D55" w:rsidRPr="00C456D0" w:rsidRDefault="00996D55" w:rsidP="00DF25D9">
            <w:pPr>
              <w:widowControl/>
              <w:rPr>
                <w:rFonts w:hAnsi="ＭＳ 明朝" w:cs="ＭＳ Ｐゴシック"/>
                <w:sz w:val="18"/>
                <w:szCs w:val="18"/>
              </w:rPr>
            </w:pPr>
          </w:p>
        </w:tc>
      </w:tr>
      <w:tr w:rsidR="00996D55" w:rsidRPr="00C456D0" w14:paraId="44A5FD95" w14:textId="77777777" w:rsidTr="00DF25D9">
        <w:trPr>
          <w:trHeight w:val="270"/>
        </w:trPr>
        <w:tc>
          <w:tcPr>
            <w:tcW w:w="252" w:type="dxa"/>
            <w:vMerge/>
            <w:tcBorders>
              <w:left w:val="single" w:sz="4" w:space="0" w:color="auto"/>
              <w:right w:val="single" w:sz="4" w:space="0" w:color="auto"/>
            </w:tcBorders>
            <w:vAlign w:val="center"/>
          </w:tcPr>
          <w:p w14:paraId="60C55A1A" w14:textId="77777777" w:rsidR="00996D55" w:rsidRPr="00C456D0" w:rsidRDefault="00996D55" w:rsidP="00DF25D9">
            <w:pPr>
              <w:rPr>
                <w:rFonts w:hAnsi="ＭＳ 明朝" w:cs="ＭＳ Ｐゴシック"/>
                <w:sz w:val="18"/>
                <w:szCs w:val="18"/>
              </w:rPr>
            </w:pPr>
          </w:p>
        </w:tc>
        <w:tc>
          <w:tcPr>
            <w:tcW w:w="699" w:type="dxa"/>
            <w:vMerge w:val="restart"/>
            <w:tcBorders>
              <w:top w:val="nil"/>
              <w:left w:val="single" w:sz="4" w:space="0" w:color="auto"/>
              <w:right w:val="single" w:sz="4" w:space="0" w:color="auto"/>
            </w:tcBorders>
            <w:vAlign w:val="center"/>
          </w:tcPr>
          <w:p w14:paraId="0E1E746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vAlign w:val="center"/>
          </w:tcPr>
          <w:p w14:paraId="416589C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vAlign w:val="center"/>
          </w:tcPr>
          <w:p w14:paraId="6F62C39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3AF6A28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22C67FF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vAlign w:val="center"/>
          </w:tcPr>
          <w:p w14:paraId="34272B6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vAlign w:val="center"/>
          </w:tcPr>
          <w:p w14:paraId="5DB8C2A4"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140FFE93" w14:textId="77777777" w:rsidR="00996D55" w:rsidRPr="00C456D0" w:rsidRDefault="00996D55" w:rsidP="00DF25D9">
            <w:pPr>
              <w:widowControl/>
              <w:rPr>
                <w:rFonts w:hAnsi="ＭＳ 明朝" w:cs="ＭＳ Ｐゴシック"/>
                <w:sz w:val="18"/>
                <w:szCs w:val="18"/>
              </w:rPr>
            </w:pPr>
          </w:p>
        </w:tc>
      </w:tr>
      <w:tr w:rsidR="00996D55" w:rsidRPr="00C456D0" w14:paraId="44959C97" w14:textId="77777777" w:rsidTr="00DF25D9">
        <w:trPr>
          <w:trHeight w:val="420"/>
        </w:trPr>
        <w:tc>
          <w:tcPr>
            <w:tcW w:w="252" w:type="dxa"/>
            <w:vMerge/>
            <w:tcBorders>
              <w:left w:val="single" w:sz="4" w:space="0" w:color="auto"/>
              <w:right w:val="single" w:sz="4" w:space="0" w:color="auto"/>
            </w:tcBorders>
            <w:vAlign w:val="center"/>
          </w:tcPr>
          <w:p w14:paraId="2EFE0F1A"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right w:val="single" w:sz="4" w:space="0" w:color="auto"/>
            </w:tcBorders>
            <w:vAlign w:val="center"/>
          </w:tcPr>
          <w:p w14:paraId="63962758"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12703F1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vAlign w:val="center"/>
          </w:tcPr>
          <w:p w14:paraId="7730892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1C0A816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vAlign w:val="center"/>
          </w:tcPr>
          <w:p w14:paraId="5A13E79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vAlign w:val="center"/>
          </w:tcPr>
          <w:p w14:paraId="48A7B5F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vAlign w:val="center"/>
          </w:tcPr>
          <w:p w14:paraId="64FD7E9A"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6BEED606" w14:textId="77777777" w:rsidR="00996D55" w:rsidRPr="00C456D0" w:rsidRDefault="00996D55" w:rsidP="00DF25D9">
            <w:pPr>
              <w:widowControl/>
              <w:rPr>
                <w:rFonts w:hAnsi="ＭＳ 明朝" w:cs="ＭＳ Ｐゴシック"/>
                <w:sz w:val="18"/>
                <w:szCs w:val="18"/>
              </w:rPr>
            </w:pPr>
          </w:p>
        </w:tc>
      </w:tr>
      <w:tr w:rsidR="00996D55" w:rsidRPr="00C456D0" w14:paraId="669D7139" w14:textId="77777777" w:rsidTr="00DF25D9">
        <w:trPr>
          <w:trHeight w:val="435"/>
        </w:trPr>
        <w:tc>
          <w:tcPr>
            <w:tcW w:w="252" w:type="dxa"/>
            <w:vMerge/>
            <w:tcBorders>
              <w:left w:val="single" w:sz="4" w:space="0" w:color="auto"/>
              <w:right w:val="single" w:sz="4" w:space="0" w:color="auto"/>
            </w:tcBorders>
            <w:vAlign w:val="center"/>
          </w:tcPr>
          <w:p w14:paraId="3AA522CD"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vAlign w:val="center"/>
          </w:tcPr>
          <w:p w14:paraId="6C34D30F"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4191D651"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vAlign w:val="center"/>
          </w:tcPr>
          <w:p w14:paraId="12D7C29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vAlign w:val="center"/>
          </w:tcPr>
          <w:p w14:paraId="7A51A4B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vAlign w:val="center"/>
          </w:tcPr>
          <w:p w14:paraId="2928528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0AF3B7E1"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42E1DF3F"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6E3E49AD" w14:textId="77777777" w:rsidR="00996D55" w:rsidRPr="00C456D0" w:rsidRDefault="00996D55" w:rsidP="00DF25D9">
            <w:pPr>
              <w:widowControl/>
              <w:rPr>
                <w:rFonts w:hAnsi="ＭＳ 明朝" w:cs="ＭＳ Ｐゴシック"/>
                <w:sz w:val="18"/>
                <w:szCs w:val="18"/>
              </w:rPr>
            </w:pPr>
          </w:p>
        </w:tc>
      </w:tr>
      <w:tr w:rsidR="00996D55" w:rsidRPr="00C456D0" w14:paraId="12E603BE" w14:textId="77777777" w:rsidTr="00DF25D9">
        <w:trPr>
          <w:trHeight w:val="270"/>
        </w:trPr>
        <w:tc>
          <w:tcPr>
            <w:tcW w:w="252" w:type="dxa"/>
            <w:vMerge/>
            <w:tcBorders>
              <w:left w:val="single" w:sz="4" w:space="0" w:color="auto"/>
              <w:right w:val="single" w:sz="4" w:space="0" w:color="auto"/>
            </w:tcBorders>
            <w:vAlign w:val="center"/>
          </w:tcPr>
          <w:p w14:paraId="410D8FD1" w14:textId="77777777" w:rsidR="00996D55" w:rsidRPr="00C456D0" w:rsidRDefault="00996D55" w:rsidP="00DF25D9">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vAlign w:val="center"/>
          </w:tcPr>
          <w:p w14:paraId="4053254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vAlign w:val="center"/>
          </w:tcPr>
          <w:p w14:paraId="50CA2B9F" w14:textId="77777777" w:rsidR="00996D55" w:rsidRPr="00C456D0" w:rsidRDefault="00996D55" w:rsidP="00DF25D9">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vAlign w:val="center"/>
          </w:tcPr>
          <w:p w14:paraId="76F86540" w14:textId="77777777" w:rsidR="00996D55" w:rsidRPr="00C456D0" w:rsidRDefault="00996D55" w:rsidP="00DF25D9">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vAlign w:val="center"/>
          </w:tcPr>
          <w:p w14:paraId="32513712" w14:textId="77777777" w:rsidR="00996D55" w:rsidRPr="00C456D0" w:rsidRDefault="00996D55" w:rsidP="00DF25D9">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vAlign w:val="center"/>
          </w:tcPr>
          <w:p w14:paraId="70BA79E3" w14:textId="77777777" w:rsidR="00996D55" w:rsidRPr="00C456D0" w:rsidRDefault="00996D55" w:rsidP="00DF25D9">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vAlign w:val="center"/>
          </w:tcPr>
          <w:p w14:paraId="3CE2FD3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6B1800DD" w14:textId="77777777" w:rsidR="00996D55" w:rsidRPr="00C456D0" w:rsidRDefault="00996D55" w:rsidP="00DF25D9">
            <w:pPr>
              <w:widowControl/>
              <w:rPr>
                <w:rFonts w:hAnsi="ＭＳ 明朝" w:cs="ＭＳ Ｐゴシック"/>
                <w:sz w:val="18"/>
                <w:szCs w:val="18"/>
              </w:rPr>
            </w:pPr>
          </w:p>
        </w:tc>
      </w:tr>
      <w:tr w:rsidR="00996D55" w:rsidRPr="00C456D0" w14:paraId="04505892" w14:textId="77777777" w:rsidTr="00DF25D9">
        <w:trPr>
          <w:trHeight w:val="270"/>
        </w:trPr>
        <w:tc>
          <w:tcPr>
            <w:tcW w:w="252" w:type="dxa"/>
            <w:vMerge/>
            <w:tcBorders>
              <w:left w:val="single" w:sz="4" w:space="0" w:color="auto"/>
              <w:right w:val="single" w:sz="4" w:space="0" w:color="auto"/>
            </w:tcBorders>
            <w:vAlign w:val="center"/>
          </w:tcPr>
          <w:p w14:paraId="1D2A4167"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vAlign w:val="center"/>
          </w:tcPr>
          <w:p w14:paraId="791BDACA"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3CA57770"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32E3C780"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67693BBC"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4B258B04"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7A52EB9F"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5A26246D" w14:textId="77777777" w:rsidR="00996D55" w:rsidRPr="00C456D0" w:rsidRDefault="00996D55" w:rsidP="00DF25D9">
            <w:pPr>
              <w:widowControl/>
              <w:rPr>
                <w:rFonts w:hAnsi="ＭＳ 明朝" w:cs="ＭＳ Ｐゴシック"/>
                <w:sz w:val="18"/>
                <w:szCs w:val="18"/>
              </w:rPr>
            </w:pPr>
          </w:p>
        </w:tc>
      </w:tr>
      <w:tr w:rsidR="00996D55" w:rsidRPr="00C456D0" w14:paraId="6C15863D" w14:textId="77777777" w:rsidTr="00DF25D9">
        <w:trPr>
          <w:trHeight w:val="270"/>
        </w:trPr>
        <w:tc>
          <w:tcPr>
            <w:tcW w:w="252" w:type="dxa"/>
            <w:vMerge/>
            <w:tcBorders>
              <w:left w:val="single" w:sz="4" w:space="0" w:color="auto"/>
              <w:right w:val="single" w:sz="4" w:space="0" w:color="auto"/>
            </w:tcBorders>
            <w:vAlign w:val="center"/>
          </w:tcPr>
          <w:p w14:paraId="19628CE4"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vAlign w:val="center"/>
          </w:tcPr>
          <w:p w14:paraId="74C3D4FA"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17CE65F8"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642AAB57"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53FC170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090D1D8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5732625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42F27F96" w14:textId="77777777" w:rsidR="00996D55" w:rsidRPr="00C456D0" w:rsidRDefault="00996D55" w:rsidP="00DF25D9">
            <w:pPr>
              <w:widowControl/>
              <w:rPr>
                <w:rFonts w:hAnsi="ＭＳ 明朝" w:cs="ＭＳ Ｐゴシック"/>
                <w:sz w:val="18"/>
                <w:szCs w:val="18"/>
              </w:rPr>
            </w:pPr>
          </w:p>
        </w:tc>
      </w:tr>
      <w:tr w:rsidR="00996D55" w:rsidRPr="00C456D0" w14:paraId="6BC6B0B5" w14:textId="77777777" w:rsidTr="00DF25D9">
        <w:trPr>
          <w:trHeight w:val="270"/>
        </w:trPr>
        <w:tc>
          <w:tcPr>
            <w:tcW w:w="252" w:type="dxa"/>
            <w:vMerge/>
            <w:tcBorders>
              <w:left w:val="single" w:sz="4" w:space="0" w:color="auto"/>
              <w:right w:val="single" w:sz="4" w:space="0" w:color="auto"/>
            </w:tcBorders>
            <w:vAlign w:val="center"/>
          </w:tcPr>
          <w:p w14:paraId="10CBCFD1" w14:textId="77777777" w:rsidR="00996D55" w:rsidRPr="00C456D0" w:rsidRDefault="00996D55" w:rsidP="00DF25D9">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vAlign w:val="center"/>
          </w:tcPr>
          <w:p w14:paraId="75F04FED" w14:textId="77777777" w:rsidR="00996D55" w:rsidRPr="00C456D0" w:rsidRDefault="00996D55" w:rsidP="00DF25D9">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vAlign w:val="center"/>
          </w:tcPr>
          <w:p w14:paraId="1F37307C"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vAlign w:val="center"/>
          </w:tcPr>
          <w:p w14:paraId="234BC26A"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vAlign w:val="center"/>
          </w:tcPr>
          <w:p w14:paraId="2C6E2D48"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vAlign w:val="center"/>
          </w:tcPr>
          <w:p w14:paraId="19CBF5A8"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vAlign w:val="center"/>
          </w:tcPr>
          <w:p w14:paraId="409BE0FC"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vAlign w:val="center"/>
          </w:tcPr>
          <w:p w14:paraId="3712EACE" w14:textId="77777777" w:rsidR="00996D55" w:rsidRPr="00C456D0" w:rsidRDefault="00996D55" w:rsidP="00DF25D9">
            <w:pPr>
              <w:widowControl/>
              <w:rPr>
                <w:rFonts w:hAnsi="ＭＳ 明朝" w:cs="ＭＳ Ｐゴシック"/>
                <w:sz w:val="18"/>
                <w:szCs w:val="18"/>
              </w:rPr>
            </w:pPr>
          </w:p>
        </w:tc>
      </w:tr>
      <w:tr w:rsidR="00996D55" w:rsidRPr="00C456D0" w14:paraId="01714B1A" w14:textId="77777777" w:rsidTr="008D64FA">
        <w:trPr>
          <w:trHeight w:val="2377"/>
        </w:trPr>
        <w:tc>
          <w:tcPr>
            <w:tcW w:w="9154" w:type="dxa"/>
            <w:gridSpan w:val="9"/>
            <w:tcBorders>
              <w:top w:val="nil"/>
              <w:left w:val="single" w:sz="4" w:space="0" w:color="auto"/>
              <w:bottom w:val="single" w:sz="4" w:space="0" w:color="auto"/>
              <w:right w:val="single" w:sz="4" w:space="0" w:color="auto"/>
            </w:tcBorders>
            <w:vAlign w:val="center"/>
          </w:tcPr>
          <w:p w14:paraId="407601B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996D55" w:rsidRPr="00C456D0" w14:paraId="16A4B5EA" w14:textId="77777777" w:rsidTr="00DF25D9">
              <w:trPr>
                <w:trHeight w:val="318"/>
              </w:trPr>
              <w:tc>
                <w:tcPr>
                  <w:tcW w:w="3262" w:type="dxa"/>
                  <w:tcBorders>
                    <w:top w:val="single" w:sz="4" w:space="0" w:color="auto"/>
                    <w:left w:val="single" w:sz="4" w:space="0" w:color="auto"/>
                    <w:bottom w:val="single" w:sz="4" w:space="0" w:color="auto"/>
                    <w:right w:val="single" w:sz="4" w:space="0" w:color="auto"/>
                  </w:tcBorders>
                  <w:vAlign w:val="center"/>
                </w:tcPr>
                <w:p w14:paraId="0A2CD4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vAlign w:val="center"/>
                </w:tcPr>
                <w:p w14:paraId="74DA3DE1" w14:textId="77777777" w:rsidR="00996D55" w:rsidRPr="00C456D0" w:rsidRDefault="00996D55" w:rsidP="008D64FA">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vAlign w:val="center"/>
                </w:tcPr>
                <w:p w14:paraId="7384D6B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判別</w:t>
                  </w:r>
                </w:p>
                <w:p w14:paraId="4A2F60E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996D55" w:rsidRPr="00C456D0" w14:paraId="3FC6D50D" w14:textId="77777777" w:rsidTr="00DF25D9">
              <w:trPr>
                <w:trHeight w:val="333"/>
              </w:trPr>
              <w:tc>
                <w:tcPr>
                  <w:tcW w:w="3262" w:type="dxa"/>
                  <w:tcBorders>
                    <w:top w:val="single" w:sz="4" w:space="0" w:color="auto"/>
                    <w:left w:val="single" w:sz="4" w:space="0" w:color="auto"/>
                    <w:bottom w:val="single" w:sz="4" w:space="0" w:color="auto"/>
                    <w:right w:val="single" w:sz="4" w:space="0" w:color="auto"/>
                  </w:tcBorders>
                  <w:vAlign w:val="center"/>
                </w:tcPr>
                <w:p w14:paraId="47E3967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vAlign w:val="center"/>
                </w:tcPr>
                <w:p w14:paraId="01113A5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vAlign w:val="center"/>
                </w:tcPr>
                <w:p w14:paraId="0CF8CC6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21D09C61" w14:textId="77777777" w:rsidTr="00DF25D9">
              <w:trPr>
                <w:trHeight w:val="357"/>
              </w:trPr>
              <w:tc>
                <w:tcPr>
                  <w:tcW w:w="3262" w:type="dxa"/>
                  <w:tcBorders>
                    <w:top w:val="single" w:sz="4" w:space="0" w:color="auto"/>
                    <w:left w:val="single" w:sz="4" w:space="0" w:color="auto"/>
                    <w:bottom w:val="single" w:sz="4" w:space="0" w:color="auto"/>
                    <w:right w:val="single" w:sz="4" w:space="0" w:color="auto"/>
                  </w:tcBorders>
                  <w:vAlign w:val="center"/>
                </w:tcPr>
                <w:p w14:paraId="49E83132"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vAlign w:val="center"/>
                </w:tcPr>
                <w:p w14:paraId="6BB428AC" w14:textId="77777777" w:rsidR="00996D55" w:rsidRPr="00C456D0" w:rsidRDefault="00996D55" w:rsidP="00DF25D9">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vAlign w:val="center"/>
                </w:tcPr>
                <w:p w14:paraId="798942B2" w14:textId="77777777" w:rsidR="00996D55" w:rsidRPr="00C456D0" w:rsidRDefault="00996D55" w:rsidP="00DF25D9">
                  <w:pPr>
                    <w:widowControl/>
                    <w:jc w:val="center"/>
                    <w:rPr>
                      <w:rFonts w:hAnsi="ＭＳ 明朝" w:cs="ＭＳ Ｐゴシック"/>
                      <w:sz w:val="18"/>
                      <w:szCs w:val="18"/>
                    </w:rPr>
                  </w:pPr>
                </w:p>
              </w:tc>
            </w:tr>
            <w:tr w:rsidR="00996D55" w:rsidRPr="00C456D0" w14:paraId="2CE6648F" w14:textId="77777777" w:rsidTr="00DF25D9">
              <w:trPr>
                <w:trHeight w:val="354"/>
              </w:trPr>
              <w:tc>
                <w:tcPr>
                  <w:tcW w:w="3262" w:type="dxa"/>
                  <w:tcBorders>
                    <w:top w:val="single" w:sz="4" w:space="0" w:color="auto"/>
                    <w:left w:val="single" w:sz="4" w:space="0" w:color="auto"/>
                    <w:bottom w:val="single" w:sz="4" w:space="0" w:color="auto"/>
                    <w:right w:val="single" w:sz="4" w:space="0" w:color="auto"/>
                  </w:tcBorders>
                  <w:vAlign w:val="center"/>
                </w:tcPr>
                <w:p w14:paraId="5B0BF680"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vAlign w:val="center"/>
                </w:tcPr>
                <w:p w14:paraId="74FC6E5A" w14:textId="77777777" w:rsidR="00996D55" w:rsidRPr="00C456D0" w:rsidRDefault="00996D55" w:rsidP="00DF25D9">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vAlign w:val="center"/>
                </w:tcPr>
                <w:p w14:paraId="13227B71" w14:textId="77777777" w:rsidR="00996D55" w:rsidRPr="00C456D0" w:rsidRDefault="00996D55" w:rsidP="00DF25D9">
                  <w:pPr>
                    <w:widowControl/>
                    <w:jc w:val="center"/>
                    <w:rPr>
                      <w:rFonts w:hAnsi="ＭＳ 明朝" w:cs="ＭＳ Ｐゴシック"/>
                      <w:sz w:val="18"/>
                      <w:szCs w:val="18"/>
                    </w:rPr>
                  </w:pPr>
                </w:p>
              </w:tc>
            </w:tr>
          </w:tbl>
          <w:p w14:paraId="1DAC98DE" w14:textId="77777777" w:rsidR="00996D55" w:rsidRPr="00C456D0" w:rsidRDefault="00996D55" w:rsidP="00DF25D9">
            <w:pPr>
              <w:widowControl/>
              <w:rPr>
                <w:rFonts w:hAnsi="ＭＳ 明朝" w:cs="ＭＳ Ｐゴシック"/>
                <w:sz w:val="18"/>
                <w:szCs w:val="18"/>
              </w:rPr>
            </w:pPr>
          </w:p>
        </w:tc>
      </w:tr>
    </w:tbl>
    <w:p w14:paraId="725ADEBD" w14:textId="77777777" w:rsidR="00996D55" w:rsidRPr="00C456D0" w:rsidRDefault="00996D55" w:rsidP="005F5BAE">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231FDEA4" w14:textId="77777777" w:rsidR="00996D55" w:rsidRPr="00C456D0" w:rsidRDefault="00996D55" w:rsidP="005F5BAE">
      <w:pPr>
        <w:ind w:left="360" w:hangingChars="200" w:hanging="360"/>
        <w:rPr>
          <w:rFonts w:hAnsi="ＭＳ 明朝"/>
          <w:sz w:val="18"/>
          <w:szCs w:val="18"/>
        </w:rPr>
      </w:pPr>
      <w:r w:rsidRPr="00C456D0">
        <w:rPr>
          <w:rFonts w:hAnsi="ＭＳ 明朝" w:hint="eastAsia"/>
          <w:sz w:val="18"/>
          <w:szCs w:val="18"/>
        </w:rPr>
        <w:t xml:space="preserve">　　（</w:t>
      </w:r>
      <w:hyperlink r:id="rId19"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18AD00D6" w14:textId="77777777" w:rsidR="00996D55" w:rsidRPr="00C456D0" w:rsidRDefault="00996D55" w:rsidP="005F5BAE">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4005E19E" w14:textId="77777777" w:rsidR="00996D55" w:rsidRPr="00C456D0" w:rsidRDefault="00996D55" w:rsidP="005F5BAE">
      <w:pPr>
        <w:ind w:left="360" w:hangingChars="200" w:hanging="360"/>
        <w:rPr>
          <w:rFonts w:hAnsi="ＭＳ 明朝"/>
        </w:rPr>
      </w:pPr>
      <w:r w:rsidRPr="00C456D0">
        <w:rPr>
          <w:rFonts w:hAnsi="ＭＳ 明朝" w:hint="eastAsia"/>
          <w:sz w:val="18"/>
          <w:szCs w:val="18"/>
        </w:rPr>
        <w:t>注３　納入物とともに提出すること。</w:t>
      </w:r>
    </w:p>
    <w:p w14:paraId="3CAD3600" w14:textId="77777777" w:rsidR="00996D55" w:rsidRPr="00C456D0" w:rsidRDefault="00996D55" w:rsidP="005F5BAE">
      <w:pPr>
        <w:rPr>
          <w:rFonts w:hAnsi="ＭＳ 明朝"/>
          <w:color w:val="000000"/>
          <w:sz w:val="18"/>
        </w:rPr>
      </w:pPr>
    </w:p>
    <w:p w14:paraId="5BFD8267" w14:textId="77777777" w:rsidR="00996D55" w:rsidRDefault="00996D55" w:rsidP="005F5BAE">
      <w:pPr>
        <w:rPr>
          <w:rFonts w:hAnsi="ＭＳ 明朝"/>
          <w:color w:val="000000"/>
          <w:sz w:val="18"/>
        </w:rPr>
      </w:pPr>
    </w:p>
    <w:p w14:paraId="5080D1E5" w14:textId="77777777" w:rsidR="00F860E8" w:rsidRDefault="00F860E8" w:rsidP="005F5BAE">
      <w:pPr>
        <w:rPr>
          <w:rFonts w:hAnsi="ＭＳ 明朝"/>
          <w:color w:val="000000"/>
          <w:sz w:val="18"/>
        </w:rPr>
      </w:pPr>
    </w:p>
    <w:p w14:paraId="25D407B1" w14:textId="77777777" w:rsidR="00F860E8" w:rsidRDefault="00F860E8" w:rsidP="005F5BAE">
      <w:pPr>
        <w:rPr>
          <w:rFonts w:hAnsi="ＭＳ 明朝"/>
          <w:color w:val="000000"/>
          <w:sz w:val="18"/>
        </w:rPr>
      </w:pPr>
    </w:p>
    <w:p w14:paraId="3D804F8C" w14:textId="77777777" w:rsidR="00F860E8" w:rsidRDefault="00F860E8" w:rsidP="005F5BAE">
      <w:pPr>
        <w:rPr>
          <w:rFonts w:hAnsi="ＭＳ 明朝"/>
          <w:color w:val="000000"/>
          <w:sz w:val="18"/>
        </w:rPr>
      </w:pPr>
    </w:p>
    <w:p w14:paraId="60655A28" w14:textId="77777777" w:rsidR="00F860E8" w:rsidRDefault="00F860E8" w:rsidP="005F5BAE">
      <w:pPr>
        <w:rPr>
          <w:rFonts w:hAnsi="ＭＳ 明朝"/>
          <w:color w:val="000000"/>
          <w:sz w:val="18"/>
        </w:rPr>
      </w:pPr>
    </w:p>
    <w:p w14:paraId="5998AF16" w14:textId="77777777" w:rsidR="00F860E8" w:rsidRPr="00C456D0" w:rsidRDefault="00F860E8" w:rsidP="005F5BAE">
      <w:pPr>
        <w:rPr>
          <w:rFonts w:hAnsi="ＭＳ 明朝"/>
          <w:color w:val="000000"/>
          <w:sz w:val="18"/>
        </w:rPr>
      </w:pPr>
    </w:p>
    <w:p w14:paraId="2780928B" w14:textId="77777777" w:rsidR="00996D55" w:rsidRPr="00C456D0" w:rsidRDefault="00996D55" w:rsidP="005F5BAE">
      <w:pPr>
        <w:rPr>
          <w:rFonts w:hAnsi="ＭＳ 明朝"/>
          <w:color w:val="000000"/>
          <w:sz w:val="18"/>
          <w:szCs w:val="18"/>
        </w:rPr>
      </w:pPr>
      <w:r w:rsidRPr="00C456D0">
        <w:rPr>
          <w:rFonts w:hAnsi="ＭＳ 明朝" w:hint="eastAsia"/>
          <w:color w:val="000000"/>
          <w:sz w:val="18"/>
          <w:szCs w:val="18"/>
        </w:rPr>
        <w:lastRenderedPageBreak/>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996D55" w:rsidRPr="00C456D0" w14:paraId="0BDBD6DB" w14:textId="77777777" w:rsidTr="00DF25D9">
        <w:trPr>
          <w:jc w:val="center"/>
        </w:trPr>
        <w:tc>
          <w:tcPr>
            <w:tcW w:w="9116" w:type="dxa"/>
          </w:tcPr>
          <w:p w14:paraId="0A82B245" w14:textId="77777777" w:rsidR="00996D55" w:rsidRPr="00C456D0" w:rsidRDefault="00996D55" w:rsidP="00DF25D9">
            <w:pPr>
              <w:rPr>
                <w:rFonts w:hAnsi="ＭＳ 明朝"/>
                <w:color w:val="000000"/>
                <w:sz w:val="18"/>
                <w:szCs w:val="18"/>
              </w:rPr>
            </w:pPr>
          </w:p>
          <w:p w14:paraId="52FDB763" w14:textId="77777777" w:rsidR="00996D55" w:rsidRPr="00C456D0" w:rsidRDefault="00996D55" w:rsidP="00DF25D9">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6A714540"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67AA4DC" w14:textId="77777777" w:rsidR="00996D55" w:rsidRPr="00C456D0" w:rsidRDefault="00996D55" w:rsidP="00DF25D9">
            <w:pPr>
              <w:widowControl/>
              <w:rPr>
                <w:rFonts w:hAnsi="ＭＳ 明朝" w:cs="ＭＳ Ｐゴシック"/>
                <w:sz w:val="18"/>
                <w:szCs w:val="18"/>
              </w:rPr>
            </w:pPr>
          </w:p>
          <w:p w14:paraId="7A13420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4FD89933" w14:textId="77777777" w:rsidR="00996D55" w:rsidRPr="00C456D0" w:rsidRDefault="00996D55" w:rsidP="00DF25D9">
            <w:pPr>
              <w:widowControl/>
              <w:rPr>
                <w:rFonts w:hAnsi="ＭＳ 明朝" w:cs="ＭＳ Ｐゴシック"/>
                <w:sz w:val="18"/>
                <w:szCs w:val="18"/>
              </w:rPr>
            </w:pPr>
          </w:p>
          <w:p w14:paraId="437A1C35" w14:textId="77777777" w:rsidR="00996D55" w:rsidRPr="00C456D0" w:rsidRDefault="00996D55" w:rsidP="00DF25D9">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3E98FF8F" w14:textId="77777777" w:rsidR="00996D55" w:rsidRPr="00C456D0" w:rsidRDefault="00996D55" w:rsidP="00DF25D9">
            <w:pPr>
              <w:widowControl/>
              <w:rPr>
                <w:rFonts w:hAnsi="ＭＳ 明朝" w:cs="ＭＳ Ｐゴシック"/>
                <w:sz w:val="18"/>
                <w:szCs w:val="18"/>
              </w:rPr>
            </w:pPr>
          </w:p>
          <w:p w14:paraId="0E90F6C8" w14:textId="77777777" w:rsidR="00996D55" w:rsidRPr="00C456D0" w:rsidRDefault="00996D55" w:rsidP="00DF25D9">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996D55" w:rsidRPr="00C456D0" w14:paraId="25E1DEA7" w14:textId="77777777" w:rsidTr="00DF25D9">
              <w:trPr>
                <w:jc w:val="center"/>
              </w:trPr>
              <w:tc>
                <w:tcPr>
                  <w:tcW w:w="707" w:type="dxa"/>
                  <w:gridSpan w:val="2"/>
                </w:tcPr>
                <w:p w14:paraId="6A58045C" w14:textId="77777777" w:rsidR="00996D55" w:rsidRPr="00C456D0" w:rsidRDefault="00996D55" w:rsidP="00DF25D9">
                  <w:pPr>
                    <w:jc w:val="center"/>
                    <w:rPr>
                      <w:rFonts w:hAnsi="ＭＳ 明朝"/>
                      <w:sz w:val="18"/>
                      <w:szCs w:val="18"/>
                    </w:rPr>
                  </w:pPr>
                  <w:r w:rsidRPr="00C456D0">
                    <w:rPr>
                      <w:rFonts w:hAnsi="ＭＳ 明朝" w:hint="eastAsia"/>
                      <w:sz w:val="18"/>
                      <w:szCs w:val="18"/>
                    </w:rPr>
                    <w:t>工程</w:t>
                  </w:r>
                </w:p>
              </w:tc>
              <w:tc>
                <w:tcPr>
                  <w:tcW w:w="1423" w:type="dxa"/>
                </w:tcPr>
                <w:p w14:paraId="4DAC35FB" w14:textId="77777777" w:rsidR="00996D55" w:rsidRPr="00C456D0" w:rsidRDefault="00996D55" w:rsidP="00DF25D9">
                  <w:pPr>
                    <w:jc w:val="center"/>
                    <w:rPr>
                      <w:rFonts w:hAnsi="ＭＳ 明朝"/>
                      <w:sz w:val="18"/>
                      <w:szCs w:val="18"/>
                    </w:rPr>
                  </w:pPr>
                  <w:r w:rsidRPr="005D4730">
                    <w:rPr>
                      <w:rFonts w:hAnsi="ＭＳ 明朝" w:hint="eastAsia"/>
                      <w:spacing w:val="120"/>
                      <w:sz w:val="18"/>
                      <w:szCs w:val="18"/>
                      <w:fitText w:val="600" w:id="65712130"/>
                    </w:rPr>
                    <w:t>実</w:t>
                  </w:r>
                  <w:r w:rsidRPr="005D4730">
                    <w:rPr>
                      <w:rFonts w:hAnsi="ＭＳ 明朝" w:hint="eastAsia"/>
                      <w:sz w:val="18"/>
                      <w:szCs w:val="18"/>
                      <w:fitText w:val="600" w:id="65712130"/>
                    </w:rPr>
                    <w:t>現</w:t>
                  </w:r>
                </w:p>
              </w:tc>
              <w:tc>
                <w:tcPr>
                  <w:tcW w:w="6556" w:type="dxa"/>
                </w:tcPr>
                <w:p w14:paraId="629FC1FC" w14:textId="77777777" w:rsidR="00996D55" w:rsidRPr="00C456D0" w:rsidRDefault="00996D55" w:rsidP="00DF25D9">
                  <w:pPr>
                    <w:jc w:val="center"/>
                    <w:rPr>
                      <w:rFonts w:hAnsi="ＭＳ 明朝"/>
                      <w:sz w:val="18"/>
                      <w:szCs w:val="18"/>
                    </w:rPr>
                  </w:pPr>
                  <w:r w:rsidRPr="005D4730">
                    <w:rPr>
                      <w:rFonts w:hAnsi="ＭＳ 明朝" w:hint="eastAsia"/>
                      <w:spacing w:val="120"/>
                      <w:sz w:val="18"/>
                      <w:szCs w:val="18"/>
                      <w:fitText w:val="600" w:id="65712131"/>
                    </w:rPr>
                    <w:t>基</w:t>
                  </w:r>
                  <w:r w:rsidRPr="005D4730">
                    <w:rPr>
                      <w:rFonts w:hAnsi="ＭＳ 明朝" w:hint="eastAsia"/>
                      <w:sz w:val="18"/>
                      <w:szCs w:val="18"/>
                      <w:fitText w:val="600" w:id="65712131"/>
                    </w:rPr>
                    <w:t>準</w:t>
                  </w:r>
                  <w:r w:rsidRPr="00C456D0">
                    <w:rPr>
                      <w:rFonts w:hAnsi="ＭＳ 明朝" w:hint="eastAsia"/>
                      <w:sz w:val="18"/>
                      <w:szCs w:val="18"/>
                    </w:rPr>
                    <w:t>（要求内容）</w:t>
                  </w:r>
                </w:p>
              </w:tc>
            </w:tr>
            <w:tr w:rsidR="00996D55" w:rsidRPr="00C456D0" w14:paraId="32FBD68B" w14:textId="77777777" w:rsidTr="00DF25D9">
              <w:trPr>
                <w:jc w:val="center"/>
              </w:trPr>
              <w:tc>
                <w:tcPr>
                  <w:tcW w:w="707" w:type="dxa"/>
                  <w:gridSpan w:val="2"/>
                  <w:vAlign w:val="center"/>
                </w:tcPr>
                <w:p w14:paraId="65277B0B" w14:textId="77777777" w:rsidR="00996D55" w:rsidRPr="00C456D0" w:rsidRDefault="00996D55" w:rsidP="00DF25D9">
                  <w:pPr>
                    <w:jc w:val="center"/>
                    <w:rPr>
                      <w:rFonts w:hAnsi="ＭＳ 明朝"/>
                      <w:sz w:val="18"/>
                      <w:szCs w:val="18"/>
                    </w:rPr>
                  </w:pPr>
                  <w:r w:rsidRPr="00C456D0">
                    <w:rPr>
                      <w:rFonts w:hAnsi="ＭＳ 明朝" w:hint="eastAsia"/>
                      <w:sz w:val="18"/>
                      <w:szCs w:val="18"/>
                    </w:rPr>
                    <w:t>製版</w:t>
                  </w:r>
                </w:p>
              </w:tc>
              <w:tc>
                <w:tcPr>
                  <w:tcW w:w="1423" w:type="dxa"/>
                </w:tcPr>
                <w:p w14:paraId="36A82EB0"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6D13D9AC"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D927D1E" w14:textId="77777777" w:rsidR="00996D55" w:rsidRPr="00C456D0" w:rsidRDefault="00996D55" w:rsidP="005F5BAE">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67D6B572" w14:textId="77777777" w:rsidR="00996D55" w:rsidRPr="00C456D0" w:rsidRDefault="00996D55" w:rsidP="005F5BAE">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996D55" w:rsidRPr="00C456D0" w14:paraId="7F675752" w14:textId="77777777" w:rsidTr="00DF25D9">
              <w:trPr>
                <w:jc w:val="center"/>
              </w:trPr>
              <w:tc>
                <w:tcPr>
                  <w:tcW w:w="707" w:type="dxa"/>
                  <w:gridSpan w:val="2"/>
                  <w:vAlign w:val="center"/>
                </w:tcPr>
                <w:p w14:paraId="02625D34" w14:textId="77777777" w:rsidR="00996D55" w:rsidRPr="00C456D0" w:rsidRDefault="00996D55" w:rsidP="00DF25D9">
                  <w:pPr>
                    <w:jc w:val="center"/>
                    <w:rPr>
                      <w:rFonts w:hAnsi="ＭＳ 明朝"/>
                      <w:sz w:val="18"/>
                      <w:szCs w:val="18"/>
                    </w:rPr>
                  </w:pPr>
                  <w:r w:rsidRPr="00C456D0">
                    <w:rPr>
                      <w:rFonts w:hAnsi="ＭＳ 明朝" w:hint="eastAsia"/>
                      <w:sz w:val="18"/>
                      <w:szCs w:val="18"/>
                    </w:rPr>
                    <w:t>刷版</w:t>
                  </w:r>
                </w:p>
              </w:tc>
              <w:tc>
                <w:tcPr>
                  <w:tcW w:w="1423" w:type="dxa"/>
                </w:tcPr>
                <w:p w14:paraId="129E4B0A"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5DB18C7C"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996D55" w:rsidRPr="00C456D0" w14:paraId="2CC820AB" w14:textId="77777777" w:rsidTr="00DF25D9">
              <w:trPr>
                <w:trHeight w:val="166"/>
                <w:jc w:val="center"/>
              </w:trPr>
              <w:tc>
                <w:tcPr>
                  <w:tcW w:w="360" w:type="dxa"/>
                  <w:vMerge w:val="restart"/>
                  <w:vAlign w:val="center"/>
                </w:tcPr>
                <w:p w14:paraId="3A8DE2AB" w14:textId="77777777" w:rsidR="00996D55" w:rsidRPr="00C456D0" w:rsidRDefault="00996D55" w:rsidP="00DF25D9">
                  <w:pPr>
                    <w:jc w:val="center"/>
                    <w:rPr>
                      <w:rFonts w:hAnsi="ＭＳ 明朝"/>
                      <w:sz w:val="18"/>
                      <w:szCs w:val="18"/>
                    </w:rPr>
                  </w:pPr>
                  <w:r w:rsidRPr="00C456D0">
                    <w:rPr>
                      <w:rFonts w:hAnsi="ＭＳ 明朝" w:hint="eastAsia"/>
                      <w:sz w:val="18"/>
                      <w:szCs w:val="18"/>
                    </w:rPr>
                    <w:t>印</w:t>
                  </w:r>
                </w:p>
                <w:p w14:paraId="703D99F4" w14:textId="77777777" w:rsidR="00996D55" w:rsidRPr="00C456D0" w:rsidRDefault="00996D55" w:rsidP="00DF25D9">
                  <w:pPr>
                    <w:jc w:val="center"/>
                    <w:rPr>
                      <w:rFonts w:hAnsi="ＭＳ 明朝"/>
                      <w:sz w:val="18"/>
                      <w:szCs w:val="18"/>
                    </w:rPr>
                  </w:pPr>
                </w:p>
                <w:p w14:paraId="06480BB2" w14:textId="77777777" w:rsidR="00996D55" w:rsidRPr="00C456D0" w:rsidRDefault="00996D55" w:rsidP="00DF25D9">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14F56E6E" w14:textId="77777777" w:rsidR="00996D55" w:rsidRPr="00C456D0" w:rsidRDefault="00996D55" w:rsidP="00DF25D9">
                  <w:pPr>
                    <w:jc w:val="center"/>
                    <w:rPr>
                      <w:rFonts w:hAnsi="ＭＳ 明朝"/>
                      <w:sz w:val="18"/>
                      <w:szCs w:val="18"/>
                    </w:rPr>
                  </w:pPr>
                  <w:r w:rsidRPr="00C456D0">
                    <w:rPr>
                      <w:rFonts w:hAnsi="ＭＳ 明朝" w:hint="eastAsia"/>
                      <w:sz w:val="18"/>
                      <w:szCs w:val="18"/>
                    </w:rPr>
                    <w:t>オフセット</w:t>
                  </w:r>
                </w:p>
              </w:tc>
              <w:tc>
                <w:tcPr>
                  <w:tcW w:w="1423" w:type="dxa"/>
                </w:tcPr>
                <w:p w14:paraId="269A1F5F"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01B235D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996D55" w:rsidRPr="00C456D0" w14:paraId="72B14712" w14:textId="77777777" w:rsidTr="00DF25D9">
              <w:trPr>
                <w:trHeight w:val="70"/>
                <w:jc w:val="center"/>
              </w:trPr>
              <w:tc>
                <w:tcPr>
                  <w:tcW w:w="360" w:type="dxa"/>
                  <w:vMerge/>
                  <w:vAlign w:val="center"/>
                </w:tcPr>
                <w:p w14:paraId="149A165E" w14:textId="77777777" w:rsidR="00996D55" w:rsidRPr="00C456D0" w:rsidRDefault="00996D55" w:rsidP="00DF25D9">
                  <w:pPr>
                    <w:jc w:val="center"/>
                    <w:rPr>
                      <w:rFonts w:hAnsi="ＭＳ 明朝"/>
                      <w:sz w:val="18"/>
                      <w:szCs w:val="18"/>
                    </w:rPr>
                  </w:pPr>
                </w:p>
              </w:tc>
              <w:tc>
                <w:tcPr>
                  <w:tcW w:w="347" w:type="dxa"/>
                  <w:vMerge/>
                  <w:vAlign w:val="center"/>
                </w:tcPr>
                <w:p w14:paraId="7658E13F" w14:textId="77777777" w:rsidR="00996D55" w:rsidRPr="00C456D0" w:rsidRDefault="00996D55" w:rsidP="00DF25D9">
                  <w:pPr>
                    <w:jc w:val="center"/>
                    <w:rPr>
                      <w:rFonts w:hAnsi="ＭＳ 明朝"/>
                      <w:sz w:val="18"/>
                      <w:szCs w:val="18"/>
                    </w:rPr>
                  </w:pPr>
                </w:p>
              </w:tc>
              <w:tc>
                <w:tcPr>
                  <w:tcW w:w="1423" w:type="dxa"/>
                </w:tcPr>
                <w:p w14:paraId="4AC62A91"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2F5BE01B"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996D55" w:rsidRPr="00C456D0" w14:paraId="1A569F1D" w14:textId="77777777" w:rsidTr="00DF25D9">
              <w:trPr>
                <w:trHeight w:val="70"/>
                <w:jc w:val="center"/>
              </w:trPr>
              <w:tc>
                <w:tcPr>
                  <w:tcW w:w="360" w:type="dxa"/>
                  <w:vMerge/>
                  <w:vAlign w:val="center"/>
                </w:tcPr>
                <w:p w14:paraId="16006086" w14:textId="77777777" w:rsidR="00996D55" w:rsidRPr="00C456D0" w:rsidRDefault="00996D55" w:rsidP="00DF25D9">
                  <w:pPr>
                    <w:jc w:val="center"/>
                    <w:rPr>
                      <w:rFonts w:hAnsi="ＭＳ 明朝"/>
                      <w:sz w:val="18"/>
                      <w:szCs w:val="18"/>
                    </w:rPr>
                  </w:pPr>
                </w:p>
              </w:tc>
              <w:tc>
                <w:tcPr>
                  <w:tcW w:w="347" w:type="dxa"/>
                  <w:vMerge/>
                  <w:vAlign w:val="center"/>
                </w:tcPr>
                <w:p w14:paraId="2783A636" w14:textId="77777777" w:rsidR="00996D55" w:rsidRPr="00C456D0" w:rsidRDefault="00996D55" w:rsidP="00DF25D9">
                  <w:pPr>
                    <w:jc w:val="center"/>
                    <w:rPr>
                      <w:rFonts w:hAnsi="ＭＳ 明朝"/>
                      <w:sz w:val="18"/>
                      <w:szCs w:val="18"/>
                    </w:rPr>
                  </w:pPr>
                </w:p>
              </w:tc>
              <w:tc>
                <w:tcPr>
                  <w:tcW w:w="1423" w:type="dxa"/>
                </w:tcPr>
                <w:p w14:paraId="008C1B92"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A0A5B20"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2BA481EA" w14:textId="77777777" w:rsidTr="00DF25D9">
              <w:trPr>
                <w:trHeight w:val="70"/>
                <w:jc w:val="center"/>
              </w:trPr>
              <w:tc>
                <w:tcPr>
                  <w:tcW w:w="360" w:type="dxa"/>
                  <w:vMerge/>
                  <w:vAlign w:val="center"/>
                </w:tcPr>
                <w:p w14:paraId="0822DB44" w14:textId="77777777" w:rsidR="00996D55" w:rsidRPr="00C456D0" w:rsidRDefault="00996D55" w:rsidP="00DF25D9">
                  <w:pPr>
                    <w:jc w:val="center"/>
                    <w:rPr>
                      <w:rFonts w:hAnsi="ＭＳ 明朝"/>
                      <w:sz w:val="18"/>
                      <w:szCs w:val="18"/>
                    </w:rPr>
                  </w:pPr>
                </w:p>
              </w:tc>
              <w:tc>
                <w:tcPr>
                  <w:tcW w:w="347" w:type="dxa"/>
                  <w:vMerge w:val="restart"/>
                  <w:vAlign w:val="center"/>
                </w:tcPr>
                <w:p w14:paraId="3C42729E" w14:textId="77777777" w:rsidR="00996D55" w:rsidRPr="00C456D0" w:rsidRDefault="00996D55" w:rsidP="00DF25D9">
                  <w:pPr>
                    <w:jc w:val="center"/>
                    <w:rPr>
                      <w:rFonts w:hAnsi="ＭＳ 明朝"/>
                      <w:sz w:val="18"/>
                      <w:szCs w:val="18"/>
                    </w:rPr>
                  </w:pPr>
                  <w:r w:rsidRPr="00C456D0">
                    <w:rPr>
                      <w:rFonts w:hAnsi="ＭＳ 明朝" w:hint="eastAsia"/>
                      <w:sz w:val="18"/>
                      <w:szCs w:val="18"/>
                    </w:rPr>
                    <w:t>デジタル</w:t>
                  </w:r>
                </w:p>
              </w:tc>
              <w:tc>
                <w:tcPr>
                  <w:tcW w:w="1423" w:type="dxa"/>
                </w:tcPr>
                <w:p w14:paraId="5C33EE5A"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4F4BD7D9"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996D55" w:rsidRPr="00C456D0" w14:paraId="3B081AFB" w14:textId="77777777" w:rsidTr="00DF25D9">
              <w:trPr>
                <w:trHeight w:val="70"/>
                <w:jc w:val="center"/>
              </w:trPr>
              <w:tc>
                <w:tcPr>
                  <w:tcW w:w="360" w:type="dxa"/>
                  <w:vMerge/>
                  <w:vAlign w:val="center"/>
                </w:tcPr>
                <w:p w14:paraId="6118BEEE" w14:textId="77777777" w:rsidR="00996D55" w:rsidRPr="00C456D0" w:rsidRDefault="00996D55" w:rsidP="00DF25D9">
                  <w:pPr>
                    <w:jc w:val="center"/>
                    <w:rPr>
                      <w:rFonts w:hAnsi="ＭＳ 明朝"/>
                      <w:sz w:val="18"/>
                      <w:szCs w:val="18"/>
                    </w:rPr>
                  </w:pPr>
                </w:p>
              </w:tc>
              <w:tc>
                <w:tcPr>
                  <w:tcW w:w="347" w:type="dxa"/>
                  <w:vMerge/>
                  <w:vAlign w:val="center"/>
                </w:tcPr>
                <w:p w14:paraId="0D6190E6" w14:textId="77777777" w:rsidR="00996D55" w:rsidRPr="00C456D0" w:rsidRDefault="00996D55" w:rsidP="00DF25D9">
                  <w:pPr>
                    <w:jc w:val="center"/>
                    <w:rPr>
                      <w:rFonts w:hAnsi="ＭＳ 明朝"/>
                      <w:sz w:val="18"/>
                      <w:szCs w:val="18"/>
                    </w:rPr>
                  </w:pPr>
                </w:p>
              </w:tc>
              <w:tc>
                <w:tcPr>
                  <w:tcW w:w="1423" w:type="dxa"/>
                </w:tcPr>
                <w:p w14:paraId="73007243"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p w14:paraId="732C62B5" w14:textId="77777777" w:rsidR="00996D55" w:rsidRPr="00C456D0" w:rsidRDefault="00996D55" w:rsidP="005F5BAE">
                  <w:pPr>
                    <w:ind w:left="180" w:hangingChars="100" w:hanging="180"/>
                    <w:rPr>
                      <w:rFonts w:hAnsi="ＭＳ 明朝"/>
                      <w:sz w:val="18"/>
                      <w:szCs w:val="18"/>
                    </w:rPr>
                  </w:pPr>
                </w:p>
              </w:tc>
              <w:tc>
                <w:tcPr>
                  <w:tcW w:w="6556" w:type="dxa"/>
                </w:tcPr>
                <w:p w14:paraId="08D3A90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07F4E12D" w14:textId="77777777" w:rsidTr="00DF25D9">
              <w:trPr>
                <w:jc w:val="center"/>
              </w:trPr>
              <w:tc>
                <w:tcPr>
                  <w:tcW w:w="707" w:type="dxa"/>
                  <w:gridSpan w:val="2"/>
                  <w:vMerge w:val="restart"/>
                  <w:vAlign w:val="center"/>
                </w:tcPr>
                <w:p w14:paraId="40FFD3D1" w14:textId="77777777" w:rsidR="00996D55" w:rsidRPr="00C456D0" w:rsidRDefault="00996D55" w:rsidP="00DF25D9">
                  <w:pPr>
                    <w:jc w:val="center"/>
                    <w:rPr>
                      <w:rFonts w:hAnsi="ＭＳ 明朝"/>
                      <w:sz w:val="18"/>
                      <w:szCs w:val="18"/>
                    </w:rPr>
                  </w:pPr>
                  <w:r w:rsidRPr="00C456D0">
                    <w:rPr>
                      <w:rFonts w:hAnsi="ＭＳ 明朝" w:hint="eastAsia"/>
                      <w:sz w:val="18"/>
                      <w:szCs w:val="18"/>
                    </w:rPr>
                    <w:t>表面</w:t>
                  </w:r>
                </w:p>
                <w:p w14:paraId="316DE174"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1423" w:type="dxa"/>
                </w:tcPr>
                <w:p w14:paraId="5F6EE187"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3BCECF56"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996D55" w:rsidRPr="00C456D0" w14:paraId="09FD586A" w14:textId="77777777" w:rsidTr="00DF25D9">
              <w:trPr>
                <w:jc w:val="center"/>
              </w:trPr>
              <w:tc>
                <w:tcPr>
                  <w:tcW w:w="707" w:type="dxa"/>
                  <w:gridSpan w:val="2"/>
                  <w:vMerge/>
                  <w:vAlign w:val="center"/>
                </w:tcPr>
                <w:p w14:paraId="586F2109" w14:textId="77777777" w:rsidR="00996D55" w:rsidRPr="00C456D0" w:rsidRDefault="00996D55" w:rsidP="00DF25D9">
                  <w:pPr>
                    <w:jc w:val="center"/>
                    <w:rPr>
                      <w:rFonts w:hAnsi="ＭＳ 明朝"/>
                      <w:sz w:val="18"/>
                      <w:szCs w:val="18"/>
                    </w:rPr>
                  </w:pPr>
                </w:p>
              </w:tc>
              <w:tc>
                <w:tcPr>
                  <w:tcW w:w="1423" w:type="dxa"/>
                </w:tcPr>
                <w:p w14:paraId="3A533E1F"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2682FBA9"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2D0F1453" w14:textId="77777777" w:rsidTr="00DF25D9">
              <w:trPr>
                <w:jc w:val="center"/>
              </w:trPr>
              <w:tc>
                <w:tcPr>
                  <w:tcW w:w="707" w:type="dxa"/>
                  <w:gridSpan w:val="2"/>
                  <w:vMerge w:val="restart"/>
                  <w:vAlign w:val="center"/>
                </w:tcPr>
                <w:p w14:paraId="5735A210" w14:textId="77777777" w:rsidR="00996D55" w:rsidRPr="00C456D0" w:rsidRDefault="00996D55" w:rsidP="00DF25D9">
                  <w:pPr>
                    <w:jc w:val="center"/>
                    <w:rPr>
                      <w:rFonts w:hAnsi="ＭＳ 明朝"/>
                      <w:sz w:val="18"/>
                      <w:szCs w:val="18"/>
                    </w:rPr>
                  </w:pPr>
                  <w:r w:rsidRPr="00C456D0">
                    <w:rPr>
                      <w:rFonts w:hAnsi="ＭＳ 明朝" w:hint="eastAsia"/>
                      <w:sz w:val="18"/>
                      <w:szCs w:val="18"/>
                    </w:rPr>
                    <w:t>製本</w:t>
                  </w:r>
                </w:p>
                <w:p w14:paraId="3F972B8F"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1423" w:type="dxa"/>
                </w:tcPr>
                <w:p w14:paraId="256EEE6F"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2BBDD7DD"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996D55" w:rsidRPr="00C456D0" w14:paraId="586241BA" w14:textId="77777777" w:rsidTr="00DF25D9">
              <w:trPr>
                <w:jc w:val="center"/>
              </w:trPr>
              <w:tc>
                <w:tcPr>
                  <w:tcW w:w="707" w:type="dxa"/>
                  <w:gridSpan w:val="2"/>
                  <w:vMerge/>
                  <w:tcBorders>
                    <w:bottom w:val="single" w:sz="4" w:space="0" w:color="auto"/>
                  </w:tcBorders>
                </w:tcPr>
                <w:p w14:paraId="368B823B" w14:textId="77777777" w:rsidR="00996D55" w:rsidRPr="00C456D0" w:rsidRDefault="00996D55" w:rsidP="00DF25D9">
                  <w:pPr>
                    <w:rPr>
                      <w:rFonts w:hAnsi="ＭＳ 明朝"/>
                      <w:sz w:val="18"/>
                      <w:szCs w:val="18"/>
                    </w:rPr>
                  </w:pPr>
                </w:p>
              </w:tc>
              <w:tc>
                <w:tcPr>
                  <w:tcW w:w="1423" w:type="dxa"/>
                  <w:tcBorders>
                    <w:bottom w:val="single" w:sz="4" w:space="0" w:color="auto"/>
                  </w:tcBorders>
                </w:tcPr>
                <w:p w14:paraId="210FCF40"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68E9E7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996D55" w:rsidRPr="00C456D0" w14:paraId="0BE37899" w14:textId="77777777" w:rsidTr="00DF25D9">
              <w:trPr>
                <w:jc w:val="center"/>
              </w:trPr>
              <w:tc>
                <w:tcPr>
                  <w:tcW w:w="707" w:type="dxa"/>
                  <w:gridSpan w:val="2"/>
                  <w:tcBorders>
                    <w:left w:val="nil"/>
                    <w:bottom w:val="nil"/>
                    <w:right w:val="nil"/>
                  </w:tcBorders>
                </w:tcPr>
                <w:p w14:paraId="4C805835" w14:textId="77777777" w:rsidR="00996D55" w:rsidRPr="00C456D0" w:rsidRDefault="00996D55" w:rsidP="00DF25D9">
                  <w:pPr>
                    <w:snapToGrid w:val="0"/>
                    <w:spacing w:line="200" w:lineRule="exact"/>
                    <w:rPr>
                      <w:rFonts w:hAnsi="ＭＳ 明朝"/>
                      <w:sz w:val="18"/>
                      <w:szCs w:val="18"/>
                    </w:rPr>
                  </w:pPr>
                </w:p>
              </w:tc>
              <w:tc>
                <w:tcPr>
                  <w:tcW w:w="1423" w:type="dxa"/>
                  <w:tcBorders>
                    <w:left w:val="nil"/>
                    <w:bottom w:val="nil"/>
                    <w:right w:val="nil"/>
                  </w:tcBorders>
                </w:tcPr>
                <w:p w14:paraId="72C4C8B6" w14:textId="77777777" w:rsidR="00996D55" w:rsidRPr="00C456D0" w:rsidRDefault="00996D55" w:rsidP="00DF25D9">
                  <w:pPr>
                    <w:snapToGrid w:val="0"/>
                    <w:spacing w:line="200" w:lineRule="exact"/>
                    <w:jc w:val="center"/>
                    <w:rPr>
                      <w:rFonts w:hAnsi="ＭＳ 明朝"/>
                      <w:sz w:val="18"/>
                      <w:szCs w:val="18"/>
                    </w:rPr>
                  </w:pPr>
                </w:p>
              </w:tc>
              <w:tc>
                <w:tcPr>
                  <w:tcW w:w="6556" w:type="dxa"/>
                  <w:tcBorders>
                    <w:left w:val="nil"/>
                    <w:bottom w:val="nil"/>
                    <w:right w:val="nil"/>
                  </w:tcBorders>
                </w:tcPr>
                <w:p w14:paraId="0254D7B2" w14:textId="77777777" w:rsidR="00996D55" w:rsidRPr="00C456D0" w:rsidRDefault="00996D55" w:rsidP="005F5BAE">
                  <w:pPr>
                    <w:snapToGrid w:val="0"/>
                    <w:spacing w:line="200" w:lineRule="exact"/>
                    <w:ind w:left="180" w:hangingChars="100" w:hanging="180"/>
                    <w:rPr>
                      <w:rFonts w:hAnsi="ＭＳ 明朝"/>
                      <w:sz w:val="18"/>
                      <w:szCs w:val="18"/>
                    </w:rPr>
                  </w:pPr>
                </w:p>
              </w:tc>
            </w:tr>
          </w:tbl>
          <w:p w14:paraId="30962A27" w14:textId="77777777" w:rsidR="00996D55" w:rsidRPr="00C456D0" w:rsidRDefault="00996D55" w:rsidP="00DF25D9">
            <w:pPr>
              <w:snapToGrid w:val="0"/>
              <w:spacing w:line="120" w:lineRule="exact"/>
              <w:rPr>
                <w:rFonts w:hAnsi="ＭＳ 明朝"/>
                <w:color w:val="000000"/>
                <w:sz w:val="18"/>
                <w:szCs w:val="18"/>
              </w:rPr>
            </w:pPr>
          </w:p>
        </w:tc>
      </w:tr>
    </w:tbl>
    <w:p w14:paraId="0BCE38BC" w14:textId="77777777" w:rsidR="00996D55" w:rsidRPr="00C456D0" w:rsidRDefault="00996D55" w:rsidP="005F5BAE">
      <w:pPr>
        <w:ind w:left="360" w:hangingChars="200" w:hanging="360"/>
        <w:rPr>
          <w:rFonts w:hAnsi="ＭＳ 明朝" w:cs="ＭＳ Ｐゴシック"/>
          <w:sz w:val="18"/>
          <w:szCs w:val="18"/>
        </w:rPr>
      </w:pPr>
      <w:r w:rsidRPr="00C456D0">
        <w:rPr>
          <w:rFonts w:hAnsi="ＭＳ 明朝" w:cs="ＭＳ Ｐゴシック" w:hint="eastAsia"/>
          <w:sz w:val="18"/>
          <w:szCs w:val="18"/>
        </w:rPr>
        <w:t>注１　内容に関する問合せに当たって必要となる項目や押印等の要否については、様式の変更等を行うことができる。</w:t>
      </w:r>
    </w:p>
    <w:p w14:paraId="016343BA" w14:textId="77777777" w:rsidR="00996D55" w:rsidRPr="00C456D0" w:rsidRDefault="00996D55" w:rsidP="005F5BAE">
      <w:pPr>
        <w:ind w:left="360" w:hangingChars="200" w:hanging="360"/>
        <w:rPr>
          <w:rFonts w:hAnsi="ＭＳ 明朝" w:cs="ＭＳ Ｐゴシック"/>
          <w:sz w:val="18"/>
          <w:szCs w:val="18"/>
        </w:rPr>
      </w:pPr>
      <w:r w:rsidRPr="00C456D0">
        <w:rPr>
          <w:rFonts w:hAnsi="ＭＳ 明朝" w:cs="ＭＳ Ｐゴシック" w:hint="eastAsia"/>
          <w:sz w:val="18"/>
          <w:szCs w:val="18"/>
        </w:rPr>
        <w:t>注２　納入物とともに提出すること。</w:t>
      </w:r>
    </w:p>
    <w:p w14:paraId="5829F3F9" w14:textId="77777777" w:rsidR="00996D55" w:rsidRPr="00C456D0" w:rsidRDefault="00996D55" w:rsidP="005F5BAE">
      <w:pPr>
        <w:rPr>
          <w:rFonts w:hAnsi="ＭＳ 明朝" w:cs="ＭＳ Ｐゴシック"/>
          <w:sz w:val="18"/>
          <w:szCs w:val="18"/>
        </w:rPr>
      </w:pPr>
    </w:p>
    <w:p w14:paraId="5C817EE5" w14:textId="77777777" w:rsidR="00996D55" w:rsidRPr="00C456D0" w:rsidRDefault="00996D55" w:rsidP="00D1720D">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lastRenderedPageBreak/>
        <w:t>（様式第２）</w:t>
      </w:r>
    </w:p>
    <w:p w14:paraId="6EEE064F"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C74ECDA"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CAF2D40" w14:textId="77777777" w:rsidR="00996D55" w:rsidRPr="00C456D0" w:rsidRDefault="00996D55" w:rsidP="00044F61">
      <w:pPr>
        <w:rPr>
          <w:rFonts w:ascii="?l?r ??fc"/>
          <w:color w:val="000000"/>
          <w:sz w:val="18"/>
          <w:lang w:eastAsia="zh-CN"/>
        </w:rPr>
      </w:pPr>
    </w:p>
    <w:p w14:paraId="1767EA16"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088C0EF5" w14:textId="77777777" w:rsidR="00996D55" w:rsidRDefault="00996D55" w:rsidP="00044F61">
      <w:pPr>
        <w:rPr>
          <w:color w:val="000000"/>
          <w:sz w:val="18"/>
          <w:lang w:eastAsia="zh-CN"/>
        </w:rPr>
      </w:pPr>
    </w:p>
    <w:p w14:paraId="002692FE" w14:textId="77777777" w:rsidR="00996D55" w:rsidRPr="00C456D0" w:rsidRDefault="00996D55" w:rsidP="00044F61">
      <w:pPr>
        <w:rPr>
          <w:rFonts w:ascii="?l?r ??fc"/>
          <w:color w:val="000000"/>
          <w:sz w:val="18"/>
          <w:lang w:eastAsia="zh-CN"/>
        </w:rPr>
      </w:pPr>
    </w:p>
    <w:p w14:paraId="62E1C069"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99F6772"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43504679"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9AC636D" w14:textId="77777777" w:rsidR="00996D55" w:rsidRPr="00C456D0" w:rsidRDefault="00996D55" w:rsidP="00044F61">
      <w:pPr>
        <w:rPr>
          <w:rFonts w:ascii="?l?r ??fc"/>
          <w:color w:val="000000"/>
          <w:sz w:val="18"/>
          <w:lang w:eastAsia="zh-CN"/>
        </w:rPr>
      </w:pPr>
    </w:p>
    <w:p w14:paraId="656F33C6" w14:textId="77777777" w:rsidR="00996D55" w:rsidRPr="00C456D0" w:rsidRDefault="00996D55" w:rsidP="00044F61">
      <w:pPr>
        <w:jc w:val="center"/>
        <w:rPr>
          <w:rFonts w:ascii="?l?r ??fc"/>
          <w:color w:val="000000"/>
          <w:sz w:val="18"/>
        </w:rPr>
      </w:pPr>
      <w:r w:rsidRPr="00C456D0">
        <w:rPr>
          <w:rFonts w:hint="eastAsia"/>
          <w:color w:val="000000"/>
          <w:sz w:val="18"/>
        </w:rPr>
        <w:t>計画変更承認申請書</w:t>
      </w:r>
    </w:p>
    <w:p w14:paraId="76221169" w14:textId="77777777" w:rsidR="00996D55" w:rsidRPr="00C456D0" w:rsidRDefault="00996D55" w:rsidP="00044F61">
      <w:pPr>
        <w:rPr>
          <w:rFonts w:ascii="?l?r ??fc"/>
          <w:color w:val="000000"/>
          <w:sz w:val="18"/>
        </w:rPr>
      </w:pPr>
    </w:p>
    <w:p w14:paraId="1402EB39"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4F06A9C5" w14:textId="77777777" w:rsidR="00996D55" w:rsidRPr="00C456D0" w:rsidRDefault="00996D55" w:rsidP="00044F61">
      <w:pPr>
        <w:rPr>
          <w:rFonts w:ascii="?l?r ??fc"/>
          <w:color w:val="000000"/>
          <w:sz w:val="18"/>
        </w:rPr>
      </w:pPr>
    </w:p>
    <w:p w14:paraId="4DABD005" w14:textId="77777777" w:rsidR="00996D55" w:rsidRPr="00C456D0" w:rsidRDefault="00996D55" w:rsidP="00044F61">
      <w:pPr>
        <w:jc w:val="center"/>
        <w:rPr>
          <w:rFonts w:ascii="?l?r ??fc"/>
          <w:color w:val="000000"/>
          <w:sz w:val="18"/>
        </w:rPr>
      </w:pPr>
      <w:r w:rsidRPr="00C456D0">
        <w:rPr>
          <w:rFonts w:hint="eastAsia"/>
          <w:color w:val="000000"/>
          <w:sz w:val="18"/>
        </w:rPr>
        <w:t>記</w:t>
      </w:r>
    </w:p>
    <w:p w14:paraId="53582768" w14:textId="77777777" w:rsidR="00996D55" w:rsidRPr="00C456D0" w:rsidRDefault="00996D55" w:rsidP="00044F61">
      <w:pPr>
        <w:rPr>
          <w:rFonts w:ascii="?l?r ??fc"/>
          <w:color w:val="000000"/>
          <w:sz w:val="18"/>
        </w:rPr>
      </w:pPr>
    </w:p>
    <w:p w14:paraId="77ECA794" w14:textId="77777777" w:rsidR="00996D55" w:rsidRPr="00C456D0" w:rsidRDefault="00996D55"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0C6D6539" w14:textId="77777777" w:rsidTr="00044F61">
        <w:tc>
          <w:tcPr>
            <w:tcW w:w="1526" w:type="dxa"/>
          </w:tcPr>
          <w:p w14:paraId="4CE5E10F"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29F7E5E0" w14:textId="77777777" w:rsidR="00996D55" w:rsidRPr="00C456D0" w:rsidRDefault="00996D55" w:rsidP="00044F61">
            <w:pPr>
              <w:rPr>
                <w:rFonts w:ascii="?l?r ??fc"/>
                <w:sz w:val="18"/>
              </w:rPr>
            </w:pPr>
          </w:p>
        </w:tc>
        <w:tc>
          <w:tcPr>
            <w:tcW w:w="2694" w:type="dxa"/>
          </w:tcPr>
          <w:p w14:paraId="263A8BA8"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2F0C783C" w14:textId="77777777" w:rsidR="00996D55" w:rsidRPr="00C456D0" w:rsidRDefault="00996D55" w:rsidP="00044F61">
            <w:pPr>
              <w:rPr>
                <w:rFonts w:ascii="?l?r ??fc"/>
                <w:sz w:val="18"/>
              </w:rPr>
            </w:pPr>
          </w:p>
        </w:tc>
      </w:tr>
      <w:tr w:rsidR="00996D55" w:rsidRPr="00C456D0" w14:paraId="4222178F" w14:textId="77777777" w:rsidTr="00044F61">
        <w:tc>
          <w:tcPr>
            <w:tcW w:w="1526" w:type="dxa"/>
          </w:tcPr>
          <w:p w14:paraId="5BD103DD"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7C8E0C0C" w14:textId="77777777" w:rsidR="00996D55" w:rsidRPr="00C456D0" w:rsidRDefault="00996D55" w:rsidP="00044F61">
            <w:pPr>
              <w:rPr>
                <w:rFonts w:ascii="?l?r ??fc"/>
                <w:sz w:val="18"/>
              </w:rPr>
            </w:pPr>
          </w:p>
          <w:p w14:paraId="70713599" w14:textId="77777777" w:rsidR="00996D55" w:rsidRPr="00C456D0" w:rsidRDefault="00996D55" w:rsidP="00044F61">
            <w:pPr>
              <w:rPr>
                <w:rFonts w:ascii="?l?r ??fc"/>
                <w:sz w:val="18"/>
              </w:rPr>
            </w:pPr>
          </w:p>
        </w:tc>
      </w:tr>
    </w:tbl>
    <w:p w14:paraId="30EE8EDC" w14:textId="77777777" w:rsidR="00996D55" w:rsidRPr="00C456D0" w:rsidRDefault="00996D55" w:rsidP="00044F61">
      <w:pPr>
        <w:rPr>
          <w:rFonts w:ascii="?l?r ??fc"/>
          <w:color w:val="000000"/>
          <w:sz w:val="18"/>
        </w:rPr>
      </w:pPr>
    </w:p>
    <w:p w14:paraId="4AEB5374" w14:textId="77777777" w:rsidR="00996D55" w:rsidRPr="00C456D0" w:rsidRDefault="00996D55" w:rsidP="00044F61">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1C6B375" w14:textId="77777777" w:rsidTr="00044F61">
        <w:tc>
          <w:tcPr>
            <w:tcW w:w="2660" w:type="dxa"/>
          </w:tcPr>
          <w:p w14:paraId="40ED788F" w14:textId="77777777" w:rsidR="00996D55" w:rsidRPr="00C456D0" w:rsidRDefault="00996D55" w:rsidP="001131F7">
            <w:pPr>
              <w:rPr>
                <w:rFonts w:ascii="?l?r ??fc"/>
                <w:color w:val="000000"/>
                <w:sz w:val="18"/>
              </w:rPr>
            </w:pPr>
            <w:r w:rsidRPr="00C456D0">
              <w:rPr>
                <w:rFonts w:ascii="?l?r ??fc" w:hint="eastAsia"/>
                <w:color w:val="000000"/>
                <w:sz w:val="18"/>
              </w:rPr>
              <w:t>委託金額</w:t>
            </w:r>
          </w:p>
        </w:tc>
        <w:tc>
          <w:tcPr>
            <w:tcW w:w="6892" w:type="dxa"/>
          </w:tcPr>
          <w:p w14:paraId="7136E39B" w14:textId="77777777" w:rsidR="00996D55" w:rsidRPr="00C456D0" w:rsidRDefault="00996D55" w:rsidP="00044F61">
            <w:pPr>
              <w:rPr>
                <w:rFonts w:ascii="?l?r ??fc"/>
                <w:color w:val="000000"/>
                <w:sz w:val="18"/>
              </w:rPr>
            </w:pPr>
          </w:p>
        </w:tc>
      </w:tr>
    </w:tbl>
    <w:p w14:paraId="1EDF7CFA" w14:textId="77777777" w:rsidR="00996D55" w:rsidRPr="00C456D0" w:rsidRDefault="00996D55" w:rsidP="00044F61">
      <w:pPr>
        <w:rPr>
          <w:rFonts w:ascii="?l?r ??fc"/>
          <w:color w:val="000000"/>
          <w:sz w:val="18"/>
        </w:rPr>
      </w:pPr>
    </w:p>
    <w:p w14:paraId="7ECA44C1" w14:textId="77777777" w:rsidR="00996D55" w:rsidRPr="00C456D0" w:rsidRDefault="00996D55" w:rsidP="00044F61">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7C4BFED9" w14:textId="77777777" w:rsidTr="00044F61">
        <w:tc>
          <w:tcPr>
            <w:tcW w:w="2660" w:type="dxa"/>
          </w:tcPr>
          <w:p w14:paraId="30BC9A53" w14:textId="77777777" w:rsidR="00996D55" w:rsidRPr="00C456D0" w:rsidRDefault="00996D55" w:rsidP="00044F61">
            <w:pPr>
              <w:rPr>
                <w:rFonts w:ascii="?l?r ??fc"/>
                <w:color w:val="000000"/>
                <w:sz w:val="18"/>
              </w:rPr>
            </w:pPr>
            <w:r w:rsidRPr="00C456D0">
              <w:rPr>
                <w:rFonts w:ascii="?l?r ??fc" w:hint="eastAsia"/>
                <w:color w:val="000000"/>
                <w:sz w:val="18"/>
              </w:rPr>
              <w:t>業務の進捗状況</w:t>
            </w:r>
          </w:p>
          <w:p w14:paraId="4E791F85" w14:textId="77777777" w:rsidR="00996D55" w:rsidRPr="00C456D0" w:rsidRDefault="00996D55" w:rsidP="00044F61">
            <w:pPr>
              <w:rPr>
                <w:rFonts w:ascii="?l?r ??fc"/>
                <w:color w:val="000000"/>
                <w:sz w:val="18"/>
              </w:rPr>
            </w:pPr>
          </w:p>
        </w:tc>
        <w:tc>
          <w:tcPr>
            <w:tcW w:w="6892" w:type="dxa"/>
          </w:tcPr>
          <w:p w14:paraId="17BB0218" w14:textId="77777777" w:rsidR="00996D55" w:rsidRPr="00C456D0" w:rsidRDefault="00996D55" w:rsidP="00044F61">
            <w:pPr>
              <w:rPr>
                <w:rFonts w:ascii="?l?r ??fc"/>
                <w:color w:val="000000"/>
                <w:sz w:val="18"/>
              </w:rPr>
            </w:pPr>
          </w:p>
        </w:tc>
      </w:tr>
    </w:tbl>
    <w:p w14:paraId="0A7CCA83" w14:textId="77777777" w:rsidR="00996D55" w:rsidRPr="00C456D0" w:rsidRDefault="00996D55" w:rsidP="00044F61">
      <w:pPr>
        <w:rPr>
          <w:rFonts w:ascii="?l?r ??fc"/>
          <w:color w:val="000000"/>
          <w:sz w:val="18"/>
        </w:rPr>
      </w:pPr>
    </w:p>
    <w:p w14:paraId="7071CAD8" w14:textId="77777777" w:rsidR="00996D55" w:rsidRPr="00C456D0" w:rsidRDefault="00996D55" w:rsidP="00044F6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996D55" w:rsidRPr="00C456D0" w14:paraId="537FB434" w14:textId="77777777" w:rsidTr="00044F61">
        <w:trPr>
          <w:gridAfter w:val="1"/>
          <w:wAfter w:w="18" w:type="dxa"/>
        </w:trPr>
        <w:tc>
          <w:tcPr>
            <w:tcW w:w="2663" w:type="dxa"/>
          </w:tcPr>
          <w:p w14:paraId="587FB6B4" w14:textId="77777777" w:rsidR="00996D55" w:rsidRPr="00C456D0" w:rsidRDefault="00996D55" w:rsidP="00044F61">
            <w:pPr>
              <w:rPr>
                <w:rFonts w:ascii="?l?r ??fc"/>
                <w:color w:val="000000"/>
                <w:sz w:val="18"/>
              </w:rPr>
            </w:pPr>
            <w:r w:rsidRPr="00C456D0">
              <w:rPr>
                <w:rFonts w:ascii="?l?r ??fc" w:hint="eastAsia"/>
                <w:color w:val="000000"/>
                <w:sz w:val="18"/>
              </w:rPr>
              <w:t>計画変更の内容・理由</w:t>
            </w:r>
          </w:p>
          <w:p w14:paraId="36910982" w14:textId="77777777" w:rsidR="00996D55" w:rsidRPr="00C456D0" w:rsidRDefault="00996D55" w:rsidP="00044F61">
            <w:pPr>
              <w:rPr>
                <w:rFonts w:ascii="?l?r ??fc"/>
                <w:color w:val="000000"/>
                <w:sz w:val="18"/>
              </w:rPr>
            </w:pPr>
          </w:p>
          <w:p w14:paraId="75268C33" w14:textId="77777777" w:rsidR="00996D55" w:rsidRPr="00C456D0" w:rsidRDefault="00996D55" w:rsidP="00044F61">
            <w:pPr>
              <w:rPr>
                <w:rFonts w:ascii="?l?r ??fc"/>
                <w:color w:val="000000"/>
                <w:sz w:val="18"/>
              </w:rPr>
            </w:pPr>
          </w:p>
          <w:p w14:paraId="62DD87C5" w14:textId="77777777" w:rsidR="00996D55" w:rsidRPr="00C456D0" w:rsidRDefault="00996D55" w:rsidP="00044F61">
            <w:pPr>
              <w:rPr>
                <w:rFonts w:ascii="?l?r ??fc"/>
                <w:color w:val="000000"/>
                <w:sz w:val="18"/>
              </w:rPr>
            </w:pPr>
          </w:p>
          <w:p w14:paraId="67AE8B86" w14:textId="77777777" w:rsidR="00996D55" w:rsidRPr="00C456D0" w:rsidRDefault="00996D55" w:rsidP="00044F61">
            <w:pPr>
              <w:rPr>
                <w:rFonts w:ascii="?l?r ??fc"/>
                <w:color w:val="000000"/>
                <w:sz w:val="18"/>
              </w:rPr>
            </w:pPr>
          </w:p>
        </w:tc>
        <w:tc>
          <w:tcPr>
            <w:tcW w:w="6889" w:type="dxa"/>
          </w:tcPr>
          <w:p w14:paraId="2E2B704B" w14:textId="77777777" w:rsidR="00996D55" w:rsidRPr="00C456D0" w:rsidRDefault="00996D55" w:rsidP="00044F61">
            <w:pPr>
              <w:rPr>
                <w:rFonts w:ascii="?l?r ??fc"/>
                <w:color w:val="000000"/>
                <w:sz w:val="18"/>
              </w:rPr>
            </w:pPr>
          </w:p>
        </w:tc>
      </w:tr>
      <w:tr w:rsidR="00996D55" w:rsidRPr="00C456D0" w14:paraId="23258FF3" w14:textId="77777777" w:rsidTr="00044F61">
        <w:trPr>
          <w:trHeight w:val="300"/>
        </w:trPr>
        <w:tc>
          <w:tcPr>
            <w:tcW w:w="2663" w:type="dxa"/>
            <w:tcBorders>
              <w:top w:val="single" w:sz="4" w:space="0" w:color="auto"/>
            </w:tcBorders>
          </w:tcPr>
          <w:p w14:paraId="65310941" w14:textId="77777777" w:rsidR="00996D55" w:rsidRPr="00C456D0" w:rsidRDefault="00996D55" w:rsidP="00044F61">
            <w:pPr>
              <w:rPr>
                <w:rFonts w:ascii="?l?r ??fc"/>
                <w:color w:val="000000"/>
                <w:sz w:val="18"/>
              </w:rPr>
            </w:pPr>
            <w:r w:rsidRPr="00C456D0">
              <w:rPr>
                <w:rFonts w:ascii="?l?r ??fc" w:hint="eastAsia"/>
                <w:color w:val="000000"/>
                <w:sz w:val="18"/>
              </w:rPr>
              <w:t>計画変更が業務に及ぼす影響</w:t>
            </w:r>
          </w:p>
          <w:p w14:paraId="253CDEB4" w14:textId="77777777" w:rsidR="00996D55" w:rsidRPr="00C456D0" w:rsidRDefault="00996D55" w:rsidP="00044F61">
            <w:pPr>
              <w:rPr>
                <w:rFonts w:ascii="?l?r ??fc"/>
                <w:color w:val="000000"/>
                <w:sz w:val="18"/>
              </w:rPr>
            </w:pPr>
          </w:p>
          <w:p w14:paraId="2B385BEF" w14:textId="77777777" w:rsidR="00996D55" w:rsidRPr="00C456D0" w:rsidRDefault="00996D55" w:rsidP="00044F61">
            <w:pPr>
              <w:rPr>
                <w:rFonts w:ascii="?l?r ??fc"/>
                <w:color w:val="000000"/>
                <w:sz w:val="18"/>
              </w:rPr>
            </w:pPr>
          </w:p>
        </w:tc>
        <w:tc>
          <w:tcPr>
            <w:tcW w:w="6907" w:type="dxa"/>
            <w:gridSpan w:val="2"/>
            <w:tcBorders>
              <w:top w:val="single" w:sz="4" w:space="0" w:color="auto"/>
            </w:tcBorders>
          </w:tcPr>
          <w:p w14:paraId="2C2BB0AC" w14:textId="77777777" w:rsidR="00996D55" w:rsidRPr="00C456D0" w:rsidRDefault="00996D55" w:rsidP="00044F61">
            <w:pPr>
              <w:rPr>
                <w:rFonts w:ascii="?l?r ??fc"/>
                <w:color w:val="000000"/>
                <w:sz w:val="18"/>
              </w:rPr>
            </w:pPr>
          </w:p>
        </w:tc>
      </w:tr>
    </w:tbl>
    <w:p w14:paraId="73103278" w14:textId="77777777" w:rsidR="00996D55" w:rsidRPr="00C456D0" w:rsidRDefault="00996D55" w:rsidP="00044F61">
      <w:pPr>
        <w:ind w:left="180" w:hangingChars="100" w:hanging="180"/>
        <w:rPr>
          <w:sz w:val="18"/>
          <w:szCs w:val="22"/>
        </w:rPr>
      </w:pPr>
    </w:p>
    <w:p w14:paraId="4F6D1396" w14:textId="77777777" w:rsidR="00996D55" w:rsidRPr="00C456D0" w:rsidRDefault="00996D55" w:rsidP="00044F61">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3E8A3750" w14:textId="77777777" w:rsidTr="00044F61">
        <w:tc>
          <w:tcPr>
            <w:tcW w:w="2660" w:type="dxa"/>
          </w:tcPr>
          <w:p w14:paraId="26955436" w14:textId="77777777" w:rsidR="00996D55" w:rsidRPr="00C456D0" w:rsidRDefault="00996D55" w:rsidP="00044F61">
            <w:pPr>
              <w:rPr>
                <w:sz w:val="18"/>
                <w:szCs w:val="22"/>
              </w:rPr>
            </w:pPr>
            <w:r w:rsidRPr="00C456D0">
              <w:rPr>
                <w:rFonts w:hint="eastAsia"/>
                <w:sz w:val="18"/>
                <w:szCs w:val="22"/>
              </w:rPr>
              <w:t>再委託先の氏名又は名称及び住所</w:t>
            </w:r>
          </w:p>
        </w:tc>
        <w:tc>
          <w:tcPr>
            <w:tcW w:w="6892" w:type="dxa"/>
          </w:tcPr>
          <w:p w14:paraId="49CC529D" w14:textId="77777777" w:rsidR="00996D55" w:rsidRPr="00C456D0" w:rsidRDefault="00996D55" w:rsidP="00044F61">
            <w:pPr>
              <w:rPr>
                <w:sz w:val="18"/>
                <w:szCs w:val="22"/>
              </w:rPr>
            </w:pPr>
          </w:p>
        </w:tc>
      </w:tr>
      <w:tr w:rsidR="00996D55" w:rsidRPr="00C456D0" w14:paraId="7A7B13A2" w14:textId="77777777" w:rsidTr="00044F61">
        <w:tc>
          <w:tcPr>
            <w:tcW w:w="2660" w:type="dxa"/>
          </w:tcPr>
          <w:p w14:paraId="5778CF94" w14:textId="77777777" w:rsidR="00996D55" w:rsidRPr="00C456D0" w:rsidRDefault="00996D55" w:rsidP="00044F61">
            <w:pPr>
              <w:rPr>
                <w:sz w:val="18"/>
                <w:szCs w:val="22"/>
              </w:rPr>
            </w:pPr>
            <w:r w:rsidRPr="00C456D0">
              <w:rPr>
                <w:rFonts w:hint="eastAsia"/>
                <w:sz w:val="18"/>
                <w:szCs w:val="22"/>
              </w:rPr>
              <w:t>再委託先が業務を終了すべき時期</w:t>
            </w:r>
          </w:p>
        </w:tc>
        <w:tc>
          <w:tcPr>
            <w:tcW w:w="6892" w:type="dxa"/>
          </w:tcPr>
          <w:p w14:paraId="50C04099" w14:textId="77777777" w:rsidR="00996D55" w:rsidRPr="00C456D0" w:rsidRDefault="00996D55" w:rsidP="00044F61">
            <w:pPr>
              <w:rPr>
                <w:sz w:val="18"/>
                <w:szCs w:val="22"/>
              </w:rPr>
            </w:pPr>
          </w:p>
        </w:tc>
      </w:tr>
      <w:tr w:rsidR="00996D55" w:rsidRPr="00C456D0" w14:paraId="1FFEB1A2" w14:textId="77777777" w:rsidTr="00044F61">
        <w:tc>
          <w:tcPr>
            <w:tcW w:w="2660" w:type="dxa"/>
          </w:tcPr>
          <w:p w14:paraId="5EAD16D3" w14:textId="77777777" w:rsidR="00996D55" w:rsidRPr="00C456D0" w:rsidRDefault="00996D55" w:rsidP="00044F61">
            <w:pPr>
              <w:rPr>
                <w:sz w:val="18"/>
                <w:szCs w:val="22"/>
              </w:rPr>
            </w:pPr>
            <w:r w:rsidRPr="00C456D0">
              <w:rPr>
                <w:rFonts w:hint="eastAsia"/>
                <w:sz w:val="18"/>
                <w:szCs w:val="22"/>
              </w:rPr>
              <w:t>再委託する（又は再委託先を変更する）理由</w:t>
            </w:r>
          </w:p>
        </w:tc>
        <w:tc>
          <w:tcPr>
            <w:tcW w:w="6892" w:type="dxa"/>
          </w:tcPr>
          <w:p w14:paraId="315188ED" w14:textId="77777777" w:rsidR="00996D55" w:rsidRPr="00C456D0" w:rsidRDefault="00996D55" w:rsidP="00044F61">
            <w:pPr>
              <w:rPr>
                <w:sz w:val="18"/>
                <w:szCs w:val="22"/>
              </w:rPr>
            </w:pPr>
          </w:p>
        </w:tc>
      </w:tr>
    </w:tbl>
    <w:p w14:paraId="08F15CE9" w14:textId="77777777" w:rsidR="00996D55" w:rsidRPr="00C456D0" w:rsidRDefault="00996D55" w:rsidP="00044F61">
      <w:pPr>
        <w:rPr>
          <w:sz w:val="18"/>
          <w:szCs w:val="22"/>
        </w:rPr>
      </w:pPr>
    </w:p>
    <w:p w14:paraId="2E860DF1" w14:textId="77777777" w:rsidR="00996D55" w:rsidRPr="00C456D0" w:rsidRDefault="00996D55"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6A74A08B" w14:textId="77777777" w:rsidTr="00044F61">
        <w:tc>
          <w:tcPr>
            <w:tcW w:w="4776" w:type="dxa"/>
          </w:tcPr>
          <w:p w14:paraId="67D1B256" w14:textId="77777777" w:rsidR="00996D55" w:rsidRPr="00C456D0" w:rsidRDefault="00996D55" w:rsidP="00044F61">
            <w:pPr>
              <w:jc w:val="center"/>
              <w:rPr>
                <w:color w:val="000000"/>
                <w:sz w:val="18"/>
              </w:rPr>
            </w:pPr>
            <w:r w:rsidRPr="00C456D0">
              <w:rPr>
                <w:rFonts w:hint="eastAsia"/>
                <w:color w:val="000000"/>
                <w:sz w:val="18"/>
              </w:rPr>
              <w:t>変更前</w:t>
            </w:r>
          </w:p>
        </w:tc>
        <w:tc>
          <w:tcPr>
            <w:tcW w:w="4776" w:type="dxa"/>
          </w:tcPr>
          <w:p w14:paraId="72B37AA2" w14:textId="77777777" w:rsidR="00996D55" w:rsidRPr="00C456D0" w:rsidRDefault="00996D55" w:rsidP="00044F61">
            <w:pPr>
              <w:jc w:val="center"/>
              <w:rPr>
                <w:color w:val="000000"/>
                <w:sz w:val="18"/>
              </w:rPr>
            </w:pPr>
            <w:r w:rsidRPr="00C456D0">
              <w:rPr>
                <w:rFonts w:hint="eastAsia"/>
                <w:color w:val="000000"/>
                <w:sz w:val="18"/>
              </w:rPr>
              <w:t>変更後</w:t>
            </w:r>
          </w:p>
        </w:tc>
      </w:tr>
      <w:tr w:rsidR="00996D55" w:rsidRPr="00C456D0" w14:paraId="679812B1" w14:textId="77777777" w:rsidTr="00044F61">
        <w:trPr>
          <w:trHeight w:val="2423"/>
        </w:trPr>
        <w:tc>
          <w:tcPr>
            <w:tcW w:w="4776" w:type="dxa"/>
          </w:tcPr>
          <w:p w14:paraId="173FF2E7" w14:textId="77777777" w:rsidR="00996D55" w:rsidRPr="00C456D0" w:rsidRDefault="00996D55" w:rsidP="00044F61">
            <w:pPr>
              <w:rPr>
                <w:color w:val="000000"/>
                <w:sz w:val="18"/>
              </w:rPr>
            </w:pPr>
          </w:p>
          <w:p w14:paraId="0B564BCE" w14:textId="77777777" w:rsidR="00996D55" w:rsidRPr="00C456D0" w:rsidRDefault="00996D55" w:rsidP="00044F61">
            <w:pPr>
              <w:rPr>
                <w:color w:val="000000"/>
                <w:sz w:val="18"/>
              </w:rPr>
            </w:pPr>
          </w:p>
          <w:p w14:paraId="08A6E70B" w14:textId="77777777" w:rsidR="00996D55" w:rsidRPr="00C456D0" w:rsidRDefault="00996D55" w:rsidP="00044F61">
            <w:pPr>
              <w:rPr>
                <w:color w:val="000000"/>
                <w:sz w:val="18"/>
              </w:rPr>
            </w:pPr>
          </w:p>
          <w:p w14:paraId="05FA563C" w14:textId="77777777" w:rsidR="00996D55" w:rsidRPr="00C456D0" w:rsidRDefault="00996D55" w:rsidP="00044F61">
            <w:pPr>
              <w:rPr>
                <w:color w:val="000000"/>
                <w:sz w:val="18"/>
              </w:rPr>
            </w:pPr>
          </w:p>
          <w:p w14:paraId="6FCAE8FA" w14:textId="77777777" w:rsidR="00996D55" w:rsidRPr="00C456D0" w:rsidRDefault="00996D55" w:rsidP="00044F61">
            <w:pPr>
              <w:rPr>
                <w:color w:val="000000"/>
                <w:sz w:val="18"/>
              </w:rPr>
            </w:pPr>
          </w:p>
          <w:p w14:paraId="5658ACF7" w14:textId="77777777" w:rsidR="00996D55" w:rsidRPr="00C456D0" w:rsidRDefault="00996D55" w:rsidP="00044F61">
            <w:pPr>
              <w:rPr>
                <w:color w:val="000000"/>
                <w:sz w:val="18"/>
              </w:rPr>
            </w:pPr>
          </w:p>
          <w:p w14:paraId="22F05A2C" w14:textId="77777777" w:rsidR="00996D55" w:rsidRPr="00C456D0" w:rsidRDefault="00996D55" w:rsidP="00044F61">
            <w:pPr>
              <w:rPr>
                <w:color w:val="000000"/>
                <w:sz w:val="18"/>
              </w:rPr>
            </w:pPr>
          </w:p>
          <w:p w14:paraId="79C006AC" w14:textId="77777777" w:rsidR="00996D55" w:rsidRPr="00C456D0" w:rsidRDefault="00996D55" w:rsidP="00044F61">
            <w:pPr>
              <w:rPr>
                <w:color w:val="000000"/>
                <w:sz w:val="18"/>
              </w:rPr>
            </w:pPr>
          </w:p>
          <w:p w14:paraId="56CCF9A2" w14:textId="77777777" w:rsidR="00996D55" w:rsidRPr="00C456D0" w:rsidRDefault="00996D55" w:rsidP="00044F61">
            <w:pPr>
              <w:rPr>
                <w:color w:val="000000"/>
                <w:sz w:val="18"/>
              </w:rPr>
            </w:pPr>
          </w:p>
          <w:p w14:paraId="10918D27" w14:textId="77777777" w:rsidR="00996D55" w:rsidRPr="00C456D0" w:rsidRDefault="00996D55" w:rsidP="00044F61">
            <w:pPr>
              <w:rPr>
                <w:color w:val="000000"/>
                <w:sz w:val="18"/>
              </w:rPr>
            </w:pPr>
          </w:p>
          <w:p w14:paraId="3AE0C7B7" w14:textId="77777777" w:rsidR="00996D55" w:rsidRPr="00C456D0" w:rsidRDefault="00996D55" w:rsidP="00044F61">
            <w:pPr>
              <w:rPr>
                <w:color w:val="000000"/>
                <w:sz w:val="18"/>
              </w:rPr>
            </w:pPr>
          </w:p>
          <w:p w14:paraId="0FD5BA89" w14:textId="77777777" w:rsidR="00996D55" w:rsidRPr="00C456D0" w:rsidRDefault="00996D55" w:rsidP="00044F61">
            <w:pPr>
              <w:rPr>
                <w:color w:val="000000"/>
                <w:sz w:val="18"/>
              </w:rPr>
            </w:pPr>
          </w:p>
        </w:tc>
        <w:tc>
          <w:tcPr>
            <w:tcW w:w="4776" w:type="dxa"/>
          </w:tcPr>
          <w:p w14:paraId="1561E4ED" w14:textId="77777777" w:rsidR="00996D55" w:rsidRPr="00C456D0" w:rsidRDefault="00996D55" w:rsidP="00044F61">
            <w:pPr>
              <w:rPr>
                <w:color w:val="000000"/>
                <w:sz w:val="18"/>
              </w:rPr>
            </w:pPr>
          </w:p>
        </w:tc>
      </w:tr>
    </w:tbl>
    <w:p w14:paraId="5011EBCA" w14:textId="77777777" w:rsidR="00996D55" w:rsidRPr="00C456D0" w:rsidRDefault="00996D55" w:rsidP="00044F61">
      <w:pPr>
        <w:rPr>
          <w:rFonts w:ascii="?l?r ??fc"/>
          <w:color w:val="000000"/>
          <w:sz w:val="18"/>
        </w:rPr>
      </w:pPr>
    </w:p>
    <w:p w14:paraId="5A8F75E7" w14:textId="77777777" w:rsidR="00996D55" w:rsidRPr="00C456D0" w:rsidRDefault="00996D55" w:rsidP="00F970C9">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996D55" w:rsidRPr="00C456D0" w14:paraId="59ADD2C3" w14:textId="77777777" w:rsidTr="00AD2902">
        <w:trPr>
          <w:trHeight w:val="3988"/>
        </w:trPr>
        <w:tc>
          <w:tcPr>
            <w:tcW w:w="9552" w:type="dxa"/>
            <w:tcBorders>
              <w:bottom w:val="single" w:sz="4" w:space="0" w:color="000000"/>
            </w:tcBorders>
          </w:tcPr>
          <w:p w14:paraId="4CAB10BC" w14:textId="77777777" w:rsidR="00996D55" w:rsidRPr="00C456D0" w:rsidRDefault="00996D55" w:rsidP="005C63C0">
            <w:pPr>
              <w:rPr>
                <w:color w:val="000000"/>
                <w:sz w:val="18"/>
              </w:rPr>
            </w:pPr>
          </w:p>
        </w:tc>
      </w:tr>
    </w:tbl>
    <w:p w14:paraId="7C7B7434" w14:textId="77777777" w:rsidR="00996D55" w:rsidRPr="00C456D0" w:rsidRDefault="00996D55" w:rsidP="00044F61">
      <w:pPr>
        <w:rPr>
          <w:rFonts w:ascii="?l?r ??fc"/>
          <w:color w:val="000000"/>
          <w:sz w:val="18"/>
        </w:rPr>
      </w:pPr>
      <w:r w:rsidRPr="00C456D0">
        <w:rPr>
          <w:rFonts w:ascii="?l?r ??fc" w:hint="eastAsia"/>
          <w:color w:val="000000"/>
          <w:sz w:val="18"/>
        </w:rPr>
        <w:t>※　必要に応じ、別葉を作成すること。</w:t>
      </w:r>
    </w:p>
    <w:p w14:paraId="2725E847" w14:textId="77777777" w:rsidR="00996D55" w:rsidRPr="00C456D0" w:rsidRDefault="00996D55" w:rsidP="00AB2B14">
      <w:pPr>
        <w:ind w:left="180" w:hangingChars="100" w:hanging="180"/>
        <w:rPr>
          <w:rFonts w:ascii="?l?r ??fc"/>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744CA928" w14:textId="77777777" w:rsidR="00996D55" w:rsidRPr="00C456D0" w:rsidRDefault="00996D55" w:rsidP="00044F61">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3C025AAB" w14:textId="77777777" w:rsidR="00996D55" w:rsidRPr="00C456D0" w:rsidRDefault="00996D55"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15D24C4" w14:textId="77777777" w:rsidR="00996D55" w:rsidRPr="00C456D0" w:rsidRDefault="00996D55" w:rsidP="00044F6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D585A75" w14:textId="77777777" w:rsidR="00996D55" w:rsidRPr="00C456D0" w:rsidRDefault="00996D55" w:rsidP="00044F61">
      <w:pPr>
        <w:rPr>
          <w:rFonts w:ascii="‚l‚r –¾’©"/>
          <w:sz w:val="18"/>
          <w:szCs w:val="22"/>
          <w:lang w:eastAsia="zh-CN"/>
        </w:rPr>
      </w:pPr>
    </w:p>
    <w:p w14:paraId="3192F985"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E7B33F0" w14:textId="77777777" w:rsidR="00996D55" w:rsidRDefault="00996D55" w:rsidP="00044F61">
      <w:pPr>
        <w:rPr>
          <w:sz w:val="18"/>
          <w:lang w:eastAsia="zh-CN"/>
        </w:rPr>
      </w:pPr>
    </w:p>
    <w:p w14:paraId="0784691D" w14:textId="77777777" w:rsidR="00996D55" w:rsidRPr="00C456D0" w:rsidRDefault="00996D55" w:rsidP="00044F61">
      <w:pPr>
        <w:rPr>
          <w:rFonts w:ascii="‚l‚r –¾’©"/>
          <w:sz w:val="18"/>
          <w:szCs w:val="22"/>
          <w:lang w:eastAsia="zh-CN"/>
        </w:rPr>
      </w:pPr>
    </w:p>
    <w:p w14:paraId="7DC138CD" w14:textId="77777777" w:rsidR="00996D55" w:rsidRPr="00C456D0" w:rsidRDefault="00996D55" w:rsidP="00044F6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78AD044F" w14:textId="77777777" w:rsidR="00996D55" w:rsidRPr="00C456D0" w:rsidRDefault="00996D55" w:rsidP="00044F6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208B4403" w14:textId="77777777" w:rsidR="00996D55" w:rsidRPr="00C456D0" w:rsidRDefault="00996D55" w:rsidP="00044F6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19BCDD91" w14:textId="77777777" w:rsidR="00996D55" w:rsidRPr="00C456D0" w:rsidRDefault="00996D55" w:rsidP="00044F61">
      <w:pPr>
        <w:rPr>
          <w:rFonts w:ascii="‚l‚r –¾’©"/>
          <w:sz w:val="18"/>
          <w:szCs w:val="22"/>
          <w:lang w:eastAsia="zh-CN"/>
        </w:rPr>
      </w:pPr>
    </w:p>
    <w:p w14:paraId="7D8CB92C" w14:textId="77777777" w:rsidR="00996D55" w:rsidRPr="00C456D0" w:rsidRDefault="00996D55" w:rsidP="00044F61">
      <w:pPr>
        <w:jc w:val="center"/>
        <w:rPr>
          <w:rFonts w:ascii="‚l‚r –¾’©"/>
          <w:sz w:val="18"/>
          <w:szCs w:val="22"/>
        </w:rPr>
      </w:pPr>
      <w:r w:rsidRPr="00C456D0">
        <w:rPr>
          <w:rFonts w:ascii="‚l‚r –¾’©" w:hint="eastAsia"/>
          <w:sz w:val="18"/>
          <w:szCs w:val="22"/>
        </w:rPr>
        <w:t>再委託に係る承認申請書</w:t>
      </w:r>
    </w:p>
    <w:p w14:paraId="1AA8C15A" w14:textId="77777777" w:rsidR="00996D55" w:rsidRPr="00C456D0" w:rsidRDefault="00996D55" w:rsidP="00044F61">
      <w:pPr>
        <w:rPr>
          <w:rFonts w:ascii="‚l‚r –¾’©"/>
          <w:sz w:val="18"/>
          <w:szCs w:val="22"/>
        </w:rPr>
      </w:pPr>
    </w:p>
    <w:p w14:paraId="570E509E" w14:textId="77777777" w:rsidR="00996D55" w:rsidRPr="00C456D0" w:rsidRDefault="00996D55" w:rsidP="00044F6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5B379CB5" w14:textId="77777777" w:rsidR="00996D55" w:rsidRPr="00C456D0" w:rsidRDefault="00996D55" w:rsidP="00044F61">
      <w:pPr>
        <w:rPr>
          <w:rFonts w:ascii="‚l‚r –¾’©"/>
          <w:sz w:val="18"/>
          <w:szCs w:val="22"/>
        </w:rPr>
      </w:pPr>
    </w:p>
    <w:p w14:paraId="7F83A763" w14:textId="77777777" w:rsidR="00996D55" w:rsidRPr="00C456D0" w:rsidRDefault="00996D55" w:rsidP="00044F61">
      <w:pPr>
        <w:pStyle w:val="a9"/>
        <w:rPr>
          <w:sz w:val="18"/>
        </w:rPr>
      </w:pPr>
      <w:r w:rsidRPr="00C456D0">
        <w:rPr>
          <w:rFonts w:hint="eastAsia"/>
          <w:sz w:val="18"/>
        </w:rPr>
        <w:t>記</w:t>
      </w:r>
    </w:p>
    <w:p w14:paraId="78B986C9"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5A6AF2FF" w14:textId="77777777" w:rsidTr="00044F61">
        <w:tc>
          <w:tcPr>
            <w:tcW w:w="1526" w:type="dxa"/>
          </w:tcPr>
          <w:p w14:paraId="0074B6BF"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18937C41" w14:textId="77777777" w:rsidR="00996D55" w:rsidRPr="00C456D0" w:rsidRDefault="00996D55" w:rsidP="00044F61">
            <w:pPr>
              <w:rPr>
                <w:rFonts w:ascii="?l?r ??fc"/>
                <w:sz w:val="18"/>
              </w:rPr>
            </w:pPr>
          </w:p>
        </w:tc>
        <w:tc>
          <w:tcPr>
            <w:tcW w:w="2694" w:type="dxa"/>
          </w:tcPr>
          <w:p w14:paraId="6D128C4C"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7B9D3E46" w14:textId="77777777" w:rsidR="00996D55" w:rsidRPr="00C456D0" w:rsidRDefault="00996D55" w:rsidP="00044F61">
            <w:pPr>
              <w:rPr>
                <w:rFonts w:ascii="?l?r ??fc"/>
                <w:sz w:val="18"/>
              </w:rPr>
            </w:pPr>
          </w:p>
        </w:tc>
      </w:tr>
      <w:tr w:rsidR="00996D55" w:rsidRPr="00C456D0" w14:paraId="393A003E" w14:textId="77777777" w:rsidTr="00044F61">
        <w:tc>
          <w:tcPr>
            <w:tcW w:w="1526" w:type="dxa"/>
          </w:tcPr>
          <w:p w14:paraId="53F90C4F"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45A0D37" w14:textId="77777777" w:rsidR="00996D55" w:rsidRPr="00C456D0" w:rsidRDefault="00996D55" w:rsidP="00044F61">
            <w:pPr>
              <w:rPr>
                <w:rFonts w:ascii="?l?r ??fc"/>
                <w:sz w:val="18"/>
              </w:rPr>
            </w:pPr>
          </w:p>
          <w:p w14:paraId="5DB9BAA4" w14:textId="77777777" w:rsidR="00996D55" w:rsidRPr="00C456D0" w:rsidRDefault="00996D55" w:rsidP="00044F61">
            <w:pPr>
              <w:rPr>
                <w:rFonts w:ascii="?l?r ??fc"/>
                <w:sz w:val="18"/>
              </w:rPr>
            </w:pPr>
          </w:p>
        </w:tc>
      </w:tr>
    </w:tbl>
    <w:p w14:paraId="01281C20" w14:textId="77777777" w:rsidR="00996D55" w:rsidRPr="00C456D0" w:rsidRDefault="00996D55" w:rsidP="00044F61">
      <w:pPr>
        <w:rPr>
          <w:rFonts w:ascii="?l?r ??fc"/>
          <w:color w:val="000000"/>
          <w:sz w:val="18"/>
        </w:rPr>
      </w:pPr>
    </w:p>
    <w:p w14:paraId="7ACBA3AE" w14:textId="77777777" w:rsidR="00996D55" w:rsidRPr="00C456D0" w:rsidRDefault="00996D55" w:rsidP="00044F61">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537C6B10" w14:textId="77777777" w:rsidTr="00044F61">
        <w:tc>
          <w:tcPr>
            <w:tcW w:w="2660" w:type="dxa"/>
          </w:tcPr>
          <w:p w14:paraId="715342EB" w14:textId="77777777" w:rsidR="00996D55" w:rsidRPr="00C456D0" w:rsidRDefault="00996D55" w:rsidP="00044F61">
            <w:pPr>
              <w:rPr>
                <w:sz w:val="18"/>
                <w:szCs w:val="22"/>
              </w:rPr>
            </w:pPr>
            <w:r w:rsidRPr="00C456D0">
              <w:rPr>
                <w:rFonts w:hint="eastAsia"/>
                <w:sz w:val="18"/>
                <w:szCs w:val="22"/>
              </w:rPr>
              <w:t>再委託先の氏名又は名称及び住所</w:t>
            </w:r>
          </w:p>
        </w:tc>
        <w:tc>
          <w:tcPr>
            <w:tcW w:w="6892" w:type="dxa"/>
          </w:tcPr>
          <w:p w14:paraId="223B2EBA" w14:textId="77777777" w:rsidR="00996D55" w:rsidRPr="00C456D0" w:rsidRDefault="00996D55" w:rsidP="00044F61">
            <w:pPr>
              <w:rPr>
                <w:sz w:val="18"/>
                <w:szCs w:val="22"/>
              </w:rPr>
            </w:pPr>
          </w:p>
        </w:tc>
      </w:tr>
      <w:tr w:rsidR="00996D55" w:rsidRPr="00C456D0" w14:paraId="2EE644E4" w14:textId="77777777" w:rsidTr="00044F61">
        <w:tc>
          <w:tcPr>
            <w:tcW w:w="2660" w:type="dxa"/>
          </w:tcPr>
          <w:p w14:paraId="67242851" w14:textId="77777777" w:rsidR="00996D55" w:rsidRPr="00C456D0" w:rsidRDefault="00996D55" w:rsidP="00044F61">
            <w:pPr>
              <w:rPr>
                <w:sz w:val="18"/>
                <w:szCs w:val="22"/>
              </w:rPr>
            </w:pPr>
            <w:r w:rsidRPr="00C456D0">
              <w:rPr>
                <w:rFonts w:hint="eastAsia"/>
                <w:sz w:val="18"/>
                <w:szCs w:val="22"/>
              </w:rPr>
              <w:t>再委託先が業務を終了すべき時期</w:t>
            </w:r>
          </w:p>
        </w:tc>
        <w:tc>
          <w:tcPr>
            <w:tcW w:w="6892" w:type="dxa"/>
          </w:tcPr>
          <w:p w14:paraId="712B8DA7" w14:textId="77777777" w:rsidR="00996D55" w:rsidRPr="00C456D0" w:rsidRDefault="00996D55" w:rsidP="00044F61">
            <w:pPr>
              <w:rPr>
                <w:sz w:val="18"/>
                <w:szCs w:val="22"/>
              </w:rPr>
            </w:pPr>
          </w:p>
        </w:tc>
      </w:tr>
      <w:tr w:rsidR="00996D55" w:rsidRPr="00C456D0" w14:paraId="74E58452" w14:textId="77777777" w:rsidTr="00044F61">
        <w:tc>
          <w:tcPr>
            <w:tcW w:w="2660" w:type="dxa"/>
          </w:tcPr>
          <w:p w14:paraId="52EDB72B" w14:textId="77777777" w:rsidR="00996D55" w:rsidRPr="00C456D0" w:rsidRDefault="00996D55" w:rsidP="00044F61">
            <w:pPr>
              <w:rPr>
                <w:sz w:val="18"/>
                <w:szCs w:val="22"/>
              </w:rPr>
            </w:pPr>
            <w:r w:rsidRPr="00C456D0">
              <w:rPr>
                <w:rFonts w:hint="eastAsia"/>
                <w:sz w:val="18"/>
                <w:szCs w:val="22"/>
              </w:rPr>
              <w:t>再委託する（又は再委託先を変更する）理由</w:t>
            </w:r>
          </w:p>
        </w:tc>
        <w:tc>
          <w:tcPr>
            <w:tcW w:w="6892" w:type="dxa"/>
          </w:tcPr>
          <w:p w14:paraId="0498CC62" w14:textId="77777777" w:rsidR="00996D55" w:rsidRPr="00C456D0" w:rsidRDefault="00996D55" w:rsidP="00044F61">
            <w:pPr>
              <w:rPr>
                <w:sz w:val="18"/>
                <w:szCs w:val="22"/>
              </w:rPr>
            </w:pPr>
          </w:p>
        </w:tc>
      </w:tr>
    </w:tbl>
    <w:p w14:paraId="24122AE3" w14:textId="77777777" w:rsidR="00996D55" w:rsidRPr="00C456D0" w:rsidRDefault="00996D55" w:rsidP="00044F61">
      <w:pPr>
        <w:rPr>
          <w:sz w:val="18"/>
          <w:szCs w:val="22"/>
        </w:rPr>
      </w:pPr>
    </w:p>
    <w:p w14:paraId="68040BEC" w14:textId="77777777" w:rsidR="00996D55" w:rsidRPr="00C456D0" w:rsidRDefault="00996D55"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5EB3960B" w14:textId="77777777" w:rsidTr="00044F61">
        <w:tc>
          <w:tcPr>
            <w:tcW w:w="4776" w:type="dxa"/>
          </w:tcPr>
          <w:p w14:paraId="7E4A452E" w14:textId="77777777" w:rsidR="00996D55" w:rsidRPr="00C456D0" w:rsidRDefault="00996D55" w:rsidP="00044F61">
            <w:pPr>
              <w:jc w:val="center"/>
              <w:rPr>
                <w:color w:val="000000"/>
                <w:sz w:val="18"/>
              </w:rPr>
            </w:pPr>
            <w:r w:rsidRPr="00C456D0">
              <w:rPr>
                <w:rFonts w:hint="eastAsia"/>
                <w:color w:val="000000"/>
                <w:sz w:val="18"/>
              </w:rPr>
              <w:t>変更前</w:t>
            </w:r>
          </w:p>
        </w:tc>
        <w:tc>
          <w:tcPr>
            <w:tcW w:w="4776" w:type="dxa"/>
          </w:tcPr>
          <w:p w14:paraId="024CFDDC" w14:textId="77777777" w:rsidR="00996D55" w:rsidRPr="00C456D0" w:rsidRDefault="00996D55" w:rsidP="00044F61">
            <w:pPr>
              <w:jc w:val="center"/>
              <w:rPr>
                <w:color w:val="000000"/>
                <w:sz w:val="18"/>
              </w:rPr>
            </w:pPr>
            <w:r w:rsidRPr="00C456D0">
              <w:rPr>
                <w:rFonts w:hint="eastAsia"/>
                <w:color w:val="000000"/>
                <w:sz w:val="18"/>
              </w:rPr>
              <w:t>変更後</w:t>
            </w:r>
          </w:p>
        </w:tc>
      </w:tr>
      <w:tr w:rsidR="00996D55" w:rsidRPr="00C456D0" w14:paraId="38731268" w14:textId="77777777" w:rsidTr="00044F61">
        <w:trPr>
          <w:trHeight w:val="2423"/>
        </w:trPr>
        <w:tc>
          <w:tcPr>
            <w:tcW w:w="4776" w:type="dxa"/>
          </w:tcPr>
          <w:p w14:paraId="2A901BE3" w14:textId="77777777" w:rsidR="00996D55" w:rsidRPr="00C456D0" w:rsidRDefault="00996D55" w:rsidP="00044F61">
            <w:pPr>
              <w:rPr>
                <w:color w:val="000000"/>
                <w:sz w:val="18"/>
              </w:rPr>
            </w:pPr>
          </w:p>
          <w:p w14:paraId="758A8F8E" w14:textId="77777777" w:rsidR="00996D55" w:rsidRPr="00C456D0" w:rsidRDefault="00996D55" w:rsidP="00044F61">
            <w:pPr>
              <w:rPr>
                <w:color w:val="000000"/>
                <w:sz w:val="18"/>
              </w:rPr>
            </w:pPr>
          </w:p>
          <w:p w14:paraId="5FB22E59" w14:textId="77777777" w:rsidR="00996D55" w:rsidRPr="00C456D0" w:rsidRDefault="00996D55" w:rsidP="00044F61">
            <w:pPr>
              <w:rPr>
                <w:color w:val="000000"/>
                <w:sz w:val="18"/>
              </w:rPr>
            </w:pPr>
          </w:p>
          <w:p w14:paraId="51A8FE99" w14:textId="77777777" w:rsidR="00996D55" w:rsidRPr="00C456D0" w:rsidRDefault="00996D55" w:rsidP="00044F61">
            <w:pPr>
              <w:rPr>
                <w:color w:val="000000"/>
                <w:sz w:val="18"/>
              </w:rPr>
            </w:pPr>
          </w:p>
          <w:p w14:paraId="5B3C0D7F" w14:textId="77777777" w:rsidR="00996D55" w:rsidRPr="00C456D0" w:rsidRDefault="00996D55" w:rsidP="00044F61">
            <w:pPr>
              <w:rPr>
                <w:color w:val="000000"/>
                <w:sz w:val="18"/>
              </w:rPr>
            </w:pPr>
          </w:p>
          <w:p w14:paraId="29DE99C7" w14:textId="77777777" w:rsidR="00996D55" w:rsidRPr="00C456D0" w:rsidRDefault="00996D55" w:rsidP="00044F61">
            <w:pPr>
              <w:rPr>
                <w:color w:val="000000"/>
                <w:sz w:val="18"/>
              </w:rPr>
            </w:pPr>
          </w:p>
          <w:p w14:paraId="5BBE3C8F" w14:textId="77777777" w:rsidR="00996D55" w:rsidRPr="00C456D0" w:rsidRDefault="00996D55" w:rsidP="00044F61">
            <w:pPr>
              <w:rPr>
                <w:color w:val="000000"/>
                <w:sz w:val="18"/>
              </w:rPr>
            </w:pPr>
          </w:p>
          <w:p w14:paraId="2C262EEA" w14:textId="77777777" w:rsidR="00996D55" w:rsidRPr="00C456D0" w:rsidRDefault="00996D55" w:rsidP="00044F61">
            <w:pPr>
              <w:rPr>
                <w:color w:val="000000"/>
                <w:sz w:val="18"/>
              </w:rPr>
            </w:pPr>
          </w:p>
          <w:p w14:paraId="4FE28F3D" w14:textId="77777777" w:rsidR="00996D55" w:rsidRPr="00C456D0" w:rsidRDefault="00996D55" w:rsidP="00044F61">
            <w:pPr>
              <w:rPr>
                <w:color w:val="000000"/>
                <w:sz w:val="18"/>
              </w:rPr>
            </w:pPr>
          </w:p>
          <w:p w14:paraId="419DF4E5" w14:textId="77777777" w:rsidR="00996D55" w:rsidRPr="00C456D0" w:rsidRDefault="00996D55" w:rsidP="00044F61">
            <w:pPr>
              <w:rPr>
                <w:color w:val="000000"/>
                <w:sz w:val="18"/>
              </w:rPr>
            </w:pPr>
          </w:p>
          <w:p w14:paraId="63C8D7F2" w14:textId="77777777" w:rsidR="00996D55" w:rsidRPr="00C456D0" w:rsidRDefault="00996D55" w:rsidP="00044F61">
            <w:pPr>
              <w:rPr>
                <w:color w:val="000000"/>
                <w:sz w:val="18"/>
              </w:rPr>
            </w:pPr>
          </w:p>
          <w:p w14:paraId="2B114831" w14:textId="77777777" w:rsidR="00996D55" w:rsidRPr="00C456D0" w:rsidRDefault="00996D55" w:rsidP="00044F61">
            <w:pPr>
              <w:rPr>
                <w:color w:val="000000"/>
                <w:sz w:val="18"/>
              </w:rPr>
            </w:pPr>
          </w:p>
          <w:p w14:paraId="510B3B25" w14:textId="77777777" w:rsidR="00996D55" w:rsidRPr="00C456D0" w:rsidRDefault="00996D55" w:rsidP="00044F61">
            <w:pPr>
              <w:rPr>
                <w:color w:val="000000"/>
                <w:sz w:val="18"/>
              </w:rPr>
            </w:pPr>
          </w:p>
          <w:p w14:paraId="36E8CEE3" w14:textId="77777777" w:rsidR="00996D55" w:rsidRPr="00C456D0" w:rsidRDefault="00996D55" w:rsidP="00044F61">
            <w:pPr>
              <w:rPr>
                <w:color w:val="000000"/>
                <w:sz w:val="18"/>
              </w:rPr>
            </w:pPr>
          </w:p>
          <w:p w14:paraId="1C55A924" w14:textId="77777777" w:rsidR="00996D55" w:rsidRPr="00C456D0" w:rsidRDefault="00996D55" w:rsidP="00044F61">
            <w:pPr>
              <w:rPr>
                <w:color w:val="000000"/>
                <w:sz w:val="18"/>
              </w:rPr>
            </w:pPr>
          </w:p>
        </w:tc>
        <w:tc>
          <w:tcPr>
            <w:tcW w:w="4776" w:type="dxa"/>
          </w:tcPr>
          <w:p w14:paraId="1D469948" w14:textId="77777777" w:rsidR="00996D55" w:rsidRPr="00C456D0" w:rsidRDefault="00996D55" w:rsidP="00044F61">
            <w:pPr>
              <w:rPr>
                <w:color w:val="000000"/>
                <w:sz w:val="18"/>
              </w:rPr>
            </w:pPr>
          </w:p>
        </w:tc>
      </w:tr>
    </w:tbl>
    <w:p w14:paraId="319602EA" w14:textId="77777777" w:rsidR="00996D55" w:rsidRPr="00C456D0" w:rsidRDefault="00996D55" w:rsidP="00673A68">
      <w:pPr>
        <w:ind w:left="180" w:hangingChars="100" w:hanging="180"/>
        <w:rPr>
          <w:color w:val="000000"/>
          <w:sz w:val="18"/>
        </w:rPr>
      </w:pPr>
      <w:r w:rsidRPr="00C456D0">
        <w:rPr>
          <w:rFonts w:hint="eastAsia"/>
          <w:color w:val="000000"/>
          <w:sz w:val="18"/>
        </w:rPr>
        <w:t>※　必要に応じ、別葉を作成すること。</w:t>
      </w:r>
    </w:p>
    <w:p w14:paraId="62FA8A65" w14:textId="77777777" w:rsidR="00996D55" w:rsidRPr="00C456D0" w:rsidRDefault="00996D55" w:rsidP="00AB2B14">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409C3828" w14:textId="77777777" w:rsidR="00996D55" w:rsidRPr="00C456D0" w:rsidRDefault="00996D55"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lastRenderedPageBreak/>
        <w:t>（様式第４）</w:t>
      </w:r>
    </w:p>
    <w:p w14:paraId="44232CD9"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47C6444"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31F399B" w14:textId="77777777" w:rsidR="00996D55" w:rsidRPr="00C456D0" w:rsidRDefault="00996D55" w:rsidP="00044F61">
      <w:pPr>
        <w:rPr>
          <w:rFonts w:ascii="?l?r ??fc"/>
          <w:color w:val="000000"/>
          <w:sz w:val="18"/>
          <w:lang w:eastAsia="zh-CN"/>
        </w:rPr>
      </w:pPr>
    </w:p>
    <w:p w14:paraId="5FF1ABED"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55D7AEA" w14:textId="77777777" w:rsidR="00996D55" w:rsidRDefault="00996D55" w:rsidP="00044F61">
      <w:pPr>
        <w:rPr>
          <w:sz w:val="18"/>
          <w:lang w:eastAsia="zh-CN"/>
        </w:rPr>
      </w:pPr>
    </w:p>
    <w:p w14:paraId="7E414F5A" w14:textId="77777777" w:rsidR="00996D55" w:rsidRPr="00C456D0" w:rsidRDefault="00996D55" w:rsidP="00044F61">
      <w:pPr>
        <w:rPr>
          <w:rFonts w:ascii="?l?r ??fc"/>
          <w:color w:val="000000"/>
          <w:sz w:val="18"/>
          <w:lang w:eastAsia="zh-CN"/>
        </w:rPr>
      </w:pPr>
    </w:p>
    <w:p w14:paraId="2A8E2290" w14:textId="77777777" w:rsidR="00996D55" w:rsidRPr="00C456D0" w:rsidRDefault="00996D55" w:rsidP="00044F61">
      <w:pPr>
        <w:rPr>
          <w:rFonts w:ascii="?l?r ??fc"/>
          <w:color w:val="000000"/>
          <w:sz w:val="18"/>
          <w:lang w:eastAsia="zh-CN"/>
        </w:rPr>
      </w:pPr>
    </w:p>
    <w:p w14:paraId="29D0B353"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67C35CB"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62880E4"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AE583FD" w14:textId="77777777" w:rsidR="00996D55" w:rsidRPr="00C456D0" w:rsidRDefault="00996D55" w:rsidP="00044F61">
      <w:pPr>
        <w:rPr>
          <w:rFonts w:ascii="?l?r ??fc"/>
          <w:color w:val="000000"/>
          <w:sz w:val="18"/>
          <w:lang w:eastAsia="zh-CN"/>
        </w:rPr>
      </w:pPr>
    </w:p>
    <w:p w14:paraId="520586F5" w14:textId="77777777" w:rsidR="00996D55" w:rsidRPr="00C456D0" w:rsidRDefault="00996D55" w:rsidP="00044F61">
      <w:pPr>
        <w:jc w:val="center"/>
        <w:rPr>
          <w:rFonts w:ascii="?l?r ??fc"/>
          <w:color w:val="000000"/>
          <w:sz w:val="18"/>
        </w:rPr>
      </w:pPr>
      <w:r w:rsidRPr="00C456D0">
        <w:rPr>
          <w:rFonts w:hint="eastAsia"/>
          <w:color w:val="000000"/>
          <w:sz w:val="18"/>
        </w:rPr>
        <w:t>履行体制図変更届出書</w:t>
      </w:r>
    </w:p>
    <w:p w14:paraId="39173D32" w14:textId="77777777" w:rsidR="00996D55" w:rsidRPr="00C456D0" w:rsidRDefault="00996D55" w:rsidP="00044F61">
      <w:pPr>
        <w:rPr>
          <w:rFonts w:ascii="?l?r ??fc"/>
          <w:color w:val="000000"/>
          <w:sz w:val="18"/>
        </w:rPr>
      </w:pPr>
    </w:p>
    <w:p w14:paraId="4B9378FC"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739542DF" w14:textId="77777777" w:rsidR="00996D55" w:rsidRPr="00C456D0" w:rsidRDefault="00996D55" w:rsidP="00044F61">
      <w:pPr>
        <w:rPr>
          <w:rFonts w:ascii="?l?r ??fc"/>
          <w:color w:val="000000"/>
          <w:sz w:val="18"/>
        </w:rPr>
      </w:pPr>
    </w:p>
    <w:p w14:paraId="4033515C" w14:textId="77777777" w:rsidR="00996D55" w:rsidRPr="00C456D0" w:rsidRDefault="00996D55" w:rsidP="00044F61">
      <w:pPr>
        <w:jc w:val="center"/>
        <w:rPr>
          <w:rFonts w:ascii="?l?r ??fc"/>
          <w:color w:val="000000"/>
          <w:sz w:val="18"/>
        </w:rPr>
      </w:pPr>
      <w:r w:rsidRPr="00C456D0">
        <w:rPr>
          <w:rFonts w:hint="eastAsia"/>
          <w:color w:val="000000"/>
          <w:sz w:val="18"/>
        </w:rPr>
        <w:t>記</w:t>
      </w:r>
    </w:p>
    <w:p w14:paraId="0BC50314" w14:textId="77777777" w:rsidR="00996D55" w:rsidRPr="00C456D0" w:rsidRDefault="00996D55" w:rsidP="00044F61">
      <w:pPr>
        <w:rPr>
          <w:rFonts w:ascii="?l?r ??fc"/>
          <w:color w:val="000000"/>
          <w:sz w:val="18"/>
        </w:rPr>
      </w:pPr>
    </w:p>
    <w:p w14:paraId="2013C2C6"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27D2F39B" w14:textId="77777777" w:rsidTr="00044F61">
        <w:tc>
          <w:tcPr>
            <w:tcW w:w="1526" w:type="dxa"/>
          </w:tcPr>
          <w:p w14:paraId="3123FBB9"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C7CC139" w14:textId="77777777" w:rsidR="00996D55" w:rsidRPr="00C456D0" w:rsidRDefault="00996D55" w:rsidP="00044F61">
            <w:pPr>
              <w:rPr>
                <w:rFonts w:ascii="?l?r ??fc"/>
                <w:sz w:val="18"/>
              </w:rPr>
            </w:pPr>
          </w:p>
        </w:tc>
        <w:tc>
          <w:tcPr>
            <w:tcW w:w="2694" w:type="dxa"/>
          </w:tcPr>
          <w:p w14:paraId="690D7974"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44F93780" w14:textId="77777777" w:rsidR="00996D55" w:rsidRPr="00C456D0" w:rsidRDefault="00996D55" w:rsidP="00044F61">
            <w:pPr>
              <w:rPr>
                <w:rFonts w:ascii="?l?r ??fc"/>
                <w:sz w:val="18"/>
              </w:rPr>
            </w:pPr>
          </w:p>
        </w:tc>
      </w:tr>
      <w:tr w:rsidR="00996D55" w:rsidRPr="00C456D0" w14:paraId="58615E3C" w14:textId="77777777" w:rsidTr="00044F61">
        <w:tc>
          <w:tcPr>
            <w:tcW w:w="1526" w:type="dxa"/>
          </w:tcPr>
          <w:p w14:paraId="62D84D6F"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F1F8A25" w14:textId="77777777" w:rsidR="00996D55" w:rsidRPr="00C456D0" w:rsidRDefault="00996D55" w:rsidP="00044F61">
            <w:pPr>
              <w:rPr>
                <w:rFonts w:ascii="?l?r ??fc"/>
                <w:sz w:val="18"/>
              </w:rPr>
            </w:pPr>
          </w:p>
          <w:p w14:paraId="180379B9" w14:textId="77777777" w:rsidR="00996D55" w:rsidRPr="00C456D0" w:rsidRDefault="00996D55" w:rsidP="00044F61">
            <w:pPr>
              <w:rPr>
                <w:rFonts w:ascii="?l?r ??fc"/>
                <w:sz w:val="18"/>
              </w:rPr>
            </w:pPr>
          </w:p>
        </w:tc>
      </w:tr>
    </w:tbl>
    <w:p w14:paraId="2A690E32" w14:textId="77777777" w:rsidR="00996D55" w:rsidRPr="00C456D0" w:rsidRDefault="00996D55" w:rsidP="00044F61">
      <w:pPr>
        <w:rPr>
          <w:rFonts w:ascii="?l?r ??fc"/>
          <w:color w:val="000000"/>
          <w:sz w:val="18"/>
        </w:rPr>
      </w:pPr>
    </w:p>
    <w:p w14:paraId="1B526B4F" w14:textId="77777777" w:rsidR="00996D55" w:rsidRPr="00C456D0" w:rsidRDefault="00996D55" w:rsidP="00044F61">
      <w:pPr>
        <w:rPr>
          <w:color w:val="000000"/>
          <w:sz w:val="18"/>
          <w:vertAlign w:val="superscript"/>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04D1E253" w14:textId="77777777" w:rsidTr="00044F61">
        <w:tc>
          <w:tcPr>
            <w:tcW w:w="4776" w:type="dxa"/>
          </w:tcPr>
          <w:p w14:paraId="43EB72B1" w14:textId="77777777" w:rsidR="00996D55" w:rsidRPr="00C456D0" w:rsidRDefault="00996D55" w:rsidP="00044F61">
            <w:pPr>
              <w:jc w:val="center"/>
              <w:rPr>
                <w:rFonts w:ascii="?l?r ??fc"/>
                <w:color w:val="000000"/>
                <w:sz w:val="18"/>
              </w:rPr>
            </w:pPr>
            <w:r w:rsidRPr="00C456D0">
              <w:rPr>
                <w:rFonts w:ascii="?l?r ??fc" w:hint="eastAsia"/>
                <w:color w:val="000000"/>
                <w:sz w:val="18"/>
              </w:rPr>
              <w:t>変更前</w:t>
            </w:r>
          </w:p>
        </w:tc>
        <w:tc>
          <w:tcPr>
            <w:tcW w:w="4776" w:type="dxa"/>
          </w:tcPr>
          <w:p w14:paraId="3A9BC499" w14:textId="77777777" w:rsidR="00996D55" w:rsidRPr="00C456D0" w:rsidRDefault="00996D55" w:rsidP="00044F61">
            <w:pPr>
              <w:jc w:val="center"/>
              <w:rPr>
                <w:rFonts w:ascii="?l?r ??fc"/>
                <w:color w:val="000000"/>
                <w:sz w:val="18"/>
              </w:rPr>
            </w:pPr>
            <w:r w:rsidRPr="00C456D0">
              <w:rPr>
                <w:rFonts w:ascii="?l?r ??fc" w:hint="eastAsia"/>
                <w:color w:val="000000"/>
                <w:sz w:val="18"/>
              </w:rPr>
              <w:t>変更後</w:t>
            </w:r>
          </w:p>
        </w:tc>
      </w:tr>
      <w:tr w:rsidR="00996D55" w:rsidRPr="00C456D0" w14:paraId="73DA90C8" w14:textId="77777777" w:rsidTr="00AB2B14">
        <w:trPr>
          <w:trHeight w:val="5093"/>
        </w:trPr>
        <w:tc>
          <w:tcPr>
            <w:tcW w:w="4776" w:type="dxa"/>
          </w:tcPr>
          <w:p w14:paraId="02E43B3C" w14:textId="77777777" w:rsidR="00996D55" w:rsidRPr="00C456D0" w:rsidRDefault="00996D55" w:rsidP="00044F61">
            <w:pPr>
              <w:rPr>
                <w:rFonts w:ascii="?l?r ??fc"/>
                <w:color w:val="000000"/>
                <w:sz w:val="18"/>
              </w:rPr>
            </w:pPr>
          </w:p>
        </w:tc>
        <w:tc>
          <w:tcPr>
            <w:tcW w:w="4776" w:type="dxa"/>
          </w:tcPr>
          <w:p w14:paraId="08C11F4D" w14:textId="77777777" w:rsidR="00996D55" w:rsidRPr="00C456D0" w:rsidRDefault="00996D55" w:rsidP="00044F61">
            <w:pPr>
              <w:rPr>
                <w:rFonts w:ascii="?l?r ??fc"/>
                <w:color w:val="000000"/>
                <w:sz w:val="18"/>
              </w:rPr>
            </w:pPr>
          </w:p>
        </w:tc>
      </w:tr>
    </w:tbl>
    <w:p w14:paraId="22F14840" w14:textId="77777777" w:rsidR="00996D55" w:rsidRPr="00C456D0" w:rsidRDefault="00996D55" w:rsidP="00044F61">
      <w:pPr>
        <w:rPr>
          <w:rFonts w:ascii="?l?r ??fc"/>
          <w:color w:val="000000"/>
          <w:sz w:val="18"/>
        </w:rPr>
      </w:pPr>
      <w:r w:rsidRPr="00C456D0">
        <w:rPr>
          <w:rFonts w:ascii="?l?r ??fc" w:hint="eastAsia"/>
          <w:color w:val="000000"/>
          <w:sz w:val="18"/>
        </w:rPr>
        <w:t>※　必要に応じ、別葉を作成すること。</w:t>
      </w:r>
    </w:p>
    <w:p w14:paraId="1D6D96B2" w14:textId="77777777" w:rsidR="00996D55" w:rsidRPr="00C456D0" w:rsidRDefault="00996D55" w:rsidP="00AB2B14">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103ADD2B" w14:textId="77777777" w:rsidR="00996D55" w:rsidRPr="00C456D0" w:rsidRDefault="00996D55"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3D437E6F" w14:textId="77777777" w:rsidR="00996D55" w:rsidRPr="00C456D0" w:rsidRDefault="00996D55" w:rsidP="00044F6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1562A8F"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1AB9FAB"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019364A" w14:textId="77777777" w:rsidR="00996D55" w:rsidRPr="00C456D0" w:rsidRDefault="00996D55" w:rsidP="00044F61">
      <w:pPr>
        <w:rPr>
          <w:rFonts w:ascii="?l?r ??fc"/>
          <w:color w:val="000000"/>
          <w:sz w:val="18"/>
          <w:lang w:eastAsia="zh-CN"/>
        </w:rPr>
      </w:pPr>
    </w:p>
    <w:p w14:paraId="1244A68D"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EB637D3" w14:textId="77777777" w:rsidR="00996D55" w:rsidRDefault="00996D55" w:rsidP="00044F61">
      <w:pPr>
        <w:rPr>
          <w:color w:val="000000"/>
          <w:sz w:val="18"/>
          <w:lang w:eastAsia="zh-CN"/>
        </w:rPr>
      </w:pPr>
    </w:p>
    <w:p w14:paraId="5F889A3A" w14:textId="77777777" w:rsidR="00996D55" w:rsidRPr="00C456D0" w:rsidRDefault="00996D55" w:rsidP="00044F61">
      <w:pPr>
        <w:rPr>
          <w:rFonts w:ascii="?l?r ??fc"/>
          <w:color w:val="000000"/>
          <w:sz w:val="18"/>
          <w:lang w:eastAsia="zh-CN"/>
        </w:rPr>
      </w:pPr>
    </w:p>
    <w:p w14:paraId="16919796" w14:textId="77777777" w:rsidR="00996D55" w:rsidRPr="00C456D0" w:rsidRDefault="00996D55" w:rsidP="00044F61">
      <w:pPr>
        <w:rPr>
          <w:rFonts w:ascii="?l?r ??fc"/>
          <w:color w:val="000000"/>
          <w:sz w:val="18"/>
          <w:lang w:eastAsia="zh-CN"/>
        </w:rPr>
      </w:pPr>
    </w:p>
    <w:p w14:paraId="6A711A46"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009E5E5"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66C53C55"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7A88749" w14:textId="77777777" w:rsidR="00996D55" w:rsidRPr="00C456D0" w:rsidRDefault="00996D55" w:rsidP="00044F61">
      <w:pPr>
        <w:rPr>
          <w:rFonts w:ascii="?l?r ??fc"/>
          <w:color w:val="000000"/>
          <w:sz w:val="18"/>
          <w:lang w:eastAsia="zh-CN"/>
        </w:rPr>
      </w:pPr>
    </w:p>
    <w:p w14:paraId="575ABF67" w14:textId="77777777" w:rsidR="00996D55" w:rsidRPr="00C456D0" w:rsidRDefault="00996D55" w:rsidP="00044F61">
      <w:pPr>
        <w:rPr>
          <w:rFonts w:ascii="?l?r ??fc"/>
          <w:color w:val="000000"/>
          <w:sz w:val="18"/>
          <w:lang w:eastAsia="zh-CN"/>
        </w:rPr>
      </w:pPr>
    </w:p>
    <w:p w14:paraId="4F6DC1FC" w14:textId="77777777" w:rsidR="00996D55" w:rsidRPr="00C456D0" w:rsidRDefault="00996D55" w:rsidP="00044F61">
      <w:pPr>
        <w:jc w:val="center"/>
        <w:rPr>
          <w:rFonts w:ascii="?l?r ??fc"/>
          <w:color w:val="000000"/>
          <w:sz w:val="18"/>
        </w:rPr>
      </w:pPr>
      <w:r w:rsidRPr="00C456D0">
        <w:rPr>
          <w:rFonts w:hint="eastAsia"/>
          <w:color w:val="000000"/>
          <w:sz w:val="18"/>
        </w:rPr>
        <w:t>委託業務完了報告書</w:t>
      </w:r>
    </w:p>
    <w:p w14:paraId="40B7CC25" w14:textId="77777777" w:rsidR="00996D55" w:rsidRPr="00C456D0" w:rsidRDefault="00996D55" w:rsidP="00044F61">
      <w:pPr>
        <w:rPr>
          <w:rFonts w:ascii="?l?r ??fc"/>
          <w:color w:val="000000"/>
          <w:sz w:val="18"/>
        </w:rPr>
      </w:pPr>
    </w:p>
    <w:p w14:paraId="661F7AFC" w14:textId="77777777" w:rsidR="00996D55" w:rsidRPr="00C456D0" w:rsidRDefault="00996D55" w:rsidP="00044F61">
      <w:pPr>
        <w:rPr>
          <w:rFonts w:ascii="?l?r ??fc"/>
          <w:color w:val="000000"/>
          <w:sz w:val="18"/>
        </w:rPr>
      </w:pPr>
    </w:p>
    <w:p w14:paraId="60BE03B1" w14:textId="77777777" w:rsidR="00996D55" w:rsidRPr="00C456D0" w:rsidRDefault="00996D55" w:rsidP="00044F6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74A07796" w14:textId="77777777" w:rsidR="00996D55" w:rsidRPr="00C456D0" w:rsidRDefault="00996D55" w:rsidP="00044F61">
      <w:pPr>
        <w:rPr>
          <w:rFonts w:ascii="?l?r ??fc"/>
          <w:color w:val="000000"/>
          <w:sz w:val="18"/>
        </w:rPr>
      </w:pPr>
    </w:p>
    <w:p w14:paraId="4B18B0F9" w14:textId="77777777" w:rsidR="00996D55" w:rsidRPr="00C456D0" w:rsidRDefault="00996D55" w:rsidP="00044F61">
      <w:pPr>
        <w:rPr>
          <w:rFonts w:ascii="?l?r ??fc"/>
          <w:color w:val="000000"/>
          <w:sz w:val="18"/>
        </w:rPr>
      </w:pPr>
    </w:p>
    <w:p w14:paraId="0D4A277D" w14:textId="77777777" w:rsidR="00996D55" w:rsidRPr="00C456D0" w:rsidRDefault="00996D55" w:rsidP="00044F61">
      <w:pPr>
        <w:jc w:val="center"/>
        <w:rPr>
          <w:rFonts w:ascii="?l?r ??fc"/>
          <w:color w:val="000000"/>
          <w:sz w:val="18"/>
        </w:rPr>
      </w:pPr>
      <w:r w:rsidRPr="00C456D0">
        <w:rPr>
          <w:rFonts w:hint="eastAsia"/>
          <w:color w:val="000000"/>
          <w:sz w:val="18"/>
        </w:rPr>
        <w:t>記</w:t>
      </w:r>
    </w:p>
    <w:p w14:paraId="70D99084" w14:textId="77777777" w:rsidR="00996D55" w:rsidRPr="00C456D0" w:rsidRDefault="00996D55" w:rsidP="00044F61">
      <w:pPr>
        <w:rPr>
          <w:color w:val="000000"/>
          <w:sz w:val="18"/>
        </w:rPr>
      </w:pPr>
    </w:p>
    <w:p w14:paraId="658A1B4D" w14:textId="77777777" w:rsidR="00996D55" w:rsidRPr="00C456D0" w:rsidRDefault="00996D55" w:rsidP="00044F61">
      <w:pPr>
        <w:rPr>
          <w:color w:val="000000"/>
          <w:sz w:val="18"/>
        </w:rPr>
      </w:pPr>
    </w:p>
    <w:p w14:paraId="7E4642D8"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308B6D4A" w14:textId="77777777" w:rsidTr="00044F61">
        <w:tc>
          <w:tcPr>
            <w:tcW w:w="1526" w:type="dxa"/>
          </w:tcPr>
          <w:p w14:paraId="687F4B8E"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768286C9" w14:textId="77777777" w:rsidR="00996D55" w:rsidRPr="00C456D0" w:rsidRDefault="00996D55" w:rsidP="00044F61">
            <w:pPr>
              <w:rPr>
                <w:rFonts w:ascii="?l?r ??fc"/>
                <w:sz w:val="18"/>
              </w:rPr>
            </w:pPr>
          </w:p>
        </w:tc>
        <w:tc>
          <w:tcPr>
            <w:tcW w:w="2694" w:type="dxa"/>
          </w:tcPr>
          <w:p w14:paraId="0879C50F"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428983A0" w14:textId="77777777" w:rsidR="00996D55" w:rsidRPr="00C456D0" w:rsidRDefault="00996D55" w:rsidP="00044F61">
            <w:pPr>
              <w:rPr>
                <w:rFonts w:ascii="?l?r ??fc"/>
                <w:sz w:val="18"/>
              </w:rPr>
            </w:pPr>
          </w:p>
        </w:tc>
      </w:tr>
      <w:tr w:rsidR="00996D55" w:rsidRPr="00C456D0" w14:paraId="2A0A17CA" w14:textId="77777777" w:rsidTr="00044F61">
        <w:tc>
          <w:tcPr>
            <w:tcW w:w="1526" w:type="dxa"/>
          </w:tcPr>
          <w:p w14:paraId="6FEC7364"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5D13B66B" w14:textId="77777777" w:rsidR="00996D55" w:rsidRPr="00C456D0" w:rsidRDefault="00996D55" w:rsidP="00044F61">
            <w:pPr>
              <w:rPr>
                <w:rFonts w:ascii="?l?r ??fc"/>
                <w:sz w:val="18"/>
              </w:rPr>
            </w:pPr>
          </w:p>
          <w:p w14:paraId="584A00B5" w14:textId="77777777" w:rsidR="00996D55" w:rsidRPr="00C456D0" w:rsidRDefault="00996D55" w:rsidP="00044F61">
            <w:pPr>
              <w:rPr>
                <w:rFonts w:ascii="?l?r ??fc"/>
                <w:sz w:val="18"/>
              </w:rPr>
            </w:pPr>
          </w:p>
        </w:tc>
      </w:tr>
    </w:tbl>
    <w:p w14:paraId="603F79C5" w14:textId="77777777" w:rsidR="00996D55" w:rsidRPr="00C456D0" w:rsidRDefault="00996D55" w:rsidP="00044F61">
      <w:pPr>
        <w:rPr>
          <w:color w:val="000000"/>
          <w:sz w:val="18"/>
        </w:rPr>
      </w:pPr>
    </w:p>
    <w:p w14:paraId="7E2F6F27" w14:textId="77777777" w:rsidR="00996D55" w:rsidRPr="00C456D0" w:rsidRDefault="00996D55"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5231D9F7" w14:textId="77777777" w:rsidTr="00044F61">
        <w:tc>
          <w:tcPr>
            <w:tcW w:w="2660" w:type="dxa"/>
          </w:tcPr>
          <w:p w14:paraId="7CC81D48" w14:textId="77777777" w:rsidR="00996D55" w:rsidRPr="00C456D0" w:rsidRDefault="00996D55" w:rsidP="00044F61">
            <w:pPr>
              <w:rPr>
                <w:rFonts w:ascii="?l?r ??fc"/>
                <w:color w:val="000000"/>
                <w:sz w:val="18"/>
              </w:rPr>
            </w:pPr>
            <w:r w:rsidRPr="00C456D0">
              <w:rPr>
                <w:rFonts w:ascii="?l?r ??fc" w:hint="eastAsia"/>
                <w:color w:val="000000"/>
                <w:sz w:val="18"/>
              </w:rPr>
              <w:t>委託金額</w:t>
            </w:r>
          </w:p>
        </w:tc>
        <w:tc>
          <w:tcPr>
            <w:tcW w:w="6892" w:type="dxa"/>
          </w:tcPr>
          <w:p w14:paraId="24184593" w14:textId="77777777" w:rsidR="00996D55" w:rsidRPr="00C456D0" w:rsidRDefault="00996D55" w:rsidP="00044F61">
            <w:pPr>
              <w:rPr>
                <w:rFonts w:ascii="?l?r ??fc"/>
                <w:color w:val="000000"/>
                <w:sz w:val="18"/>
              </w:rPr>
            </w:pPr>
          </w:p>
        </w:tc>
      </w:tr>
    </w:tbl>
    <w:p w14:paraId="5D83B018" w14:textId="77777777" w:rsidR="00996D55" w:rsidRPr="00C456D0" w:rsidRDefault="00996D55" w:rsidP="00044F61">
      <w:pPr>
        <w:rPr>
          <w:rFonts w:ascii="?l?r ??fc"/>
          <w:color w:val="000000"/>
          <w:sz w:val="18"/>
        </w:rPr>
      </w:pPr>
    </w:p>
    <w:p w14:paraId="200780FB" w14:textId="77777777" w:rsidR="00996D55" w:rsidRPr="00C456D0" w:rsidRDefault="00996D55"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63612B7" w14:textId="77777777" w:rsidTr="00044F61">
        <w:tc>
          <w:tcPr>
            <w:tcW w:w="2660" w:type="dxa"/>
          </w:tcPr>
          <w:p w14:paraId="5AEBE51D" w14:textId="77777777" w:rsidR="00996D55" w:rsidRPr="00C456D0" w:rsidRDefault="00996D55" w:rsidP="00044F61">
            <w:pPr>
              <w:rPr>
                <w:rFonts w:ascii="?l?r ??fc"/>
                <w:color w:val="000000"/>
                <w:sz w:val="18"/>
              </w:rPr>
            </w:pPr>
            <w:r w:rsidRPr="00C456D0">
              <w:rPr>
                <w:rFonts w:ascii="?l?r ??fc" w:hint="eastAsia"/>
                <w:color w:val="000000"/>
                <w:sz w:val="18"/>
              </w:rPr>
              <w:t>委託業務完了期限</w:t>
            </w:r>
          </w:p>
        </w:tc>
        <w:tc>
          <w:tcPr>
            <w:tcW w:w="6892" w:type="dxa"/>
          </w:tcPr>
          <w:p w14:paraId="26C171C3" w14:textId="77777777" w:rsidR="00996D55" w:rsidRPr="00C456D0" w:rsidRDefault="00996D55" w:rsidP="00044F61">
            <w:pPr>
              <w:rPr>
                <w:rFonts w:ascii="?l?r ??fc"/>
                <w:color w:val="000000"/>
                <w:sz w:val="18"/>
              </w:rPr>
            </w:pPr>
          </w:p>
        </w:tc>
      </w:tr>
    </w:tbl>
    <w:p w14:paraId="4378DE42" w14:textId="77777777" w:rsidR="00996D55" w:rsidRPr="00C456D0" w:rsidRDefault="00996D55" w:rsidP="00044F61">
      <w:pPr>
        <w:rPr>
          <w:rFonts w:ascii="?l?r ??fc"/>
          <w:color w:val="000000"/>
          <w:sz w:val="18"/>
        </w:rPr>
      </w:pPr>
    </w:p>
    <w:p w14:paraId="0EF35369" w14:textId="77777777" w:rsidR="00996D55" w:rsidRPr="00C456D0" w:rsidRDefault="00996D55"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05E3DA48" w14:textId="77777777" w:rsidTr="00044F61">
        <w:tc>
          <w:tcPr>
            <w:tcW w:w="2660" w:type="dxa"/>
          </w:tcPr>
          <w:p w14:paraId="27D396EC" w14:textId="77777777" w:rsidR="00996D55" w:rsidRPr="00C456D0" w:rsidRDefault="00996D55" w:rsidP="00044F61">
            <w:pPr>
              <w:rPr>
                <w:rFonts w:ascii="?l?r ??fc"/>
                <w:color w:val="000000"/>
                <w:sz w:val="18"/>
              </w:rPr>
            </w:pPr>
            <w:r w:rsidRPr="00C456D0">
              <w:rPr>
                <w:rFonts w:ascii="?l?r ??fc" w:hint="eastAsia"/>
                <w:color w:val="000000"/>
                <w:sz w:val="18"/>
              </w:rPr>
              <w:t>委託業務完了年月日</w:t>
            </w:r>
          </w:p>
        </w:tc>
        <w:tc>
          <w:tcPr>
            <w:tcW w:w="6892" w:type="dxa"/>
          </w:tcPr>
          <w:p w14:paraId="7B51A2EA" w14:textId="77777777" w:rsidR="00996D55" w:rsidRPr="00C456D0" w:rsidRDefault="00996D55" w:rsidP="00044F61">
            <w:pPr>
              <w:rPr>
                <w:rFonts w:ascii="?l?r ??fc"/>
                <w:color w:val="000000"/>
                <w:sz w:val="18"/>
              </w:rPr>
            </w:pPr>
          </w:p>
        </w:tc>
      </w:tr>
    </w:tbl>
    <w:p w14:paraId="1139A598" w14:textId="77777777" w:rsidR="00996D55" w:rsidRPr="00C456D0" w:rsidRDefault="00996D55" w:rsidP="00044F61">
      <w:pPr>
        <w:rPr>
          <w:rFonts w:ascii="?l?r ??fc"/>
          <w:color w:val="000000"/>
          <w:sz w:val="18"/>
        </w:rPr>
      </w:pPr>
    </w:p>
    <w:p w14:paraId="6B927CDA" w14:textId="77777777" w:rsidR="00996D55" w:rsidRPr="00C456D0" w:rsidRDefault="00996D55" w:rsidP="00044F61">
      <w:pPr>
        <w:rPr>
          <w:rFonts w:ascii="?l?r ??fc"/>
          <w:color w:val="000000"/>
          <w:sz w:val="18"/>
        </w:rPr>
      </w:pPr>
    </w:p>
    <w:p w14:paraId="6DCC9FB8" w14:textId="77777777" w:rsidR="00996D55" w:rsidRPr="00C456D0" w:rsidRDefault="00996D55" w:rsidP="00044F61">
      <w:pPr>
        <w:rPr>
          <w:rFonts w:ascii="?l?r ??fc"/>
          <w:color w:val="000000"/>
          <w:sz w:val="18"/>
        </w:rPr>
      </w:pPr>
    </w:p>
    <w:p w14:paraId="5E183EAB" w14:textId="77777777" w:rsidR="00996D55" w:rsidRPr="00C456D0" w:rsidRDefault="00996D55" w:rsidP="00044F61">
      <w:pPr>
        <w:rPr>
          <w:rFonts w:ascii="?l?r ??fc"/>
          <w:color w:val="000000"/>
          <w:sz w:val="18"/>
        </w:rPr>
      </w:pPr>
    </w:p>
    <w:p w14:paraId="63290474" w14:textId="77777777" w:rsidR="00996D55" w:rsidRPr="00C456D0" w:rsidRDefault="00996D55" w:rsidP="00044F61">
      <w:pPr>
        <w:rPr>
          <w:rFonts w:ascii="?l?r ??fc"/>
          <w:color w:val="000000"/>
          <w:sz w:val="18"/>
        </w:rPr>
      </w:pPr>
    </w:p>
    <w:p w14:paraId="379CCA48" w14:textId="77777777" w:rsidR="00996D55" w:rsidRPr="00C456D0" w:rsidRDefault="00996D55" w:rsidP="00044F61">
      <w:pPr>
        <w:rPr>
          <w:rFonts w:ascii="?l?r ??fc"/>
          <w:color w:val="000000"/>
          <w:sz w:val="18"/>
        </w:rPr>
      </w:pPr>
    </w:p>
    <w:p w14:paraId="1508F477" w14:textId="77777777" w:rsidR="00996D55" w:rsidRPr="00C456D0" w:rsidRDefault="00996D55" w:rsidP="00044F61">
      <w:pPr>
        <w:rPr>
          <w:rFonts w:ascii="?l?r ??fc"/>
          <w:color w:val="000000"/>
          <w:sz w:val="18"/>
        </w:rPr>
      </w:pPr>
    </w:p>
    <w:p w14:paraId="13973793" w14:textId="77777777" w:rsidR="00996D55" w:rsidRPr="00C456D0" w:rsidRDefault="00996D55" w:rsidP="00044F61">
      <w:pPr>
        <w:rPr>
          <w:rFonts w:ascii="?l?r ??fc"/>
          <w:color w:val="000000"/>
          <w:sz w:val="18"/>
        </w:rPr>
      </w:pPr>
    </w:p>
    <w:p w14:paraId="2B3BBAAD" w14:textId="77777777" w:rsidR="00996D55" w:rsidRPr="00C456D0" w:rsidRDefault="00996D55" w:rsidP="00044F61">
      <w:pPr>
        <w:rPr>
          <w:rFonts w:ascii="?l?r ??fc"/>
          <w:color w:val="000000"/>
          <w:sz w:val="18"/>
        </w:rPr>
      </w:pPr>
    </w:p>
    <w:p w14:paraId="2D754222" w14:textId="77777777" w:rsidR="00996D55" w:rsidRPr="00C456D0" w:rsidRDefault="00996D55" w:rsidP="00044F61">
      <w:pPr>
        <w:rPr>
          <w:rFonts w:ascii="?l?r ??fc"/>
          <w:color w:val="000000"/>
          <w:sz w:val="18"/>
        </w:rPr>
      </w:pPr>
    </w:p>
    <w:p w14:paraId="0676F08A" w14:textId="77777777" w:rsidR="00996D55" w:rsidRPr="00C456D0" w:rsidRDefault="00996D55"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1BF69DF9" w14:textId="77777777" w:rsidR="00996D55" w:rsidRPr="00C456D0" w:rsidRDefault="00996D55" w:rsidP="00044F6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5F172A01" w14:textId="77777777" w:rsidR="00996D55" w:rsidRPr="00C456D0" w:rsidRDefault="00996D55"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6B34C52"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783A51A" w14:textId="77777777" w:rsidR="00996D55" w:rsidRPr="00C456D0" w:rsidRDefault="00996D55" w:rsidP="00044F61">
      <w:pPr>
        <w:rPr>
          <w:rFonts w:ascii="?l?r ??fc"/>
          <w:color w:val="000000"/>
          <w:sz w:val="18"/>
          <w:lang w:eastAsia="zh-CN"/>
        </w:rPr>
      </w:pPr>
    </w:p>
    <w:p w14:paraId="1061C2F2"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8071FE" w14:textId="77777777" w:rsidR="00996D55" w:rsidRDefault="00996D55" w:rsidP="00044F61">
      <w:pPr>
        <w:rPr>
          <w:rFonts w:ascii="?l?r ??fc"/>
          <w:color w:val="000000"/>
          <w:sz w:val="18"/>
          <w:lang w:eastAsia="zh-CN"/>
        </w:rPr>
      </w:pPr>
    </w:p>
    <w:p w14:paraId="07A1D9F8" w14:textId="77777777" w:rsidR="00996D55" w:rsidRPr="00C456D0" w:rsidRDefault="00996D55" w:rsidP="00044F61">
      <w:pPr>
        <w:rPr>
          <w:rFonts w:ascii="?l?r ??fc"/>
          <w:color w:val="000000"/>
          <w:sz w:val="18"/>
          <w:lang w:eastAsia="zh-CN"/>
        </w:rPr>
      </w:pPr>
    </w:p>
    <w:p w14:paraId="6733B783" w14:textId="77777777" w:rsidR="00996D55" w:rsidRPr="00C456D0" w:rsidRDefault="00996D55" w:rsidP="00044F61">
      <w:pPr>
        <w:rPr>
          <w:rFonts w:ascii="?l?r ??fc"/>
          <w:color w:val="000000"/>
          <w:sz w:val="18"/>
          <w:lang w:eastAsia="zh-CN"/>
        </w:rPr>
      </w:pPr>
    </w:p>
    <w:p w14:paraId="4614142D"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B56D84B"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DB475D6"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F195C40" w14:textId="77777777" w:rsidR="00996D55" w:rsidRPr="00C456D0" w:rsidRDefault="00996D55" w:rsidP="00044F61">
      <w:pPr>
        <w:rPr>
          <w:rFonts w:ascii="?l?r ??fc"/>
          <w:color w:val="000000"/>
          <w:sz w:val="18"/>
          <w:lang w:eastAsia="zh-CN"/>
        </w:rPr>
      </w:pPr>
    </w:p>
    <w:p w14:paraId="7AF4BDFE" w14:textId="77777777" w:rsidR="00996D55" w:rsidRPr="00C456D0" w:rsidRDefault="00996D55" w:rsidP="00044F61">
      <w:pPr>
        <w:jc w:val="center"/>
        <w:rPr>
          <w:rFonts w:ascii="?l?r ??fc"/>
          <w:color w:val="000000"/>
          <w:sz w:val="18"/>
        </w:rPr>
      </w:pPr>
      <w:r w:rsidRPr="00C456D0">
        <w:rPr>
          <w:rFonts w:hint="eastAsia"/>
          <w:color w:val="000000"/>
          <w:sz w:val="18"/>
        </w:rPr>
        <w:t>実績報告書</w:t>
      </w:r>
    </w:p>
    <w:p w14:paraId="1A29A2B3" w14:textId="77777777" w:rsidR="00996D55" w:rsidRPr="00C456D0" w:rsidRDefault="00996D55" w:rsidP="00044F61">
      <w:pPr>
        <w:rPr>
          <w:rFonts w:ascii="?l?r ??fc"/>
          <w:color w:val="000000"/>
          <w:sz w:val="18"/>
        </w:rPr>
      </w:pPr>
    </w:p>
    <w:p w14:paraId="4A537662"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7EF160C5" w14:textId="77777777" w:rsidR="00996D55" w:rsidRPr="00C456D0" w:rsidRDefault="00996D55" w:rsidP="00044F61">
      <w:pPr>
        <w:rPr>
          <w:rFonts w:ascii="?l?r ??fc"/>
          <w:color w:val="000000"/>
          <w:sz w:val="18"/>
        </w:rPr>
      </w:pPr>
    </w:p>
    <w:p w14:paraId="0D1A573C" w14:textId="77777777" w:rsidR="00996D55" w:rsidRPr="00C456D0" w:rsidRDefault="00996D55" w:rsidP="00044F61">
      <w:pPr>
        <w:jc w:val="center"/>
        <w:rPr>
          <w:rFonts w:ascii="?l?r ??fc"/>
          <w:color w:val="000000"/>
          <w:sz w:val="18"/>
        </w:rPr>
      </w:pPr>
      <w:r w:rsidRPr="00C456D0">
        <w:rPr>
          <w:rFonts w:hint="eastAsia"/>
          <w:color w:val="000000"/>
          <w:sz w:val="18"/>
        </w:rPr>
        <w:t>記</w:t>
      </w:r>
    </w:p>
    <w:p w14:paraId="46916167"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441CAD6E" w14:textId="77777777" w:rsidTr="00044F61">
        <w:tc>
          <w:tcPr>
            <w:tcW w:w="1526" w:type="dxa"/>
          </w:tcPr>
          <w:p w14:paraId="525286A1"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303C300" w14:textId="77777777" w:rsidR="00996D55" w:rsidRPr="00C456D0" w:rsidRDefault="00996D55" w:rsidP="00044F61">
            <w:pPr>
              <w:rPr>
                <w:rFonts w:ascii="?l?r ??fc"/>
                <w:sz w:val="18"/>
              </w:rPr>
            </w:pPr>
          </w:p>
        </w:tc>
        <w:tc>
          <w:tcPr>
            <w:tcW w:w="2694" w:type="dxa"/>
          </w:tcPr>
          <w:p w14:paraId="025CC227"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3B90FBE7" w14:textId="77777777" w:rsidR="00996D55" w:rsidRPr="00C456D0" w:rsidRDefault="00996D55" w:rsidP="00044F61">
            <w:pPr>
              <w:rPr>
                <w:rFonts w:ascii="?l?r ??fc"/>
                <w:sz w:val="18"/>
              </w:rPr>
            </w:pPr>
          </w:p>
        </w:tc>
      </w:tr>
      <w:tr w:rsidR="00996D55" w:rsidRPr="00C456D0" w14:paraId="6E7F8F2B" w14:textId="77777777" w:rsidTr="00044F61">
        <w:tc>
          <w:tcPr>
            <w:tcW w:w="1526" w:type="dxa"/>
          </w:tcPr>
          <w:p w14:paraId="1B361DA5"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061BFDC4" w14:textId="77777777" w:rsidR="00996D55" w:rsidRPr="00C456D0" w:rsidRDefault="00996D55" w:rsidP="00044F61">
            <w:pPr>
              <w:rPr>
                <w:rFonts w:ascii="?l?r ??fc"/>
                <w:sz w:val="18"/>
              </w:rPr>
            </w:pPr>
          </w:p>
          <w:p w14:paraId="7AE2EBDE" w14:textId="77777777" w:rsidR="00996D55" w:rsidRPr="00C456D0" w:rsidRDefault="00996D55" w:rsidP="00044F61">
            <w:pPr>
              <w:rPr>
                <w:rFonts w:ascii="?l?r ??fc"/>
                <w:sz w:val="18"/>
              </w:rPr>
            </w:pPr>
          </w:p>
        </w:tc>
      </w:tr>
    </w:tbl>
    <w:p w14:paraId="2EA457A3" w14:textId="77777777" w:rsidR="00996D55" w:rsidRPr="00C456D0" w:rsidRDefault="00996D55" w:rsidP="00044F61">
      <w:pPr>
        <w:rPr>
          <w:color w:val="000000"/>
          <w:sz w:val="18"/>
        </w:rPr>
      </w:pPr>
    </w:p>
    <w:p w14:paraId="71C2DB28" w14:textId="77777777" w:rsidR="00996D55" w:rsidRPr="00C456D0" w:rsidRDefault="00996D55"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19B982F7" w14:textId="77777777" w:rsidTr="00044F61">
        <w:tc>
          <w:tcPr>
            <w:tcW w:w="2660" w:type="dxa"/>
          </w:tcPr>
          <w:p w14:paraId="5B5E90A8" w14:textId="77777777" w:rsidR="00996D55" w:rsidRPr="00C456D0" w:rsidRDefault="00996D55" w:rsidP="00044F61">
            <w:pPr>
              <w:rPr>
                <w:rFonts w:ascii="?l?r ??fc"/>
                <w:color w:val="000000"/>
                <w:sz w:val="18"/>
              </w:rPr>
            </w:pPr>
            <w:r w:rsidRPr="00C456D0">
              <w:rPr>
                <w:rFonts w:ascii="?l?r ??fc" w:hint="eastAsia"/>
                <w:color w:val="000000"/>
                <w:sz w:val="18"/>
              </w:rPr>
              <w:t>委託金額</w:t>
            </w:r>
          </w:p>
        </w:tc>
        <w:tc>
          <w:tcPr>
            <w:tcW w:w="6892" w:type="dxa"/>
          </w:tcPr>
          <w:p w14:paraId="55E05213" w14:textId="77777777" w:rsidR="00996D55" w:rsidRPr="00C456D0" w:rsidRDefault="00996D55" w:rsidP="00044F61">
            <w:pPr>
              <w:rPr>
                <w:rFonts w:ascii="?l?r ??fc"/>
                <w:color w:val="000000"/>
                <w:sz w:val="18"/>
              </w:rPr>
            </w:pPr>
          </w:p>
        </w:tc>
      </w:tr>
    </w:tbl>
    <w:p w14:paraId="7CE1EBF5" w14:textId="77777777" w:rsidR="00996D55" w:rsidRPr="00C456D0" w:rsidRDefault="00996D55" w:rsidP="00044F61">
      <w:pPr>
        <w:rPr>
          <w:rFonts w:ascii="?l?r ??fc"/>
          <w:color w:val="000000"/>
          <w:sz w:val="18"/>
        </w:rPr>
      </w:pPr>
    </w:p>
    <w:p w14:paraId="022618FC" w14:textId="77777777" w:rsidR="00996D55" w:rsidRPr="00C456D0" w:rsidRDefault="00996D55"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996D55" w:rsidRPr="00C456D0" w14:paraId="062CFFF2" w14:textId="77777777" w:rsidTr="00DA3DCD">
        <w:trPr>
          <w:trHeight w:val="883"/>
        </w:trPr>
        <w:tc>
          <w:tcPr>
            <w:tcW w:w="2660" w:type="dxa"/>
          </w:tcPr>
          <w:p w14:paraId="0A991C25" w14:textId="77777777" w:rsidR="00996D55" w:rsidRPr="00C456D0" w:rsidRDefault="00996D55" w:rsidP="00044F61">
            <w:pPr>
              <w:rPr>
                <w:rFonts w:ascii="?l?r ??fc"/>
                <w:color w:val="000000"/>
                <w:sz w:val="18"/>
              </w:rPr>
            </w:pPr>
            <w:r w:rsidRPr="00C456D0">
              <w:rPr>
                <w:rFonts w:ascii="?l?r ??fc" w:hint="eastAsia"/>
                <w:color w:val="000000"/>
                <w:sz w:val="18"/>
              </w:rPr>
              <w:t>委託業務の概要</w:t>
            </w:r>
          </w:p>
          <w:p w14:paraId="2ED96B72" w14:textId="77777777" w:rsidR="00996D55" w:rsidRPr="00C456D0" w:rsidRDefault="00996D55" w:rsidP="00044F61">
            <w:pPr>
              <w:rPr>
                <w:rFonts w:ascii="?l?r ??fc"/>
                <w:color w:val="000000"/>
                <w:sz w:val="18"/>
              </w:rPr>
            </w:pPr>
          </w:p>
        </w:tc>
        <w:tc>
          <w:tcPr>
            <w:tcW w:w="6892" w:type="dxa"/>
          </w:tcPr>
          <w:p w14:paraId="65FBC121" w14:textId="77777777" w:rsidR="00996D55" w:rsidRPr="00C456D0" w:rsidRDefault="00996D55" w:rsidP="00044F61">
            <w:pPr>
              <w:rPr>
                <w:rFonts w:ascii="?l?r ??fc"/>
                <w:color w:val="000000"/>
                <w:sz w:val="18"/>
              </w:rPr>
            </w:pPr>
          </w:p>
        </w:tc>
      </w:tr>
    </w:tbl>
    <w:p w14:paraId="0763A6C2" w14:textId="77777777" w:rsidR="00996D55" w:rsidRPr="00C456D0" w:rsidRDefault="00996D55" w:rsidP="00DB2D34">
      <w:pPr>
        <w:rPr>
          <w:rFonts w:ascii="?l?r ??fc"/>
          <w:color w:val="000000"/>
          <w:sz w:val="18"/>
        </w:rPr>
      </w:pPr>
    </w:p>
    <w:p w14:paraId="15010AAA" w14:textId="77777777" w:rsidR="00996D55" w:rsidRPr="00C456D0" w:rsidRDefault="00996D55" w:rsidP="00DB2D34">
      <w:pPr>
        <w:rPr>
          <w:rFonts w:ascii="?l?r ??fc"/>
          <w:color w:val="000000"/>
          <w:sz w:val="18"/>
        </w:rPr>
      </w:pPr>
      <w:r w:rsidRPr="00C456D0">
        <w:rPr>
          <w:rFonts w:hint="eastAsia"/>
          <w:color w:val="000000"/>
          <w:sz w:val="18"/>
        </w:rPr>
        <w:t>４．委託業務に要した経費</w:t>
      </w:r>
    </w:p>
    <w:p w14:paraId="6402D959" w14:textId="77777777" w:rsidR="00996D55" w:rsidRPr="00C456D0" w:rsidRDefault="00996D55" w:rsidP="00DB2D34">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5C591102" w14:textId="77777777" w:rsidR="00996D55" w:rsidRPr="00C456D0" w:rsidRDefault="00996D55" w:rsidP="00DB2D34">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996D55" w:rsidRPr="00C456D0" w14:paraId="74E01CDA" w14:textId="77777777" w:rsidTr="00303B37">
        <w:tc>
          <w:tcPr>
            <w:tcW w:w="1101" w:type="dxa"/>
            <w:vAlign w:val="center"/>
          </w:tcPr>
          <w:p w14:paraId="5FEE6639" w14:textId="77777777" w:rsidR="00996D55" w:rsidRPr="00C456D0" w:rsidRDefault="00996D55"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57D47325" w14:textId="77777777" w:rsidR="00996D55" w:rsidRPr="00C456D0" w:rsidRDefault="00996D55" w:rsidP="00303B37">
            <w:pPr>
              <w:jc w:val="center"/>
              <w:rPr>
                <w:rFonts w:ascii="?l?r ??fc"/>
                <w:color w:val="000000"/>
                <w:sz w:val="18"/>
              </w:rPr>
            </w:pPr>
            <w:r w:rsidRPr="00C456D0">
              <w:rPr>
                <w:rFonts w:ascii="?l?r ??fc" w:hint="eastAsia"/>
                <w:color w:val="000000"/>
                <w:sz w:val="18"/>
              </w:rPr>
              <w:t>委託金額</w:t>
            </w:r>
          </w:p>
        </w:tc>
        <w:tc>
          <w:tcPr>
            <w:tcW w:w="1409" w:type="dxa"/>
            <w:vAlign w:val="center"/>
          </w:tcPr>
          <w:p w14:paraId="0C523580" w14:textId="77777777" w:rsidR="00996D55" w:rsidRPr="00C456D0" w:rsidRDefault="00996D55"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48DB27EC" w14:textId="77777777" w:rsidR="00996D55" w:rsidRPr="00C456D0" w:rsidRDefault="00996D55" w:rsidP="00303B37">
            <w:pPr>
              <w:jc w:val="center"/>
              <w:rPr>
                <w:rFonts w:ascii="?l?r ??fc"/>
                <w:color w:val="000000"/>
                <w:sz w:val="18"/>
              </w:rPr>
            </w:pPr>
            <w:r w:rsidRPr="00C456D0">
              <w:rPr>
                <w:rFonts w:ascii="?l?r ??fc" w:hint="eastAsia"/>
                <w:color w:val="000000"/>
                <w:sz w:val="18"/>
              </w:rPr>
              <w:t>消費税等</w:t>
            </w:r>
          </w:p>
          <w:p w14:paraId="1A9759F6" w14:textId="77777777" w:rsidR="00996D55" w:rsidRPr="00C456D0" w:rsidRDefault="00996D55"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3B62E1F2" w14:textId="77777777" w:rsidR="00996D55" w:rsidRPr="00C456D0" w:rsidRDefault="00996D55"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B82E7DD" w14:textId="77777777" w:rsidR="00996D55" w:rsidRPr="00C456D0" w:rsidRDefault="00996D55"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805F927" w14:textId="77777777" w:rsidR="00996D55" w:rsidRPr="00C456D0" w:rsidRDefault="00996D55" w:rsidP="00303B37">
            <w:pPr>
              <w:jc w:val="center"/>
              <w:rPr>
                <w:rFonts w:ascii="?l?r ??fc"/>
                <w:color w:val="000000"/>
                <w:sz w:val="18"/>
              </w:rPr>
            </w:pPr>
            <w:r w:rsidRPr="00C456D0">
              <w:rPr>
                <w:rFonts w:ascii="?l?r ??fc" w:hint="eastAsia"/>
                <w:color w:val="000000"/>
                <w:sz w:val="18"/>
              </w:rPr>
              <w:t>受けるべき</w:t>
            </w:r>
          </w:p>
          <w:p w14:paraId="28342E47" w14:textId="77777777" w:rsidR="00996D55" w:rsidRPr="00C456D0" w:rsidRDefault="00996D55" w:rsidP="00303B37">
            <w:pPr>
              <w:jc w:val="center"/>
              <w:rPr>
                <w:rFonts w:ascii="?l?r ??fc"/>
                <w:color w:val="000000"/>
                <w:sz w:val="18"/>
              </w:rPr>
            </w:pPr>
            <w:r w:rsidRPr="00C456D0">
              <w:rPr>
                <w:rFonts w:ascii="?l?r ??fc" w:hint="eastAsia"/>
                <w:color w:val="000000"/>
                <w:sz w:val="18"/>
              </w:rPr>
              <w:t>委託金の額</w:t>
            </w:r>
          </w:p>
        </w:tc>
      </w:tr>
      <w:tr w:rsidR="00996D55" w:rsidRPr="00C456D0" w14:paraId="23BCC51D" w14:textId="77777777" w:rsidTr="0053232A">
        <w:trPr>
          <w:trHeight w:val="765"/>
        </w:trPr>
        <w:tc>
          <w:tcPr>
            <w:tcW w:w="1101" w:type="dxa"/>
            <w:tcBorders>
              <w:bottom w:val="single" w:sz="4" w:space="0" w:color="auto"/>
            </w:tcBorders>
          </w:tcPr>
          <w:p w14:paraId="54BFC6D6" w14:textId="77777777" w:rsidR="00996D55" w:rsidRPr="00C456D0" w:rsidRDefault="00996D55" w:rsidP="00303B37">
            <w:pPr>
              <w:rPr>
                <w:rFonts w:ascii="?l?r ??fc"/>
                <w:color w:val="000000"/>
                <w:sz w:val="18"/>
              </w:rPr>
            </w:pPr>
          </w:p>
          <w:p w14:paraId="5C3BF275" w14:textId="77777777" w:rsidR="00996D55" w:rsidRPr="00C456D0" w:rsidRDefault="00996D55" w:rsidP="00303B37">
            <w:pPr>
              <w:rPr>
                <w:rFonts w:ascii="?l?r ??fc"/>
                <w:color w:val="000000"/>
                <w:sz w:val="18"/>
              </w:rPr>
            </w:pPr>
          </w:p>
          <w:p w14:paraId="02D14FDE" w14:textId="77777777" w:rsidR="00996D55" w:rsidRPr="00C456D0" w:rsidRDefault="00996D55" w:rsidP="00303B37">
            <w:pPr>
              <w:rPr>
                <w:rFonts w:ascii="?l?r ??fc"/>
                <w:color w:val="000000"/>
                <w:sz w:val="18"/>
              </w:rPr>
            </w:pPr>
          </w:p>
          <w:p w14:paraId="32F1B790" w14:textId="77777777" w:rsidR="00996D55" w:rsidRPr="00C456D0" w:rsidRDefault="00996D55" w:rsidP="00303B37">
            <w:pPr>
              <w:rPr>
                <w:rFonts w:ascii="?l?r ??fc"/>
                <w:color w:val="000000"/>
                <w:sz w:val="18"/>
              </w:rPr>
            </w:pPr>
          </w:p>
          <w:p w14:paraId="7E1BE6D4" w14:textId="77777777" w:rsidR="00996D55" w:rsidRPr="00C456D0" w:rsidRDefault="00996D55" w:rsidP="00303B37">
            <w:pPr>
              <w:rPr>
                <w:rFonts w:ascii="?l?r ??fc"/>
                <w:color w:val="000000"/>
                <w:sz w:val="18"/>
              </w:rPr>
            </w:pPr>
          </w:p>
        </w:tc>
        <w:tc>
          <w:tcPr>
            <w:tcW w:w="1408" w:type="dxa"/>
            <w:tcBorders>
              <w:bottom w:val="single" w:sz="4" w:space="0" w:color="auto"/>
            </w:tcBorders>
          </w:tcPr>
          <w:p w14:paraId="0F7349DB" w14:textId="77777777" w:rsidR="00996D55" w:rsidRPr="00C456D0" w:rsidRDefault="00996D55" w:rsidP="00303B37">
            <w:pPr>
              <w:rPr>
                <w:rFonts w:ascii="?l?r ??fc"/>
                <w:color w:val="000000"/>
                <w:sz w:val="18"/>
              </w:rPr>
            </w:pPr>
          </w:p>
        </w:tc>
        <w:tc>
          <w:tcPr>
            <w:tcW w:w="1409" w:type="dxa"/>
            <w:tcBorders>
              <w:bottom w:val="single" w:sz="4" w:space="0" w:color="auto"/>
            </w:tcBorders>
          </w:tcPr>
          <w:p w14:paraId="54E50D55" w14:textId="77777777" w:rsidR="00996D55" w:rsidRPr="00C456D0" w:rsidRDefault="00996D55" w:rsidP="00303B37">
            <w:pPr>
              <w:rPr>
                <w:rFonts w:ascii="?l?r ??fc"/>
                <w:color w:val="000000"/>
                <w:sz w:val="18"/>
              </w:rPr>
            </w:pPr>
          </w:p>
        </w:tc>
        <w:tc>
          <w:tcPr>
            <w:tcW w:w="1408" w:type="dxa"/>
            <w:tcBorders>
              <w:bottom w:val="single" w:sz="4" w:space="0" w:color="auto"/>
            </w:tcBorders>
          </w:tcPr>
          <w:p w14:paraId="723D4740" w14:textId="77777777" w:rsidR="00996D55" w:rsidRPr="00C456D0" w:rsidRDefault="00996D55" w:rsidP="00303B37">
            <w:pPr>
              <w:rPr>
                <w:rFonts w:ascii="?l?r ??fc"/>
                <w:color w:val="000000"/>
                <w:sz w:val="18"/>
              </w:rPr>
            </w:pPr>
          </w:p>
        </w:tc>
        <w:tc>
          <w:tcPr>
            <w:tcW w:w="1409" w:type="dxa"/>
            <w:tcBorders>
              <w:bottom w:val="single" w:sz="4" w:space="0" w:color="auto"/>
            </w:tcBorders>
          </w:tcPr>
          <w:p w14:paraId="33E34621" w14:textId="77777777" w:rsidR="00996D55" w:rsidRPr="00C456D0" w:rsidRDefault="00996D55" w:rsidP="00303B37">
            <w:pPr>
              <w:rPr>
                <w:rFonts w:ascii="?l?r ??fc"/>
                <w:color w:val="000000"/>
                <w:sz w:val="18"/>
              </w:rPr>
            </w:pPr>
          </w:p>
        </w:tc>
        <w:tc>
          <w:tcPr>
            <w:tcW w:w="1408" w:type="dxa"/>
            <w:tcBorders>
              <w:bottom w:val="single" w:sz="4" w:space="0" w:color="auto"/>
            </w:tcBorders>
          </w:tcPr>
          <w:p w14:paraId="31063EC6" w14:textId="77777777" w:rsidR="00996D55" w:rsidRPr="00C456D0" w:rsidRDefault="00996D55" w:rsidP="00303B37">
            <w:pPr>
              <w:rPr>
                <w:rFonts w:ascii="?l?r ??fc"/>
                <w:color w:val="000000"/>
                <w:sz w:val="18"/>
              </w:rPr>
            </w:pPr>
          </w:p>
        </w:tc>
        <w:tc>
          <w:tcPr>
            <w:tcW w:w="1409" w:type="dxa"/>
            <w:tcBorders>
              <w:bottom w:val="single" w:sz="4" w:space="0" w:color="auto"/>
            </w:tcBorders>
          </w:tcPr>
          <w:p w14:paraId="57A30327" w14:textId="77777777" w:rsidR="00996D55" w:rsidRPr="00C456D0" w:rsidRDefault="00996D55" w:rsidP="00303B37">
            <w:pPr>
              <w:rPr>
                <w:rFonts w:ascii="?l?r ??fc"/>
                <w:color w:val="000000"/>
                <w:sz w:val="18"/>
              </w:rPr>
            </w:pPr>
          </w:p>
        </w:tc>
      </w:tr>
      <w:tr w:rsidR="00996D55" w:rsidRPr="00C456D0" w14:paraId="5E323132" w14:textId="77777777" w:rsidTr="0053232A">
        <w:trPr>
          <w:trHeight w:val="270"/>
        </w:trPr>
        <w:tc>
          <w:tcPr>
            <w:tcW w:w="1101" w:type="dxa"/>
            <w:tcBorders>
              <w:top w:val="single" w:sz="4" w:space="0" w:color="auto"/>
            </w:tcBorders>
          </w:tcPr>
          <w:p w14:paraId="1BE2AA20" w14:textId="77777777" w:rsidR="00996D55" w:rsidRPr="00C456D0" w:rsidRDefault="00996D55"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61A55721" w14:textId="77777777" w:rsidR="00996D55" w:rsidRPr="00C456D0" w:rsidRDefault="00996D55" w:rsidP="00303B37">
            <w:pPr>
              <w:rPr>
                <w:rFonts w:ascii="?l?r ??fc"/>
                <w:color w:val="000000"/>
                <w:sz w:val="18"/>
              </w:rPr>
            </w:pPr>
          </w:p>
        </w:tc>
        <w:tc>
          <w:tcPr>
            <w:tcW w:w="1409" w:type="dxa"/>
            <w:tcBorders>
              <w:top w:val="single" w:sz="4" w:space="0" w:color="auto"/>
            </w:tcBorders>
          </w:tcPr>
          <w:p w14:paraId="1F0C6E19" w14:textId="77777777" w:rsidR="00996D55" w:rsidRPr="00C456D0" w:rsidRDefault="00996D55" w:rsidP="00303B37">
            <w:pPr>
              <w:rPr>
                <w:rFonts w:ascii="?l?r ??fc"/>
                <w:color w:val="000000"/>
                <w:sz w:val="18"/>
              </w:rPr>
            </w:pPr>
          </w:p>
        </w:tc>
        <w:tc>
          <w:tcPr>
            <w:tcW w:w="1408" w:type="dxa"/>
            <w:tcBorders>
              <w:top w:val="single" w:sz="4" w:space="0" w:color="auto"/>
            </w:tcBorders>
          </w:tcPr>
          <w:p w14:paraId="3AE87825" w14:textId="77777777" w:rsidR="00996D55" w:rsidRPr="00C456D0" w:rsidRDefault="00996D55" w:rsidP="00303B37">
            <w:pPr>
              <w:rPr>
                <w:rFonts w:ascii="?l?r ??fc"/>
                <w:color w:val="000000"/>
                <w:sz w:val="18"/>
              </w:rPr>
            </w:pPr>
          </w:p>
        </w:tc>
        <w:tc>
          <w:tcPr>
            <w:tcW w:w="1409" w:type="dxa"/>
            <w:tcBorders>
              <w:top w:val="single" w:sz="4" w:space="0" w:color="auto"/>
            </w:tcBorders>
          </w:tcPr>
          <w:p w14:paraId="0355ECBA" w14:textId="77777777" w:rsidR="00996D55" w:rsidRPr="00C456D0" w:rsidRDefault="00996D55" w:rsidP="00303B37">
            <w:pPr>
              <w:rPr>
                <w:rFonts w:ascii="?l?r ??fc"/>
                <w:color w:val="000000"/>
                <w:sz w:val="18"/>
              </w:rPr>
            </w:pPr>
          </w:p>
        </w:tc>
        <w:tc>
          <w:tcPr>
            <w:tcW w:w="1408" w:type="dxa"/>
            <w:tcBorders>
              <w:top w:val="single" w:sz="4" w:space="0" w:color="auto"/>
            </w:tcBorders>
          </w:tcPr>
          <w:p w14:paraId="1267416A" w14:textId="77777777" w:rsidR="00996D55" w:rsidRPr="00C456D0" w:rsidRDefault="00996D55" w:rsidP="00303B37">
            <w:pPr>
              <w:rPr>
                <w:rFonts w:ascii="?l?r ??fc"/>
                <w:color w:val="000000"/>
                <w:sz w:val="18"/>
              </w:rPr>
            </w:pPr>
          </w:p>
        </w:tc>
        <w:tc>
          <w:tcPr>
            <w:tcW w:w="1409" w:type="dxa"/>
            <w:tcBorders>
              <w:top w:val="single" w:sz="4" w:space="0" w:color="auto"/>
            </w:tcBorders>
          </w:tcPr>
          <w:p w14:paraId="1E452892" w14:textId="77777777" w:rsidR="00996D55" w:rsidRPr="00C456D0" w:rsidRDefault="00996D55" w:rsidP="00303B37">
            <w:pPr>
              <w:rPr>
                <w:rFonts w:ascii="?l?r ??fc"/>
                <w:color w:val="000000"/>
                <w:sz w:val="18"/>
              </w:rPr>
            </w:pPr>
          </w:p>
        </w:tc>
      </w:tr>
    </w:tbl>
    <w:p w14:paraId="469621EE" w14:textId="77777777" w:rsidR="00996D55" w:rsidRPr="00C456D0" w:rsidRDefault="00996D55" w:rsidP="00DB2D34">
      <w:pPr>
        <w:rPr>
          <w:rFonts w:ascii="?l?r ??fc"/>
          <w:color w:val="000000"/>
          <w:sz w:val="18"/>
        </w:rPr>
      </w:pPr>
    </w:p>
    <w:p w14:paraId="08A08E57" w14:textId="77777777" w:rsidR="00996D55" w:rsidRPr="00C456D0" w:rsidRDefault="00996D55"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12816225" w14:textId="77777777" w:rsidR="00996D55" w:rsidRPr="00C456D0" w:rsidRDefault="00996D55" w:rsidP="00DB2D34">
      <w:pPr>
        <w:rPr>
          <w:rFonts w:ascii="?l?r ??fc"/>
          <w:color w:val="000000"/>
          <w:sz w:val="18"/>
        </w:rPr>
      </w:pPr>
      <w:r w:rsidRPr="00C456D0">
        <w:rPr>
          <w:rFonts w:ascii="?l?r ??fc" w:hint="eastAsia"/>
          <w:color w:val="000000"/>
          <w:sz w:val="18"/>
        </w:rPr>
        <w:t>※　必要に応じ、別葉で作成すること。</w:t>
      </w:r>
    </w:p>
    <w:p w14:paraId="089EE44F" w14:textId="77777777" w:rsidR="00996D55" w:rsidRPr="00C456D0" w:rsidRDefault="00996D55" w:rsidP="00DB2D34">
      <w:pPr>
        <w:rPr>
          <w:rFonts w:ascii="?l?r ??fc"/>
          <w:color w:val="000000"/>
          <w:sz w:val="18"/>
        </w:rPr>
      </w:pPr>
    </w:p>
    <w:p w14:paraId="48D63BC4" w14:textId="77777777" w:rsidR="00996D55" w:rsidRPr="00C456D0" w:rsidRDefault="00996D55" w:rsidP="00DB2D34">
      <w:pPr>
        <w:rPr>
          <w:rFonts w:ascii="?l?r ??fc"/>
          <w:color w:val="000000"/>
          <w:sz w:val="18"/>
        </w:rPr>
      </w:pPr>
    </w:p>
    <w:p w14:paraId="5DBFAF02" w14:textId="77777777" w:rsidR="00996D55" w:rsidRPr="00C456D0" w:rsidRDefault="00996D55" w:rsidP="00DB2D34">
      <w:pPr>
        <w:rPr>
          <w:rFonts w:ascii="?l?r ??fc"/>
          <w:color w:val="000000"/>
          <w:sz w:val="18"/>
        </w:rPr>
      </w:pPr>
      <w:r w:rsidRPr="00C456D0">
        <w:rPr>
          <w:rFonts w:ascii="?l?r ??fc" w:hint="eastAsia"/>
          <w:color w:val="000000"/>
          <w:sz w:val="18"/>
        </w:rPr>
        <w:t>（この報告書の提出時期：約定期限まで。）</w:t>
      </w:r>
    </w:p>
    <w:p w14:paraId="1DA9D3A5" w14:textId="77777777" w:rsidR="00996D55" w:rsidRPr="00C456D0" w:rsidRDefault="00996D55" w:rsidP="00DB2D34">
      <w:pPr>
        <w:ind w:rightChars="180" w:right="378"/>
        <w:rPr>
          <w:rFonts w:ascii="?l?r ??fc"/>
          <w:color w:val="000000"/>
          <w:sz w:val="18"/>
        </w:rPr>
      </w:pPr>
      <w:r w:rsidRPr="00C456D0">
        <w:rPr>
          <w:rFonts w:ascii="?l?r ??fc" w:hint="eastAsia"/>
          <w:color w:val="000000"/>
          <w:sz w:val="18"/>
        </w:rPr>
        <w:t>＜記載要領＞</w:t>
      </w:r>
    </w:p>
    <w:p w14:paraId="17291458" w14:textId="77777777" w:rsidR="00996D55" w:rsidRPr="00C456D0" w:rsidRDefault="00996D55" w:rsidP="00DB2D34">
      <w:pPr>
        <w:ind w:rightChars="180" w:right="378"/>
        <w:rPr>
          <w:rFonts w:ascii="?l?r ??fc"/>
          <w:color w:val="000000"/>
          <w:sz w:val="18"/>
        </w:rPr>
      </w:pPr>
    </w:p>
    <w:p w14:paraId="1DFE3EAD" w14:textId="77777777" w:rsidR="00996D55" w:rsidRPr="00C456D0" w:rsidRDefault="00996D55" w:rsidP="00DB2D34">
      <w:pPr>
        <w:ind w:rightChars="180" w:right="378"/>
        <w:rPr>
          <w:rFonts w:ascii="?l?r ??fc"/>
          <w:color w:val="000000"/>
          <w:sz w:val="18"/>
        </w:rPr>
      </w:pPr>
      <w:r w:rsidRPr="00C456D0">
        <w:rPr>
          <w:rFonts w:ascii="?l?r ??fc" w:hint="eastAsia"/>
          <w:color w:val="000000"/>
          <w:sz w:val="18"/>
        </w:rPr>
        <w:t>（注１）：　総括表は、以下のとおり記載する。</w:t>
      </w:r>
    </w:p>
    <w:p w14:paraId="3DB729FF"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36D2E97D" w14:textId="77777777" w:rsidR="00996D55" w:rsidRPr="00C456D0" w:rsidRDefault="00996D55" w:rsidP="00EE1794">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54542FAF" w14:textId="77777777" w:rsidR="00996D55" w:rsidRPr="00C456D0" w:rsidRDefault="00996D55" w:rsidP="00044F6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3CB62D28"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33EF368B"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7B0C3242"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1DF0FDEC" w14:textId="77777777" w:rsidR="00996D55" w:rsidRPr="00C456D0" w:rsidRDefault="00996D55" w:rsidP="007A1DB1">
      <w:pPr>
        <w:ind w:left="1440" w:rightChars="180" w:right="378" w:hangingChars="800" w:hanging="1440"/>
        <w:rPr>
          <w:rFonts w:ascii="?l?r ??fc"/>
          <w:sz w:val="18"/>
        </w:rPr>
      </w:pPr>
      <w:r w:rsidRPr="00C456D0">
        <w:rPr>
          <w:rFonts w:ascii="?l?r ??fc" w:hint="eastAsia"/>
          <w:sz w:val="18"/>
        </w:rPr>
        <w:t xml:space="preserve">　　　　　　　　</w:t>
      </w:r>
    </w:p>
    <w:p w14:paraId="414A0899" w14:textId="77777777" w:rsidR="00996D55" w:rsidRDefault="00996D55" w:rsidP="00044F61">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45404884" w14:textId="77777777" w:rsidR="008235D5" w:rsidRPr="00C456D0" w:rsidRDefault="008235D5" w:rsidP="00044F61">
      <w:pPr>
        <w:ind w:leftChars="657" w:left="1380" w:rightChars="180" w:right="378"/>
        <w:rPr>
          <w:rFonts w:ascii="?l?r ??fc"/>
          <w:color w:val="000000"/>
          <w:sz w:val="18"/>
        </w:rPr>
      </w:pPr>
    </w:p>
    <w:p w14:paraId="5038A275" w14:textId="77777777" w:rsidR="00996D55" w:rsidRPr="00C456D0" w:rsidRDefault="00996D55" w:rsidP="00EE1794">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27BD4A48" w14:textId="77777777" w:rsidR="00996D55" w:rsidRPr="00C456D0" w:rsidRDefault="00996D55" w:rsidP="00044F61">
      <w:pPr>
        <w:ind w:rightChars="180" w:right="378"/>
        <w:rPr>
          <w:rFonts w:ascii="?l?r ??fc"/>
          <w:color w:val="000000"/>
          <w:sz w:val="18"/>
        </w:rPr>
      </w:pPr>
    </w:p>
    <w:p w14:paraId="23D77597" w14:textId="77777777" w:rsidR="00996D55" w:rsidRPr="00C456D0" w:rsidRDefault="00996D55" w:rsidP="007C5FFA">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996D55" w:rsidRPr="00C456D0" w14:paraId="73B52927" w14:textId="77777777" w:rsidTr="002D21DF">
        <w:tc>
          <w:tcPr>
            <w:tcW w:w="1199" w:type="dxa"/>
            <w:vAlign w:val="center"/>
          </w:tcPr>
          <w:p w14:paraId="1BC6D5A2" w14:textId="77777777" w:rsidR="00996D55" w:rsidRPr="00C456D0" w:rsidRDefault="00996D55"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35FE6F09" w14:textId="77777777" w:rsidR="00996D55" w:rsidRPr="00C456D0" w:rsidRDefault="00996D55"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7CF6752C" w14:textId="77777777" w:rsidR="00996D55" w:rsidRPr="00C456D0" w:rsidRDefault="00996D55"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5FA0F13" w14:textId="77777777" w:rsidR="00996D55" w:rsidRPr="00C456D0" w:rsidRDefault="00996D55" w:rsidP="002D21DF">
            <w:pPr>
              <w:jc w:val="center"/>
              <w:rPr>
                <w:rFonts w:ascii="?l?r ??fc"/>
                <w:color w:val="000000"/>
                <w:sz w:val="18"/>
              </w:rPr>
            </w:pPr>
            <w:r w:rsidRPr="00C456D0">
              <w:rPr>
                <w:rFonts w:ascii="?l?r ??fc" w:hint="eastAsia"/>
                <w:color w:val="000000"/>
                <w:sz w:val="18"/>
              </w:rPr>
              <w:t>消費税等</w:t>
            </w:r>
          </w:p>
          <w:p w14:paraId="35210992" w14:textId="77777777" w:rsidR="00996D55" w:rsidRPr="00C456D0" w:rsidRDefault="00996D55"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4F78EC52" w14:textId="77777777" w:rsidR="00996D55" w:rsidRPr="00C456D0" w:rsidRDefault="00996D55"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6D0EEE29" w14:textId="77777777" w:rsidR="00996D55" w:rsidRPr="00C456D0" w:rsidRDefault="00996D55"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70D39C11" w14:textId="77777777" w:rsidR="00996D55" w:rsidRPr="00C456D0" w:rsidRDefault="00996D55" w:rsidP="002D21DF">
            <w:pPr>
              <w:jc w:val="center"/>
              <w:rPr>
                <w:rFonts w:ascii="?l?r ??fc"/>
                <w:color w:val="000000"/>
                <w:sz w:val="18"/>
              </w:rPr>
            </w:pPr>
            <w:r w:rsidRPr="00C456D0">
              <w:rPr>
                <w:rFonts w:ascii="?l?r ??fc" w:hint="eastAsia"/>
                <w:color w:val="000000"/>
                <w:sz w:val="18"/>
              </w:rPr>
              <w:t>受けるべき</w:t>
            </w:r>
          </w:p>
          <w:p w14:paraId="01173E14" w14:textId="77777777" w:rsidR="00996D55" w:rsidRPr="00C456D0" w:rsidRDefault="00996D55" w:rsidP="002D21DF">
            <w:pPr>
              <w:jc w:val="center"/>
              <w:rPr>
                <w:rFonts w:ascii="?l?r ??fc"/>
                <w:color w:val="000000"/>
                <w:sz w:val="18"/>
              </w:rPr>
            </w:pPr>
            <w:r w:rsidRPr="00C456D0">
              <w:rPr>
                <w:rFonts w:ascii="?l?r ??fc" w:hint="eastAsia"/>
                <w:color w:val="000000"/>
                <w:sz w:val="18"/>
              </w:rPr>
              <w:t>委託金の額</w:t>
            </w:r>
          </w:p>
        </w:tc>
      </w:tr>
      <w:tr w:rsidR="00996D55" w:rsidRPr="00C456D0" w14:paraId="0FD1FA87" w14:textId="77777777" w:rsidTr="002D21DF">
        <w:trPr>
          <w:trHeight w:val="2100"/>
        </w:trPr>
        <w:tc>
          <w:tcPr>
            <w:tcW w:w="1199" w:type="dxa"/>
            <w:tcBorders>
              <w:bottom w:val="single" w:sz="4" w:space="0" w:color="auto"/>
            </w:tcBorders>
          </w:tcPr>
          <w:p w14:paraId="07F8BD9A" w14:textId="77777777" w:rsidR="00996D55" w:rsidRPr="00C456D0" w:rsidRDefault="00996D55" w:rsidP="002D21DF">
            <w:pPr>
              <w:rPr>
                <w:rFonts w:hAnsi="ＭＳ 明朝"/>
                <w:color w:val="000000"/>
                <w:sz w:val="18"/>
              </w:rPr>
            </w:pPr>
            <w:r w:rsidRPr="00C456D0">
              <w:rPr>
                <w:rFonts w:hAnsi="ＭＳ 明朝" w:hint="eastAsia"/>
                <w:color w:val="000000"/>
                <w:sz w:val="18"/>
              </w:rPr>
              <w:t>１．人件費</w:t>
            </w:r>
          </w:p>
          <w:p w14:paraId="6C8E6255" w14:textId="77777777" w:rsidR="00996D55" w:rsidRPr="00C456D0" w:rsidRDefault="00996D55" w:rsidP="002D21DF">
            <w:pPr>
              <w:rPr>
                <w:rFonts w:hAnsi="ＭＳ 明朝"/>
                <w:color w:val="000000"/>
                <w:sz w:val="18"/>
              </w:rPr>
            </w:pPr>
          </w:p>
          <w:p w14:paraId="2D5F4939" w14:textId="77777777" w:rsidR="00996D55" w:rsidRPr="00C456D0" w:rsidRDefault="00996D55" w:rsidP="002D21DF">
            <w:pPr>
              <w:rPr>
                <w:rFonts w:hAnsi="ＭＳ 明朝"/>
                <w:color w:val="000000"/>
                <w:sz w:val="18"/>
              </w:rPr>
            </w:pPr>
            <w:r w:rsidRPr="00C456D0">
              <w:rPr>
                <w:rFonts w:hAnsi="ＭＳ 明朝" w:hint="eastAsia"/>
                <w:color w:val="000000"/>
                <w:sz w:val="18"/>
              </w:rPr>
              <w:t>２．事業費</w:t>
            </w:r>
          </w:p>
          <w:p w14:paraId="3B88CA60" w14:textId="77777777" w:rsidR="00996D55" w:rsidRPr="00C456D0" w:rsidRDefault="00996D55" w:rsidP="002D21DF">
            <w:pPr>
              <w:rPr>
                <w:rFonts w:hAnsi="ＭＳ 明朝"/>
                <w:color w:val="000000"/>
                <w:sz w:val="18"/>
              </w:rPr>
            </w:pPr>
          </w:p>
          <w:p w14:paraId="09C8A756" w14:textId="77777777" w:rsidR="00996D55" w:rsidRPr="00C456D0" w:rsidRDefault="00996D55" w:rsidP="002D21DF">
            <w:pPr>
              <w:rPr>
                <w:rFonts w:hAnsi="ＭＳ 明朝"/>
                <w:color w:val="000000"/>
                <w:sz w:val="18"/>
              </w:rPr>
            </w:pPr>
            <w:r w:rsidRPr="00C456D0">
              <w:rPr>
                <w:rFonts w:hAnsi="ＭＳ 明朝" w:hint="eastAsia"/>
                <w:color w:val="000000"/>
                <w:sz w:val="18"/>
              </w:rPr>
              <w:t>３．再委託・外注費</w:t>
            </w:r>
          </w:p>
          <w:p w14:paraId="71C83547" w14:textId="77777777" w:rsidR="00996D55" w:rsidRPr="00C456D0" w:rsidRDefault="00996D55" w:rsidP="002D21DF">
            <w:pPr>
              <w:rPr>
                <w:rFonts w:hAnsi="ＭＳ 明朝"/>
                <w:color w:val="000000"/>
                <w:sz w:val="18"/>
              </w:rPr>
            </w:pPr>
          </w:p>
          <w:p w14:paraId="28B0D6FC" w14:textId="77777777" w:rsidR="00996D55" w:rsidRPr="00C456D0" w:rsidRDefault="00996D55"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2334547F" w14:textId="77777777" w:rsidR="00996D55" w:rsidRPr="00C456D0" w:rsidRDefault="00996D55" w:rsidP="002D21DF">
            <w:pPr>
              <w:jc w:val="right"/>
              <w:rPr>
                <w:rFonts w:hAnsi="ＭＳ 明朝"/>
                <w:color w:val="000000"/>
                <w:sz w:val="18"/>
              </w:rPr>
            </w:pPr>
            <w:r w:rsidRPr="00C456D0">
              <w:rPr>
                <w:rFonts w:hAnsi="ＭＳ 明朝"/>
                <w:color w:val="000000"/>
                <w:sz w:val="18"/>
              </w:rPr>
              <w:t>5,000,000</w:t>
            </w:r>
          </w:p>
          <w:p w14:paraId="299A4289" w14:textId="77777777" w:rsidR="00996D55" w:rsidRPr="00C456D0" w:rsidRDefault="00996D55" w:rsidP="002D21DF">
            <w:pPr>
              <w:jc w:val="right"/>
              <w:rPr>
                <w:rFonts w:hAnsi="ＭＳ 明朝"/>
                <w:color w:val="000000"/>
                <w:sz w:val="18"/>
              </w:rPr>
            </w:pPr>
          </w:p>
          <w:p w14:paraId="1DF756AA" w14:textId="77777777" w:rsidR="00996D55" w:rsidRPr="00C456D0" w:rsidRDefault="00996D55" w:rsidP="002D21DF">
            <w:pPr>
              <w:jc w:val="right"/>
              <w:rPr>
                <w:rFonts w:hAnsi="ＭＳ 明朝"/>
                <w:color w:val="000000"/>
                <w:sz w:val="18"/>
              </w:rPr>
            </w:pPr>
            <w:r w:rsidRPr="00C456D0">
              <w:rPr>
                <w:rFonts w:hAnsi="ＭＳ 明朝"/>
                <w:color w:val="000000"/>
                <w:sz w:val="18"/>
              </w:rPr>
              <w:t>3,010,000</w:t>
            </w:r>
          </w:p>
          <w:p w14:paraId="34C489E1" w14:textId="77777777" w:rsidR="00996D55" w:rsidRPr="00C456D0" w:rsidRDefault="00996D55" w:rsidP="002D21DF">
            <w:pPr>
              <w:jc w:val="right"/>
              <w:rPr>
                <w:rFonts w:hAnsi="ＭＳ 明朝"/>
                <w:color w:val="000000"/>
                <w:sz w:val="18"/>
              </w:rPr>
            </w:pPr>
          </w:p>
          <w:p w14:paraId="72EA599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500,000</w:t>
            </w:r>
          </w:p>
          <w:p w14:paraId="237B3844" w14:textId="77777777" w:rsidR="00996D55" w:rsidRPr="00C456D0" w:rsidRDefault="00996D55" w:rsidP="002D21DF">
            <w:pPr>
              <w:jc w:val="right"/>
              <w:rPr>
                <w:rFonts w:hAnsi="ＭＳ 明朝"/>
                <w:color w:val="000000"/>
                <w:sz w:val="18"/>
              </w:rPr>
            </w:pPr>
          </w:p>
          <w:p w14:paraId="492A56DA" w14:textId="77777777" w:rsidR="00996D55" w:rsidRPr="00C456D0" w:rsidRDefault="00996D55" w:rsidP="002D21DF">
            <w:pPr>
              <w:jc w:val="right"/>
              <w:rPr>
                <w:rFonts w:hAnsi="ＭＳ 明朝"/>
                <w:color w:val="000000"/>
                <w:sz w:val="18"/>
              </w:rPr>
            </w:pPr>
          </w:p>
          <w:p w14:paraId="7852D457" w14:textId="77777777" w:rsidR="00996D55" w:rsidRPr="00C456D0" w:rsidRDefault="00996D55"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1CA9041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p w14:paraId="1B0DE0C3" w14:textId="77777777" w:rsidR="00996D55" w:rsidRPr="00C456D0" w:rsidRDefault="00996D55" w:rsidP="002D21DF">
            <w:pPr>
              <w:jc w:val="right"/>
              <w:rPr>
                <w:rFonts w:hAnsi="ＭＳ 明朝"/>
                <w:color w:val="000000"/>
                <w:sz w:val="18"/>
              </w:rPr>
            </w:pPr>
          </w:p>
          <w:p w14:paraId="7E74517B"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p w14:paraId="4F66E82C" w14:textId="77777777" w:rsidR="00996D55" w:rsidRPr="00C456D0" w:rsidRDefault="00996D55" w:rsidP="002D21DF">
            <w:pPr>
              <w:jc w:val="right"/>
              <w:rPr>
                <w:rFonts w:hAnsi="ＭＳ 明朝"/>
                <w:color w:val="000000"/>
                <w:sz w:val="18"/>
              </w:rPr>
            </w:pPr>
          </w:p>
          <w:p w14:paraId="39E5D001" w14:textId="77777777" w:rsidR="00996D55" w:rsidRPr="00C456D0" w:rsidRDefault="00996D55" w:rsidP="002D21DF">
            <w:pPr>
              <w:jc w:val="right"/>
              <w:rPr>
                <w:rFonts w:hAnsi="ＭＳ 明朝"/>
                <w:color w:val="000000"/>
                <w:sz w:val="18"/>
              </w:rPr>
            </w:pPr>
            <w:r w:rsidRPr="00C456D0">
              <w:rPr>
                <w:rFonts w:hAnsi="ＭＳ 明朝"/>
                <w:color w:val="000000"/>
                <w:sz w:val="18"/>
              </w:rPr>
              <w:t>-</w:t>
            </w:r>
          </w:p>
          <w:p w14:paraId="40697F0B" w14:textId="77777777" w:rsidR="00996D55" w:rsidRPr="00C456D0" w:rsidRDefault="00996D55" w:rsidP="002D21DF">
            <w:pPr>
              <w:jc w:val="right"/>
              <w:rPr>
                <w:rFonts w:hAnsi="ＭＳ 明朝"/>
                <w:color w:val="000000"/>
                <w:sz w:val="18"/>
              </w:rPr>
            </w:pPr>
          </w:p>
          <w:p w14:paraId="2A3BAA2E" w14:textId="77777777" w:rsidR="00996D55" w:rsidRPr="00C456D0" w:rsidRDefault="00996D55" w:rsidP="002D21DF">
            <w:pPr>
              <w:jc w:val="right"/>
              <w:rPr>
                <w:rFonts w:hAnsi="ＭＳ 明朝"/>
                <w:color w:val="000000"/>
                <w:sz w:val="18"/>
              </w:rPr>
            </w:pPr>
          </w:p>
          <w:p w14:paraId="4DFC70B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87DEE2E" w14:textId="77777777" w:rsidR="00996D55" w:rsidRPr="00C456D0" w:rsidRDefault="00996D55" w:rsidP="002D21DF">
            <w:pPr>
              <w:jc w:val="right"/>
              <w:rPr>
                <w:rFonts w:hAnsi="ＭＳ 明朝"/>
                <w:color w:val="000000"/>
                <w:sz w:val="18"/>
              </w:rPr>
            </w:pPr>
            <w:r w:rsidRPr="00C456D0">
              <w:rPr>
                <w:rFonts w:hAnsi="ＭＳ 明朝"/>
                <w:color w:val="000000"/>
                <w:sz w:val="18"/>
              </w:rPr>
              <w:t>500,000</w:t>
            </w:r>
          </w:p>
          <w:p w14:paraId="42274DA7" w14:textId="77777777" w:rsidR="00996D55" w:rsidRPr="00C456D0" w:rsidRDefault="00996D55" w:rsidP="002D21DF">
            <w:pPr>
              <w:jc w:val="right"/>
              <w:rPr>
                <w:rFonts w:hAnsi="ＭＳ 明朝"/>
                <w:color w:val="000000"/>
                <w:sz w:val="18"/>
              </w:rPr>
            </w:pPr>
          </w:p>
          <w:p w14:paraId="78DACB91" w14:textId="77777777" w:rsidR="00996D55" w:rsidRPr="00C456D0" w:rsidRDefault="00996D55" w:rsidP="002D21DF">
            <w:pPr>
              <w:jc w:val="right"/>
              <w:rPr>
                <w:rFonts w:hAnsi="ＭＳ 明朝"/>
                <w:color w:val="000000"/>
                <w:sz w:val="18"/>
              </w:rPr>
            </w:pPr>
            <w:r w:rsidRPr="00C456D0">
              <w:rPr>
                <w:rFonts w:hAnsi="ＭＳ 明朝"/>
                <w:color w:val="000000"/>
                <w:sz w:val="18"/>
              </w:rPr>
              <w:t>301,000</w:t>
            </w:r>
          </w:p>
          <w:p w14:paraId="7CC079F3" w14:textId="77777777" w:rsidR="00996D55" w:rsidRPr="00C456D0" w:rsidRDefault="00996D55" w:rsidP="002D21DF">
            <w:pPr>
              <w:jc w:val="right"/>
              <w:rPr>
                <w:rFonts w:hAnsi="ＭＳ 明朝"/>
                <w:color w:val="000000"/>
                <w:sz w:val="18"/>
              </w:rPr>
            </w:pPr>
          </w:p>
          <w:p w14:paraId="7F135E47" w14:textId="77777777" w:rsidR="00996D55" w:rsidRPr="00C456D0" w:rsidRDefault="00996D55" w:rsidP="002D21DF">
            <w:pPr>
              <w:jc w:val="right"/>
              <w:rPr>
                <w:rFonts w:hAnsi="ＭＳ 明朝"/>
                <w:color w:val="000000"/>
                <w:sz w:val="18"/>
              </w:rPr>
            </w:pPr>
            <w:r w:rsidRPr="00C456D0">
              <w:rPr>
                <w:rFonts w:hAnsi="ＭＳ 明朝"/>
                <w:color w:val="000000"/>
                <w:sz w:val="18"/>
              </w:rPr>
              <w:t>50,000</w:t>
            </w:r>
          </w:p>
          <w:p w14:paraId="2514C580" w14:textId="77777777" w:rsidR="00996D55" w:rsidRPr="00C456D0" w:rsidRDefault="00996D55" w:rsidP="002D21DF">
            <w:pPr>
              <w:jc w:val="right"/>
              <w:rPr>
                <w:rFonts w:hAnsi="ＭＳ 明朝"/>
                <w:color w:val="000000"/>
                <w:sz w:val="18"/>
              </w:rPr>
            </w:pPr>
          </w:p>
          <w:p w14:paraId="28E99525" w14:textId="77777777" w:rsidR="00996D55" w:rsidRPr="00C456D0" w:rsidRDefault="00996D55" w:rsidP="002D21DF">
            <w:pPr>
              <w:jc w:val="right"/>
              <w:rPr>
                <w:rFonts w:hAnsi="ＭＳ 明朝"/>
                <w:color w:val="000000"/>
                <w:sz w:val="18"/>
              </w:rPr>
            </w:pPr>
          </w:p>
          <w:p w14:paraId="240B7786" w14:textId="77777777" w:rsidR="00996D55" w:rsidRPr="00C456D0" w:rsidRDefault="00996D55"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6F5034E" w14:textId="77777777" w:rsidR="00996D55" w:rsidRPr="00C456D0" w:rsidRDefault="00996D55" w:rsidP="002D21DF">
            <w:pPr>
              <w:jc w:val="right"/>
              <w:rPr>
                <w:rFonts w:hAnsi="ＭＳ 明朝"/>
                <w:color w:val="000000"/>
                <w:sz w:val="18"/>
              </w:rPr>
            </w:pPr>
            <w:r w:rsidRPr="00C456D0">
              <w:rPr>
                <w:rFonts w:hAnsi="ＭＳ 明朝"/>
                <w:color w:val="000000"/>
                <w:sz w:val="18"/>
              </w:rPr>
              <w:t>5,500,000</w:t>
            </w:r>
          </w:p>
          <w:p w14:paraId="608CA6F1" w14:textId="77777777" w:rsidR="00996D55" w:rsidRPr="00C456D0" w:rsidRDefault="00996D55" w:rsidP="002D21DF">
            <w:pPr>
              <w:jc w:val="right"/>
              <w:rPr>
                <w:rFonts w:hAnsi="ＭＳ 明朝"/>
                <w:color w:val="000000"/>
                <w:sz w:val="18"/>
              </w:rPr>
            </w:pPr>
          </w:p>
          <w:p w14:paraId="0EED6311" w14:textId="77777777" w:rsidR="00996D55" w:rsidRPr="00C456D0" w:rsidRDefault="00996D55" w:rsidP="002D21DF">
            <w:pPr>
              <w:jc w:val="right"/>
              <w:rPr>
                <w:rFonts w:hAnsi="ＭＳ 明朝"/>
                <w:color w:val="000000"/>
                <w:sz w:val="18"/>
              </w:rPr>
            </w:pPr>
            <w:r w:rsidRPr="00C456D0">
              <w:rPr>
                <w:rFonts w:hAnsi="ＭＳ 明朝"/>
                <w:color w:val="000000"/>
                <w:sz w:val="18"/>
              </w:rPr>
              <w:t>3,311,000</w:t>
            </w:r>
          </w:p>
          <w:p w14:paraId="43FE2BC9" w14:textId="77777777" w:rsidR="00996D55" w:rsidRPr="00C456D0" w:rsidRDefault="00996D55" w:rsidP="002D21DF">
            <w:pPr>
              <w:jc w:val="right"/>
              <w:rPr>
                <w:rFonts w:hAnsi="ＭＳ 明朝"/>
                <w:color w:val="000000"/>
                <w:sz w:val="18"/>
              </w:rPr>
            </w:pPr>
          </w:p>
          <w:p w14:paraId="08E2A919" w14:textId="77777777" w:rsidR="00996D55" w:rsidRPr="00C456D0" w:rsidRDefault="00996D55" w:rsidP="002D21DF">
            <w:pPr>
              <w:jc w:val="right"/>
              <w:rPr>
                <w:rFonts w:hAnsi="ＭＳ 明朝"/>
                <w:color w:val="000000"/>
                <w:sz w:val="18"/>
              </w:rPr>
            </w:pPr>
            <w:r w:rsidRPr="00C456D0">
              <w:rPr>
                <w:rFonts w:hAnsi="ＭＳ 明朝"/>
                <w:color w:val="000000"/>
                <w:sz w:val="18"/>
              </w:rPr>
              <w:t>550,000</w:t>
            </w:r>
          </w:p>
          <w:p w14:paraId="7A7DC6D8" w14:textId="77777777" w:rsidR="00996D55" w:rsidRPr="00C456D0" w:rsidRDefault="00996D55" w:rsidP="002D21DF">
            <w:pPr>
              <w:jc w:val="right"/>
              <w:rPr>
                <w:rFonts w:hAnsi="ＭＳ 明朝"/>
                <w:color w:val="000000"/>
                <w:sz w:val="18"/>
              </w:rPr>
            </w:pPr>
          </w:p>
          <w:p w14:paraId="46425776" w14:textId="77777777" w:rsidR="00996D55" w:rsidRPr="00C456D0" w:rsidRDefault="00996D55" w:rsidP="002D21DF">
            <w:pPr>
              <w:jc w:val="right"/>
              <w:rPr>
                <w:rFonts w:hAnsi="ＭＳ 明朝"/>
                <w:color w:val="000000"/>
                <w:sz w:val="18"/>
              </w:rPr>
            </w:pPr>
          </w:p>
          <w:p w14:paraId="7A22219B" w14:textId="77777777" w:rsidR="00996D55" w:rsidRPr="00C456D0" w:rsidRDefault="00996D55"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A702C0D" w14:textId="77777777" w:rsidR="00996D55" w:rsidRPr="00C456D0" w:rsidRDefault="00996D55" w:rsidP="002D21DF">
            <w:pPr>
              <w:jc w:val="right"/>
              <w:rPr>
                <w:rFonts w:hAnsi="ＭＳ 明朝"/>
                <w:color w:val="000000"/>
                <w:sz w:val="18"/>
              </w:rPr>
            </w:pPr>
            <w:r w:rsidRPr="00C456D0">
              <w:rPr>
                <w:rFonts w:hAnsi="ＭＳ 明朝"/>
                <w:color w:val="000000"/>
                <w:sz w:val="18"/>
              </w:rPr>
              <w:t>4,070,000</w:t>
            </w:r>
          </w:p>
          <w:p w14:paraId="0C56A234" w14:textId="77777777" w:rsidR="00996D55" w:rsidRPr="00C456D0" w:rsidRDefault="00996D55" w:rsidP="002D21DF">
            <w:pPr>
              <w:jc w:val="right"/>
              <w:rPr>
                <w:rFonts w:hAnsi="ＭＳ 明朝"/>
                <w:color w:val="000000"/>
                <w:sz w:val="18"/>
              </w:rPr>
            </w:pPr>
          </w:p>
          <w:p w14:paraId="7299503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3,177,500</w:t>
            </w:r>
          </w:p>
          <w:p w14:paraId="7EA68DEA" w14:textId="77777777" w:rsidR="00996D55" w:rsidRPr="00C456D0" w:rsidRDefault="00996D55" w:rsidP="002D21DF">
            <w:pPr>
              <w:jc w:val="right"/>
              <w:rPr>
                <w:rFonts w:hAnsi="ＭＳ 明朝"/>
                <w:color w:val="000000"/>
                <w:sz w:val="18"/>
              </w:rPr>
            </w:pPr>
          </w:p>
          <w:p w14:paraId="569F3EAC"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600,000</w:t>
            </w:r>
          </w:p>
          <w:p w14:paraId="36341F48" w14:textId="77777777" w:rsidR="00996D55" w:rsidRPr="00C456D0" w:rsidRDefault="00996D55" w:rsidP="002D21DF">
            <w:pPr>
              <w:jc w:val="right"/>
              <w:rPr>
                <w:rFonts w:hAnsi="ＭＳ 明朝"/>
                <w:color w:val="000000"/>
                <w:sz w:val="18"/>
              </w:rPr>
            </w:pPr>
          </w:p>
          <w:p w14:paraId="08A0DBFC" w14:textId="77777777" w:rsidR="00996D55" w:rsidRPr="00C456D0" w:rsidRDefault="00996D55" w:rsidP="002D21DF">
            <w:pPr>
              <w:jc w:val="right"/>
              <w:rPr>
                <w:rFonts w:hAnsi="ＭＳ 明朝"/>
                <w:color w:val="000000"/>
                <w:sz w:val="18"/>
              </w:rPr>
            </w:pPr>
          </w:p>
          <w:p w14:paraId="1E24095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67866029" w14:textId="77777777" w:rsidR="00996D55" w:rsidRPr="00C456D0" w:rsidRDefault="00996D55" w:rsidP="002D21DF">
            <w:pPr>
              <w:jc w:val="right"/>
              <w:rPr>
                <w:rFonts w:hAnsi="ＭＳ 明朝"/>
                <w:color w:val="000000"/>
                <w:sz w:val="18"/>
              </w:rPr>
            </w:pPr>
            <w:r w:rsidRPr="00C456D0">
              <w:rPr>
                <w:rFonts w:hAnsi="ＭＳ 明朝"/>
                <w:color w:val="000000"/>
                <w:sz w:val="18"/>
              </w:rPr>
              <w:t>4,070,000</w:t>
            </w:r>
          </w:p>
          <w:p w14:paraId="2923E8C7" w14:textId="77777777" w:rsidR="00996D55" w:rsidRPr="00C456D0" w:rsidRDefault="00996D55" w:rsidP="002D21DF">
            <w:pPr>
              <w:jc w:val="right"/>
              <w:rPr>
                <w:rFonts w:hAnsi="ＭＳ 明朝"/>
                <w:color w:val="000000"/>
                <w:sz w:val="18"/>
              </w:rPr>
            </w:pPr>
          </w:p>
          <w:p w14:paraId="61A5D2A3"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3,177,500</w:t>
            </w:r>
          </w:p>
          <w:p w14:paraId="318EA7D5" w14:textId="77777777" w:rsidR="00996D55" w:rsidRPr="00C456D0" w:rsidRDefault="00996D55" w:rsidP="002D21DF">
            <w:pPr>
              <w:jc w:val="right"/>
              <w:rPr>
                <w:rFonts w:hAnsi="ＭＳ 明朝"/>
                <w:color w:val="000000"/>
                <w:sz w:val="18"/>
              </w:rPr>
            </w:pPr>
          </w:p>
          <w:p w14:paraId="48C97071" w14:textId="77777777" w:rsidR="00996D55" w:rsidRPr="00C456D0" w:rsidRDefault="00996D55" w:rsidP="002D21DF">
            <w:pPr>
              <w:jc w:val="right"/>
              <w:rPr>
                <w:rFonts w:hAnsi="ＭＳ 明朝"/>
                <w:color w:val="000000"/>
                <w:sz w:val="18"/>
              </w:rPr>
            </w:pPr>
            <w:r w:rsidRPr="00C456D0">
              <w:rPr>
                <w:rFonts w:hAnsi="ＭＳ 明朝"/>
                <w:color w:val="000000"/>
                <w:sz w:val="18"/>
              </w:rPr>
              <w:t>550,000</w:t>
            </w:r>
          </w:p>
          <w:p w14:paraId="72EB85A0" w14:textId="77777777" w:rsidR="00996D55" w:rsidRPr="00C456D0" w:rsidRDefault="00996D55" w:rsidP="002D21DF">
            <w:pPr>
              <w:jc w:val="right"/>
              <w:rPr>
                <w:rFonts w:hAnsi="ＭＳ 明朝"/>
                <w:color w:val="000000"/>
                <w:sz w:val="18"/>
              </w:rPr>
            </w:pPr>
          </w:p>
          <w:p w14:paraId="50723E84" w14:textId="77777777" w:rsidR="00996D55" w:rsidRPr="00C456D0" w:rsidRDefault="00996D55" w:rsidP="002D21DF">
            <w:pPr>
              <w:jc w:val="right"/>
              <w:rPr>
                <w:rFonts w:hAnsi="ＭＳ 明朝"/>
                <w:color w:val="000000"/>
                <w:sz w:val="18"/>
              </w:rPr>
            </w:pPr>
          </w:p>
          <w:p w14:paraId="49D51D4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724,750</w:t>
            </w:r>
          </w:p>
        </w:tc>
      </w:tr>
      <w:tr w:rsidR="00996D55" w:rsidRPr="00C456D0" w14:paraId="1FC7BEA8" w14:textId="77777777" w:rsidTr="002D21DF">
        <w:trPr>
          <w:trHeight w:val="693"/>
        </w:trPr>
        <w:tc>
          <w:tcPr>
            <w:tcW w:w="1199" w:type="dxa"/>
            <w:tcBorders>
              <w:top w:val="single" w:sz="4" w:space="0" w:color="auto"/>
              <w:bottom w:val="single" w:sz="4" w:space="0" w:color="auto"/>
            </w:tcBorders>
          </w:tcPr>
          <w:p w14:paraId="0584C192" w14:textId="77777777" w:rsidR="00996D55" w:rsidRPr="00C456D0" w:rsidRDefault="00996D55" w:rsidP="002D21DF">
            <w:pPr>
              <w:rPr>
                <w:rFonts w:hAnsi="ＭＳ 明朝"/>
                <w:color w:val="000000"/>
                <w:sz w:val="18"/>
              </w:rPr>
            </w:pPr>
          </w:p>
          <w:p w14:paraId="5102BE2D" w14:textId="77777777" w:rsidR="00996D55" w:rsidRPr="00C456D0" w:rsidRDefault="00996D55" w:rsidP="002D21DF">
            <w:pPr>
              <w:rPr>
                <w:rFonts w:hAnsi="ＭＳ 明朝"/>
                <w:color w:val="000000"/>
                <w:sz w:val="18"/>
              </w:rPr>
            </w:pPr>
            <w:r w:rsidRPr="00C456D0">
              <w:rPr>
                <w:rFonts w:hAnsi="ＭＳ 明朝" w:hint="eastAsia"/>
                <w:color w:val="000000"/>
                <w:sz w:val="18"/>
              </w:rPr>
              <w:t>小計</w:t>
            </w:r>
          </w:p>
          <w:p w14:paraId="7146B0C4" w14:textId="77777777" w:rsidR="00996D55" w:rsidRPr="00C456D0" w:rsidRDefault="00996D55" w:rsidP="002D21DF">
            <w:pPr>
              <w:rPr>
                <w:rFonts w:hAnsi="ＭＳ 明朝"/>
                <w:color w:val="000000"/>
                <w:sz w:val="18"/>
              </w:rPr>
            </w:pPr>
          </w:p>
        </w:tc>
        <w:tc>
          <w:tcPr>
            <w:tcW w:w="1461" w:type="dxa"/>
            <w:tcBorders>
              <w:top w:val="single" w:sz="4" w:space="0" w:color="auto"/>
              <w:bottom w:val="single" w:sz="4" w:space="0" w:color="auto"/>
            </w:tcBorders>
          </w:tcPr>
          <w:p w14:paraId="3FF84909" w14:textId="77777777" w:rsidR="00996D55" w:rsidRPr="00C456D0" w:rsidRDefault="00996D55" w:rsidP="002D21DF">
            <w:pPr>
              <w:jc w:val="right"/>
              <w:rPr>
                <w:rFonts w:hAnsi="ＭＳ 明朝"/>
                <w:color w:val="000000"/>
                <w:sz w:val="18"/>
              </w:rPr>
            </w:pPr>
            <w:r w:rsidRPr="00C456D0">
              <w:rPr>
                <w:rFonts w:hAnsi="ＭＳ 明朝"/>
                <w:color w:val="000000"/>
                <w:sz w:val="18"/>
              </w:rPr>
              <w:t>9,311,000</w:t>
            </w:r>
          </w:p>
          <w:p w14:paraId="3316C599" w14:textId="77777777" w:rsidR="00996D55" w:rsidRPr="00C456D0" w:rsidRDefault="00996D55" w:rsidP="002D21DF">
            <w:pPr>
              <w:jc w:val="right"/>
              <w:rPr>
                <w:rFonts w:hAnsi="ＭＳ 明朝"/>
                <w:color w:val="000000"/>
                <w:sz w:val="18"/>
              </w:rPr>
            </w:pPr>
          </w:p>
        </w:tc>
        <w:tc>
          <w:tcPr>
            <w:tcW w:w="1458" w:type="dxa"/>
            <w:tcBorders>
              <w:top w:val="single" w:sz="4" w:space="0" w:color="auto"/>
              <w:bottom w:val="single" w:sz="4" w:space="0" w:color="auto"/>
            </w:tcBorders>
          </w:tcPr>
          <w:p w14:paraId="0BA7449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AFE3B2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63118A4"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48B4FFA"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F880228"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r>
      <w:tr w:rsidR="00996D55" w:rsidRPr="00C456D0" w14:paraId="62F50DA0" w14:textId="77777777" w:rsidTr="002D21DF">
        <w:trPr>
          <w:trHeight w:val="1218"/>
        </w:trPr>
        <w:tc>
          <w:tcPr>
            <w:tcW w:w="1199" w:type="dxa"/>
            <w:tcBorders>
              <w:top w:val="single" w:sz="4" w:space="0" w:color="auto"/>
              <w:bottom w:val="single" w:sz="4" w:space="0" w:color="auto"/>
            </w:tcBorders>
          </w:tcPr>
          <w:p w14:paraId="4CE9EBE7" w14:textId="77777777" w:rsidR="00996D55" w:rsidRPr="00C456D0" w:rsidRDefault="00996D55" w:rsidP="002D21DF">
            <w:pPr>
              <w:rPr>
                <w:rFonts w:hAnsi="ＭＳ 明朝"/>
                <w:color w:val="000000"/>
                <w:sz w:val="18"/>
              </w:rPr>
            </w:pPr>
            <w:r w:rsidRPr="00C456D0">
              <w:rPr>
                <w:rFonts w:hAnsi="ＭＳ 明朝" w:hint="eastAsia"/>
                <w:color w:val="000000"/>
                <w:sz w:val="18"/>
              </w:rPr>
              <w:t>消費税及び地方消費税相当額</w:t>
            </w:r>
          </w:p>
          <w:p w14:paraId="450BD196" w14:textId="77777777" w:rsidR="00996D55" w:rsidRPr="00C456D0" w:rsidRDefault="00996D55" w:rsidP="002D21DF">
            <w:pPr>
              <w:rPr>
                <w:rFonts w:hAnsi="ＭＳ 明朝"/>
                <w:color w:val="000000"/>
                <w:sz w:val="18"/>
              </w:rPr>
            </w:pPr>
          </w:p>
        </w:tc>
        <w:tc>
          <w:tcPr>
            <w:tcW w:w="1461" w:type="dxa"/>
            <w:tcBorders>
              <w:top w:val="single" w:sz="4" w:space="0" w:color="auto"/>
              <w:bottom w:val="single" w:sz="4" w:space="0" w:color="auto"/>
            </w:tcBorders>
          </w:tcPr>
          <w:p w14:paraId="71744B12" w14:textId="77777777" w:rsidR="00996D55" w:rsidRPr="00C456D0" w:rsidRDefault="00996D55"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1570DAB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5845F66"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24CA49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1543610"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6AAD68A"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r>
      <w:tr w:rsidR="00996D55" w:rsidRPr="00C456D0" w14:paraId="4F6A18F6" w14:textId="77777777" w:rsidTr="002D21DF">
        <w:trPr>
          <w:trHeight w:val="270"/>
        </w:trPr>
        <w:tc>
          <w:tcPr>
            <w:tcW w:w="1199" w:type="dxa"/>
            <w:tcBorders>
              <w:top w:val="single" w:sz="4" w:space="0" w:color="auto"/>
            </w:tcBorders>
          </w:tcPr>
          <w:p w14:paraId="6E189461" w14:textId="77777777" w:rsidR="00996D55" w:rsidRPr="00C456D0" w:rsidRDefault="00996D55"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40014499" w14:textId="77777777" w:rsidR="00996D55" w:rsidRPr="00C456D0" w:rsidRDefault="00996D55"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0BB18910"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4E3D85F" w14:textId="77777777" w:rsidR="00996D55" w:rsidRPr="00C456D0" w:rsidRDefault="00996D55"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3F078C6" w14:textId="77777777" w:rsidR="00996D55" w:rsidRPr="00C456D0" w:rsidRDefault="00996D55"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5B56099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0EBBA308"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8,522,250</w:t>
            </w:r>
          </w:p>
        </w:tc>
      </w:tr>
    </w:tbl>
    <w:p w14:paraId="344C71E8" w14:textId="77777777" w:rsidR="00996D55" w:rsidRPr="00C456D0" w:rsidRDefault="00996D55" w:rsidP="007C5FFA">
      <w:pPr>
        <w:ind w:rightChars="180" w:right="378"/>
        <w:rPr>
          <w:rFonts w:ascii="?l?r ??fc"/>
          <w:color w:val="000000"/>
          <w:sz w:val="18"/>
        </w:rPr>
      </w:pPr>
    </w:p>
    <w:p w14:paraId="73BA9144" w14:textId="77777777" w:rsidR="00996D55" w:rsidRPr="00C456D0" w:rsidRDefault="00996D55" w:rsidP="007C5FFA">
      <w:pPr>
        <w:ind w:rightChars="180" w:right="378"/>
        <w:rPr>
          <w:rFonts w:ascii="?l?r ??fc"/>
          <w:color w:val="000000"/>
          <w:sz w:val="18"/>
        </w:rPr>
      </w:pPr>
      <w:r w:rsidRPr="00C456D0">
        <w:rPr>
          <w:rFonts w:ascii="?l?r ??fc" w:hint="eastAsia"/>
          <w:color w:val="000000"/>
          <w:sz w:val="18"/>
        </w:rPr>
        <w:t>（注２）：支出内訳の記載方法の詳細については</w:t>
      </w:r>
      <w:r>
        <w:rPr>
          <w:rFonts w:ascii="?l?r ??fc" w:hint="eastAsia"/>
          <w:color w:val="000000"/>
          <w:sz w:val="18"/>
        </w:rPr>
        <w:t>IPA</w:t>
      </w:r>
      <w:r>
        <w:rPr>
          <w:rFonts w:ascii="?l?r ??fc" w:hint="eastAsia"/>
          <w:color w:val="000000"/>
          <w:sz w:val="18"/>
        </w:rPr>
        <w:t>委託事務処理要領</w:t>
      </w:r>
      <w:r w:rsidRPr="00C456D0">
        <w:rPr>
          <w:rFonts w:ascii="?l?r ??fc" w:hint="eastAsia"/>
          <w:color w:val="000000"/>
          <w:sz w:val="18"/>
        </w:rPr>
        <w:t>を参照のこと。</w:t>
      </w:r>
    </w:p>
    <w:p w14:paraId="5763E28D" w14:textId="77777777" w:rsidR="00996D55" w:rsidRPr="00C456D0" w:rsidRDefault="00996D55" w:rsidP="00483F74">
      <w:pPr>
        <w:ind w:left="360" w:rightChars="180" w:right="378" w:hangingChars="200" w:hanging="360"/>
        <w:rPr>
          <w:rFonts w:ascii="?l?r ??fc"/>
          <w:color w:val="000000"/>
          <w:sz w:val="18"/>
        </w:rPr>
      </w:pPr>
    </w:p>
    <w:p w14:paraId="2DF71703" w14:textId="77777777" w:rsidR="00996D55" w:rsidRPr="00C456D0" w:rsidRDefault="00996D55" w:rsidP="007C5FFA">
      <w:pPr>
        <w:rPr>
          <w:rFonts w:ascii="?l?r ??fc"/>
          <w:color w:val="000000"/>
          <w:sz w:val="18"/>
        </w:rPr>
      </w:pPr>
    </w:p>
    <w:p w14:paraId="7B3A951E" w14:textId="77777777" w:rsidR="00996D55" w:rsidRPr="00C456D0" w:rsidRDefault="00996D55"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1177A799"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654A43"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6DEB039" w14:textId="77777777" w:rsidR="00996D55" w:rsidRPr="00C456D0" w:rsidRDefault="00996D55" w:rsidP="00044F61">
      <w:pPr>
        <w:rPr>
          <w:rFonts w:ascii="?l?r ??fc"/>
          <w:color w:val="000000"/>
          <w:sz w:val="18"/>
          <w:lang w:eastAsia="zh-CN"/>
        </w:rPr>
      </w:pPr>
    </w:p>
    <w:p w14:paraId="081B6A47"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EC8EB07" w14:textId="77777777" w:rsidR="00996D55" w:rsidRDefault="00996D55" w:rsidP="00044F61">
      <w:pPr>
        <w:rPr>
          <w:rFonts w:ascii="?l?r ??fc"/>
          <w:color w:val="000000"/>
          <w:sz w:val="18"/>
          <w:lang w:eastAsia="zh-CN"/>
        </w:rPr>
      </w:pPr>
    </w:p>
    <w:p w14:paraId="1CED3F17" w14:textId="77777777" w:rsidR="00996D55" w:rsidRPr="00C456D0" w:rsidRDefault="00996D55" w:rsidP="00044F61">
      <w:pPr>
        <w:rPr>
          <w:rFonts w:ascii="?l?r ??fc"/>
          <w:color w:val="000000"/>
          <w:sz w:val="18"/>
          <w:lang w:eastAsia="zh-CN"/>
        </w:rPr>
      </w:pPr>
    </w:p>
    <w:p w14:paraId="549A1D23"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375CA201"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7BFD57B"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156DB6B7" w14:textId="77777777" w:rsidR="00996D55" w:rsidRPr="003073C8" w:rsidRDefault="00996D55" w:rsidP="00375C45">
      <w:pPr>
        <w:ind w:leftChars="1999" w:left="4198" w:firstLine="122"/>
        <w:rPr>
          <w:rFonts w:ascii="?l?r ??fc"/>
          <w:sz w:val="18"/>
          <w:lang w:eastAsia="zh-CN"/>
        </w:rPr>
      </w:pPr>
      <w:bookmarkStart w:id="9" w:name="_Hlk128149204"/>
      <w:r>
        <w:rPr>
          <w:rFonts w:hint="eastAsia"/>
          <w:sz w:val="18"/>
          <w:lang w:eastAsia="zh-CN"/>
        </w:rPr>
        <w:t>登　録　番　号</w:t>
      </w:r>
    </w:p>
    <w:bookmarkEnd w:id="9"/>
    <w:p w14:paraId="2D0734AB" w14:textId="77777777" w:rsidR="00996D55" w:rsidRPr="00C456D0" w:rsidRDefault="00996D55" w:rsidP="00044F61">
      <w:pPr>
        <w:rPr>
          <w:rFonts w:ascii="?l?r ??fc"/>
          <w:color w:val="000000"/>
          <w:sz w:val="18"/>
          <w:lang w:eastAsia="zh-CN"/>
        </w:rPr>
      </w:pPr>
    </w:p>
    <w:p w14:paraId="087C41B7" w14:textId="77777777" w:rsidR="00996D55" w:rsidRPr="00C456D0" w:rsidRDefault="00996D55" w:rsidP="00044F61">
      <w:pPr>
        <w:rPr>
          <w:rFonts w:ascii="?l?r ??fc"/>
          <w:color w:val="000000"/>
          <w:sz w:val="18"/>
          <w:lang w:eastAsia="zh-CN"/>
        </w:rPr>
      </w:pPr>
    </w:p>
    <w:p w14:paraId="21F1C8CC" w14:textId="77777777" w:rsidR="00996D55" w:rsidRPr="00C456D0" w:rsidRDefault="00996D55" w:rsidP="00044F61">
      <w:pPr>
        <w:jc w:val="center"/>
        <w:rPr>
          <w:rFonts w:ascii="?l?r ??fc"/>
          <w:color w:val="000000"/>
          <w:sz w:val="18"/>
          <w:lang w:eastAsia="zh-CN"/>
        </w:rPr>
      </w:pPr>
      <w:r w:rsidRPr="00C456D0">
        <w:rPr>
          <w:rFonts w:hint="eastAsia"/>
          <w:color w:val="000000"/>
          <w:sz w:val="18"/>
          <w:lang w:eastAsia="zh-CN"/>
        </w:rPr>
        <w:t>精算払請求書</w:t>
      </w:r>
    </w:p>
    <w:p w14:paraId="53B1003E" w14:textId="77777777" w:rsidR="00996D55" w:rsidRPr="00C456D0" w:rsidRDefault="00996D55" w:rsidP="00044F61">
      <w:pPr>
        <w:rPr>
          <w:rFonts w:ascii="?l?r ??fc"/>
          <w:color w:val="000000"/>
          <w:sz w:val="18"/>
          <w:lang w:eastAsia="zh-CN"/>
        </w:rPr>
      </w:pPr>
    </w:p>
    <w:p w14:paraId="486324F6" w14:textId="77777777" w:rsidR="00996D55" w:rsidRPr="00C456D0" w:rsidRDefault="00996D55" w:rsidP="00044F61">
      <w:pPr>
        <w:rPr>
          <w:rFonts w:ascii="?l?r ??fc"/>
          <w:color w:val="000000"/>
          <w:sz w:val="18"/>
          <w:lang w:eastAsia="zh-CN"/>
        </w:rPr>
      </w:pPr>
    </w:p>
    <w:p w14:paraId="1E8DD46D" w14:textId="77777777" w:rsidR="00996D55" w:rsidRPr="00C456D0" w:rsidRDefault="00996D55" w:rsidP="00044F6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421B1205" w14:textId="77777777" w:rsidR="00996D55" w:rsidRPr="00C456D0" w:rsidRDefault="00996D55" w:rsidP="00044F61">
      <w:pPr>
        <w:rPr>
          <w:rFonts w:ascii="?l?r ??fc"/>
          <w:color w:val="000000"/>
          <w:sz w:val="18"/>
        </w:rPr>
      </w:pPr>
    </w:p>
    <w:p w14:paraId="238F1B0A" w14:textId="77777777" w:rsidR="00996D55" w:rsidRPr="00C456D0" w:rsidRDefault="00996D55" w:rsidP="00044F61">
      <w:pPr>
        <w:jc w:val="center"/>
        <w:rPr>
          <w:rFonts w:ascii="?l?r ??fc"/>
          <w:color w:val="000000"/>
          <w:sz w:val="18"/>
        </w:rPr>
      </w:pPr>
      <w:r w:rsidRPr="00C456D0">
        <w:rPr>
          <w:rFonts w:hint="eastAsia"/>
          <w:color w:val="000000"/>
          <w:sz w:val="18"/>
        </w:rPr>
        <w:t>記</w:t>
      </w:r>
    </w:p>
    <w:p w14:paraId="440D2493" w14:textId="77777777" w:rsidR="00996D55" w:rsidRPr="00C456D0" w:rsidRDefault="00996D55" w:rsidP="00044F61">
      <w:pPr>
        <w:rPr>
          <w:rFonts w:ascii="?l?r ??fc"/>
          <w:color w:val="000000"/>
          <w:sz w:val="18"/>
        </w:rPr>
      </w:pPr>
    </w:p>
    <w:p w14:paraId="4741025B"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74A44407" w14:textId="77777777" w:rsidTr="00044F61">
        <w:tc>
          <w:tcPr>
            <w:tcW w:w="1526" w:type="dxa"/>
          </w:tcPr>
          <w:p w14:paraId="24042691"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E48436B" w14:textId="77777777" w:rsidR="00996D55" w:rsidRPr="00C456D0" w:rsidRDefault="00996D55" w:rsidP="00044F61">
            <w:pPr>
              <w:rPr>
                <w:rFonts w:ascii="?l?r ??fc"/>
                <w:sz w:val="18"/>
              </w:rPr>
            </w:pPr>
          </w:p>
        </w:tc>
        <w:tc>
          <w:tcPr>
            <w:tcW w:w="2694" w:type="dxa"/>
          </w:tcPr>
          <w:p w14:paraId="454F494C"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0DBBB1E5" w14:textId="77777777" w:rsidR="00996D55" w:rsidRPr="00C456D0" w:rsidRDefault="00996D55" w:rsidP="00044F61">
            <w:pPr>
              <w:rPr>
                <w:rFonts w:ascii="?l?r ??fc"/>
                <w:sz w:val="18"/>
              </w:rPr>
            </w:pPr>
          </w:p>
        </w:tc>
      </w:tr>
      <w:tr w:rsidR="00996D55" w:rsidRPr="00C456D0" w14:paraId="53DDAB25" w14:textId="77777777" w:rsidTr="00044F61">
        <w:tc>
          <w:tcPr>
            <w:tcW w:w="1526" w:type="dxa"/>
          </w:tcPr>
          <w:p w14:paraId="5CD2B654"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AA9A30A" w14:textId="77777777" w:rsidR="00996D55" w:rsidRPr="00C456D0" w:rsidRDefault="00996D55" w:rsidP="00044F61">
            <w:pPr>
              <w:rPr>
                <w:rFonts w:ascii="?l?r ??fc"/>
                <w:sz w:val="18"/>
              </w:rPr>
            </w:pPr>
          </w:p>
          <w:p w14:paraId="78E06709" w14:textId="77777777" w:rsidR="00996D55" w:rsidRPr="00C456D0" w:rsidRDefault="00996D55" w:rsidP="00044F61">
            <w:pPr>
              <w:rPr>
                <w:rFonts w:ascii="?l?r ??fc"/>
                <w:sz w:val="18"/>
              </w:rPr>
            </w:pPr>
          </w:p>
        </w:tc>
      </w:tr>
    </w:tbl>
    <w:p w14:paraId="79FB936A" w14:textId="77777777" w:rsidR="00996D55" w:rsidRPr="00C456D0" w:rsidRDefault="00996D55" w:rsidP="00044F61">
      <w:pPr>
        <w:rPr>
          <w:rFonts w:ascii="?l?r ??fc"/>
          <w:color w:val="000000"/>
          <w:sz w:val="18"/>
        </w:rPr>
      </w:pPr>
    </w:p>
    <w:p w14:paraId="435335B4" w14:textId="77777777" w:rsidR="00996D55" w:rsidRPr="00C456D0" w:rsidRDefault="00996D55"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10CE3605" w14:textId="77777777" w:rsidTr="00044F61">
        <w:tc>
          <w:tcPr>
            <w:tcW w:w="2660" w:type="dxa"/>
          </w:tcPr>
          <w:p w14:paraId="6A401F51" w14:textId="77777777" w:rsidR="00996D55" w:rsidRPr="00C456D0" w:rsidRDefault="00996D55" w:rsidP="00044F61">
            <w:pPr>
              <w:rPr>
                <w:rFonts w:ascii="?l?r ??fc"/>
                <w:color w:val="000000"/>
                <w:sz w:val="18"/>
              </w:rPr>
            </w:pPr>
            <w:r w:rsidRPr="00C456D0">
              <w:rPr>
                <w:rFonts w:ascii="?l?r ??fc" w:hint="eastAsia"/>
                <w:color w:val="000000"/>
                <w:sz w:val="18"/>
              </w:rPr>
              <w:t>請求金額</w:t>
            </w:r>
          </w:p>
        </w:tc>
        <w:tc>
          <w:tcPr>
            <w:tcW w:w="6892" w:type="dxa"/>
          </w:tcPr>
          <w:p w14:paraId="38FE59F7" w14:textId="77777777" w:rsidR="00996D55" w:rsidRPr="00C456D0" w:rsidRDefault="00996D55" w:rsidP="00044F61">
            <w:pPr>
              <w:rPr>
                <w:rFonts w:ascii="?l?r ??fc"/>
                <w:color w:val="000000"/>
                <w:sz w:val="18"/>
              </w:rPr>
            </w:pPr>
          </w:p>
        </w:tc>
      </w:tr>
    </w:tbl>
    <w:p w14:paraId="51FB16C3" w14:textId="77777777" w:rsidR="00996D55" w:rsidRDefault="00996D55" w:rsidP="00044F61">
      <w:pPr>
        <w:rPr>
          <w:color w:val="000000"/>
          <w:sz w:val="18"/>
        </w:rPr>
      </w:pPr>
      <w:bookmarkStart w:id="10" w:name="_Hlk128154997"/>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996D55" w:rsidRPr="00D70D30" w14:paraId="1DD70CF2" w14:textId="77777777" w:rsidTr="002842EB">
        <w:tc>
          <w:tcPr>
            <w:tcW w:w="2034" w:type="dxa"/>
            <w:vMerge w:val="restart"/>
          </w:tcPr>
          <w:p w14:paraId="28A5127B" w14:textId="77777777" w:rsidR="00996D55" w:rsidRDefault="00996D55" w:rsidP="00044F61">
            <w:pPr>
              <w:rPr>
                <w:color w:val="000000"/>
                <w:sz w:val="18"/>
              </w:rPr>
            </w:pPr>
            <w:r w:rsidRPr="00D70D30">
              <w:rPr>
                <w:rFonts w:hint="eastAsia"/>
                <w:color w:val="000000"/>
                <w:sz w:val="18"/>
              </w:rPr>
              <w:t>消費税及び</w:t>
            </w:r>
          </w:p>
          <w:p w14:paraId="5FC2B1C7" w14:textId="77777777" w:rsidR="00996D55" w:rsidRPr="00D70D30" w:rsidRDefault="00996D55" w:rsidP="00044F61">
            <w:pPr>
              <w:rPr>
                <w:color w:val="000000"/>
                <w:sz w:val="18"/>
              </w:rPr>
            </w:pPr>
            <w:r w:rsidRPr="00D70D30">
              <w:rPr>
                <w:rFonts w:hint="eastAsia"/>
                <w:color w:val="000000"/>
                <w:sz w:val="18"/>
              </w:rPr>
              <w:t>地方消費税率別内訳</w:t>
            </w:r>
          </w:p>
        </w:tc>
        <w:tc>
          <w:tcPr>
            <w:tcW w:w="1085" w:type="dxa"/>
          </w:tcPr>
          <w:p w14:paraId="4B2B08DE" w14:textId="77777777" w:rsidR="00996D55" w:rsidRPr="00D70D30" w:rsidRDefault="00996D55" w:rsidP="00044F61">
            <w:pPr>
              <w:rPr>
                <w:color w:val="000000"/>
                <w:sz w:val="18"/>
              </w:rPr>
            </w:pPr>
            <w:r w:rsidRPr="00D70D30">
              <w:rPr>
                <w:rFonts w:hint="eastAsia"/>
                <w:color w:val="000000"/>
                <w:sz w:val="18"/>
              </w:rPr>
              <w:t>10</w:t>
            </w:r>
            <w:r w:rsidRPr="00D70D30">
              <w:rPr>
                <w:rFonts w:hint="eastAsia"/>
                <w:color w:val="000000"/>
                <w:sz w:val="18"/>
              </w:rPr>
              <w:t>％対象</w:t>
            </w:r>
          </w:p>
        </w:tc>
        <w:tc>
          <w:tcPr>
            <w:tcW w:w="1660" w:type="dxa"/>
          </w:tcPr>
          <w:p w14:paraId="4D0003DD" w14:textId="77777777" w:rsidR="00996D55" w:rsidRPr="00D70D30" w:rsidRDefault="00996D55" w:rsidP="00D70D30">
            <w:pPr>
              <w:jc w:val="right"/>
              <w:rPr>
                <w:color w:val="000000"/>
                <w:sz w:val="18"/>
              </w:rPr>
            </w:pPr>
          </w:p>
        </w:tc>
        <w:tc>
          <w:tcPr>
            <w:tcW w:w="710" w:type="dxa"/>
          </w:tcPr>
          <w:p w14:paraId="14A11F9D" w14:textId="77777777" w:rsidR="00996D55" w:rsidRPr="00D70D30" w:rsidRDefault="00996D55" w:rsidP="00044F61">
            <w:pPr>
              <w:rPr>
                <w:color w:val="000000"/>
                <w:sz w:val="18"/>
              </w:rPr>
            </w:pPr>
            <w:r w:rsidRPr="00D70D30">
              <w:rPr>
                <w:rFonts w:hint="eastAsia"/>
                <w:color w:val="000000"/>
                <w:sz w:val="18"/>
              </w:rPr>
              <w:t>内税</w:t>
            </w:r>
          </w:p>
        </w:tc>
        <w:tc>
          <w:tcPr>
            <w:tcW w:w="1450" w:type="dxa"/>
          </w:tcPr>
          <w:p w14:paraId="044673D9" w14:textId="77777777" w:rsidR="00996D55" w:rsidRPr="00D70D30" w:rsidRDefault="00996D55" w:rsidP="00D70D30">
            <w:pPr>
              <w:jc w:val="right"/>
              <w:rPr>
                <w:color w:val="000000"/>
                <w:sz w:val="18"/>
              </w:rPr>
            </w:pPr>
          </w:p>
        </w:tc>
      </w:tr>
      <w:tr w:rsidR="00996D55" w:rsidRPr="00D70D30" w14:paraId="3A9A96DB" w14:textId="77777777" w:rsidTr="002842EB">
        <w:tc>
          <w:tcPr>
            <w:tcW w:w="2034" w:type="dxa"/>
            <w:vMerge/>
          </w:tcPr>
          <w:p w14:paraId="5E1873D5" w14:textId="77777777" w:rsidR="00996D55" w:rsidRPr="00D70D30" w:rsidRDefault="00996D55" w:rsidP="00044F61">
            <w:pPr>
              <w:rPr>
                <w:color w:val="000000"/>
                <w:sz w:val="18"/>
              </w:rPr>
            </w:pPr>
          </w:p>
        </w:tc>
        <w:tc>
          <w:tcPr>
            <w:tcW w:w="1085" w:type="dxa"/>
          </w:tcPr>
          <w:p w14:paraId="6B209D00" w14:textId="77777777" w:rsidR="00996D55" w:rsidRPr="00D70D30" w:rsidRDefault="00996D55" w:rsidP="00044F61">
            <w:pPr>
              <w:rPr>
                <w:color w:val="000000"/>
                <w:sz w:val="18"/>
              </w:rPr>
            </w:pPr>
            <w:r w:rsidRPr="00D70D30">
              <w:rPr>
                <w:rFonts w:hint="eastAsia"/>
                <w:color w:val="000000"/>
                <w:sz w:val="18"/>
              </w:rPr>
              <w:t>8</w:t>
            </w:r>
            <w:r w:rsidRPr="00D70D30">
              <w:rPr>
                <w:rFonts w:hint="eastAsia"/>
                <w:color w:val="000000"/>
                <w:sz w:val="18"/>
              </w:rPr>
              <w:t>％対象</w:t>
            </w:r>
          </w:p>
        </w:tc>
        <w:tc>
          <w:tcPr>
            <w:tcW w:w="1660" w:type="dxa"/>
          </w:tcPr>
          <w:p w14:paraId="5D33F50C" w14:textId="77777777" w:rsidR="00996D55" w:rsidRPr="00D70D30" w:rsidRDefault="00996D55" w:rsidP="00D70D30">
            <w:pPr>
              <w:jc w:val="right"/>
              <w:rPr>
                <w:color w:val="000000"/>
                <w:sz w:val="18"/>
              </w:rPr>
            </w:pPr>
          </w:p>
        </w:tc>
        <w:tc>
          <w:tcPr>
            <w:tcW w:w="710" w:type="dxa"/>
          </w:tcPr>
          <w:p w14:paraId="2D4CA481" w14:textId="77777777" w:rsidR="00996D55" w:rsidRPr="00D70D30" w:rsidRDefault="00996D55" w:rsidP="00044F61">
            <w:pPr>
              <w:rPr>
                <w:color w:val="000000"/>
                <w:sz w:val="18"/>
              </w:rPr>
            </w:pPr>
            <w:r w:rsidRPr="00D70D30">
              <w:rPr>
                <w:rFonts w:hint="eastAsia"/>
                <w:color w:val="000000"/>
                <w:sz w:val="18"/>
              </w:rPr>
              <w:t>内税</w:t>
            </w:r>
          </w:p>
        </w:tc>
        <w:tc>
          <w:tcPr>
            <w:tcW w:w="1450" w:type="dxa"/>
          </w:tcPr>
          <w:p w14:paraId="704FA5DA" w14:textId="77777777" w:rsidR="00996D55" w:rsidRPr="00D70D30" w:rsidRDefault="00996D55" w:rsidP="00D70D30">
            <w:pPr>
              <w:jc w:val="right"/>
              <w:rPr>
                <w:color w:val="000000"/>
                <w:sz w:val="18"/>
              </w:rPr>
            </w:pPr>
          </w:p>
        </w:tc>
      </w:tr>
    </w:tbl>
    <w:p w14:paraId="579A105F" w14:textId="77777777" w:rsidR="00996D55" w:rsidRPr="00C456D0" w:rsidRDefault="00996D55" w:rsidP="00044F61">
      <w:pPr>
        <w:rPr>
          <w:color w:val="000000"/>
          <w:sz w:val="18"/>
        </w:rPr>
      </w:pPr>
    </w:p>
    <w:bookmarkEnd w:id="10"/>
    <w:p w14:paraId="4C72EAEC" w14:textId="77777777" w:rsidR="00996D55" w:rsidRPr="00C456D0" w:rsidRDefault="00996D55"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75BF27E0" w14:textId="77777777" w:rsidTr="00044F61">
        <w:tc>
          <w:tcPr>
            <w:tcW w:w="2660" w:type="dxa"/>
          </w:tcPr>
          <w:p w14:paraId="6FAB347A" w14:textId="77777777" w:rsidR="00996D55" w:rsidRPr="00C456D0" w:rsidRDefault="00996D55" w:rsidP="00044F61">
            <w:pPr>
              <w:rPr>
                <w:rFonts w:ascii="?l?r ??fc"/>
                <w:color w:val="000000"/>
                <w:sz w:val="18"/>
              </w:rPr>
            </w:pPr>
            <w:r w:rsidRPr="00C456D0">
              <w:rPr>
                <w:rFonts w:ascii="?l?r ??fc" w:hint="eastAsia"/>
                <w:color w:val="000000"/>
                <w:sz w:val="18"/>
              </w:rPr>
              <w:t>振込先金融機関名</w:t>
            </w:r>
          </w:p>
        </w:tc>
        <w:tc>
          <w:tcPr>
            <w:tcW w:w="6892" w:type="dxa"/>
          </w:tcPr>
          <w:p w14:paraId="160916DF" w14:textId="77777777" w:rsidR="00996D55" w:rsidRPr="00C456D0" w:rsidRDefault="00996D55" w:rsidP="00044F61">
            <w:pPr>
              <w:rPr>
                <w:rFonts w:ascii="?l?r ??fc"/>
                <w:color w:val="000000"/>
                <w:sz w:val="18"/>
              </w:rPr>
            </w:pPr>
          </w:p>
        </w:tc>
      </w:tr>
      <w:tr w:rsidR="00996D55" w:rsidRPr="00C456D0" w14:paraId="3D86D09B" w14:textId="77777777" w:rsidTr="00044F61">
        <w:tc>
          <w:tcPr>
            <w:tcW w:w="2660" w:type="dxa"/>
          </w:tcPr>
          <w:p w14:paraId="4169A56D" w14:textId="77777777" w:rsidR="00996D55" w:rsidRPr="00C456D0" w:rsidRDefault="00996D55" w:rsidP="00044F61">
            <w:pPr>
              <w:rPr>
                <w:rFonts w:ascii="?l?r ??fc"/>
                <w:color w:val="000000"/>
                <w:sz w:val="18"/>
              </w:rPr>
            </w:pPr>
            <w:r w:rsidRPr="00C456D0">
              <w:rPr>
                <w:rFonts w:ascii="?l?r ??fc" w:hint="eastAsia"/>
                <w:color w:val="000000"/>
                <w:sz w:val="18"/>
              </w:rPr>
              <w:t>支店名</w:t>
            </w:r>
          </w:p>
        </w:tc>
        <w:tc>
          <w:tcPr>
            <w:tcW w:w="6892" w:type="dxa"/>
          </w:tcPr>
          <w:p w14:paraId="0CFC138D" w14:textId="77777777" w:rsidR="00996D55" w:rsidRPr="00C456D0" w:rsidRDefault="00996D55" w:rsidP="00044F61">
            <w:pPr>
              <w:rPr>
                <w:rFonts w:ascii="?l?r ??fc"/>
                <w:color w:val="000000"/>
                <w:sz w:val="18"/>
              </w:rPr>
            </w:pPr>
          </w:p>
        </w:tc>
      </w:tr>
      <w:tr w:rsidR="00996D55" w:rsidRPr="00C456D0" w14:paraId="7D2726AA" w14:textId="77777777" w:rsidTr="00044F61">
        <w:tc>
          <w:tcPr>
            <w:tcW w:w="2660" w:type="dxa"/>
          </w:tcPr>
          <w:p w14:paraId="77FD8F9D" w14:textId="77777777" w:rsidR="00996D55" w:rsidRPr="00C456D0" w:rsidRDefault="00996D55" w:rsidP="00044F61">
            <w:pPr>
              <w:rPr>
                <w:rFonts w:ascii="?l?r ??fc"/>
                <w:color w:val="000000"/>
                <w:sz w:val="18"/>
              </w:rPr>
            </w:pPr>
            <w:r w:rsidRPr="00C456D0">
              <w:rPr>
                <w:rFonts w:ascii="?l?r ??fc" w:hint="eastAsia"/>
                <w:color w:val="000000"/>
                <w:sz w:val="18"/>
              </w:rPr>
              <w:t>預金の種別</w:t>
            </w:r>
          </w:p>
        </w:tc>
        <w:tc>
          <w:tcPr>
            <w:tcW w:w="6892" w:type="dxa"/>
          </w:tcPr>
          <w:p w14:paraId="557B7AE9" w14:textId="77777777" w:rsidR="00996D55" w:rsidRPr="00C456D0" w:rsidRDefault="00996D55" w:rsidP="00044F61">
            <w:pPr>
              <w:rPr>
                <w:rFonts w:ascii="?l?r ??fc"/>
                <w:color w:val="000000"/>
                <w:sz w:val="18"/>
              </w:rPr>
            </w:pPr>
          </w:p>
        </w:tc>
      </w:tr>
      <w:tr w:rsidR="00996D55" w:rsidRPr="00C456D0" w14:paraId="721EF78F" w14:textId="77777777" w:rsidTr="00044F61">
        <w:tc>
          <w:tcPr>
            <w:tcW w:w="2660" w:type="dxa"/>
          </w:tcPr>
          <w:p w14:paraId="620348C8" w14:textId="77777777" w:rsidR="00996D55" w:rsidRPr="00C456D0" w:rsidRDefault="00996D55" w:rsidP="00044F61">
            <w:pPr>
              <w:rPr>
                <w:rFonts w:ascii="?l?r ??fc"/>
                <w:color w:val="000000"/>
                <w:sz w:val="18"/>
              </w:rPr>
            </w:pPr>
            <w:r w:rsidRPr="00C456D0">
              <w:rPr>
                <w:rFonts w:ascii="?l?r ??fc" w:hint="eastAsia"/>
                <w:color w:val="000000"/>
                <w:sz w:val="18"/>
              </w:rPr>
              <w:t>口座番号</w:t>
            </w:r>
          </w:p>
        </w:tc>
        <w:tc>
          <w:tcPr>
            <w:tcW w:w="6892" w:type="dxa"/>
          </w:tcPr>
          <w:p w14:paraId="330C18C4" w14:textId="77777777" w:rsidR="00996D55" w:rsidRPr="00C456D0" w:rsidRDefault="00996D55" w:rsidP="00044F61">
            <w:pPr>
              <w:rPr>
                <w:rFonts w:ascii="?l?r ??fc"/>
                <w:color w:val="000000"/>
                <w:sz w:val="18"/>
              </w:rPr>
            </w:pPr>
          </w:p>
        </w:tc>
      </w:tr>
      <w:tr w:rsidR="00996D55" w:rsidRPr="00C456D0" w14:paraId="0C1BAA54" w14:textId="77777777" w:rsidTr="00044F61">
        <w:tc>
          <w:tcPr>
            <w:tcW w:w="2660" w:type="dxa"/>
          </w:tcPr>
          <w:p w14:paraId="290C196B" w14:textId="77777777" w:rsidR="00996D55" w:rsidRPr="00C456D0" w:rsidRDefault="00996D55" w:rsidP="00044F61">
            <w:pPr>
              <w:rPr>
                <w:rFonts w:ascii="?l?r ??fc"/>
                <w:color w:val="000000"/>
                <w:sz w:val="18"/>
              </w:rPr>
            </w:pPr>
            <w:r w:rsidRPr="00C456D0">
              <w:rPr>
                <w:rFonts w:ascii="?l?r ??fc" w:hint="eastAsia"/>
                <w:color w:val="000000"/>
                <w:sz w:val="18"/>
              </w:rPr>
              <w:t>口座の名義人</w:t>
            </w:r>
          </w:p>
        </w:tc>
        <w:tc>
          <w:tcPr>
            <w:tcW w:w="6892" w:type="dxa"/>
          </w:tcPr>
          <w:p w14:paraId="5037EA13" w14:textId="77777777" w:rsidR="00996D55" w:rsidRPr="00C456D0" w:rsidRDefault="00996D55" w:rsidP="00044F61">
            <w:pPr>
              <w:rPr>
                <w:rFonts w:ascii="?l?r ??fc"/>
                <w:color w:val="000000"/>
                <w:sz w:val="18"/>
              </w:rPr>
            </w:pPr>
          </w:p>
        </w:tc>
      </w:tr>
    </w:tbl>
    <w:p w14:paraId="1C6220AD" w14:textId="77777777" w:rsidR="00996D55" w:rsidRPr="00C456D0" w:rsidRDefault="00996D55" w:rsidP="00044F61">
      <w:pPr>
        <w:ind w:left="360" w:hangingChars="200" w:hanging="360"/>
        <w:rPr>
          <w:rFonts w:ascii="?l?r ??fc"/>
          <w:color w:val="000000"/>
          <w:sz w:val="18"/>
        </w:rPr>
      </w:pPr>
    </w:p>
    <w:p w14:paraId="7B8C3D3F" w14:textId="77777777" w:rsidR="00996D55" w:rsidRPr="00C456D0" w:rsidRDefault="00996D55" w:rsidP="00044F61">
      <w:pPr>
        <w:ind w:left="360" w:hangingChars="200" w:hanging="360"/>
        <w:rPr>
          <w:rFonts w:ascii="?l?r ??fc"/>
          <w:color w:val="000000"/>
          <w:sz w:val="18"/>
        </w:rPr>
      </w:pPr>
    </w:p>
    <w:p w14:paraId="4E16A720" w14:textId="77777777" w:rsidR="00996D55" w:rsidRPr="00C456D0" w:rsidRDefault="00996D55" w:rsidP="00044F61">
      <w:pPr>
        <w:ind w:left="360" w:hangingChars="200" w:hanging="360"/>
        <w:rPr>
          <w:rFonts w:ascii="?l?r ??fc"/>
          <w:color w:val="000000"/>
          <w:sz w:val="18"/>
        </w:rPr>
      </w:pPr>
    </w:p>
    <w:p w14:paraId="56165F99" w14:textId="77777777" w:rsidR="00996D55" w:rsidRPr="00C456D0" w:rsidRDefault="00996D55" w:rsidP="00044F61">
      <w:pPr>
        <w:ind w:left="360" w:hangingChars="200" w:hanging="360"/>
        <w:rPr>
          <w:rFonts w:ascii="?l?r ??fc"/>
          <w:color w:val="000000"/>
          <w:sz w:val="18"/>
        </w:rPr>
      </w:pPr>
    </w:p>
    <w:p w14:paraId="335E5CC8" w14:textId="77777777" w:rsidR="00996D55" w:rsidRPr="00C456D0" w:rsidRDefault="00996D55" w:rsidP="00044F61">
      <w:pPr>
        <w:ind w:left="360" w:hangingChars="200" w:hanging="360"/>
        <w:rPr>
          <w:rFonts w:ascii="?l?r ??fc"/>
          <w:color w:val="000000"/>
          <w:sz w:val="18"/>
        </w:rPr>
      </w:pPr>
    </w:p>
    <w:p w14:paraId="461A2339" w14:textId="77777777" w:rsidR="00996D55" w:rsidRPr="00C456D0" w:rsidRDefault="00996D55" w:rsidP="00044F61">
      <w:pPr>
        <w:ind w:left="180" w:hangingChars="100" w:hanging="180"/>
        <w:rPr>
          <w:rFonts w:ascii="?l?r ??fc"/>
          <w:color w:val="000000"/>
          <w:sz w:val="18"/>
        </w:rPr>
      </w:pPr>
    </w:p>
    <w:p w14:paraId="73C60EE1" w14:textId="77777777" w:rsidR="00996D55" w:rsidRPr="00C456D0" w:rsidRDefault="00996D55" w:rsidP="00044F61">
      <w:pPr>
        <w:ind w:left="180" w:hangingChars="100" w:hanging="180"/>
        <w:rPr>
          <w:rFonts w:ascii="?l?r ??fc"/>
          <w:color w:val="000000"/>
          <w:sz w:val="18"/>
        </w:rPr>
      </w:pPr>
    </w:p>
    <w:p w14:paraId="1035D164" w14:textId="77777777" w:rsidR="00996D55" w:rsidRPr="00C456D0" w:rsidRDefault="00996D55" w:rsidP="00044F61">
      <w:pPr>
        <w:rPr>
          <w:color w:val="000000"/>
          <w:sz w:val="18"/>
        </w:rPr>
      </w:pPr>
    </w:p>
    <w:p w14:paraId="7BAEA258" w14:textId="77777777" w:rsidR="00996D55" w:rsidRPr="00C456D0" w:rsidRDefault="00996D55" w:rsidP="00044F61">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759712EF" w14:textId="77777777" w:rsidR="00996D55" w:rsidRPr="00C456D0" w:rsidRDefault="00996D55"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3FBE5C87"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4F06AB5"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163A560F" w14:textId="77777777" w:rsidR="00996D55" w:rsidRPr="00C456D0" w:rsidRDefault="00996D55" w:rsidP="00044F61">
      <w:pPr>
        <w:rPr>
          <w:rFonts w:ascii="?l?r ??fc"/>
          <w:color w:val="000000"/>
          <w:sz w:val="18"/>
          <w:lang w:eastAsia="zh-CN"/>
        </w:rPr>
      </w:pPr>
    </w:p>
    <w:p w14:paraId="570428AF"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59993FF" w14:textId="77777777" w:rsidR="00996D55" w:rsidRDefault="00996D55" w:rsidP="00044F61">
      <w:pPr>
        <w:rPr>
          <w:rFonts w:ascii="?l?r ??fc"/>
          <w:color w:val="000000"/>
          <w:sz w:val="18"/>
          <w:lang w:eastAsia="zh-CN"/>
        </w:rPr>
      </w:pPr>
    </w:p>
    <w:p w14:paraId="7FCF6FFB" w14:textId="77777777" w:rsidR="00996D55" w:rsidRPr="00C456D0" w:rsidRDefault="00996D55" w:rsidP="00044F61">
      <w:pPr>
        <w:rPr>
          <w:rFonts w:ascii="?l?r ??fc"/>
          <w:color w:val="000000"/>
          <w:sz w:val="18"/>
          <w:lang w:eastAsia="zh-CN"/>
        </w:rPr>
      </w:pPr>
    </w:p>
    <w:p w14:paraId="5407E1ED"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D7310BF"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52564C72"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3BFA22E" w14:textId="77777777" w:rsidR="00996D55" w:rsidRPr="003073C8" w:rsidRDefault="00996D55" w:rsidP="00375C45">
      <w:pPr>
        <w:ind w:leftChars="1999" w:left="4198" w:firstLine="122"/>
        <w:rPr>
          <w:rFonts w:ascii="?l?r ??fc"/>
          <w:sz w:val="18"/>
          <w:lang w:eastAsia="zh-CN"/>
        </w:rPr>
      </w:pPr>
      <w:bookmarkStart w:id="11" w:name="_Hlk128151682"/>
      <w:r>
        <w:rPr>
          <w:rFonts w:hint="eastAsia"/>
          <w:sz w:val="18"/>
          <w:lang w:eastAsia="zh-CN"/>
        </w:rPr>
        <w:t>登　録　番　号</w:t>
      </w:r>
    </w:p>
    <w:bookmarkEnd w:id="11"/>
    <w:p w14:paraId="79BDA6B5" w14:textId="77777777" w:rsidR="00996D55" w:rsidRPr="00C456D0" w:rsidRDefault="00996D55" w:rsidP="00044F61">
      <w:pPr>
        <w:rPr>
          <w:rFonts w:ascii="?l?r ??fc"/>
          <w:color w:val="000000"/>
          <w:sz w:val="18"/>
          <w:lang w:eastAsia="zh-CN"/>
        </w:rPr>
      </w:pPr>
    </w:p>
    <w:p w14:paraId="7BB17273" w14:textId="77777777" w:rsidR="00996D55" w:rsidRPr="00C456D0" w:rsidRDefault="00996D55" w:rsidP="00044F61">
      <w:pPr>
        <w:rPr>
          <w:rFonts w:ascii="?l?r ??fc"/>
          <w:color w:val="000000"/>
          <w:sz w:val="18"/>
          <w:lang w:eastAsia="zh-CN"/>
        </w:rPr>
      </w:pPr>
    </w:p>
    <w:p w14:paraId="618099FD" w14:textId="77777777" w:rsidR="00996D55" w:rsidRPr="00C456D0" w:rsidRDefault="00996D55" w:rsidP="00044F61">
      <w:pPr>
        <w:jc w:val="center"/>
        <w:rPr>
          <w:rFonts w:ascii="?l?r ??fc"/>
          <w:color w:val="000000"/>
          <w:sz w:val="18"/>
          <w:lang w:eastAsia="zh-CN"/>
        </w:rPr>
      </w:pPr>
      <w:r w:rsidRPr="00C456D0">
        <w:rPr>
          <w:rFonts w:hint="eastAsia"/>
          <w:color w:val="000000"/>
          <w:sz w:val="18"/>
          <w:lang w:eastAsia="zh-CN"/>
        </w:rPr>
        <w:t>概算払請求書</w:t>
      </w:r>
    </w:p>
    <w:p w14:paraId="1DA074A0" w14:textId="77777777" w:rsidR="00996D55" w:rsidRPr="00C456D0" w:rsidRDefault="00996D55" w:rsidP="00044F61">
      <w:pPr>
        <w:rPr>
          <w:rFonts w:ascii="?l?r ??fc"/>
          <w:color w:val="000000"/>
          <w:sz w:val="18"/>
          <w:lang w:eastAsia="zh-CN"/>
        </w:rPr>
      </w:pPr>
    </w:p>
    <w:p w14:paraId="2FA6DF50" w14:textId="77777777" w:rsidR="00996D55" w:rsidRPr="00C456D0" w:rsidRDefault="00996D55" w:rsidP="00044F61">
      <w:pPr>
        <w:rPr>
          <w:rFonts w:ascii="?l?r ??fc"/>
          <w:color w:val="000000"/>
          <w:sz w:val="18"/>
          <w:lang w:eastAsia="zh-CN"/>
        </w:rPr>
      </w:pPr>
    </w:p>
    <w:p w14:paraId="2FD1DAF4" w14:textId="77777777" w:rsidR="00996D55" w:rsidRPr="00C456D0" w:rsidRDefault="00996D55" w:rsidP="00044F6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0C982C8" w14:textId="77777777" w:rsidR="00996D55" w:rsidRPr="00C456D0" w:rsidRDefault="00996D55" w:rsidP="00044F61">
      <w:pPr>
        <w:rPr>
          <w:rFonts w:ascii="?l?r ??fc"/>
          <w:color w:val="000000"/>
          <w:sz w:val="18"/>
        </w:rPr>
      </w:pPr>
    </w:p>
    <w:p w14:paraId="6DAAF8B6" w14:textId="77777777" w:rsidR="00996D55" w:rsidRPr="00C456D0" w:rsidRDefault="00996D55" w:rsidP="00044F61">
      <w:pPr>
        <w:jc w:val="center"/>
        <w:rPr>
          <w:rFonts w:ascii="?l?r ??fc"/>
          <w:color w:val="000000"/>
          <w:sz w:val="18"/>
        </w:rPr>
      </w:pPr>
      <w:r w:rsidRPr="00C456D0">
        <w:rPr>
          <w:rFonts w:hint="eastAsia"/>
          <w:color w:val="000000"/>
          <w:sz w:val="18"/>
        </w:rPr>
        <w:t>記</w:t>
      </w:r>
    </w:p>
    <w:p w14:paraId="531457F3" w14:textId="77777777" w:rsidR="00996D55" w:rsidRPr="00C456D0" w:rsidRDefault="00996D55" w:rsidP="00044F61">
      <w:pPr>
        <w:rPr>
          <w:rFonts w:ascii="?l?r ??fc"/>
          <w:color w:val="000000"/>
          <w:sz w:val="18"/>
        </w:rPr>
      </w:pPr>
    </w:p>
    <w:p w14:paraId="4E7EEC9A"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4F3C00D4" w14:textId="77777777" w:rsidTr="00044F61">
        <w:tc>
          <w:tcPr>
            <w:tcW w:w="1526" w:type="dxa"/>
          </w:tcPr>
          <w:p w14:paraId="7647BC4A"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390F55C0" w14:textId="77777777" w:rsidR="00996D55" w:rsidRPr="00C456D0" w:rsidRDefault="00996D55" w:rsidP="00044F61">
            <w:pPr>
              <w:rPr>
                <w:rFonts w:ascii="?l?r ??fc"/>
                <w:sz w:val="18"/>
              </w:rPr>
            </w:pPr>
          </w:p>
        </w:tc>
        <w:tc>
          <w:tcPr>
            <w:tcW w:w="2694" w:type="dxa"/>
          </w:tcPr>
          <w:p w14:paraId="1C596BC3"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2D87D67B" w14:textId="77777777" w:rsidR="00996D55" w:rsidRPr="00C456D0" w:rsidRDefault="00996D55" w:rsidP="00044F61">
            <w:pPr>
              <w:rPr>
                <w:rFonts w:ascii="?l?r ??fc"/>
                <w:sz w:val="18"/>
              </w:rPr>
            </w:pPr>
          </w:p>
        </w:tc>
      </w:tr>
      <w:tr w:rsidR="00996D55" w:rsidRPr="00C456D0" w14:paraId="22F59C0E" w14:textId="77777777" w:rsidTr="00044F61">
        <w:tc>
          <w:tcPr>
            <w:tcW w:w="1526" w:type="dxa"/>
          </w:tcPr>
          <w:p w14:paraId="4BF89E2E"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BD92A66" w14:textId="77777777" w:rsidR="00996D55" w:rsidRPr="00C456D0" w:rsidRDefault="00996D55" w:rsidP="00044F61">
            <w:pPr>
              <w:rPr>
                <w:rFonts w:ascii="?l?r ??fc"/>
                <w:sz w:val="18"/>
              </w:rPr>
            </w:pPr>
          </w:p>
          <w:p w14:paraId="753C3CCE" w14:textId="77777777" w:rsidR="00996D55" w:rsidRPr="00C456D0" w:rsidRDefault="00996D55" w:rsidP="00044F61">
            <w:pPr>
              <w:rPr>
                <w:rFonts w:ascii="?l?r ??fc"/>
                <w:sz w:val="18"/>
              </w:rPr>
            </w:pPr>
          </w:p>
        </w:tc>
      </w:tr>
    </w:tbl>
    <w:p w14:paraId="43708A3F" w14:textId="77777777" w:rsidR="00996D55" w:rsidRPr="00C456D0" w:rsidRDefault="00996D55" w:rsidP="00044F61">
      <w:pPr>
        <w:rPr>
          <w:rFonts w:ascii="?l?r ??fc"/>
          <w:color w:val="000000"/>
          <w:sz w:val="18"/>
        </w:rPr>
      </w:pPr>
    </w:p>
    <w:p w14:paraId="4F745F76" w14:textId="77777777" w:rsidR="00996D55" w:rsidRPr="00C456D0" w:rsidRDefault="00996D55"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5EF3757" w14:textId="77777777" w:rsidTr="00044F61">
        <w:tc>
          <w:tcPr>
            <w:tcW w:w="2660" w:type="dxa"/>
          </w:tcPr>
          <w:p w14:paraId="3E7F2422" w14:textId="77777777" w:rsidR="00996D55" w:rsidRPr="00C456D0" w:rsidRDefault="00996D55" w:rsidP="00044F61">
            <w:pPr>
              <w:rPr>
                <w:rFonts w:ascii="?l?r ??fc"/>
                <w:color w:val="000000"/>
                <w:sz w:val="18"/>
              </w:rPr>
            </w:pPr>
            <w:r w:rsidRPr="00C456D0">
              <w:rPr>
                <w:rFonts w:ascii="?l?r ??fc" w:hint="eastAsia"/>
                <w:color w:val="000000"/>
                <w:sz w:val="18"/>
              </w:rPr>
              <w:t>請求金額</w:t>
            </w:r>
          </w:p>
        </w:tc>
        <w:tc>
          <w:tcPr>
            <w:tcW w:w="6892" w:type="dxa"/>
          </w:tcPr>
          <w:p w14:paraId="2E9A0644" w14:textId="77777777" w:rsidR="00996D55" w:rsidRPr="00C456D0" w:rsidRDefault="00996D55" w:rsidP="00044F61">
            <w:pPr>
              <w:rPr>
                <w:rFonts w:ascii="?l?r ??fc"/>
                <w:color w:val="000000"/>
                <w:sz w:val="18"/>
              </w:rPr>
            </w:pPr>
          </w:p>
        </w:tc>
      </w:tr>
    </w:tbl>
    <w:p w14:paraId="252B003D" w14:textId="77777777" w:rsidR="00996D55" w:rsidRDefault="00996D55" w:rsidP="00820A25">
      <w:pPr>
        <w:rPr>
          <w:color w:val="000000"/>
          <w:sz w:val="18"/>
        </w:rPr>
      </w:pPr>
      <w:bookmarkStart w:id="12" w:name="_Hlk128151646"/>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996D55" w:rsidRPr="00D70D30" w14:paraId="58B73F13" w14:textId="77777777" w:rsidTr="002842EB">
        <w:tc>
          <w:tcPr>
            <w:tcW w:w="2034" w:type="dxa"/>
            <w:vMerge w:val="restart"/>
          </w:tcPr>
          <w:p w14:paraId="7DB4F2C2" w14:textId="77777777" w:rsidR="00996D55" w:rsidRDefault="00996D55" w:rsidP="00D70D30">
            <w:pPr>
              <w:rPr>
                <w:color w:val="000000"/>
                <w:sz w:val="18"/>
              </w:rPr>
            </w:pPr>
            <w:r w:rsidRPr="00D70D30">
              <w:rPr>
                <w:rFonts w:hint="eastAsia"/>
                <w:color w:val="000000"/>
                <w:sz w:val="18"/>
              </w:rPr>
              <w:t>消費税及び</w:t>
            </w:r>
          </w:p>
          <w:p w14:paraId="21D1EB13" w14:textId="77777777" w:rsidR="00996D55" w:rsidRPr="00D70D30" w:rsidRDefault="00996D55" w:rsidP="00D70D30">
            <w:pPr>
              <w:rPr>
                <w:color w:val="000000"/>
                <w:sz w:val="18"/>
              </w:rPr>
            </w:pPr>
            <w:r w:rsidRPr="00D70D30">
              <w:rPr>
                <w:rFonts w:hint="eastAsia"/>
                <w:color w:val="000000"/>
                <w:sz w:val="18"/>
              </w:rPr>
              <w:t>地方消費税率別内訳</w:t>
            </w:r>
          </w:p>
        </w:tc>
        <w:tc>
          <w:tcPr>
            <w:tcW w:w="1085" w:type="dxa"/>
          </w:tcPr>
          <w:p w14:paraId="0D33EF47" w14:textId="77777777" w:rsidR="00996D55" w:rsidRPr="00D70D30" w:rsidRDefault="00996D55" w:rsidP="00D70D30">
            <w:pPr>
              <w:rPr>
                <w:color w:val="000000"/>
                <w:sz w:val="18"/>
              </w:rPr>
            </w:pPr>
            <w:r w:rsidRPr="00D70D30">
              <w:rPr>
                <w:rFonts w:hint="eastAsia"/>
                <w:color w:val="000000"/>
                <w:sz w:val="18"/>
              </w:rPr>
              <w:t>10</w:t>
            </w:r>
            <w:r w:rsidRPr="00D70D30">
              <w:rPr>
                <w:rFonts w:hint="eastAsia"/>
                <w:color w:val="000000"/>
                <w:sz w:val="18"/>
              </w:rPr>
              <w:t>％対象</w:t>
            </w:r>
          </w:p>
        </w:tc>
        <w:tc>
          <w:tcPr>
            <w:tcW w:w="1660" w:type="dxa"/>
          </w:tcPr>
          <w:p w14:paraId="1C6F3330" w14:textId="77777777" w:rsidR="00996D55" w:rsidRPr="00D70D30" w:rsidRDefault="00996D55" w:rsidP="00D70D30">
            <w:pPr>
              <w:jc w:val="right"/>
              <w:rPr>
                <w:color w:val="000000"/>
                <w:sz w:val="18"/>
              </w:rPr>
            </w:pPr>
          </w:p>
        </w:tc>
        <w:tc>
          <w:tcPr>
            <w:tcW w:w="710" w:type="dxa"/>
          </w:tcPr>
          <w:p w14:paraId="710B7B59" w14:textId="77777777" w:rsidR="00996D55" w:rsidRPr="00D70D30" w:rsidRDefault="00996D55" w:rsidP="00D70D30">
            <w:pPr>
              <w:rPr>
                <w:color w:val="000000"/>
                <w:sz w:val="18"/>
              </w:rPr>
            </w:pPr>
            <w:r w:rsidRPr="00D70D30">
              <w:rPr>
                <w:rFonts w:hint="eastAsia"/>
                <w:color w:val="000000"/>
                <w:sz w:val="18"/>
              </w:rPr>
              <w:t>内税</w:t>
            </w:r>
          </w:p>
        </w:tc>
        <w:tc>
          <w:tcPr>
            <w:tcW w:w="1450" w:type="dxa"/>
          </w:tcPr>
          <w:p w14:paraId="6087E709" w14:textId="77777777" w:rsidR="00996D55" w:rsidRPr="00D70D30" w:rsidRDefault="00996D55" w:rsidP="00D70D30">
            <w:pPr>
              <w:jc w:val="right"/>
              <w:rPr>
                <w:color w:val="000000"/>
                <w:sz w:val="18"/>
              </w:rPr>
            </w:pPr>
          </w:p>
        </w:tc>
      </w:tr>
      <w:tr w:rsidR="00996D55" w:rsidRPr="00D70D30" w14:paraId="1E64DCD0" w14:textId="77777777" w:rsidTr="002842EB">
        <w:tc>
          <w:tcPr>
            <w:tcW w:w="2034" w:type="dxa"/>
            <w:vMerge/>
          </w:tcPr>
          <w:p w14:paraId="08FBB0F2" w14:textId="77777777" w:rsidR="00996D55" w:rsidRPr="00D70D30" w:rsidRDefault="00996D55" w:rsidP="00D70D30">
            <w:pPr>
              <w:rPr>
                <w:color w:val="000000"/>
                <w:sz w:val="18"/>
              </w:rPr>
            </w:pPr>
          </w:p>
        </w:tc>
        <w:tc>
          <w:tcPr>
            <w:tcW w:w="1085" w:type="dxa"/>
          </w:tcPr>
          <w:p w14:paraId="3ABFDCC0" w14:textId="77777777" w:rsidR="00996D55" w:rsidRPr="00D70D30" w:rsidRDefault="00996D55" w:rsidP="00D70D30">
            <w:pPr>
              <w:rPr>
                <w:color w:val="000000"/>
                <w:sz w:val="18"/>
              </w:rPr>
            </w:pPr>
            <w:r w:rsidRPr="00D70D30">
              <w:rPr>
                <w:rFonts w:hint="eastAsia"/>
                <w:color w:val="000000"/>
                <w:sz w:val="18"/>
              </w:rPr>
              <w:t>8</w:t>
            </w:r>
            <w:r w:rsidRPr="00D70D30">
              <w:rPr>
                <w:rFonts w:hint="eastAsia"/>
                <w:color w:val="000000"/>
                <w:sz w:val="18"/>
              </w:rPr>
              <w:t>％対象</w:t>
            </w:r>
          </w:p>
        </w:tc>
        <w:tc>
          <w:tcPr>
            <w:tcW w:w="1660" w:type="dxa"/>
          </w:tcPr>
          <w:p w14:paraId="6D848B5D" w14:textId="77777777" w:rsidR="00996D55" w:rsidRPr="00D70D30" w:rsidRDefault="00996D55" w:rsidP="00D70D30">
            <w:pPr>
              <w:jc w:val="right"/>
              <w:rPr>
                <w:color w:val="000000"/>
                <w:sz w:val="18"/>
              </w:rPr>
            </w:pPr>
          </w:p>
        </w:tc>
        <w:tc>
          <w:tcPr>
            <w:tcW w:w="710" w:type="dxa"/>
          </w:tcPr>
          <w:p w14:paraId="10E351EB" w14:textId="77777777" w:rsidR="00996D55" w:rsidRPr="00D70D30" w:rsidRDefault="00996D55" w:rsidP="00D70D30">
            <w:pPr>
              <w:rPr>
                <w:color w:val="000000"/>
                <w:sz w:val="18"/>
              </w:rPr>
            </w:pPr>
            <w:r w:rsidRPr="00D70D30">
              <w:rPr>
                <w:rFonts w:hint="eastAsia"/>
                <w:color w:val="000000"/>
                <w:sz w:val="18"/>
              </w:rPr>
              <w:t>内税</w:t>
            </w:r>
          </w:p>
        </w:tc>
        <w:tc>
          <w:tcPr>
            <w:tcW w:w="1450" w:type="dxa"/>
          </w:tcPr>
          <w:p w14:paraId="7BCA63D5" w14:textId="77777777" w:rsidR="00996D55" w:rsidRPr="00D70D30" w:rsidRDefault="00996D55" w:rsidP="00D70D30">
            <w:pPr>
              <w:jc w:val="right"/>
              <w:rPr>
                <w:color w:val="000000"/>
                <w:sz w:val="18"/>
              </w:rPr>
            </w:pPr>
          </w:p>
        </w:tc>
      </w:tr>
      <w:bookmarkEnd w:id="12"/>
    </w:tbl>
    <w:p w14:paraId="1E77E9E9" w14:textId="77777777" w:rsidR="00996D55" w:rsidRPr="00C456D0" w:rsidRDefault="00996D55" w:rsidP="00044F61">
      <w:pPr>
        <w:rPr>
          <w:color w:val="000000"/>
          <w:sz w:val="18"/>
        </w:rPr>
      </w:pPr>
    </w:p>
    <w:p w14:paraId="79555B05" w14:textId="77777777" w:rsidR="00996D55" w:rsidRPr="00C456D0" w:rsidRDefault="00996D55"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09045C9C" w14:textId="77777777" w:rsidTr="00044F61">
        <w:tc>
          <w:tcPr>
            <w:tcW w:w="2660" w:type="dxa"/>
          </w:tcPr>
          <w:p w14:paraId="5A91C4AD" w14:textId="77777777" w:rsidR="00996D55" w:rsidRPr="00C456D0" w:rsidRDefault="00996D55" w:rsidP="00044F61">
            <w:pPr>
              <w:rPr>
                <w:rFonts w:ascii="?l?r ??fc"/>
                <w:color w:val="000000"/>
                <w:sz w:val="18"/>
              </w:rPr>
            </w:pPr>
            <w:r w:rsidRPr="00C456D0">
              <w:rPr>
                <w:rFonts w:ascii="?l?r ??fc" w:hint="eastAsia"/>
                <w:color w:val="000000"/>
                <w:sz w:val="18"/>
              </w:rPr>
              <w:t>概算払を必要とする理由</w:t>
            </w:r>
          </w:p>
          <w:p w14:paraId="25331669" w14:textId="77777777" w:rsidR="00996D55" w:rsidRPr="00C456D0" w:rsidRDefault="00996D55" w:rsidP="00044F61">
            <w:pPr>
              <w:rPr>
                <w:rFonts w:ascii="?l?r ??fc"/>
                <w:color w:val="000000"/>
                <w:sz w:val="18"/>
              </w:rPr>
            </w:pPr>
          </w:p>
        </w:tc>
        <w:tc>
          <w:tcPr>
            <w:tcW w:w="6892" w:type="dxa"/>
          </w:tcPr>
          <w:p w14:paraId="33EF93C3" w14:textId="77777777" w:rsidR="00996D55" w:rsidRPr="00C456D0" w:rsidRDefault="00996D55" w:rsidP="00044F61">
            <w:pPr>
              <w:rPr>
                <w:rFonts w:ascii="?l?r ??fc"/>
                <w:color w:val="000000"/>
                <w:sz w:val="18"/>
              </w:rPr>
            </w:pPr>
          </w:p>
        </w:tc>
      </w:tr>
    </w:tbl>
    <w:p w14:paraId="07618C11" w14:textId="77777777" w:rsidR="00996D55" w:rsidRPr="00C456D0" w:rsidRDefault="00996D55" w:rsidP="00044F61">
      <w:pPr>
        <w:rPr>
          <w:rFonts w:ascii="?l?r ??fc"/>
          <w:color w:val="000000"/>
          <w:sz w:val="18"/>
        </w:rPr>
      </w:pPr>
    </w:p>
    <w:p w14:paraId="44470EEA" w14:textId="77777777" w:rsidR="00996D55" w:rsidRPr="00C456D0" w:rsidRDefault="00996D55"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2722FB78" w14:textId="77777777" w:rsidTr="00044F61">
        <w:tc>
          <w:tcPr>
            <w:tcW w:w="2660" w:type="dxa"/>
          </w:tcPr>
          <w:p w14:paraId="7513FD53" w14:textId="77777777" w:rsidR="00996D55" w:rsidRPr="00C456D0" w:rsidRDefault="00996D55" w:rsidP="00044F61">
            <w:pPr>
              <w:rPr>
                <w:rFonts w:ascii="?l?r ??fc"/>
                <w:color w:val="000000"/>
                <w:sz w:val="18"/>
              </w:rPr>
            </w:pPr>
            <w:r w:rsidRPr="00C456D0">
              <w:rPr>
                <w:rFonts w:ascii="?l?r ??fc" w:hint="eastAsia"/>
                <w:color w:val="000000"/>
                <w:sz w:val="18"/>
              </w:rPr>
              <w:t>振込先金融機関名</w:t>
            </w:r>
          </w:p>
        </w:tc>
        <w:tc>
          <w:tcPr>
            <w:tcW w:w="6892" w:type="dxa"/>
          </w:tcPr>
          <w:p w14:paraId="1AEA3C96" w14:textId="77777777" w:rsidR="00996D55" w:rsidRPr="00C456D0" w:rsidRDefault="00996D55" w:rsidP="00044F61">
            <w:pPr>
              <w:rPr>
                <w:rFonts w:ascii="?l?r ??fc"/>
                <w:color w:val="000000"/>
                <w:sz w:val="18"/>
              </w:rPr>
            </w:pPr>
          </w:p>
        </w:tc>
      </w:tr>
      <w:tr w:rsidR="00996D55" w:rsidRPr="00C456D0" w14:paraId="56842180" w14:textId="77777777" w:rsidTr="00044F61">
        <w:tc>
          <w:tcPr>
            <w:tcW w:w="2660" w:type="dxa"/>
          </w:tcPr>
          <w:p w14:paraId="0415EE2F" w14:textId="77777777" w:rsidR="00996D55" w:rsidRPr="00C456D0" w:rsidRDefault="00996D55" w:rsidP="00044F61">
            <w:pPr>
              <w:rPr>
                <w:rFonts w:ascii="?l?r ??fc"/>
                <w:color w:val="000000"/>
                <w:sz w:val="18"/>
              </w:rPr>
            </w:pPr>
            <w:r w:rsidRPr="00C456D0">
              <w:rPr>
                <w:rFonts w:ascii="?l?r ??fc" w:hint="eastAsia"/>
                <w:color w:val="000000"/>
                <w:sz w:val="18"/>
              </w:rPr>
              <w:t>支店名</w:t>
            </w:r>
          </w:p>
        </w:tc>
        <w:tc>
          <w:tcPr>
            <w:tcW w:w="6892" w:type="dxa"/>
          </w:tcPr>
          <w:p w14:paraId="585F2E68" w14:textId="77777777" w:rsidR="00996D55" w:rsidRPr="00C456D0" w:rsidRDefault="00996D55" w:rsidP="00044F61">
            <w:pPr>
              <w:rPr>
                <w:rFonts w:ascii="?l?r ??fc"/>
                <w:color w:val="000000"/>
                <w:sz w:val="18"/>
              </w:rPr>
            </w:pPr>
          </w:p>
        </w:tc>
      </w:tr>
      <w:tr w:rsidR="00996D55" w:rsidRPr="00C456D0" w14:paraId="04CDF48F" w14:textId="77777777" w:rsidTr="00044F61">
        <w:tc>
          <w:tcPr>
            <w:tcW w:w="2660" w:type="dxa"/>
          </w:tcPr>
          <w:p w14:paraId="2605FD8C" w14:textId="77777777" w:rsidR="00996D55" w:rsidRPr="00C456D0" w:rsidRDefault="00996D55" w:rsidP="00044F61">
            <w:pPr>
              <w:rPr>
                <w:rFonts w:ascii="?l?r ??fc"/>
                <w:color w:val="000000"/>
                <w:sz w:val="18"/>
              </w:rPr>
            </w:pPr>
            <w:r w:rsidRPr="00C456D0">
              <w:rPr>
                <w:rFonts w:ascii="?l?r ??fc" w:hint="eastAsia"/>
                <w:color w:val="000000"/>
                <w:sz w:val="18"/>
              </w:rPr>
              <w:t>預金の種別</w:t>
            </w:r>
          </w:p>
        </w:tc>
        <w:tc>
          <w:tcPr>
            <w:tcW w:w="6892" w:type="dxa"/>
          </w:tcPr>
          <w:p w14:paraId="4EDCB9BA" w14:textId="77777777" w:rsidR="00996D55" w:rsidRPr="00C456D0" w:rsidRDefault="00996D55" w:rsidP="00044F61">
            <w:pPr>
              <w:rPr>
                <w:rFonts w:ascii="?l?r ??fc"/>
                <w:color w:val="000000"/>
                <w:sz w:val="18"/>
              </w:rPr>
            </w:pPr>
          </w:p>
        </w:tc>
      </w:tr>
      <w:tr w:rsidR="00996D55" w:rsidRPr="00C456D0" w14:paraId="4B719C5A" w14:textId="77777777" w:rsidTr="00044F61">
        <w:tc>
          <w:tcPr>
            <w:tcW w:w="2660" w:type="dxa"/>
          </w:tcPr>
          <w:p w14:paraId="6C2BB936" w14:textId="77777777" w:rsidR="00996D55" w:rsidRPr="00C456D0" w:rsidRDefault="00996D55" w:rsidP="00044F61">
            <w:pPr>
              <w:rPr>
                <w:rFonts w:ascii="?l?r ??fc"/>
                <w:color w:val="000000"/>
                <w:sz w:val="18"/>
              </w:rPr>
            </w:pPr>
            <w:r w:rsidRPr="00C456D0">
              <w:rPr>
                <w:rFonts w:ascii="?l?r ??fc" w:hint="eastAsia"/>
                <w:color w:val="000000"/>
                <w:sz w:val="18"/>
              </w:rPr>
              <w:t>口座番号</w:t>
            </w:r>
          </w:p>
        </w:tc>
        <w:tc>
          <w:tcPr>
            <w:tcW w:w="6892" w:type="dxa"/>
          </w:tcPr>
          <w:p w14:paraId="646D2D59" w14:textId="77777777" w:rsidR="00996D55" w:rsidRPr="00C456D0" w:rsidRDefault="00996D55" w:rsidP="00044F61">
            <w:pPr>
              <w:rPr>
                <w:rFonts w:ascii="?l?r ??fc"/>
                <w:color w:val="000000"/>
                <w:sz w:val="18"/>
              </w:rPr>
            </w:pPr>
          </w:p>
        </w:tc>
      </w:tr>
      <w:tr w:rsidR="00996D55" w:rsidRPr="00C456D0" w14:paraId="6E237D5D" w14:textId="77777777" w:rsidTr="00044F61">
        <w:tc>
          <w:tcPr>
            <w:tcW w:w="2660" w:type="dxa"/>
          </w:tcPr>
          <w:p w14:paraId="60880D8C" w14:textId="77777777" w:rsidR="00996D55" w:rsidRPr="00C456D0" w:rsidRDefault="00996D55" w:rsidP="00044F61">
            <w:pPr>
              <w:rPr>
                <w:rFonts w:ascii="?l?r ??fc"/>
                <w:color w:val="000000"/>
                <w:sz w:val="18"/>
              </w:rPr>
            </w:pPr>
            <w:r w:rsidRPr="00C456D0">
              <w:rPr>
                <w:rFonts w:ascii="?l?r ??fc" w:hint="eastAsia"/>
                <w:color w:val="000000"/>
                <w:sz w:val="18"/>
              </w:rPr>
              <w:t>口座の名義人</w:t>
            </w:r>
          </w:p>
        </w:tc>
        <w:tc>
          <w:tcPr>
            <w:tcW w:w="6892" w:type="dxa"/>
          </w:tcPr>
          <w:p w14:paraId="5E7CA06E" w14:textId="77777777" w:rsidR="00996D55" w:rsidRPr="00C456D0" w:rsidRDefault="00996D55" w:rsidP="00044F61">
            <w:pPr>
              <w:rPr>
                <w:rFonts w:ascii="?l?r ??fc"/>
                <w:color w:val="000000"/>
                <w:sz w:val="18"/>
              </w:rPr>
            </w:pPr>
          </w:p>
        </w:tc>
      </w:tr>
    </w:tbl>
    <w:p w14:paraId="628D5E15" w14:textId="77777777" w:rsidR="00996D55" w:rsidRPr="00C456D0" w:rsidRDefault="00996D55" w:rsidP="00044F61">
      <w:pPr>
        <w:ind w:left="360" w:hangingChars="200" w:hanging="360"/>
        <w:rPr>
          <w:rFonts w:ascii="?l?r ??fc"/>
          <w:color w:val="000000"/>
          <w:sz w:val="18"/>
        </w:rPr>
      </w:pPr>
    </w:p>
    <w:p w14:paraId="645F2ADC" w14:textId="77777777" w:rsidR="00996D55" w:rsidRPr="00C456D0" w:rsidRDefault="00996D55" w:rsidP="00044F61">
      <w:pPr>
        <w:rPr>
          <w:rFonts w:ascii="?l?r ??fc"/>
          <w:color w:val="000000"/>
          <w:sz w:val="18"/>
        </w:rPr>
      </w:pPr>
    </w:p>
    <w:p w14:paraId="31FC34F5" w14:textId="77777777" w:rsidR="00996D55" w:rsidRPr="00C456D0" w:rsidRDefault="00996D55" w:rsidP="00044F61">
      <w:pPr>
        <w:rPr>
          <w:rFonts w:ascii="?l?r ??fc"/>
          <w:color w:val="000000"/>
          <w:sz w:val="18"/>
        </w:rPr>
      </w:pPr>
    </w:p>
    <w:p w14:paraId="33885839" w14:textId="77777777" w:rsidR="00996D55" w:rsidRPr="00C456D0" w:rsidRDefault="00996D55" w:rsidP="00044F61">
      <w:pPr>
        <w:rPr>
          <w:rFonts w:ascii="?l?r ??fc"/>
          <w:color w:val="000000"/>
          <w:sz w:val="18"/>
        </w:rPr>
      </w:pPr>
    </w:p>
    <w:p w14:paraId="10AD458C" w14:textId="77777777" w:rsidR="00996D55" w:rsidRPr="00C456D0" w:rsidRDefault="00996D55" w:rsidP="00044F6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6251C03C" w14:textId="77777777" w:rsidR="00996D55" w:rsidRPr="00C456D0" w:rsidRDefault="00996D55" w:rsidP="00FF6188">
      <w:pPr>
        <w:ind w:firstLineChars="200" w:firstLine="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7548965C" w14:textId="77777777" w:rsidR="00996D55" w:rsidRPr="00C456D0" w:rsidRDefault="00996D55" w:rsidP="00044F6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7CBD3C15" w14:textId="77777777" w:rsidR="00996D55" w:rsidRPr="00C456D0" w:rsidRDefault="00996D55" w:rsidP="00044F61">
      <w:pPr>
        <w:rPr>
          <w:rFonts w:ascii="‚l‚r –¾’©"/>
          <w:color w:val="000000"/>
          <w:sz w:val="18"/>
          <w:lang w:eastAsia="zh-CN"/>
        </w:rPr>
      </w:pPr>
    </w:p>
    <w:p w14:paraId="02B6EACB" w14:textId="77777777" w:rsidR="00996D55" w:rsidRPr="00C456D0" w:rsidRDefault="00996D55" w:rsidP="00044F61">
      <w:pPr>
        <w:rPr>
          <w:rFonts w:ascii="‚l‚r –¾’©"/>
          <w:color w:val="000000"/>
          <w:sz w:val="18"/>
          <w:lang w:eastAsia="zh-CN"/>
        </w:rPr>
      </w:pPr>
    </w:p>
    <w:p w14:paraId="3E5A1648" w14:textId="77777777" w:rsidR="00996D55" w:rsidRPr="00C456D0" w:rsidRDefault="00996D55" w:rsidP="00044F61">
      <w:pPr>
        <w:rPr>
          <w:rFonts w:ascii="‚l‚r –¾’©"/>
          <w:color w:val="000000"/>
          <w:sz w:val="18"/>
          <w:lang w:eastAsia="zh-CN"/>
        </w:rPr>
      </w:pPr>
    </w:p>
    <w:p w14:paraId="2115AC44" w14:textId="77777777" w:rsidR="00996D55" w:rsidRPr="00C456D0" w:rsidRDefault="00996D55" w:rsidP="00044F61">
      <w:pPr>
        <w:jc w:val="center"/>
        <w:rPr>
          <w:rFonts w:ascii="‚l‚r –¾’©"/>
          <w:color w:val="000000"/>
          <w:sz w:val="18"/>
          <w:lang w:eastAsia="zh-CN"/>
        </w:rPr>
      </w:pPr>
      <w:r w:rsidRPr="00C456D0">
        <w:rPr>
          <w:rFonts w:hint="eastAsia"/>
          <w:color w:val="000000"/>
          <w:sz w:val="18"/>
          <w:u w:val="single"/>
          <w:lang w:eastAsia="zh-CN"/>
        </w:rPr>
        <w:t>概算払請求内訳書</w:t>
      </w:r>
    </w:p>
    <w:p w14:paraId="577E6A98" w14:textId="77777777" w:rsidR="00996D55" w:rsidRPr="00C456D0" w:rsidRDefault="00996D55" w:rsidP="00044F6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996D55" w:rsidRPr="00C456D0" w14:paraId="687886AF" w14:textId="77777777" w:rsidTr="00044F61">
        <w:tc>
          <w:tcPr>
            <w:tcW w:w="675" w:type="dxa"/>
            <w:vAlign w:val="center"/>
          </w:tcPr>
          <w:p w14:paraId="27CC2469" w14:textId="77777777" w:rsidR="00996D55" w:rsidRPr="00C456D0" w:rsidRDefault="00996D55"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5D9D85CB" w14:textId="77777777" w:rsidR="00996D55" w:rsidRPr="00C456D0" w:rsidRDefault="00996D55" w:rsidP="00044F61">
            <w:pPr>
              <w:jc w:val="center"/>
              <w:rPr>
                <w:rFonts w:ascii="?l?r ??fc"/>
                <w:color w:val="000000"/>
                <w:sz w:val="16"/>
              </w:rPr>
            </w:pPr>
            <w:r w:rsidRPr="00C456D0">
              <w:rPr>
                <w:rFonts w:ascii="?l?r ??fc" w:hint="eastAsia"/>
                <w:color w:val="000000"/>
                <w:sz w:val="16"/>
              </w:rPr>
              <w:t>委託</w:t>
            </w:r>
          </w:p>
          <w:p w14:paraId="7F2298AE" w14:textId="77777777" w:rsidR="00996D55" w:rsidRPr="00C456D0" w:rsidRDefault="00996D55" w:rsidP="00044F61">
            <w:pPr>
              <w:jc w:val="center"/>
              <w:rPr>
                <w:rFonts w:ascii="?l?r ??fc"/>
                <w:color w:val="000000"/>
                <w:sz w:val="16"/>
              </w:rPr>
            </w:pPr>
            <w:r w:rsidRPr="00C456D0">
              <w:rPr>
                <w:rFonts w:ascii="?l?r ??fc" w:hint="eastAsia"/>
                <w:color w:val="000000"/>
                <w:sz w:val="16"/>
              </w:rPr>
              <w:t>金額</w:t>
            </w:r>
          </w:p>
          <w:p w14:paraId="6D48468A" w14:textId="77777777" w:rsidR="00996D55" w:rsidRPr="00C456D0" w:rsidRDefault="00996D55" w:rsidP="00044F61">
            <w:pPr>
              <w:jc w:val="center"/>
              <w:rPr>
                <w:rFonts w:ascii="?l?r ??fc"/>
                <w:color w:val="000000"/>
                <w:sz w:val="16"/>
              </w:rPr>
            </w:pPr>
            <w:r w:rsidRPr="00C456D0">
              <w:rPr>
                <w:rFonts w:ascii="?l?r ??fc" w:hint="eastAsia"/>
                <w:color w:val="000000"/>
                <w:sz w:val="16"/>
              </w:rPr>
              <w:t>(a)</w:t>
            </w:r>
          </w:p>
        </w:tc>
        <w:tc>
          <w:tcPr>
            <w:tcW w:w="780" w:type="dxa"/>
            <w:vAlign w:val="center"/>
          </w:tcPr>
          <w:p w14:paraId="08C71BBD" w14:textId="77777777" w:rsidR="00996D55" w:rsidRPr="00C456D0" w:rsidRDefault="00996D55"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597FE206" w14:textId="77777777" w:rsidR="00996D55" w:rsidRPr="00C456D0" w:rsidRDefault="00996D55" w:rsidP="00044F61">
            <w:pPr>
              <w:jc w:val="center"/>
              <w:rPr>
                <w:rFonts w:ascii="?l?r ??fc"/>
                <w:color w:val="000000"/>
                <w:sz w:val="16"/>
              </w:rPr>
            </w:pPr>
            <w:r w:rsidRPr="00C456D0">
              <w:rPr>
                <w:rFonts w:ascii="?l?r ??fc" w:hint="eastAsia"/>
                <w:color w:val="000000"/>
                <w:sz w:val="16"/>
              </w:rPr>
              <w:t>消費税等</w:t>
            </w:r>
          </w:p>
          <w:p w14:paraId="1A0EDB25" w14:textId="77777777" w:rsidR="00996D55" w:rsidRPr="00C456D0" w:rsidRDefault="00996D55" w:rsidP="00044F61">
            <w:pPr>
              <w:jc w:val="center"/>
              <w:rPr>
                <w:rFonts w:ascii="?l?r ??fc"/>
                <w:color w:val="000000"/>
                <w:sz w:val="16"/>
              </w:rPr>
            </w:pPr>
            <w:r w:rsidRPr="00C456D0">
              <w:rPr>
                <w:rFonts w:ascii="?l?r ??fc" w:hint="eastAsia"/>
                <w:color w:val="000000"/>
                <w:sz w:val="16"/>
              </w:rPr>
              <w:t>組入額</w:t>
            </w:r>
          </w:p>
          <w:p w14:paraId="46F9E18C" w14:textId="77777777" w:rsidR="00996D55" w:rsidRPr="00C456D0" w:rsidRDefault="00996D55" w:rsidP="00044F61">
            <w:pPr>
              <w:jc w:val="center"/>
              <w:rPr>
                <w:rFonts w:ascii="?l?r ??fc"/>
                <w:color w:val="000000"/>
                <w:sz w:val="16"/>
              </w:rPr>
            </w:pPr>
            <w:r w:rsidRPr="00C456D0">
              <w:rPr>
                <w:rFonts w:ascii="?l?r ??fc" w:hint="eastAsia"/>
                <w:color w:val="000000"/>
                <w:sz w:val="16"/>
              </w:rPr>
              <w:t>(c)</w:t>
            </w:r>
          </w:p>
        </w:tc>
        <w:tc>
          <w:tcPr>
            <w:tcW w:w="991" w:type="dxa"/>
            <w:vAlign w:val="center"/>
          </w:tcPr>
          <w:p w14:paraId="7B4EA028" w14:textId="77777777" w:rsidR="00996D55" w:rsidRPr="00C456D0" w:rsidRDefault="00996D55" w:rsidP="00044F61">
            <w:pPr>
              <w:jc w:val="center"/>
              <w:rPr>
                <w:rFonts w:ascii="?l?r ??fc"/>
                <w:color w:val="000000"/>
                <w:sz w:val="16"/>
              </w:rPr>
            </w:pPr>
            <w:r w:rsidRPr="00C456D0">
              <w:rPr>
                <w:rFonts w:ascii="?l?r ??fc" w:hint="eastAsia"/>
                <w:color w:val="000000"/>
                <w:sz w:val="16"/>
              </w:rPr>
              <w:t>流用等</w:t>
            </w:r>
          </w:p>
          <w:p w14:paraId="126318BE" w14:textId="77777777" w:rsidR="00996D55" w:rsidRPr="00C456D0" w:rsidRDefault="00996D55" w:rsidP="00044F61">
            <w:pPr>
              <w:jc w:val="center"/>
              <w:rPr>
                <w:rFonts w:ascii="?l?r ??fc"/>
                <w:color w:val="000000"/>
                <w:sz w:val="16"/>
              </w:rPr>
            </w:pPr>
            <w:r w:rsidRPr="00C456D0">
              <w:rPr>
                <w:rFonts w:ascii="?l?r ??fc" w:hint="eastAsia"/>
                <w:color w:val="000000"/>
                <w:sz w:val="16"/>
              </w:rPr>
              <w:t>後額</w:t>
            </w:r>
          </w:p>
          <w:p w14:paraId="7EB8EE63" w14:textId="77777777" w:rsidR="00996D55" w:rsidRPr="00C456D0" w:rsidRDefault="00996D55" w:rsidP="00044F61">
            <w:pPr>
              <w:jc w:val="center"/>
              <w:rPr>
                <w:rFonts w:ascii="?l?r ??fc"/>
                <w:color w:val="000000"/>
                <w:sz w:val="16"/>
              </w:rPr>
            </w:pPr>
            <w:r w:rsidRPr="00C456D0">
              <w:rPr>
                <w:rFonts w:ascii="?l?r ??fc" w:hint="eastAsia"/>
                <w:color w:val="000000"/>
                <w:sz w:val="16"/>
              </w:rPr>
              <w:t>(d)=</w:t>
            </w:r>
          </w:p>
          <w:p w14:paraId="179E431B" w14:textId="77777777" w:rsidR="00996D55" w:rsidRPr="00C456D0" w:rsidRDefault="00996D55" w:rsidP="00044F61">
            <w:pPr>
              <w:jc w:val="center"/>
              <w:rPr>
                <w:rFonts w:ascii="?l?r ??fc"/>
                <w:color w:val="000000"/>
                <w:sz w:val="16"/>
              </w:rPr>
            </w:pPr>
            <w:r w:rsidRPr="00C456D0">
              <w:rPr>
                <w:rFonts w:ascii="?l?r ??fc" w:hint="eastAsia"/>
                <w:color w:val="000000"/>
                <w:sz w:val="16"/>
              </w:rPr>
              <w:t>(a)+(b)+(c)</w:t>
            </w:r>
          </w:p>
        </w:tc>
        <w:tc>
          <w:tcPr>
            <w:tcW w:w="922" w:type="dxa"/>
            <w:vAlign w:val="center"/>
          </w:tcPr>
          <w:p w14:paraId="2D810F18" w14:textId="77777777" w:rsidR="00996D55" w:rsidRPr="00C456D0" w:rsidRDefault="00996D55" w:rsidP="00044F61">
            <w:pPr>
              <w:jc w:val="center"/>
              <w:rPr>
                <w:rFonts w:ascii="?l?r ??fc"/>
                <w:color w:val="000000"/>
                <w:sz w:val="16"/>
              </w:rPr>
            </w:pPr>
            <w:r w:rsidRPr="00C456D0">
              <w:rPr>
                <w:rFonts w:ascii="?l?r ??fc" w:hint="eastAsia"/>
                <w:color w:val="000000"/>
                <w:sz w:val="16"/>
              </w:rPr>
              <w:t>支出</w:t>
            </w:r>
          </w:p>
          <w:p w14:paraId="4B2CCC9B" w14:textId="77777777" w:rsidR="00996D55" w:rsidRPr="00C456D0" w:rsidRDefault="00996D55" w:rsidP="00044F61">
            <w:pPr>
              <w:jc w:val="center"/>
              <w:rPr>
                <w:rFonts w:ascii="?l?r ??fc"/>
                <w:color w:val="000000"/>
                <w:sz w:val="16"/>
              </w:rPr>
            </w:pPr>
            <w:r w:rsidRPr="00C456D0">
              <w:rPr>
                <w:rFonts w:ascii="?l?r ??fc" w:hint="eastAsia"/>
                <w:color w:val="000000"/>
                <w:sz w:val="16"/>
              </w:rPr>
              <w:t>実績額</w:t>
            </w:r>
          </w:p>
          <w:p w14:paraId="10B23BB1" w14:textId="77777777" w:rsidR="00996D55" w:rsidRPr="00C456D0" w:rsidRDefault="00996D55" w:rsidP="00044F61">
            <w:pPr>
              <w:jc w:val="center"/>
              <w:rPr>
                <w:rFonts w:ascii="?l?r ??fc"/>
                <w:color w:val="000000"/>
                <w:sz w:val="16"/>
              </w:rPr>
            </w:pPr>
            <w:r w:rsidRPr="00C456D0">
              <w:rPr>
                <w:rFonts w:ascii="?l?r ??fc" w:hint="eastAsia"/>
                <w:color w:val="000000"/>
                <w:sz w:val="16"/>
              </w:rPr>
              <w:t>(e)</w:t>
            </w:r>
          </w:p>
        </w:tc>
        <w:tc>
          <w:tcPr>
            <w:tcW w:w="921" w:type="dxa"/>
            <w:vAlign w:val="center"/>
          </w:tcPr>
          <w:p w14:paraId="20A89F90" w14:textId="77777777" w:rsidR="00996D55" w:rsidRPr="00C456D0" w:rsidRDefault="00996D55" w:rsidP="00044F61">
            <w:pPr>
              <w:jc w:val="center"/>
              <w:rPr>
                <w:rFonts w:ascii="?l?r ??fc"/>
                <w:color w:val="000000"/>
                <w:sz w:val="16"/>
              </w:rPr>
            </w:pPr>
            <w:r w:rsidRPr="00C456D0">
              <w:rPr>
                <w:rFonts w:ascii="?l?r ??fc" w:hint="eastAsia"/>
                <w:color w:val="000000"/>
                <w:sz w:val="16"/>
              </w:rPr>
              <w:t>支出</w:t>
            </w:r>
          </w:p>
          <w:p w14:paraId="7FFE1BDE" w14:textId="77777777" w:rsidR="00996D55" w:rsidRPr="00C456D0" w:rsidRDefault="00996D55" w:rsidP="00044F61">
            <w:pPr>
              <w:jc w:val="center"/>
              <w:rPr>
                <w:rFonts w:ascii="?l?r ??fc"/>
                <w:color w:val="000000"/>
                <w:sz w:val="16"/>
              </w:rPr>
            </w:pPr>
            <w:r w:rsidRPr="00C456D0">
              <w:rPr>
                <w:rFonts w:ascii="?l?r ??fc" w:hint="eastAsia"/>
                <w:color w:val="000000"/>
                <w:sz w:val="16"/>
              </w:rPr>
              <w:t>見込額</w:t>
            </w:r>
          </w:p>
          <w:p w14:paraId="52801B91" w14:textId="77777777" w:rsidR="00996D55" w:rsidRPr="00C456D0" w:rsidRDefault="00996D55" w:rsidP="00044F61">
            <w:pPr>
              <w:jc w:val="center"/>
              <w:rPr>
                <w:rFonts w:ascii="?l?r ??fc"/>
                <w:color w:val="000000"/>
                <w:sz w:val="16"/>
              </w:rPr>
            </w:pPr>
            <w:r w:rsidRPr="00C456D0">
              <w:rPr>
                <w:rFonts w:ascii="?l?r ??fc" w:hint="eastAsia"/>
                <w:color w:val="000000"/>
                <w:sz w:val="16"/>
              </w:rPr>
              <w:t>(f)</w:t>
            </w:r>
          </w:p>
        </w:tc>
        <w:tc>
          <w:tcPr>
            <w:tcW w:w="993" w:type="dxa"/>
            <w:vAlign w:val="center"/>
          </w:tcPr>
          <w:p w14:paraId="17AE76B3" w14:textId="77777777" w:rsidR="00996D55" w:rsidRPr="00C456D0" w:rsidRDefault="00996D55"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1B0C6F85" w14:textId="77777777" w:rsidR="00996D55" w:rsidRPr="00C456D0" w:rsidRDefault="00996D55" w:rsidP="00044F61">
            <w:pPr>
              <w:jc w:val="center"/>
              <w:rPr>
                <w:rFonts w:ascii="?l?r ??fc"/>
                <w:color w:val="000000"/>
                <w:sz w:val="16"/>
              </w:rPr>
            </w:pPr>
            <w:r w:rsidRPr="00C456D0">
              <w:rPr>
                <w:rFonts w:ascii="?l?r ??fc" w:hint="eastAsia"/>
                <w:color w:val="000000"/>
                <w:sz w:val="16"/>
              </w:rPr>
              <w:t>(e)+(f)</w:t>
            </w:r>
          </w:p>
        </w:tc>
        <w:tc>
          <w:tcPr>
            <w:tcW w:w="850" w:type="dxa"/>
            <w:vAlign w:val="center"/>
          </w:tcPr>
          <w:p w14:paraId="471F0786" w14:textId="77777777" w:rsidR="00996D55" w:rsidRPr="00C456D0" w:rsidRDefault="00996D55" w:rsidP="00044F61">
            <w:pPr>
              <w:jc w:val="center"/>
              <w:rPr>
                <w:rFonts w:ascii="?l?r ??fc"/>
                <w:color w:val="000000"/>
                <w:sz w:val="16"/>
              </w:rPr>
            </w:pPr>
            <w:r w:rsidRPr="00C456D0">
              <w:rPr>
                <w:rFonts w:ascii="?l?r ??fc" w:hint="eastAsia"/>
                <w:color w:val="000000"/>
                <w:sz w:val="16"/>
              </w:rPr>
              <w:t>既受領額</w:t>
            </w:r>
          </w:p>
          <w:p w14:paraId="0C708117" w14:textId="77777777" w:rsidR="00996D55" w:rsidRPr="00C456D0" w:rsidRDefault="00996D55" w:rsidP="00044F61">
            <w:pPr>
              <w:jc w:val="center"/>
              <w:rPr>
                <w:rFonts w:ascii="?l?r ??fc"/>
                <w:color w:val="000000"/>
                <w:sz w:val="16"/>
              </w:rPr>
            </w:pPr>
            <w:r w:rsidRPr="00C456D0">
              <w:rPr>
                <w:rFonts w:ascii="?l?r ??fc" w:hint="eastAsia"/>
                <w:color w:val="000000"/>
                <w:sz w:val="16"/>
              </w:rPr>
              <w:t>(h)</w:t>
            </w:r>
          </w:p>
        </w:tc>
        <w:tc>
          <w:tcPr>
            <w:tcW w:w="851" w:type="dxa"/>
            <w:vAlign w:val="center"/>
          </w:tcPr>
          <w:p w14:paraId="531507ED" w14:textId="77777777" w:rsidR="00996D55" w:rsidRPr="00C456D0" w:rsidRDefault="00996D55"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68DDEE41" w14:textId="77777777" w:rsidR="00996D55" w:rsidRPr="00C456D0" w:rsidRDefault="00996D55" w:rsidP="00044F61">
            <w:pPr>
              <w:jc w:val="center"/>
              <w:rPr>
                <w:rFonts w:ascii="?l?r ??fc"/>
                <w:color w:val="000000"/>
                <w:sz w:val="16"/>
              </w:rPr>
            </w:pPr>
            <w:r w:rsidRPr="00C456D0">
              <w:rPr>
                <w:rFonts w:ascii="?l?r ??fc" w:hint="eastAsia"/>
                <w:color w:val="000000"/>
                <w:sz w:val="16"/>
              </w:rPr>
              <w:t>残額</w:t>
            </w:r>
          </w:p>
          <w:p w14:paraId="250A27AE" w14:textId="77777777" w:rsidR="00996D55" w:rsidRPr="00C456D0" w:rsidRDefault="00996D55" w:rsidP="00044F61">
            <w:pPr>
              <w:jc w:val="center"/>
              <w:rPr>
                <w:rFonts w:ascii="?l?r ??fc"/>
                <w:color w:val="000000"/>
                <w:sz w:val="16"/>
              </w:rPr>
            </w:pPr>
            <w:r w:rsidRPr="00C456D0">
              <w:rPr>
                <w:rFonts w:ascii="?l?r ??fc" w:hint="eastAsia"/>
                <w:color w:val="000000"/>
                <w:sz w:val="16"/>
              </w:rPr>
              <w:t>(j)=</w:t>
            </w:r>
          </w:p>
          <w:p w14:paraId="11A0FF8D" w14:textId="77777777" w:rsidR="00996D55" w:rsidRPr="00C456D0" w:rsidRDefault="00996D55"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996D55" w:rsidRPr="00C456D0" w14:paraId="63107B32" w14:textId="77777777" w:rsidTr="0053232A">
        <w:trPr>
          <w:trHeight w:val="2448"/>
        </w:trPr>
        <w:tc>
          <w:tcPr>
            <w:tcW w:w="675" w:type="dxa"/>
            <w:tcBorders>
              <w:bottom w:val="single" w:sz="4" w:space="0" w:color="auto"/>
            </w:tcBorders>
          </w:tcPr>
          <w:p w14:paraId="72D3C5D5" w14:textId="77777777" w:rsidR="00996D55" w:rsidRPr="00C456D0" w:rsidRDefault="00996D55" w:rsidP="00044F61">
            <w:pPr>
              <w:rPr>
                <w:rFonts w:ascii="?l?r ??fc"/>
                <w:color w:val="000000"/>
                <w:sz w:val="18"/>
              </w:rPr>
            </w:pPr>
          </w:p>
          <w:p w14:paraId="4159698D" w14:textId="77777777" w:rsidR="00996D55" w:rsidRPr="00C456D0" w:rsidRDefault="00996D55" w:rsidP="00044F61">
            <w:pPr>
              <w:rPr>
                <w:rFonts w:ascii="?l?r ??fc"/>
                <w:color w:val="000000"/>
                <w:sz w:val="18"/>
              </w:rPr>
            </w:pPr>
          </w:p>
          <w:p w14:paraId="1E3312BA" w14:textId="77777777" w:rsidR="00996D55" w:rsidRPr="00C456D0" w:rsidRDefault="00996D55" w:rsidP="00044F61">
            <w:pPr>
              <w:rPr>
                <w:rFonts w:ascii="?l?r ??fc"/>
                <w:color w:val="000000"/>
                <w:sz w:val="18"/>
              </w:rPr>
            </w:pPr>
          </w:p>
          <w:p w14:paraId="28622E82" w14:textId="77777777" w:rsidR="00996D55" w:rsidRPr="00C456D0" w:rsidRDefault="00996D55" w:rsidP="00044F61">
            <w:pPr>
              <w:rPr>
                <w:rFonts w:ascii="?l?r ??fc"/>
                <w:color w:val="000000"/>
                <w:sz w:val="18"/>
              </w:rPr>
            </w:pPr>
          </w:p>
          <w:p w14:paraId="599EE8E6" w14:textId="77777777" w:rsidR="00996D55" w:rsidRPr="00C456D0" w:rsidRDefault="00996D55" w:rsidP="00044F61">
            <w:pPr>
              <w:rPr>
                <w:rFonts w:ascii="?l?r ??fc"/>
                <w:color w:val="000000"/>
                <w:sz w:val="18"/>
              </w:rPr>
            </w:pPr>
          </w:p>
        </w:tc>
        <w:tc>
          <w:tcPr>
            <w:tcW w:w="921" w:type="dxa"/>
            <w:tcBorders>
              <w:bottom w:val="single" w:sz="4" w:space="0" w:color="auto"/>
            </w:tcBorders>
          </w:tcPr>
          <w:p w14:paraId="405997D2" w14:textId="77777777" w:rsidR="00996D55" w:rsidRPr="00C456D0" w:rsidRDefault="00996D55" w:rsidP="00044F61">
            <w:pPr>
              <w:rPr>
                <w:rFonts w:ascii="?l?r ??fc"/>
                <w:color w:val="000000"/>
                <w:sz w:val="18"/>
              </w:rPr>
            </w:pPr>
          </w:p>
        </w:tc>
        <w:tc>
          <w:tcPr>
            <w:tcW w:w="780" w:type="dxa"/>
            <w:tcBorders>
              <w:bottom w:val="single" w:sz="4" w:space="0" w:color="auto"/>
            </w:tcBorders>
          </w:tcPr>
          <w:p w14:paraId="48222C14" w14:textId="77777777" w:rsidR="00996D55" w:rsidRPr="00C456D0" w:rsidRDefault="00996D55" w:rsidP="00044F61">
            <w:pPr>
              <w:rPr>
                <w:rFonts w:ascii="?l?r ??fc"/>
                <w:color w:val="000000"/>
                <w:sz w:val="18"/>
              </w:rPr>
            </w:pPr>
          </w:p>
        </w:tc>
        <w:tc>
          <w:tcPr>
            <w:tcW w:w="993" w:type="dxa"/>
            <w:tcBorders>
              <w:bottom w:val="single" w:sz="4" w:space="0" w:color="auto"/>
            </w:tcBorders>
          </w:tcPr>
          <w:p w14:paraId="6201DE78" w14:textId="77777777" w:rsidR="00996D55" w:rsidRPr="00C456D0" w:rsidRDefault="00996D55" w:rsidP="00044F61">
            <w:pPr>
              <w:rPr>
                <w:rFonts w:ascii="?l?r ??fc"/>
                <w:color w:val="000000"/>
                <w:sz w:val="18"/>
              </w:rPr>
            </w:pPr>
          </w:p>
        </w:tc>
        <w:tc>
          <w:tcPr>
            <w:tcW w:w="991" w:type="dxa"/>
            <w:tcBorders>
              <w:bottom w:val="single" w:sz="4" w:space="0" w:color="auto"/>
            </w:tcBorders>
          </w:tcPr>
          <w:p w14:paraId="7CC08E50" w14:textId="77777777" w:rsidR="00996D55" w:rsidRPr="00C456D0" w:rsidRDefault="00996D55" w:rsidP="00044F61">
            <w:pPr>
              <w:rPr>
                <w:rFonts w:ascii="?l?r ??fc"/>
                <w:color w:val="000000"/>
                <w:sz w:val="18"/>
              </w:rPr>
            </w:pPr>
          </w:p>
        </w:tc>
        <w:tc>
          <w:tcPr>
            <w:tcW w:w="922" w:type="dxa"/>
            <w:tcBorders>
              <w:bottom w:val="single" w:sz="4" w:space="0" w:color="auto"/>
            </w:tcBorders>
          </w:tcPr>
          <w:p w14:paraId="02208269" w14:textId="77777777" w:rsidR="00996D55" w:rsidRPr="00C456D0" w:rsidRDefault="00996D55" w:rsidP="00044F61">
            <w:pPr>
              <w:rPr>
                <w:rFonts w:ascii="?l?r ??fc"/>
                <w:color w:val="000000"/>
                <w:sz w:val="18"/>
              </w:rPr>
            </w:pPr>
          </w:p>
        </w:tc>
        <w:tc>
          <w:tcPr>
            <w:tcW w:w="921" w:type="dxa"/>
            <w:tcBorders>
              <w:bottom w:val="single" w:sz="4" w:space="0" w:color="auto"/>
            </w:tcBorders>
          </w:tcPr>
          <w:p w14:paraId="3437A6A0" w14:textId="77777777" w:rsidR="00996D55" w:rsidRPr="00C456D0" w:rsidRDefault="00996D55" w:rsidP="00044F61">
            <w:pPr>
              <w:rPr>
                <w:rFonts w:ascii="?l?r ??fc"/>
                <w:color w:val="000000"/>
                <w:sz w:val="18"/>
              </w:rPr>
            </w:pPr>
          </w:p>
        </w:tc>
        <w:tc>
          <w:tcPr>
            <w:tcW w:w="993" w:type="dxa"/>
            <w:tcBorders>
              <w:bottom w:val="single" w:sz="4" w:space="0" w:color="auto"/>
            </w:tcBorders>
          </w:tcPr>
          <w:p w14:paraId="56000F9C" w14:textId="77777777" w:rsidR="00996D55" w:rsidRPr="00C456D0" w:rsidRDefault="00996D55" w:rsidP="00044F61">
            <w:pPr>
              <w:rPr>
                <w:rFonts w:ascii="?l?r ??fc"/>
                <w:color w:val="000000"/>
                <w:sz w:val="18"/>
              </w:rPr>
            </w:pPr>
          </w:p>
        </w:tc>
        <w:tc>
          <w:tcPr>
            <w:tcW w:w="850" w:type="dxa"/>
            <w:tcBorders>
              <w:bottom w:val="single" w:sz="4" w:space="0" w:color="auto"/>
            </w:tcBorders>
          </w:tcPr>
          <w:p w14:paraId="5B63A917" w14:textId="77777777" w:rsidR="00996D55" w:rsidRPr="00C456D0" w:rsidRDefault="00996D55" w:rsidP="00044F61">
            <w:pPr>
              <w:rPr>
                <w:rFonts w:ascii="?l?r ??fc"/>
                <w:color w:val="000000"/>
                <w:sz w:val="18"/>
              </w:rPr>
            </w:pPr>
          </w:p>
        </w:tc>
        <w:tc>
          <w:tcPr>
            <w:tcW w:w="851" w:type="dxa"/>
            <w:tcBorders>
              <w:bottom w:val="single" w:sz="4" w:space="0" w:color="auto"/>
            </w:tcBorders>
          </w:tcPr>
          <w:p w14:paraId="195AB3E5" w14:textId="77777777" w:rsidR="00996D55" w:rsidRPr="00C456D0" w:rsidRDefault="00996D55" w:rsidP="00044F61">
            <w:pPr>
              <w:rPr>
                <w:rFonts w:ascii="?l?r ??fc"/>
                <w:color w:val="000000"/>
                <w:sz w:val="18"/>
              </w:rPr>
            </w:pPr>
          </w:p>
        </w:tc>
        <w:tc>
          <w:tcPr>
            <w:tcW w:w="992" w:type="dxa"/>
            <w:tcBorders>
              <w:bottom w:val="single" w:sz="4" w:space="0" w:color="auto"/>
            </w:tcBorders>
          </w:tcPr>
          <w:p w14:paraId="47B4182E" w14:textId="77777777" w:rsidR="00996D55" w:rsidRPr="00C456D0" w:rsidRDefault="00996D55" w:rsidP="00044F61">
            <w:pPr>
              <w:rPr>
                <w:rFonts w:ascii="?l?r ??fc"/>
                <w:color w:val="000000"/>
                <w:sz w:val="18"/>
              </w:rPr>
            </w:pPr>
          </w:p>
        </w:tc>
      </w:tr>
      <w:tr w:rsidR="00996D55" w:rsidRPr="00C456D0" w14:paraId="5A26B92A" w14:textId="77777777" w:rsidTr="0053232A">
        <w:trPr>
          <w:trHeight w:val="285"/>
        </w:trPr>
        <w:tc>
          <w:tcPr>
            <w:tcW w:w="675" w:type="dxa"/>
            <w:tcBorders>
              <w:top w:val="single" w:sz="4" w:space="0" w:color="auto"/>
            </w:tcBorders>
          </w:tcPr>
          <w:p w14:paraId="0A5308E1" w14:textId="77777777" w:rsidR="00996D55" w:rsidRPr="00C456D0" w:rsidRDefault="00996D55"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2E885FCE" w14:textId="77777777" w:rsidR="00996D55" w:rsidRPr="00C456D0" w:rsidRDefault="00996D55" w:rsidP="00044F61">
            <w:pPr>
              <w:rPr>
                <w:rFonts w:ascii="?l?r ??fc"/>
                <w:color w:val="000000"/>
                <w:sz w:val="18"/>
              </w:rPr>
            </w:pPr>
          </w:p>
        </w:tc>
        <w:tc>
          <w:tcPr>
            <w:tcW w:w="780" w:type="dxa"/>
            <w:tcBorders>
              <w:top w:val="single" w:sz="4" w:space="0" w:color="auto"/>
            </w:tcBorders>
          </w:tcPr>
          <w:p w14:paraId="40D020ED" w14:textId="77777777" w:rsidR="00996D55" w:rsidRPr="00C456D0" w:rsidRDefault="00996D55" w:rsidP="00044F61">
            <w:pPr>
              <w:rPr>
                <w:rFonts w:ascii="?l?r ??fc"/>
                <w:color w:val="000000"/>
                <w:sz w:val="18"/>
              </w:rPr>
            </w:pPr>
          </w:p>
        </w:tc>
        <w:tc>
          <w:tcPr>
            <w:tcW w:w="993" w:type="dxa"/>
            <w:tcBorders>
              <w:top w:val="single" w:sz="4" w:space="0" w:color="auto"/>
            </w:tcBorders>
          </w:tcPr>
          <w:p w14:paraId="0B8BFBB1" w14:textId="77777777" w:rsidR="00996D55" w:rsidRPr="00C456D0" w:rsidRDefault="00996D55" w:rsidP="00044F61">
            <w:pPr>
              <w:rPr>
                <w:rFonts w:ascii="?l?r ??fc"/>
                <w:color w:val="000000"/>
                <w:sz w:val="18"/>
              </w:rPr>
            </w:pPr>
          </w:p>
        </w:tc>
        <w:tc>
          <w:tcPr>
            <w:tcW w:w="991" w:type="dxa"/>
            <w:tcBorders>
              <w:top w:val="single" w:sz="4" w:space="0" w:color="auto"/>
            </w:tcBorders>
          </w:tcPr>
          <w:p w14:paraId="144375BE" w14:textId="77777777" w:rsidR="00996D55" w:rsidRPr="00C456D0" w:rsidRDefault="00996D55" w:rsidP="00044F61">
            <w:pPr>
              <w:rPr>
                <w:rFonts w:ascii="?l?r ??fc"/>
                <w:color w:val="000000"/>
                <w:sz w:val="18"/>
              </w:rPr>
            </w:pPr>
          </w:p>
        </w:tc>
        <w:tc>
          <w:tcPr>
            <w:tcW w:w="922" w:type="dxa"/>
            <w:tcBorders>
              <w:top w:val="single" w:sz="4" w:space="0" w:color="auto"/>
            </w:tcBorders>
          </w:tcPr>
          <w:p w14:paraId="7B08B597" w14:textId="77777777" w:rsidR="00996D55" w:rsidRPr="00C456D0" w:rsidRDefault="00996D55" w:rsidP="00044F61">
            <w:pPr>
              <w:rPr>
                <w:rFonts w:ascii="?l?r ??fc"/>
                <w:color w:val="000000"/>
                <w:sz w:val="18"/>
              </w:rPr>
            </w:pPr>
          </w:p>
        </w:tc>
        <w:tc>
          <w:tcPr>
            <w:tcW w:w="921" w:type="dxa"/>
            <w:tcBorders>
              <w:top w:val="single" w:sz="4" w:space="0" w:color="auto"/>
            </w:tcBorders>
          </w:tcPr>
          <w:p w14:paraId="182B4B35" w14:textId="77777777" w:rsidR="00996D55" w:rsidRPr="00C456D0" w:rsidRDefault="00996D55" w:rsidP="00044F61">
            <w:pPr>
              <w:rPr>
                <w:rFonts w:ascii="?l?r ??fc"/>
                <w:color w:val="000000"/>
                <w:sz w:val="18"/>
              </w:rPr>
            </w:pPr>
          </w:p>
        </w:tc>
        <w:tc>
          <w:tcPr>
            <w:tcW w:w="993" w:type="dxa"/>
            <w:tcBorders>
              <w:top w:val="single" w:sz="4" w:space="0" w:color="auto"/>
            </w:tcBorders>
          </w:tcPr>
          <w:p w14:paraId="4FF0F2B7" w14:textId="77777777" w:rsidR="00996D55" w:rsidRPr="00C456D0" w:rsidRDefault="00996D55" w:rsidP="00044F61">
            <w:pPr>
              <w:rPr>
                <w:rFonts w:ascii="?l?r ??fc"/>
                <w:color w:val="000000"/>
                <w:sz w:val="18"/>
              </w:rPr>
            </w:pPr>
          </w:p>
        </w:tc>
        <w:tc>
          <w:tcPr>
            <w:tcW w:w="850" w:type="dxa"/>
            <w:tcBorders>
              <w:top w:val="single" w:sz="4" w:space="0" w:color="auto"/>
            </w:tcBorders>
          </w:tcPr>
          <w:p w14:paraId="699C34BD" w14:textId="77777777" w:rsidR="00996D55" w:rsidRPr="00C456D0" w:rsidRDefault="00996D55" w:rsidP="00044F61">
            <w:pPr>
              <w:rPr>
                <w:rFonts w:ascii="?l?r ??fc"/>
                <w:color w:val="000000"/>
                <w:sz w:val="18"/>
              </w:rPr>
            </w:pPr>
          </w:p>
        </w:tc>
        <w:tc>
          <w:tcPr>
            <w:tcW w:w="851" w:type="dxa"/>
            <w:tcBorders>
              <w:top w:val="single" w:sz="4" w:space="0" w:color="auto"/>
            </w:tcBorders>
          </w:tcPr>
          <w:p w14:paraId="28A023D5" w14:textId="77777777" w:rsidR="00996D55" w:rsidRPr="00C456D0" w:rsidRDefault="00996D55" w:rsidP="00044F61">
            <w:pPr>
              <w:rPr>
                <w:rFonts w:ascii="?l?r ??fc"/>
                <w:color w:val="000000"/>
                <w:sz w:val="18"/>
              </w:rPr>
            </w:pPr>
          </w:p>
        </w:tc>
        <w:tc>
          <w:tcPr>
            <w:tcW w:w="992" w:type="dxa"/>
            <w:tcBorders>
              <w:top w:val="single" w:sz="4" w:space="0" w:color="auto"/>
            </w:tcBorders>
          </w:tcPr>
          <w:p w14:paraId="228B6ECF" w14:textId="77777777" w:rsidR="00996D55" w:rsidRPr="00C456D0" w:rsidRDefault="00996D55" w:rsidP="00044F61">
            <w:pPr>
              <w:rPr>
                <w:rFonts w:ascii="?l?r ??fc"/>
                <w:color w:val="000000"/>
                <w:sz w:val="18"/>
              </w:rPr>
            </w:pPr>
          </w:p>
        </w:tc>
      </w:tr>
    </w:tbl>
    <w:p w14:paraId="1A9A626B" w14:textId="77777777" w:rsidR="00996D55" w:rsidRPr="00C456D0" w:rsidRDefault="00996D55" w:rsidP="00044F61">
      <w:pPr>
        <w:rPr>
          <w:rFonts w:ascii="‚l‚r –¾’©"/>
          <w:color w:val="000000"/>
          <w:sz w:val="18"/>
        </w:rPr>
      </w:pPr>
    </w:p>
    <w:p w14:paraId="2FBE5466" w14:textId="77777777" w:rsidR="00996D55" w:rsidRPr="00C456D0" w:rsidRDefault="00996D55" w:rsidP="002E22AB">
      <w:pPr>
        <w:rPr>
          <w:rFonts w:ascii="?l?r ??fc"/>
          <w:color w:val="000000"/>
          <w:sz w:val="18"/>
        </w:rPr>
      </w:pPr>
      <w:r w:rsidRPr="00C456D0">
        <w:rPr>
          <w:rFonts w:ascii="‚l‚r –¾’©"/>
          <w:color w:val="000000"/>
          <w:sz w:val="18"/>
        </w:rPr>
        <w:br w:type="page"/>
      </w:r>
      <w:r w:rsidRPr="00C456D0">
        <w:rPr>
          <w:rFonts w:hint="eastAsia"/>
          <w:color w:val="000000"/>
          <w:sz w:val="18"/>
        </w:rPr>
        <w:lastRenderedPageBreak/>
        <w:t>（様式第９）</w:t>
      </w:r>
    </w:p>
    <w:p w14:paraId="33B8A95E" w14:textId="77777777" w:rsidR="00996D55" w:rsidRPr="00C456D0" w:rsidRDefault="00996D55" w:rsidP="002E22AB">
      <w:pPr>
        <w:rPr>
          <w:rFonts w:ascii="?l?r ??fc"/>
          <w:color w:val="000000"/>
          <w:sz w:val="18"/>
        </w:rPr>
      </w:pPr>
    </w:p>
    <w:p w14:paraId="4E464C98" w14:textId="77777777" w:rsidR="00996D55" w:rsidRPr="00C456D0" w:rsidRDefault="00996D55"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79F54E10" w14:textId="77777777" w:rsidR="00996D55" w:rsidRPr="00C456D0" w:rsidRDefault="00996D55"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52C0BCC3" w14:textId="77777777" w:rsidR="00996D55" w:rsidRPr="00C456D0" w:rsidRDefault="00996D55" w:rsidP="00614076">
      <w:pPr>
        <w:rPr>
          <w:rFonts w:ascii="?l?r ??fc"/>
          <w:color w:val="000000"/>
          <w:sz w:val="18"/>
        </w:rPr>
      </w:pPr>
      <w:r w:rsidRPr="00C456D0">
        <w:rPr>
          <w:rFonts w:ascii="?l?r ??fc" w:hint="eastAsia"/>
          <w:color w:val="000000"/>
          <w:sz w:val="18"/>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996D55" w:rsidRPr="00C456D0" w14:paraId="3F23C33A"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471675E8"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3B622C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3D619399"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636823D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2D346925" w14:textId="77777777" w:rsidR="00996D55" w:rsidRPr="00C456D0" w:rsidRDefault="00996D55" w:rsidP="006231E5">
            <w:pPr>
              <w:spacing w:line="322" w:lineRule="atLeast"/>
              <w:jc w:val="center"/>
              <w:rPr>
                <w:color w:val="000000"/>
                <w:sz w:val="18"/>
              </w:rPr>
            </w:pPr>
            <w:r w:rsidRPr="00C456D0">
              <w:rPr>
                <w:rFonts w:hint="eastAsia"/>
                <w:color w:val="000000"/>
                <w:sz w:val="18"/>
              </w:rPr>
              <w:t>単　価</w:t>
            </w:r>
          </w:p>
          <w:p w14:paraId="4EB26916"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2D76571F" w14:textId="77777777" w:rsidR="00996D55" w:rsidRPr="00C456D0" w:rsidRDefault="00996D55"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2FF909D8"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FFB652D"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6A657B03"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522D121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261C84DB"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F218061"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346D345"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執行部・課室</w:t>
            </w:r>
          </w:p>
        </w:tc>
      </w:tr>
      <w:tr w:rsidR="00996D55" w:rsidRPr="00C456D0" w14:paraId="7CC842B8"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5A0554A5"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198D3036"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587F3B2B"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240DB943" w14:textId="77777777" w:rsidR="00996D55" w:rsidRPr="00C456D0" w:rsidRDefault="00996D55" w:rsidP="00820360">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3D89149C"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4EE87345"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469B0CA9" w14:textId="77777777" w:rsidR="00996D55" w:rsidRPr="00C456D0" w:rsidRDefault="00996D55" w:rsidP="00F52F2A">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45418D21" w14:textId="77777777" w:rsidR="00996D55" w:rsidRPr="00C456D0" w:rsidRDefault="00996D55" w:rsidP="006231E5">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7ED00DBE"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0EAC1B4D"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継続使用：可</w:t>
            </w:r>
          </w:p>
          <w:p w14:paraId="7BA01463"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473B1BBE"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1A41294" w14:textId="77777777" w:rsidR="00996D55" w:rsidRPr="00C456D0" w:rsidRDefault="00996D55" w:rsidP="006231E5">
            <w:pPr>
              <w:spacing w:line="322" w:lineRule="atLeast"/>
              <w:rPr>
                <w:rFonts w:ascii="?l?r ??fc"/>
                <w:color w:val="000000"/>
                <w:sz w:val="18"/>
              </w:rPr>
            </w:pPr>
          </w:p>
          <w:p w14:paraId="4E698757" w14:textId="77777777" w:rsidR="00996D55" w:rsidRPr="00C456D0" w:rsidRDefault="00996D55" w:rsidP="006231E5">
            <w:pPr>
              <w:spacing w:line="322" w:lineRule="atLeast"/>
              <w:rPr>
                <w:rFonts w:ascii="?l?r ??fc"/>
                <w:color w:val="000000"/>
                <w:sz w:val="18"/>
              </w:rPr>
            </w:pPr>
          </w:p>
          <w:p w14:paraId="4179EAB3" w14:textId="77777777" w:rsidR="00996D55" w:rsidRPr="00C456D0" w:rsidRDefault="00996D55" w:rsidP="006231E5">
            <w:pPr>
              <w:spacing w:line="322" w:lineRule="atLeast"/>
              <w:rPr>
                <w:rFonts w:ascii="?l?r ??fc"/>
                <w:color w:val="000000"/>
                <w:sz w:val="18"/>
              </w:rPr>
            </w:pPr>
          </w:p>
          <w:p w14:paraId="7D2DA38C"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買取り</w:t>
            </w:r>
          </w:p>
          <w:p w14:paraId="5AE83FD9" w14:textId="77777777" w:rsidR="00996D55" w:rsidRPr="00C456D0" w:rsidRDefault="00996D55" w:rsidP="006231E5">
            <w:pPr>
              <w:spacing w:line="322" w:lineRule="atLeast"/>
              <w:rPr>
                <w:rFonts w:ascii="?l?r ??fc"/>
                <w:color w:val="000000"/>
                <w:sz w:val="18"/>
              </w:rPr>
            </w:pPr>
          </w:p>
          <w:p w14:paraId="1AE649C4" w14:textId="77777777" w:rsidR="00996D55" w:rsidRPr="00C456D0" w:rsidRDefault="00996D55" w:rsidP="006231E5">
            <w:pPr>
              <w:spacing w:line="322" w:lineRule="atLeast"/>
              <w:rPr>
                <w:rFonts w:ascii="?l?r ??fc"/>
                <w:color w:val="000000"/>
                <w:sz w:val="18"/>
              </w:rPr>
            </w:pPr>
          </w:p>
          <w:p w14:paraId="0FA8A731" w14:textId="77777777" w:rsidR="00996D55" w:rsidRPr="00C456D0" w:rsidRDefault="00996D55"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5422C51D" w14:textId="77777777" w:rsidR="00996D55" w:rsidRPr="00C456D0" w:rsidRDefault="00996D55" w:rsidP="006231E5">
            <w:pPr>
              <w:widowControl/>
              <w:rPr>
                <w:rFonts w:ascii="?l?r ??fc"/>
                <w:color w:val="000000"/>
                <w:sz w:val="18"/>
              </w:rPr>
            </w:pPr>
          </w:p>
          <w:p w14:paraId="54F0B9DB" w14:textId="77777777" w:rsidR="00996D55" w:rsidRPr="00C456D0" w:rsidRDefault="00996D55"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216FBF9" w14:textId="77777777" w:rsidR="00996D55" w:rsidRPr="00C456D0" w:rsidRDefault="00996D55" w:rsidP="006231E5">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36CD4B23" w14:textId="77777777" w:rsidR="00996D55" w:rsidRPr="00C456D0" w:rsidRDefault="00996D55" w:rsidP="006231E5">
            <w:pPr>
              <w:spacing w:line="322" w:lineRule="atLeast"/>
              <w:rPr>
                <w:rFonts w:ascii="?l?r ??fc"/>
                <w:color w:val="000000"/>
                <w:sz w:val="18"/>
              </w:rPr>
            </w:pPr>
          </w:p>
        </w:tc>
      </w:tr>
    </w:tbl>
    <w:p w14:paraId="29B49836" w14:textId="77777777" w:rsidR="00996D55" w:rsidRPr="00C456D0" w:rsidRDefault="00996D55" w:rsidP="00614076">
      <w:pPr>
        <w:rPr>
          <w:rFonts w:ascii="?l?r ??fc"/>
          <w:color w:val="000000"/>
          <w:sz w:val="18"/>
        </w:rPr>
      </w:pPr>
    </w:p>
    <w:p w14:paraId="104023C4" w14:textId="77777777" w:rsidR="00996D55" w:rsidRPr="00C456D0" w:rsidRDefault="00996D55" w:rsidP="00614076">
      <w:pPr>
        <w:ind w:firstLineChars="100" w:firstLine="180"/>
        <w:rPr>
          <w:rFonts w:ascii="?l?r ??fc"/>
          <w:color w:val="000000"/>
          <w:sz w:val="18"/>
        </w:rPr>
      </w:pPr>
      <w:r w:rsidRPr="00C456D0">
        <w:rPr>
          <w:rFonts w:ascii="?l?r ??fc" w:hint="eastAsia"/>
          <w:color w:val="000000"/>
          <w:sz w:val="18"/>
        </w:rPr>
        <w:t>（注）</w:t>
      </w:r>
    </w:p>
    <w:p w14:paraId="07A8C902" w14:textId="77777777" w:rsidR="00996D55" w:rsidRPr="00C456D0" w:rsidRDefault="00996D55" w:rsidP="00614076">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71340B0B" w14:textId="77777777" w:rsidR="00996D55" w:rsidRPr="00C456D0" w:rsidRDefault="00996D55" w:rsidP="00614076">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7498A379" w14:textId="77777777" w:rsidR="00996D55" w:rsidRPr="00C456D0" w:rsidRDefault="00996D55" w:rsidP="00614076">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EC44A2D" w14:textId="77777777" w:rsidR="00996D55" w:rsidRPr="00C456D0" w:rsidRDefault="00996D55" w:rsidP="00614076">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6B5E6581" w14:textId="77777777" w:rsidR="00996D55" w:rsidRPr="00C456D0" w:rsidRDefault="00996D55" w:rsidP="00614076">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1F68F8CE" w14:textId="77777777" w:rsidR="00996D55" w:rsidRPr="00C456D0" w:rsidRDefault="00996D55"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191DC2E4"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25CA6651"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60C401D2"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特記すべき事項の例</w:t>
      </w:r>
    </w:p>
    <w:p w14:paraId="5A86D1AB"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・ノウハウ財産</w:t>
      </w:r>
    </w:p>
    <w:p w14:paraId="01267B0C"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3C4B1A61"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83FDCB9" w14:textId="77777777" w:rsidR="00996D55" w:rsidRPr="00C456D0" w:rsidRDefault="00996D55" w:rsidP="00EC1DF0">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35037036"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5FF49AA3"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45DD42F2" w14:textId="77777777" w:rsidR="00996D55" w:rsidRPr="00C456D0" w:rsidRDefault="00996D55" w:rsidP="00726892">
      <w:pPr>
        <w:numPr>
          <w:ilvl w:val="0"/>
          <w:numId w:val="4"/>
        </w:numPr>
        <w:autoSpaceDE w:val="0"/>
        <w:autoSpaceDN w:val="0"/>
        <w:adjustRightInd w:val="0"/>
        <w:ind w:left="2000" w:hanging="32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545E0EB0" w14:textId="77777777" w:rsidR="00996D55" w:rsidRPr="00C456D0" w:rsidRDefault="00996D55" w:rsidP="00566365">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766486F" w14:textId="77777777" w:rsidR="00996D55" w:rsidRPr="00EC1DF0" w:rsidRDefault="00996D55" w:rsidP="00EC1DF0">
      <w:pPr>
        <w:jc w:val="right"/>
        <w:rPr>
          <w:rFonts w:ascii="?l?r ??fc"/>
          <w:color w:val="000000"/>
          <w:sz w:val="18"/>
          <w:lang w:eastAsia="zh-CN"/>
        </w:rPr>
      </w:pPr>
      <w:r w:rsidRPr="00C456D0">
        <w:rPr>
          <w:rFonts w:ascii="?l?r ??fc"/>
          <w:color w:val="000000"/>
          <w:sz w:val="18"/>
          <w:lang w:eastAsia="zh-CN"/>
        </w:rPr>
        <w:t xml:space="preserve">                 </w:t>
      </w:r>
    </w:p>
    <w:p w14:paraId="69F5A3A3" w14:textId="77777777" w:rsidR="00996D55" w:rsidRPr="00C456D0" w:rsidRDefault="00996D55" w:rsidP="002424DD">
      <w:pPr>
        <w:pStyle w:val="af5"/>
        <w:jc w:val="left"/>
        <w:rPr>
          <w:rFonts w:ascii="ＭＳ 明朝" w:hAnsi="ＭＳ 明朝"/>
          <w:sz w:val="18"/>
          <w:szCs w:val="18"/>
          <w:lang w:eastAsia="zh-CN"/>
        </w:rPr>
      </w:pPr>
    </w:p>
    <w:p w14:paraId="0F9391D7" w14:textId="77777777" w:rsidR="00996D55" w:rsidRPr="00C456D0" w:rsidRDefault="00996D55" w:rsidP="00AA0834">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lastRenderedPageBreak/>
        <w:t>（様式</w:t>
      </w:r>
      <w:r w:rsidRPr="00C456D0">
        <w:rPr>
          <w:rFonts w:hint="eastAsia"/>
          <w:color w:val="000000"/>
          <w:sz w:val="18"/>
          <w:lang w:eastAsia="zh-CN"/>
        </w:rPr>
        <w:t>第１０</w:t>
      </w:r>
      <w:r w:rsidRPr="00C456D0">
        <w:rPr>
          <w:rFonts w:hAnsi="ＭＳ 明朝" w:hint="eastAsia"/>
          <w:sz w:val="18"/>
          <w:szCs w:val="18"/>
          <w:lang w:eastAsia="zh-CN"/>
        </w:rPr>
        <w:t>）</w:t>
      </w:r>
    </w:p>
    <w:p w14:paraId="2B4E8E9E" w14:textId="77777777" w:rsidR="00996D55" w:rsidRPr="00C456D0" w:rsidRDefault="00996D55" w:rsidP="00AA0834">
      <w:pPr>
        <w:ind w:left="243" w:hangingChars="135" w:hanging="243"/>
        <w:rPr>
          <w:rFonts w:hAnsi="ＭＳ 明朝"/>
          <w:sz w:val="18"/>
          <w:szCs w:val="18"/>
          <w:lang w:eastAsia="zh-CN"/>
        </w:rPr>
      </w:pPr>
    </w:p>
    <w:p w14:paraId="7FC20EFF" w14:textId="77777777" w:rsidR="00996D55" w:rsidRPr="00C456D0" w:rsidRDefault="00996D55" w:rsidP="00AA0834">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C65767" w14:textId="77777777" w:rsidR="00996D55" w:rsidRPr="00C456D0" w:rsidRDefault="00996D55" w:rsidP="00AA0834">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1E13F38B" w14:textId="77777777" w:rsidR="00996D55" w:rsidRDefault="00996D55" w:rsidP="00922C4F">
      <w:pPr>
        <w:rPr>
          <w:rFonts w:hAnsi="ＭＳ 明朝"/>
          <w:color w:val="000000"/>
          <w:sz w:val="18"/>
          <w:lang w:eastAsia="zh-CN"/>
        </w:rPr>
      </w:pPr>
    </w:p>
    <w:p w14:paraId="7E72EF43"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51E064" w14:textId="77777777" w:rsidR="00996D55" w:rsidRPr="00C456D0" w:rsidRDefault="00996D55" w:rsidP="00AA0834">
      <w:pPr>
        <w:ind w:left="243" w:hangingChars="135" w:hanging="243"/>
        <w:rPr>
          <w:rFonts w:hAnsi="ＭＳ 明朝"/>
          <w:sz w:val="18"/>
          <w:szCs w:val="18"/>
          <w:lang w:eastAsia="zh-CN"/>
        </w:rPr>
      </w:pPr>
    </w:p>
    <w:p w14:paraId="521A2A54" w14:textId="77777777" w:rsidR="00996D55" w:rsidRPr="00C456D0" w:rsidRDefault="00996D55" w:rsidP="00AA0834">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50D6B5BA" w14:textId="77777777" w:rsidR="00996D55" w:rsidRPr="00C456D0" w:rsidRDefault="00996D55" w:rsidP="00AA0834">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80678E9" w14:textId="77777777" w:rsidR="00996D55" w:rsidRPr="00C456D0" w:rsidRDefault="00996D55" w:rsidP="00AA0834">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0B596268" w14:textId="77777777" w:rsidR="00996D55" w:rsidRPr="00C456D0" w:rsidRDefault="00996D55" w:rsidP="00AA0834">
      <w:pPr>
        <w:ind w:left="243" w:hangingChars="135" w:hanging="243"/>
        <w:rPr>
          <w:rFonts w:hAnsi="ＭＳ 明朝"/>
          <w:sz w:val="18"/>
          <w:szCs w:val="18"/>
        </w:rPr>
      </w:pPr>
    </w:p>
    <w:p w14:paraId="7F20E880" w14:textId="77777777" w:rsidR="00996D55" w:rsidRPr="00C456D0" w:rsidRDefault="00996D55" w:rsidP="00AA0834">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2C846399" w14:textId="77777777" w:rsidR="00996D55" w:rsidRPr="00C456D0" w:rsidRDefault="00996D55" w:rsidP="00AA0834">
      <w:pPr>
        <w:ind w:left="243" w:hangingChars="135" w:hanging="243"/>
        <w:rPr>
          <w:rFonts w:hAnsi="ＭＳ 明朝"/>
          <w:sz w:val="18"/>
          <w:szCs w:val="18"/>
        </w:rPr>
      </w:pPr>
    </w:p>
    <w:p w14:paraId="6DEDAA0A" w14:textId="77777777" w:rsidR="00996D55" w:rsidRPr="00C456D0" w:rsidRDefault="00996D55" w:rsidP="00AA0834">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51A12A15" w14:textId="77777777" w:rsidR="00996D55" w:rsidRPr="00C456D0" w:rsidRDefault="00996D55" w:rsidP="00AA0834">
      <w:pPr>
        <w:rPr>
          <w:rFonts w:hAnsi="ＭＳ 明朝"/>
          <w:sz w:val="18"/>
          <w:szCs w:val="18"/>
        </w:rPr>
      </w:pPr>
    </w:p>
    <w:p w14:paraId="2ED84990" w14:textId="77777777" w:rsidR="00996D55" w:rsidRPr="00C456D0" w:rsidRDefault="00996D55" w:rsidP="00AA0834">
      <w:pPr>
        <w:pStyle w:val="a9"/>
        <w:rPr>
          <w:rFonts w:ascii="ＭＳ 明朝" w:hAnsi="ＭＳ 明朝"/>
          <w:sz w:val="18"/>
          <w:szCs w:val="18"/>
        </w:rPr>
      </w:pPr>
      <w:r w:rsidRPr="00C456D0">
        <w:rPr>
          <w:rFonts w:ascii="ＭＳ 明朝" w:hAnsi="ＭＳ 明朝" w:hint="eastAsia"/>
          <w:sz w:val="18"/>
          <w:szCs w:val="18"/>
        </w:rPr>
        <w:t>記</w:t>
      </w:r>
    </w:p>
    <w:p w14:paraId="3A8ADC4D" w14:textId="77777777" w:rsidR="00996D55" w:rsidRPr="00C456D0" w:rsidRDefault="00996D55" w:rsidP="00AA0834">
      <w:pPr>
        <w:pStyle w:val="af5"/>
        <w:jc w:val="left"/>
        <w:rPr>
          <w:rFonts w:ascii="ＭＳ 明朝" w:hAnsi="ＭＳ 明朝"/>
          <w:sz w:val="18"/>
          <w:szCs w:val="18"/>
        </w:rPr>
      </w:pPr>
    </w:p>
    <w:p w14:paraId="7C323848" w14:textId="77777777" w:rsidR="00996D55" w:rsidRPr="00C456D0" w:rsidRDefault="00996D55" w:rsidP="00AA0834">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0C7E87F3" w14:textId="77777777" w:rsidTr="0096638B">
        <w:tc>
          <w:tcPr>
            <w:tcW w:w="1526" w:type="dxa"/>
          </w:tcPr>
          <w:p w14:paraId="2DA618D8" w14:textId="77777777" w:rsidR="00996D55" w:rsidRPr="00C456D0" w:rsidRDefault="00996D55" w:rsidP="0096638B">
            <w:pPr>
              <w:rPr>
                <w:rFonts w:hAnsi="ＭＳ 明朝"/>
                <w:sz w:val="18"/>
                <w:szCs w:val="18"/>
              </w:rPr>
            </w:pPr>
            <w:r w:rsidRPr="00C456D0">
              <w:rPr>
                <w:rFonts w:hAnsi="ＭＳ 明朝" w:hint="eastAsia"/>
                <w:sz w:val="18"/>
                <w:szCs w:val="18"/>
              </w:rPr>
              <w:t>契約締結日</w:t>
            </w:r>
          </w:p>
        </w:tc>
        <w:tc>
          <w:tcPr>
            <w:tcW w:w="2551" w:type="dxa"/>
          </w:tcPr>
          <w:p w14:paraId="5813E584" w14:textId="77777777" w:rsidR="00996D55" w:rsidRPr="00C456D0" w:rsidRDefault="00996D55" w:rsidP="0096638B">
            <w:pPr>
              <w:rPr>
                <w:rFonts w:hAnsi="ＭＳ 明朝"/>
                <w:sz w:val="18"/>
                <w:szCs w:val="18"/>
              </w:rPr>
            </w:pPr>
          </w:p>
        </w:tc>
        <w:tc>
          <w:tcPr>
            <w:tcW w:w="2694" w:type="dxa"/>
          </w:tcPr>
          <w:p w14:paraId="0E58EAFF" w14:textId="77777777" w:rsidR="00996D55" w:rsidRPr="00C456D0" w:rsidRDefault="00996D55" w:rsidP="0096638B">
            <w:pPr>
              <w:rPr>
                <w:rFonts w:hAnsi="ＭＳ 明朝"/>
                <w:sz w:val="18"/>
                <w:szCs w:val="18"/>
              </w:rPr>
            </w:pPr>
            <w:r w:rsidRPr="00C456D0">
              <w:rPr>
                <w:rFonts w:hAnsi="ＭＳ 明朝" w:hint="eastAsia"/>
                <w:sz w:val="18"/>
                <w:szCs w:val="18"/>
              </w:rPr>
              <w:t>契約締結時の記号番号</w:t>
            </w:r>
          </w:p>
        </w:tc>
        <w:tc>
          <w:tcPr>
            <w:tcW w:w="2781" w:type="dxa"/>
          </w:tcPr>
          <w:p w14:paraId="043BFDA6" w14:textId="77777777" w:rsidR="00996D55" w:rsidRPr="00C456D0" w:rsidRDefault="00996D55" w:rsidP="0096638B">
            <w:pPr>
              <w:rPr>
                <w:rFonts w:hAnsi="ＭＳ 明朝"/>
                <w:sz w:val="18"/>
                <w:szCs w:val="18"/>
              </w:rPr>
            </w:pPr>
          </w:p>
        </w:tc>
      </w:tr>
      <w:tr w:rsidR="00996D55" w:rsidRPr="00C456D0" w14:paraId="506FBFB3" w14:textId="77777777" w:rsidTr="0096638B">
        <w:tc>
          <w:tcPr>
            <w:tcW w:w="1526" w:type="dxa"/>
          </w:tcPr>
          <w:p w14:paraId="6D32230E" w14:textId="77777777" w:rsidR="00996D55" w:rsidRPr="00C456D0" w:rsidRDefault="00996D55" w:rsidP="0096638B">
            <w:pPr>
              <w:rPr>
                <w:rFonts w:hAnsi="ＭＳ 明朝"/>
                <w:sz w:val="18"/>
                <w:szCs w:val="18"/>
              </w:rPr>
            </w:pPr>
            <w:r w:rsidRPr="00C456D0">
              <w:rPr>
                <w:rFonts w:hAnsi="ＭＳ 明朝" w:hint="eastAsia"/>
                <w:sz w:val="18"/>
                <w:szCs w:val="18"/>
              </w:rPr>
              <w:t>契約件名</w:t>
            </w:r>
          </w:p>
        </w:tc>
        <w:tc>
          <w:tcPr>
            <w:tcW w:w="8026" w:type="dxa"/>
            <w:gridSpan w:val="3"/>
          </w:tcPr>
          <w:p w14:paraId="3777CF9D" w14:textId="77777777" w:rsidR="00996D55" w:rsidRPr="00C456D0" w:rsidRDefault="00996D55" w:rsidP="0096638B">
            <w:pPr>
              <w:rPr>
                <w:rFonts w:hAnsi="ＭＳ 明朝"/>
                <w:sz w:val="18"/>
                <w:szCs w:val="18"/>
              </w:rPr>
            </w:pPr>
          </w:p>
          <w:p w14:paraId="0A6499DF" w14:textId="77777777" w:rsidR="00996D55" w:rsidRPr="00C456D0" w:rsidRDefault="00996D55" w:rsidP="0096638B">
            <w:pPr>
              <w:rPr>
                <w:rFonts w:hAnsi="ＭＳ 明朝"/>
                <w:sz w:val="18"/>
                <w:szCs w:val="18"/>
              </w:rPr>
            </w:pPr>
          </w:p>
        </w:tc>
      </w:tr>
    </w:tbl>
    <w:p w14:paraId="6A1A1F00" w14:textId="77777777" w:rsidR="00996D55" w:rsidRPr="00C456D0" w:rsidRDefault="00996D55" w:rsidP="00AA0834">
      <w:pPr>
        <w:pStyle w:val="af5"/>
        <w:jc w:val="left"/>
        <w:rPr>
          <w:rFonts w:ascii="ＭＳ 明朝" w:hAnsi="ＭＳ 明朝"/>
          <w:sz w:val="18"/>
          <w:szCs w:val="18"/>
        </w:rPr>
      </w:pPr>
    </w:p>
    <w:p w14:paraId="07242F33" w14:textId="77777777" w:rsidR="00996D55" w:rsidRPr="00C456D0" w:rsidRDefault="00996D55" w:rsidP="00AA0834">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996D55" w:rsidRPr="00C456D0" w14:paraId="02B878A2" w14:textId="77777777" w:rsidTr="0096638B">
        <w:trPr>
          <w:trHeight w:val="266"/>
        </w:trPr>
        <w:tc>
          <w:tcPr>
            <w:tcW w:w="1596" w:type="dxa"/>
          </w:tcPr>
          <w:p w14:paraId="12337618" w14:textId="77777777" w:rsidR="00996D55" w:rsidRPr="00C456D0" w:rsidRDefault="00996D55" w:rsidP="0096638B">
            <w:pPr>
              <w:jc w:val="center"/>
              <w:rPr>
                <w:rFonts w:hAnsi="ＭＳ 明朝"/>
                <w:sz w:val="18"/>
                <w:szCs w:val="18"/>
              </w:rPr>
            </w:pPr>
            <w:r w:rsidRPr="00C456D0">
              <w:rPr>
                <w:rFonts w:hAnsi="ＭＳ 明朝" w:hint="eastAsia"/>
                <w:sz w:val="18"/>
                <w:szCs w:val="18"/>
              </w:rPr>
              <w:t>項目</w:t>
            </w:r>
          </w:p>
        </w:tc>
        <w:tc>
          <w:tcPr>
            <w:tcW w:w="6804" w:type="dxa"/>
          </w:tcPr>
          <w:p w14:paraId="5B4643E5" w14:textId="77777777" w:rsidR="00996D55" w:rsidRPr="00C456D0" w:rsidRDefault="00996D55" w:rsidP="0096638B">
            <w:pPr>
              <w:jc w:val="center"/>
              <w:rPr>
                <w:rFonts w:hAnsi="ＭＳ 明朝"/>
                <w:sz w:val="18"/>
                <w:szCs w:val="18"/>
              </w:rPr>
            </w:pPr>
            <w:r w:rsidRPr="00C456D0">
              <w:rPr>
                <w:rFonts w:hAnsi="ＭＳ 明朝" w:hint="eastAsia"/>
                <w:sz w:val="18"/>
                <w:szCs w:val="18"/>
              </w:rPr>
              <w:t>確認事項</w:t>
            </w:r>
          </w:p>
        </w:tc>
        <w:tc>
          <w:tcPr>
            <w:tcW w:w="1134" w:type="dxa"/>
          </w:tcPr>
          <w:p w14:paraId="31A7857A" w14:textId="77777777" w:rsidR="00996D55" w:rsidRPr="00C456D0" w:rsidRDefault="00996D55" w:rsidP="0096638B">
            <w:pPr>
              <w:jc w:val="center"/>
              <w:rPr>
                <w:rFonts w:hAnsi="ＭＳ 明朝"/>
                <w:sz w:val="18"/>
                <w:szCs w:val="18"/>
              </w:rPr>
            </w:pPr>
            <w:r w:rsidRPr="00C456D0">
              <w:rPr>
                <w:rFonts w:hAnsi="ＭＳ 明朝" w:hint="eastAsia"/>
                <w:sz w:val="18"/>
                <w:szCs w:val="18"/>
              </w:rPr>
              <w:t>実施状況</w:t>
            </w:r>
          </w:p>
        </w:tc>
      </w:tr>
      <w:tr w:rsidR="00996D55" w:rsidRPr="00C456D0" w14:paraId="48329446" w14:textId="77777777" w:rsidTr="0096638B">
        <w:trPr>
          <w:trHeight w:val="404"/>
        </w:trPr>
        <w:tc>
          <w:tcPr>
            <w:tcW w:w="1596" w:type="dxa"/>
          </w:tcPr>
          <w:p w14:paraId="79F8941F" w14:textId="77777777" w:rsidR="00996D55" w:rsidRPr="00C456D0" w:rsidRDefault="00996D55" w:rsidP="0096638B">
            <w:pPr>
              <w:rPr>
                <w:rFonts w:hAnsi="ＭＳ 明朝"/>
                <w:sz w:val="18"/>
                <w:szCs w:val="18"/>
              </w:rPr>
            </w:pPr>
            <w:r w:rsidRPr="00C456D0">
              <w:rPr>
                <w:rFonts w:hAnsi="ＭＳ 明朝" w:hint="eastAsia"/>
                <w:sz w:val="18"/>
                <w:szCs w:val="18"/>
              </w:rPr>
              <w:t>第２６条第２項</w:t>
            </w:r>
          </w:p>
        </w:tc>
        <w:tc>
          <w:tcPr>
            <w:tcW w:w="6804" w:type="dxa"/>
          </w:tcPr>
          <w:p w14:paraId="50576F16" w14:textId="77777777" w:rsidR="00996D55" w:rsidRPr="00C456D0" w:rsidRDefault="00996D55" w:rsidP="0096638B">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454D7948" w14:textId="77777777" w:rsidR="00996D55" w:rsidRPr="00C456D0" w:rsidRDefault="00996D55" w:rsidP="0096638B">
            <w:pPr>
              <w:rPr>
                <w:rFonts w:hAnsi="ＭＳ 明朝"/>
                <w:sz w:val="18"/>
                <w:szCs w:val="18"/>
              </w:rPr>
            </w:pPr>
          </w:p>
        </w:tc>
      </w:tr>
      <w:tr w:rsidR="00996D55" w:rsidRPr="00C456D0" w14:paraId="47B665F9" w14:textId="77777777" w:rsidTr="0096638B">
        <w:trPr>
          <w:trHeight w:val="435"/>
        </w:trPr>
        <w:tc>
          <w:tcPr>
            <w:tcW w:w="1596" w:type="dxa"/>
          </w:tcPr>
          <w:p w14:paraId="576F2874" w14:textId="77777777" w:rsidR="00996D55" w:rsidRPr="00C456D0" w:rsidRDefault="00996D55" w:rsidP="0096638B">
            <w:pPr>
              <w:rPr>
                <w:rFonts w:hAnsi="ＭＳ 明朝"/>
                <w:sz w:val="18"/>
                <w:szCs w:val="18"/>
              </w:rPr>
            </w:pPr>
            <w:r w:rsidRPr="00C456D0">
              <w:rPr>
                <w:rFonts w:hAnsi="ＭＳ 明朝" w:hint="eastAsia"/>
                <w:sz w:val="18"/>
                <w:szCs w:val="18"/>
              </w:rPr>
              <w:t>第２６条第３項</w:t>
            </w:r>
          </w:p>
        </w:tc>
        <w:tc>
          <w:tcPr>
            <w:tcW w:w="6804" w:type="dxa"/>
          </w:tcPr>
          <w:p w14:paraId="5E6FE0FA" w14:textId="77777777" w:rsidR="00996D55" w:rsidRPr="00C456D0" w:rsidRDefault="00996D55" w:rsidP="0096638B">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0516B3CF" w14:textId="77777777" w:rsidR="00996D55" w:rsidRPr="00C456D0" w:rsidRDefault="00996D55" w:rsidP="0096638B">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52FCCFA2" w14:textId="77777777" w:rsidR="00996D55" w:rsidRPr="00C456D0" w:rsidRDefault="00996D55" w:rsidP="0096638B">
            <w:pPr>
              <w:jc w:val="center"/>
              <w:rPr>
                <w:rFonts w:hAnsi="ＭＳ 明朝"/>
                <w:sz w:val="18"/>
                <w:szCs w:val="18"/>
              </w:rPr>
            </w:pPr>
          </w:p>
        </w:tc>
      </w:tr>
      <w:tr w:rsidR="00996D55" w:rsidRPr="00C456D0" w14:paraId="3FC81F3D" w14:textId="77777777" w:rsidTr="0096638B">
        <w:trPr>
          <w:trHeight w:val="401"/>
        </w:trPr>
        <w:tc>
          <w:tcPr>
            <w:tcW w:w="1596" w:type="dxa"/>
          </w:tcPr>
          <w:p w14:paraId="3B72DF6B" w14:textId="77777777" w:rsidR="00996D55" w:rsidRPr="00C456D0" w:rsidRDefault="00996D55" w:rsidP="0096638B">
            <w:pPr>
              <w:rPr>
                <w:rFonts w:hAnsi="ＭＳ 明朝"/>
                <w:sz w:val="18"/>
                <w:szCs w:val="18"/>
              </w:rPr>
            </w:pPr>
            <w:r w:rsidRPr="00C456D0">
              <w:rPr>
                <w:rFonts w:hAnsi="ＭＳ 明朝" w:hint="eastAsia"/>
                <w:sz w:val="18"/>
                <w:szCs w:val="18"/>
              </w:rPr>
              <w:t>第２６条第４項</w:t>
            </w:r>
          </w:p>
        </w:tc>
        <w:tc>
          <w:tcPr>
            <w:tcW w:w="6804" w:type="dxa"/>
          </w:tcPr>
          <w:p w14:paraId="40F1DD2B" w14:textId="77777777" w:rsidR="00996D55" w:rsidRPr="00C456D0" w:rsidRDefault="00996D55" w:rsidP="0096638B">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19BE9789" w14:textId="77777777" w:rsidR="00996D55" w:rsidRPr="00C456D0" w:rsidRDefault="00996D55" w:rsidP="0096638B">
            <w:pPr>
              <w:rPr>
                <w:rFonts w:hAnsi="ＭＳ 明朝"/>
                <w:sz w:val="18"/>
                <w:szCs w:val="18"/>
              </w:rPr>
            </w:pPr>
          </w:p>
        </w:tc>
      </w:tr>
      <w:tr w:rsidR="00996D55" w:rsidRPr="00C456D0" w14:paraId="1E69A549" w14:textId="77777777" w:rsidTr="0096638B">
        <w:trPr>
          <w:trHeight w:val="389"/>
        </w:trPr>
        <w:tc>
          <w:tcPr>
            <w:tcW w:w="1596" w:type="dxa"/>
          </w:tcPr>
          <w:p w14:paraId="7B633109" w14:textId="77777777" w:rsidR="00996D55" w:rsidRPr="00C456D0" w:rsidRDefault="00996D55" w:rsidP="0096638B">
            <w:pPr>
              <w:rPr>
                <w:rFonts w:hAnsi="ＭＳ 明朝"/>
                <w:sz w:val="18"/>
                <w:szCs w:val="18"/>
              </w:rPr>
            </w:pPr>
            <w:r w:rsidRPr="00C456D0">
              <w:rPr>
                <w:rFonts w:hAnsi="ＭＳ 明朝" w:hint="eastAsia"/>
                <w:sz w:val="18"/>
                <w:szCs w:val="18"/>
              </w:rPr>
              <w:t>第２６条第５項</w:t>
            </w:r>
          </w:p>
        </w:tc>
        <w:tc>
          <w:tcPr>
            <w:tcW w:w="6804" w:type="dxa"/>
          </w:tcPr>
          <w:p w14:paraId="275D2A38" w14:textId="77777777" w:rsidR="00996D55" w:rsidRPr="00C456D0" w:rsidRDefault="00996D55" w:rsidP="0096638B">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3C297B3D" w14:textId="77777777" w:rsidR="00996D55" w:rsidRPr="00C456D0" w:rsidRDefault="00996D55" w:rsidP="0096638B">
            <w:pPr>
              <w:rPr>
                <w:rFonts w:hAnsi="ＭＳ 明朝"/>
                <w:sz w:val="18"/>
                <w:szCs w:val="18"/>
              </w:rPr>
            </w:pPr>
          </w:p>
        </w:tc>
      </w:tr>
      <w:tr w:rsidR="00996D55" w:rsidRPr="00C456D0" w14:paraId="151B1284" w14:textId="77777777" w:rsidTr="0096638B">
        <w:trPr>
          <w:trHeight w:val="745"/>
        </w:trPr>
        <w:tc>
          <w:tcPr>
            <w:tcW w:w="1596" w:type="dxa"/>
          </w:tcPr>
          <w:p w14:paraId="55F697FE" w14:textId="77777777" w:rsidR="00996D55" w:rsidRPr="00C456D0" w:rsidRDefault="00996D55" w:rsidP="0096638B">
            <w:pPr>
              <w:rPr>
                <w:rFonts w:hAnsi="ＭＳ 明朝"/>
                <w:sz w:val="18"/>
                <w:szCs w:val="18"/>
              </w:rPr>
            </w:pPr>
            <w:r w:rsidRPr="00C456D0">
              <w:rPr>
                <w:rFonts w:hAnsi="ＭＳ 明朝" w:hint="eastAsia"/>
                <w:sz w:val="18"/>
                <w:szCs w:val="18"/>
              </w:rPr>
              <w:t>第２６条第６項</w:t>
            </w:r>
          </w:p>
        </w:tc>
        <w:tc>
          <w:tcPr>
            <w:tcW w:w="6804" w:type="dxa"/>
          </w:tcPr>
          <w:p w14:paraId="7031C722" w14:textId="77777777" w:rsidR="00996D55" w:rsidRPr="00C456D0" w:rsidRDefault="00996D55" w:rsidP="0096638B">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40B157B7" w14:textId="77777777" w:rsidR="00996D55" w:rsidRPr="00C456D0" w:rsidRDefault="00996D55" w:rsidP="0096638B">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6E7EE4C4" w14:textId="77777777" w:rsidR="00996D55" w:rsidRPr="00C456D0" w:rsidRDefault="00996D55" w:rsidP="0096638B">
            <w:pPr>
              <w:jc w:val="center"/>
              <w:rPr>
                <w:rFonts w:hAnsi="ＭＳ 明朝"/>
                <w:sz w:val="18"/>
                <w:szCs w:val="18"/>
              </w:rPr>
            </w:pPr>
          </w:p>
        </w:tc>
      </w:tr>
      <w:tr w:rsidR="00996D55" w:rsidRPr="00C456D0" w14:paraId="5066CB9D" w14:textId="77777777" w:rsidTr="0096638B">
        <w:trPr>
          <w:trHeight w:val="273"/>
        </w:trPr>
        <w:tc>
          <w:tcPr>
            <w:tcW w:w="1596" w:type="dxa"/>
          </w:tcPr>
          <w:p w14:paraId="4AA2073A" w14:textId="77777777" w:rsidR="00996D55" w:rsidRPr="00C456D0" w:rsidRDefault="00996D55" w:rsidP="0096638B">
            <w:pPr>
              <w:rPr>
                <w:rFonts w:hAnsi="ＭＳ 明朝"/>
                <w:sz w:val="18"/>
                <w:szCs w:val="18"/>
              </w:rPr>
            </w:pPr>
            <w:r w:rsidRPr="00C456D0">
              <w:rPr>
                <w:rFonts w:hAnsi="ＭＳ 明朝" w:hint="eastAsia"/>
                <w:sz w:val="18"/>
                <w:szCs w:val="18"/>
              </w:rPr>
              <w:t>第２６条第７項</w:t>
            </w:r>
          </w:p>
        </w:tc>
        <w:tc>
          <w:tcPr>
            <w:tcW w:w="6804" w:type="dxa"/>
          </w:tcPr>
          <w:p w14:paraId="44FC1B87" w14:textId="77777777" w:rsidR="00996D55" w:rsidRPr="00C456D0" w:rsidRDefault="00996D55" w:rsidP="0096638B">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6B8F39F" w14:textId="77777777" w:rsidR="00996D55" w:rsidRPr="00C456D0" w:rsidRDefault="00996D55" w:rsidP="0096638B">
            <w:pPr>
              <w:jc w:val="center"/>
              <w:rPr>
                <w:rFonts w:hAnsi="ＭＳ 明朝"/>
                <w:sz w:val="18"/>
                <w:szCs w:val="18"/>
              </w:rPr>
            </w:pPr>
          </w:p>
        </w:tc>
      </w:tr>
      <w:tr w:rsidR="00996D55" w:rsidRPr="00C456D0" w14:paraId="575FC795" w14:textId="77777777" w:rsidTr="0096638B">
        <w:trPr>
          <w:trHeight w:val="745"/>
        </w:trPr>
        <w:tc>
          <w:tcPr>
            <w:tcW w:w="1596" w:type="dxa"/>
          </w:tcPr>
          <w:p w14:paraId="129E305D" w14:textId="77777777" w:rsidR="00996D55" w:rsidRPr="00C456D0" w:rsidRDefault="00996D55" w:rsidP="0096638B">
            <w:pPr>
              <w:rPr>
                <w:rFonts w:hAnsi="ＭＳ 明朝"/>
                <w:sz w:val="18"/>
                <w:szCs w:val="18"/>
              </w:rPr>
            </w:pPr>
            <w:r w:rsidRPr="00C456D0">
              <w:rPr>
                <w:rFonts w:hAnsi="ＭＳ 明朝" w:hint="eastAsia"/>
                <w:sz w:val="18"/>
                <w:szCs w:val="18"/>
              </w:rPr>
              <w:t>第２６条第８項</w:t>
            </w:r>
          </w:p>
        </w:tc>
        <w:tc>
          <w:tcPr>
            <w:tcW w:w="6804" w:type="dxa"/>
          </w:tcPr>
          <w:p w14:paraId="0BFD1914" w14:textId="3E18BDB9" w:rsidR="00971D06" w:rsidRPr="00971D06" w:rsidRDefault="00971D06" w:rsidP="00971D06">
            <w:pPr>
              <w:rPr>
                <w:rFonts w:hAnsi="ＭＳ 明朝"/>
                <w:sz w:val="18"/>
                <w:szCs w:val="18"/>
              </w:rPr>
            </w:pPr>
            <w:r w:rsidRPr="00971D06">
              <w:rPr>
                <w:rFonts w:hAnsi="ＭＳ 明朝" w:hint="eastAsia"/>
                <w:sz w:val="18"/>
                <w:szCs w:val="18"/>
              </w:rPr>
              <w:t>委託業務全体における情報セキュリティの確保のため、「政府機関等のサイバーセ</w:t>
            </w:r>
          </w:p>
          <w:p w14:paraId="07B7D3A9" w14:textId="77777777" w:rsidR="00971D06" w:rsidRPr="00971D06" w:rsidRDefault="00971D06" w:rsidP="00971D06">
            <w:pPr>
              <w:rPr>
                <w:rFonts w:hAnsi="ＭＳ 明朝"/>
                <w:sz w:val="18"/>
                <w:szCs w:val="18"/>
              </w:rPr>
            </w:pPr>
            <w:r w:rsidRPr="00971D06">
              <w:rPr>
                <w:rFonts w:hAnsi="ＭＳ 明朝" w:hint="eastAsia"/>
                <w:sz w:val="18"/>
                <w:szCs w:val="18"/>
              </w:rPr>
              <w:t>キュリティ対策のための統一基準」（令和５年度版）、「独立行政法人情報処理推進</w:t>
            </w:r>
          </w:p>
          <w:p w14:paraId="323FA122" w14:textId="77777777" w:rsidR="00971D06" w:rsidRPr="00971D06" w:rsidRDefault="00971D06" w:rsidP="00971D06">
            <w:pPr>
              <w:rPr>
                <w:rFonts w:hAnsi="ＭＳ 明朝"/>
                <w:sz w:val="18"/>
                <w:szCs w:val="18"/>
              </w:rPr>
            </w:pPr>
            <w:r w:rsidRPr="00971D06">
              <w:rPr>
                <w:rFonts w:hAnsi="ＭＳ 明朝" w:hint="eastAsia"/>
                <w:sz w:val="18"/>
                <w:szCs w:val="18"/>
              </w:rPr>
              <w:t>機構情報セキュリティ基本方針」（令和５年１２月２０日）及び「独立行政法人情</w:t>
            </w:r>
          </w:p>
          <w:p w14:paraId="4E156BAB" w14:textId="77777777" w:rsidR="00971D06" w:rsidRPr="00971D06" w:rsidRDefault="00971D06" w:rsidP="00971D06">
            <w:pPr>
              <w:rPr>
                <w:rFonts w:hAnsi="ＭＳ 明朝"/>
                <w:sz w:val="18"/>
                <w:szCs w:val="18"/>
              </w:rPr>
            </w:pPr>
            <w:r w:rsidRPr="00971D06">
              <w:rPr>
                <w:rFonts w:hAnsi="ＭＳ 明朝" w:hint="eastAsia"/>
                <w:sz w:val="18"/>
                <w:szCs w:val="18"/>
              </w:rPr>
              <w:t>報処理推進機構情報セキュリティ対策基準」（令和５年１２月２０日</w:t>
            </w:r>
            <w:r w:rsidRPr="00971D06">
              <w:rPr>
                <w:rFonts w:hAnsi="ＭＳ 明朝" w:hint="eastAsia"/>
                <w:sz w:val="18"/>
                <w:szCs w:val="18"/>
              </w:rPr>
              <w:t xml:space="preserve"> </w:t>
            </w:r>
            <w:r w:rsidRPr="00971D06">
              <w:rPr>
                <w:rFonts w:hAnsi="ＭＳ 明朝" w:hint="eastAsia"/>
                <w:sz w:val="18"/>
                <w:szCs w:val="18"/>
              </w:rPr>
              <w:t>２０２３情総</w:t>
            </w:r>
          </w:p>
          <w:p w14:paraId="26D0628E" w14:textId="77777777" w:rsidR="00971D06" w:rsidRPr="00971D06" w:rsidRDefault="00971D06" w:rsidP="00971D06">
            <w:pPr>
              <w:rPr>
                <w:rFonts w:hAnsi="ＭＳ 明朝"/>
                <w:sz w:val="18"/>
                <w:szCs w:val="18"/>
              </w:rPr>
            </w:pPr>
            <w:r w:rsidRPr="00971D06">
              <w:rPr>
                <w:rFonts w:hAnsi="ＭＳ 明朝" w:hint="eastAsia"/>
                <w:sz w:val="18"/>
                <w:szCs w:val="18"/>
              </w:rPr>
              <w:t>企第５１３号</w:t>
            </w:r>
            <w:r w:rsidRPr="00971D06">
              <w:rPr>
                <w:rFonts w:hAnsi="ＭＳ 明朝" w:hint="eastAsia"/>
                <w:sz w:val="18"/>
                <w:szCs w:val="18"/>
              </w:rPr>
              <w:t xml:space="preserve"> </w:t>
            </w:r>
            <w:r w:rsidRPr="00971D06">
              <w:rPr>
                <w:rFonts w:hAnsi="ＭＳ 明朝" w:hint="eastAsia"/>
                <w:sz w:val="18"/>
                <w:szCs w:val="18"/>
              </w:rPr>
              <w:t>改正含む）（以下「規程等」と総称する。）に基づく情報セキュリテ</w:t>
            </w:r>
          </w:p>
          <w:p w14:paraId="59B20998" w14:textId="2361967D" w:rsidR="00996D55" w:rsidRPr="003F2B84" w:rsidRDefault="00971D06" w:rsidP="00971D06">
            <w:pPr>
              <w:rPr>
                <w:rFonts w:hAnsi="ＭＳ 明朝"/>
                <w:sz w:val="18"/>
                <w:szCs w:val="18"/>
                <w:highlight w:val="yellow"/>
              </w:rPr>
            </w:pPr>
            <w:r w:rsidRPr="00971D06">
              <w:rPr>
                <w:rFonts w:hAnsi="ＭＳ 明朝" w:hint="eastAsia"/>
                <w:sz w:val="18"/>
                <w:szCs w:val="18"/>
              </w:rPr>
              <w:t>ィ対策を講じる。</w:t>
            </w:r>
          </w:p>
        </w:tc>
        <w:tc>
          <w:tcPr>
            <w:tcW w:w="1134" w:type="dxa"/>
          </w:tcPr>
          <w:p w14:paraId="1E26F3B2" w14:textId="77777777" w:rsidR="00996D55" w:rsidRPr="00C456D0" w:rsidRDefault="00996D55" w:rsidP="0096638B">
            <w:pPr>
              <w:jc w:val="center"/>
              <w:rPr>
                <w:rFonts w:hAnsi="ＭＳ 明朝"/>
                <w:sz w:val="18"/>
                <w:szCs w:val="18"/>
              </w:rPr>
            </w:pPr>
          </w:p>
        </w:tc>
      </w:tr>
      <w:tr w:rsidR="00996D55" w:rsidRPr="00C456D0" w14:paraId="7E3785EF" w14:textId="77777777" w:rsidTr="0096638B">
        <w:trPr>
          <w:trHeight w:val="745"/>
        </w:trPr>
        <w:tc>
          <w:tcPr>
            <w:tcW w:w="1596" w:type="dxa"/>
          </w:tcPr>
          <w:p w14:paraId="107889C1" w14:textId="77777777" w:rsidR="00996D55" w:rsidRPr="00C456D0" w:rsidRDefault="00996D55" w:rsidP="0096638B">
            <w:pPr>
              <w:rPr>
                <w:rFonts w:hAnsi="ＭＳ 明朝"/>
                <w:sz w:val="18"/>
                <w:szCs w:val="18"/>
              </w:rPr>
            </w:pPr>
            <w:r w:rsidRPr="00C456D0">
              <w:rPr>
                <w:rFonts w:hAnsi="ＭＳ 明朝" w:hint="eastAsia"/>
                <w:sz w:val="18"/>
                <w:szCs w:val="18"/>
              </w:rPr>
              <w:t>第２６条第９項</w:t>
            </w:r>
          </w:p>
        </w:tc>
        <w:tc>
          <w:tcPr>
            <w:tcW w:w="6804" w:type="dxa"/>
          </w:tcPr>
          <w:p w14:paraId="7B4976CB" w14:textId="06684BFA" w:rsidR="00996D55" w:rsidRPr="003F2B84" w:rsidRDefault="00996D55" w:rsidP="0096638B">
            <w:pPr>
              <w:rPr>
                <w:rFonts w:hAnsi="ＭＳ 明朝"/>
                <w:sz w:val="18"/>
                <w:szCs w:val="18"/>
                <w:highlight w:val="yellow"/>
              </w:rPr>
            </w:pPr>
            <w:r w:rsidRPr="00264191">
              <w:rPr>
                <w:rFonts w:hAnsi="ＭＳ 明朝" w:hint="eastAsia"/>
                <w:sz w:val="18"/>
                <w:szCs w:val="18"/>
              </w:rPr>
              <w:t>甲又は</w:t>
            </w:r>
            <w:r w:rsidR="00971D06" w:rsidRPr="00264191">
              <w:rPr>
                <w:rFonts w:hAnsi="ＭＳ 明朝" w:hint="eastAsia"/>
                <w:sz w:val="18"/>
                <w:szCs w:val="18"/>
              </w:rPr>
              <w:t>国家</w:t>
            </w:r>
            <w:r w:rsidRPr="00264191">
              <w:rPr>
                <w:rFonts w:hAnsi="ＭＳ 明朝" w:hint="eastAsia"/>
                <w:sz w:val="18"/>
                <w:szCs w:val="18"/>
              </w:rPr>
              <w:t>サイバー</w:t>
            </w:r>
            <w:r w:rsidR="00971D06" w:rsidRPr="00264191">
              <w:rPr>
                <w:rFonts w:hAnsi="ＭＳ 明朝" w:hint="eastAsia"/>
                <w:sz w:val="18"/>
                <w:szCs w:val="18"/>
              </w:rPr>
              <w:t>統括室</w:t>
            </w:r>
            <w:r w:rsidRPr="00264191">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4C5F471A" w14:textId="77777777" w:rsidR="00996D55" w:rsidRPr="00C456D0" w:rsidRDefault="00996D55" w:rsidP="0096638B">
            <w:pPr>
              <w:jc w:val="center"/>
              <w:rPr>
                <w:rFonts w:hAnsi="ＭＳ 明朝"/>
                <w:sz w:val="18"/>
                <w:szCs w:val="18"/>
              </w:rPr>
            </w:pPr>
          </w:p>
        </w:tc>
      </w:tr>
      <w:tr w:rsidR="00996D55" w:rsidRPr="00C456D0" w14:paraId="1FC76E04" w14:textId="77777777" w:rsidTr="0096638B">
        <w:trPr>
          <w:trHeight w:val="745"/>
        </w:trPr>
        <w:tc>
          <w:tcPr>
            <w:tcW w:w="1596" w:type="dxa"/>
          </w:tcPr>
          <w:p w14:paraId="331A2BB2" w14:textId="77777777" w:rsidR="00996D55" w:rsidRPr="00C456D0" w:rsidRDefault="00996D55" w:rsidP="0096638B">
            <w:pPr>
              <w:rPr>
                <w:rFonts w:hAnsi="ＭＳ 明朝"/>
                <w:sz w:val="18"/>
                <w:szCs w:val="18"/>
              </w:rPr>
            </w:pPr>
            <w:r w:rsidRPr="00C456D0">
              <w:rPr>
                <w:rFonts w:hAnsi="ＭＳ 明朝" w:hint="eastAsia"/>
                <w:sz w:val="18"/>
                <w:szCs w:val="18"/>
              </w:rPr>
              <w:t>第２６条第１０項</w:t>
            </w:r>
          </w:p>
        </w:tc>
        <w:tc>
          <w:tcPr>
            <w:tcW w:w="6804" w:type="dxa"/>
          </w:tcPr>
          <w:p w14:paraId="0E0B0789" w14:textId="77777777" w:rsidR="00996D55" w:rsidRPr="00C456D0" w:rsidRDefault="00996D55" w:rsidP="0096638B">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582CCB44" w14:textId="77777777" w:rsidR="00996D55" w:rsidRPr="00C456D0" w:rsidRDefault="00996D55" w:rsidP="0096638B">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497EC7E5" w14:textId="77777777" w:rsidR="00996D55" w:rsidRPr="00C456D0" w:rsidRDefault="00996D55" w:rsidP="0096638B">
            <w:pPr>
              <w:jc w:val="center"/>
              <w:rPr>
                <w:rFonts w:hAnsi="ＭＳ 明朝"/>
                <w:sz w:val="18"/>
                <w:szCs w:val="18"/>
              </w:rPr>
            </w:pPr>
          </w:p>
        </w:tc>
      </w:tr>
      <w:tr w:rsidR="00996D55" w:rsidRPr="00C456D0" w14:paraId="126EDEC0" w14:textId="77777777" w:rsidTr="0096638B">
        <w:trPr>
          <w:trHeight w:val="745"/>
        </w:trPr>
        <w:tc>
          <w:tcPr>
            <w:tcW w:w="1596" w:type="dxa"/>
          </w:tcPr>
          <w:p w14:paraId="40D4506B" w14:textId="77777777" w:rsidR="00996D55" w:rsidRPr="00C456D0" w:rsidRDefault="00996D55" w:rsidP="0096638B">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2C1DDEDB" w14:textId="77777777" w:rsidR="00996D55" w:rsidRPr="00C456D0" w:rsidRDefault="00996D55" w:rsidP="0096638B">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10FB4410" w14:textId="77777777" w:rsidR="00996D55" w:rsidRPr="00C456D0" w:rsidRDefault="00996D55" w:rsidP="0096638B">
            <w:pPr>
              <w:jc w:val="center"/>
              <w:rPr>
                <w:rFonts w:hAnsi="ＭＳ 明朝"/>
                <w:sz w:val="18"/>
                <w:szCs w:val="18"/>
              </w:rPr>
            </w:pPr>
          </w:p>
        </w:tc>
      </w:tr>
      <w:tr w:rsidR="00996D55" w:rsidRPr="00C456D0" w14:paraId="0806B317" w14:textId="77777777" w:rsidTr="0096638B">
        <w:trPr>
          <w:trHeight w:val="745"/>
        </w:trPr>
        <w:tc>
          <w:tcPr>
            <w:tcW w:w="1596" w:type="dxa"/>
          </w:tcPr>
          <w:p w14:paraId="4264236C"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第２６条の２第１項</w:t>
            </w:r>
          </w:p>
        </w:tc>
        <w:tc>
          <w:tcPr>
            <w:tcW w:w="6804" w:type="dxa"/>
          </w:tcPr>
          <w:p w14:paraId="16AFBE81" w14:textId="77777777" w:rsidR="00996D55" w:rsidRPr="00C456D0" w:rsidRDefault="00996D55" w:rsidP="0096638B">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6F2C0D4A" w14:textId="77777777" w:rsidR="00996D55" w:rsidRPr="00C456D0" w:rsidRDefault="00996D55" w:rsidP="0096638B">
            <w:pPr>
              <w:jc w:val="center"/>
              <w:rPr>
                <w:rFonts w:hAnsi="ＭＳ 明朝"/>
                <w:sz w:val="18"/>
                <w:szCs w:val="18"/>
              </w:rPr>
            </w:pPr>
          </w:p>
        </w:tc>
      </w:tr>
      <w:tr w:rsidR="00996D55" w:rsidRPr="00C456D0" w14:paraId="5ED79C94" w14:textId="77777777" w:rsidTr="0096638B">
        <w:trPr>
          <w:trHeight w:val="745"/>
        </w:trPr>
        <w:tc>
          <w:tcPr>
            <w:tcW w:w="1596" w:type="dxa"/>
          </w:tcPr>
          <w:p w14:paraId="04113FB8"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第２６条の２第２項</w:t>
            </w:r>
          </w:p>
        </w:tc>
        <w:tc>
          <w:tcPr>
            <w:tcW w:w="6804" w:type="dxa"/>
          </w:tcPr>
          <w:p w14:paraId="24C61876" w14:textId="77777777" w:rsidR="00996D55" w:rsidRPr="00C456D0" w:rsidRDefault="00996D55" w:rsidP="0096638B">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5EA53D8F" w14:textId="77777777" w:rsidR="00996D55" w:rsidRPr="00C456D0" w:rsidRDefault="00996D55" w:rsidP="0096638B">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043776DD" w14:textId="77777777" w:rsidR="00996D55" w:rsidRPr="00C456D0" w:rsidRDefault="00996D55" w:rsidP="0096638B">
            <w:pPr>
              <w:jc w:val="center"/>
              <w:rPr>
                <w:rFonts w:hAnsi="ＭＳ 明朝"/>
                <w:sz w:val="18"/>
                <w:szCs w:val="18"/>
              </w:rPr>
            </w:pPr>
          </w:p>
        </w:tc>
      </w:tr>
      <w:tr w:rsidR="00996D55" w:rsidRPr="00C456D0" w14:paraId="2363F87C" w14:textId="77777777" w:rsidTr="0096638B">
        <w:trPr>
          <w:trHeight w:val="745"/>
        </w:trPr>
        <w:tc>
          <w:tcPr>
            <w:tcW w:w="1596" w:type="dxa"/>
          </w:tcPr>
          <w:p w14:paraId="109EBE9F"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第２６条の２第３項</w:t>
            </w:r>
          </w:p>
        </w:tc>
        <w:tc>
          <w:tcPr>
            <w:tcW w:w="6804" w:type="dxa"/>
          </w:tcPr>
          <w:p w14:paraId="35039FF8" w14:textId="77777777" w:rsidR="00996D55" w:rsidRPr="00C456D0" w:rsidRDefault="00996D55" w:rsidP="0096638B">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671CCE80" w14:textId="77777777" w:rsidR="00996D55" w:rsidRPr="00C456D0" w:rsidRDefault="00996D55" w:rsidP="0096638B">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572AE36F" w14:textId="77777777" w:rsidR="00996D55" w:rsidRPr="00C456D0" w:rsidRDefault="00996D55" w:rsidP="0096638B">
            <w:pPr>
              <w:jc w:val="center"/>
              <w:rPr>
                <w:rFonts w:hAnsi="ＭＳ 明朝"/>
                <w:sz w:val="18"/>
                <w:szCs w:val="18"/>
              </w:rPr>
            </w:pPr>
          </w:p>
        </w:tc>
      </w:tr>
      <w:tr w:rsidR="00996D55" w:rsidRPr="00C456D0" w14:paraId="7C9F752F" w14:textId="77777777" w:rsidTr="0096638B">
        <w:trPr>
          <w:trHeight w:val="745"/>
        </w:trPr>
        <w:tc>
          <w:tcPr>
            <w:tcW w:w="1596" w:type="dxa"/>
          </w:tcPr>
          <w:p w14:paraId="4D407ABF"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第２６条の２第４項</w:t>
            </w:r>
          </w:p>
        </w:tc>
        <w:tc>
          <w:tcPr>
            <w:tcW w:w="6804" w:type="dxa"/>
          </w:tcPr>
          <w:p w14:paraId="3DB1D917" w14:textId="77777777" w:rsidR="00996D55" w:rsidRPr="00C456D0" w:rsidRDefault="00996D55" w:rsidP="0096638B">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6AE209D1" w14:textId="77777777" w:rsidR="00996D55" w:rsidRPr="00C456D0" w:rsidRDefault="00996D55" w:rsidP="0096638B">
            <w:pPr>
              <w:jc w:val="center"/>
              <w:rPr>
                <w:rFonts w:hAnsi="ＭＳ 明朝"/>
                <w:sz w:val="18"/>
                <w:szCs w:val="18"/>
              </w:rPr>
            </w:pPr>
          </w:p>
        </w:tc>
      </w:tr>
      <w:tr w:rsidR="00996D55" w:rsidRPr="00C456D0" w14:paraId="41171F33" w14:textId="77777777" w:rsidTr="0096638B">
        <w:trPr>
          <w:trHeight w:val="745"/>
        </w:trPr>
        <w:tc>
          <w:tcPr>
            <w:tcW w:w="1596" w:type="dxa"/>
          </w:tcPr>
          <w:p w14:paraId="0C5F7966"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第２６条の３第１項</w:t>
            </w:r>
          </w:p>
        </w:tc>
        <w:tc>
          <w:tcPr>
            <w:tcW w:w="6804" w:type="dxa"/>
          </w:tcPr>
          <w:p w14:paraId="45C0F221" w14:textId="77777777" w:rsidR="00996D55" w:rsidRPr="00C456D0" w:rsidRDefault="00996D55" w:rsidP="0096638B">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615BF0C"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5B4EE7C7"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7D1EB4E0"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1E0DF1AF"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17FD873D"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439FFA1" w14:textId="77777777" w:rsidR="00996D55" w:rsidRPr="003D1240" w:rsidRDefault="00996D55" w:rsidP="003D1240">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7010C6D6" w14:textId="77777777" w:rsidR="00996D55" w:rsidRPr="00C456D0" w:rsidRDefault="00996D55" w:rsidP="003D1240">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4EA8E99E" w14:textId="77777777" w:rsidR="00996D55" w:rsidRPr="00C456D0" w:rsidRDefault="00996D55" w:rsidP="0096638B">
            <w:pPr>
              <w:jc w:val="center"/>
              <w:rPr>
                <w:rFonts w:hAnsi="ＭＳ 明朝"/>
                <w:sz w:val="18"/>
                <w:szCs w:val="18"/>
              </w:rPr>
            </w:pPr>
          </w:p>
        </w:tc>
      </w:tr>
      <w:tr w:rsidR="00996D55" w:rsidRPr="00C456D0" w14:paraId="73D9954A" w14:textId="77777777" w:rsidTr="0096638B">
        <w:trPr>
          <w:trHeight w:val="745"/>
        </w:trPr>
        <w:tc>
          <w:tcPr>
            <w:tcW w:w="1596" w:type="dxa"/>
          </w:tcPr>
          <w:p w14:paraId="2F14C856"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第２６条の３第２項</w:t>
            </w:r>
          </w:p>
        </w:tc>
        <w:tc>
          <w:tcPr>
            <w:tcW w:w="6804" w:type="dxa"/>
          </w:tcPr>
          <w:p w14:paraId="4B5658CB" w14:textId="77777777" w:rsidR="00996D55" w:rsidRPr="00C456D0" w:rsidRDefault="00996D55" w:rsidP="0096638B">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4A993D83" w14:textId="77777777" w:rsidR="00996D55" w:rsidRPr="00C456D0" w:rsidRDefault="00996D55" w:rsidP="0096638B">
            <w:pPr>
              <w:jc w:val="center"/>
              <w:rPr>
                <w:rFonts w:hAnsi="ＭＳ 明朝"/>
                <w:sz w:val="18"/>
                <w:szCs w:val="18"/>
              </w:rPr>
            </w:pPr>
          </w:p>
        </w:tc>
      </w:tr>
      <w:tr w:rsidR="00996D55" w:rsidRPr="00C456D0" w14:paraId="07C6CF82" w14:textId="77777777" w:rsidTr="0096638B">
        <w:trPr>
          <w:trHeight w:val="745"/>
        </w:trPr>
        <w:tc>
          <w:tcPr>
            <w:tcW w:w="1596" w:type="dxa"/>
          </w:tcPr>
          <w:p w14:paraId="7D413BC1"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第２６条の３第３項</w:t>
            </w:r>
          </w:p>
        </w:tc>
        <w:tc>
          <w:tcPr>
            <w:tcW w:w="6804" w:type="dxa"/>
          </w:tcPr>
          <w:p w14:paraId="4A9E4F54" w14:textId="77777777" w:rsidR="00996D55" w:rsidRPr="00C456D0" w:rsidRDefault="00996D55" w:rsidP="0096638B">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65618DE"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2004BDD7"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70F395A1"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4BC027FD"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25CB0155" w14:textId="77777777" w:rsidR="00996D55" w:rsidRPr="00C456D0" w:rsidRDefault="00996D55" w:rsidP="0096638B">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77FEED59"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09E45683"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17D797B7"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44E3FCD4"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79673770" w14:textId="77777777" w:rsidR="00996D55" w:rsidRPr="00C456D0" w:rsidRDefault="00996D55" w:rsidP="0096638B">
            <w:pPr>
              <w:jc w:val="center"/>
              <w:rPr>
                <w:rFonts w:hAnsi="ＭＳ 明朝"/>
                <w:sz w:val="18"/>
                <w:szCs w:val="18"/>
              </w:rPr>
            </w:pPr>
          </w:p>
        </w:tc>
      </w:tr>
    </w:tbl>
    <w:p w14:paraId="71135F9A" w14:textId="77777777" w:rsidR="00996D55" w:rsidRPr="00C456D0" w:rsidRDefault="00996D55" w:rsidP="00AA0834">
      <w:pPr>
        <w:rPr>
          <w:rFonts w:hAnsi="ＭＳ 明朝"/>
          <w:sz w:val="18"/>
          <w:szCs w:val="18"/>
        </w:rPr>
      </w:pPr>
    </w:p>
    <w:p w14:paraId="0F478BB0" w14:textId="77777777" w:rsidR="00996D55" w:rsidRPr="00C456D0" w:rsidRDefault="00996D55" w:rsidP="00AA0834">
      <w:pPr>
        <w:rPr>
          <w:rFonts w:hAnsi="ＭＳ 明朝"/>
          <w:color w:val="000000"/>
          <w:sz w:val="18"/>
          <w:szCs w:val="18"/>
        </w:rPr>
      </w:pPr>
    </w:p>
    <w:p w14:paraId="46C6926A" w14:textId="77777777" w:rsidR="00996D55" w:rsidRPr="00C456D0" w:rsidRDefault="00996D55" w:rsidP="00AA0834">
      <w:pPr>
        <w:rPr>
          <w:rFonts w:hAnsi="ＭＳ 明朝"/>
          <w:color w:val="000000"/>
          <w:sz w:val="18"/>
          <w:szCs w:val="18"/>
        </w:rPr>
      </w:pPr>
      <w:r w:rsidRPr="00C456D0">
        <w:rPr>
          <w:rFonts w:hAnsi="ＭＳ 明朝" w:hint="eastAsia"/>
          <w:color w:val="000000"/>
          <w:sz w:val="18"/>
          <w:szCs w:val="18"/>
        </w:rPr>
        <w:t>記載要領</w:t>
      </w:r>
    </w:p>
    <w:p w14:paraId="4AEBBE2E" w14:textId="77777777" w:rsidR="00996D55" w:rsidRPr="00C456D0" w:rsidRDefault="00996D55" w:rsidP="00AA0834">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50EBC41A" w14:textId="77777777" w:rsidR="00996D55" w:rsidRPr="00C456D0" w:rsidRDefault="00996D55" w:rsidP="002842EB">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7FCEE7AB" w14:textId="77777777" w:rsidR="00996D55" w:rsidRPr="00C456D0" w:rsidRDefault="00996D55" w:rsidP="002842EB">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3F9A7D3D" w14:textId="77777777" w:rsidR="00996D55" w:rsidRPr="00C456D0" w:rsidRDefault="00996D55"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（様式第１１）</w:t>
      </w:r>
    </w:p>
    <w:p w14:paraId="24C35937" w14:textId="77777777" w:rsidR="00996D55" w:rsidRPr="00C456D0" w:rsidRDefault="00996D55"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5425477" w14:textId="77777777" w:rsidR="00996D55" w:rsidRPr="00C456D0" w:rsidRDefault="00996D55" w:rsidP="002424DD">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CAF4FFF" w14:textId="77777777" w:rsidR="00996D55" w:rsidRPr="00C456D0" w:rsidRDefault="00996D55" w:rsidP="002424DD">
      <w:pPr>
        <w:rPr>
          <w:rFonts w:ascii="‚l‚r –¾’©"/>
          <w:sz w:val="18"/>
          <w:szCs w:val="22"/>
          <w:lang w:eastAsia="zh-CN"/>
        </w:rPr>
      </w:pPr>
    </w:p>
    <w:p w14:paraId="3C9C995E"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EB479AC" w14:textId="77777777" w:rsidR="00996D55" w:rsidRDefault="00996D55" w:rsidP="002424DD">
      <w:pPr>
        <w:rPr>
          <w:rFonts w:ascii="‚l‚r –¾’©"/>
          <w:sz w:val="18"/>
          <w:szCs w:val="22"/>
          <w:lang w:eastAsia="zh-CN"/>
        </w:rPr>
      </w:pPr>
    </w:p>
    <w:p w14:paraId="4CACA31C" w14:textId="77777777" w:rsidR="00996D55" w:rsidRPr="00922C4F" w:rsidRDefault="00996D55" w:rsidP="002424DD">
      <w:pPr>
        <w:rPr>
          <w:rFonts w:ascii="‚l‚r –¾’©"/>
          <w:sz w:val="18"/>
          <w:szCs w:val="22"/>
          <w:lang w:eastAsia="zh-CN"/>
        </w:rPr>
      </w:pPr>
    </w:p>
    <w:p w14:paraId="15FA4B08" w14:textId="77777777" w:rsidR="00996D55" w:rsidRPr="00C456D0" w:rsidRDefault="00996D55" w:rsidP="002424DD">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3E1D2DED" w14:textId="77777777" w:rsidR="00996D55" w:rsidRPr="00C456D0" w:rsidRDefault="00996D55" w:rsidP="002424DD">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077A389" w14:textId="77777777" w:rsidR="00996D55" w:rsidRPr="00C456D0" w:rsidRDefault="00996D55" w:rsidP="002424DD">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8C9685C" w14:textId="77777777" w:rsidR="00996D55" w:rsidRPr="00C456D0" w:rsidRDefault="00996D55" w:rsidP="002424DD">
      <w:pPr>
        <w:rPr>
          <w:rFonts w:ascii="‚l‚r –¾’©"/>
          <w:sz w:val="18"/>
          <w:szCs w:val="22"/>
          <w:lang w:eastAsia="zh-CN"/>
        </w:rPr>
      </w:pPr>
    </w:p>
    <w:p w14:paraId="31B53DA2" w14:textId="77777777" w:rsidR="00996D55" w:rsidRPr="00C456D0" w:rsidRDefault="00996D55" w:rsidP="002424DD">
      <w:pPr>
        <w:jc w:val="center"/>
        <w:rPr>
          <w:rFonts w:ascii="‚l‚r –¾’©"/>
          <w:sz w:val="18"/>
          <w:szCs w:val="22"/>
        </w:rPr>
      </w:pPr>
      <w:r w:rsidRPr="00C456D0">
        <w:rPr>
          <w:rFonts w:ascii="‚l‚r –¾’©" w:hint="eastAsia"/>
          <w:sz w:val="18"/>
          <w:szCs w:val="22"/>
        </w:rPr>
        <w:t>個人情報等取扱業務の再委託に係る承認申請書</w:t>
      </w:r>
    </w:p>
    <w:p w14:paraId="110A3547" w14:textId="77777777" w:rsidR="00996D55" w:rsidRPr="00C456D0" w:rsidRDefault="00996D55" w:rsidP="002424DD">
      <w:pPr>
        <w:rPr>
          <w:rFonts w:ascii="‚l‚r –¾’©"/>
          <w:sz w:val="18"/>
          <w:szCs w:val="22"/>
        </w:rPr>
      </w:pPr>
    </w:p>
    <w:p w14:paraId="4FAA9037" w14:textId="77777777" w:rsidR="00996D55" w:rsidRPr="00C456D0" w:rsidRDefault="00996D55" w:rsidP="002424DD">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D6B5EA4" w14:textId="77777777" w:rsidR="00996D55" w:rsidRPr="00C456D0" w:rsidRDefault="00996D55" w:rsidP="002424DD">
      <w:pPr>
        <w:rPr>
          <w:rFonts w:ascii="‚l‚r –¾’©"/>
          <w:sz w:val="18"/>
          <w:szCs w:val="22"/>
        </w:rPr>
      </w:pPr>
    </w:p>
    <w:p w14:paraId="7B1A94D6" w14:textId="77777777" w:rsidR="00996D55" w:rsidRPr="00C456D0" w:rsidRDefault="00996D55" w:rsidP="002424DD">
      <w:pPr>
        <w:pStyle w:val="a9"/>
        <w:rPr>
          <w:sz w:val="18"/>
        </w:rPr>
      </w:pPr>
      <w:r w:rsidRPr="00C456D0">
        <w:rPr>
          <w:rFonts w:hint="eastAsia"/>
          <w:sz w:val="18"/>
        </w:rPr>
        <w:t>記</w:t>
      </w:r>
    </w:p>
    <w:p w14:paraId="45CCDF16" w14:textId="77777777" w:rsidR="00996D55" w:rsidRPr="00C456D0" w:rsidRDefault="00996D55" w:rsidP="002424DD">
      <w:pPr>
        <w:rPr>
          <w:rFonts w:ascii="?l?r ??fc"/>
          <w:color w:val="000000"/>
          <w:sz w:val="18"/>
        </w:rPr>
      </w:pPr>
    </w:p>
    <w:p w14:paraId="5F9726E2" w14:textId="77777777" w:rsidR="00996D55" w:rsidRPr="00C456D0" w:rsidRDefault="00996D55"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59AC62A1" w14:textId="77777777" w:rsidTr="002424DD">
        <w:tc>
          <w:tcPr>
            <w:tcW w:w="1526" w:type="dxa"/>
          </w:tcPr>
          <w:p w14:paraId="44BB886A" w14:textId="77777777" w:rsidR="00996D55" w:rsidRPr="00C456D0" w:rsidRDefault="00996D55" w:rsidP="002424DD">
            <w:pPr>
              <w:rPr>
                <w:rFonts w:ascii="?l?r ??fc"/>
                <w:sz w:val="18"/>
              </w:rPr>
            </w:pPr>
            <w:r w:rsidRPr="00C456D0">
              <w:rPr>
                <w:rFonts w:ascii="?l?r ??fc" w:hint="eastAsia"/>
                <w:sz w:val="18"/>
              </w:rPr>
              <w:t>契約締結日</w:t>
            </w:r>
          </w:p>
        </w:tc>
        <w:tc>
          <w:tcPr>
            <w:tcW w:w="2551" w:type="dxa"/>
          </w:tcPr>
          <w:p w14:paraId="696D1BF4" w14:textId="77777777" w:rsidR="00996D55" w:rsidRPr="00C456D0" w:rsidRDefault="00996D55" w:rsidP="002424DD">
            <w:pPr>
              <w:rPr>
                <w:rFonts w:ascii="?l?r ??fc"/>
                <w:sz w:val="18"/>
              </w:rPr>
            </w:pPr>
          </w:p>
        </w:tc>
        <w:tc>
          <w:tcPr>
            <w:tcW w:w="2694" w:type="dxa"/>
          </w:tcPr>
          <w:p w14:paraId="19D64A7E" w14:textId="77777777" w:rsidR="00996D55" w:rsidRPr="00C456D0" w:rsidRDefault="00996D55" w:rsidP="002424DD">
            <w:pPr>
              <w:rPr>
                <w:rFonts w:ascii="?l?r ??fc"/>
                <w:sz w:val="18"/>
              </w:rPr>
            </w:pPr>
            <w:r w:rsidRPr="00C456D0">
              <w:rPr>
                <w:rFonts w:ascii="?l?r ??fc" w:hint="eastAsia"/>
                <w:sz w:val="18"/>
              </w:rPr>
              <w:t>契約締結時の記号番号</w:t>
            </w:r>
          </w:p>
        </w:tc>
        <w:tc>
          <w:tcPr>
            <w:tcW w:w="2781" w:type="dxa"/>
          </w:tcPr>
          <w:p w14:paraId="4CF477FF" w14:textId="77777777" w:rsidR="00996D55" w:rsidRPr="00C456D0" w:rsidRDefault="00996D55" w:rsidP="002424DD">
            <w:pPr>
              <w:rPr>
                <w:rFonts w:ascii="?l?r ??fc"/>
                <w:sz w:val="18"/>
              </w:rPr>
            </w:pPr>
          </w:p>
        </w:tc>
      </w:tr>
      <w:tr w:rsidR="00996D55" w:rsidRPr="00C456D0" w14:paraId="44BFF852" w14:textId="77777777" w:rsidTr="002424DD">
        <w:tc>
          <w:tcPr>
            <w:tcW w:w="1526" w:type="dxa"/>
          </w:tcPr>
          <w:p w14:paraId="45509108" w14:textId="77777777" w:rsidR="00996D55" w:rsidRPr="00C456D0" w:rsidRDefault="00996D55" w:rsidP="002424DD">
            <w:pPr>
              <w:rPr>
                <w:rFonts w:ascii="?l?r ??fc"/>
                <w:sz w:val="18"/>
              </w:rPr>
            </w:pPr>
            <w:r w:rsidRPr="00C456D0">
              <w:rPr>
                <w:rFonts w:ascii="?l?r ??fc" w:hint="eastAsia"/>
                <w:sz w:val="18"/>
              </w:rPr>
              <w:t>契約件名</w:t>
            </w:r>
          </w:p>
        </w:tc>
        <w:tc>
          <w:tcPr>
            <w:tcW w:w="8026" w:type="dxa"/>
            <w:gridSpan w:val="3"/>
          </w:tcPr>
          <w:p w14:paraId="3ED8B1E1" w14:textId="77777777" w:rsidR="00996D55" w:rsidRPr="00C456D0" w:rsidRDefault="00996D55" w:rsidP="002424DD">
            <w:pPr>
              <w:rPr>
                <w:rFonts w:ascii="?l?r ??fc"/>
                <w:sz w:val="18"/>
              </w:rPr>
            </w:pPr>
          </w:p>
          <w:p w14:paraId="1A2CD3A4" w14:textId="77777777" w:rsidR="00996D55" w:rsidRPr="00C456D0" w:rsidRDefault="00996D55" w:rsidP="002424DD">
            <w:pPr>
              <w:rPr>
                <w:rFonts w:ascii="?l?r ??fc"/>
                <w:sz w:val="18"/>
              </w:rPr>
            </w:pPr>
          </w:p>
        </w:tc>
      </w:tr>
    </w:tbl>
    <w:p w14:paraId="13A62F0B" w14:textId="77777777" w:rsidR="00996D55" w:rsidRPr="00C456D0" w:rsidRDefault="00996D55" w:rsidP="002424DD">
      <w:pPr>
        <w:rPr>
          <w:rFonts w:ascii="?l?r ??fc"/>
          <w:color w:val="000000"/>
          <w:sz w:val="18"/>
        </w:rPr>
      </w:pPr>
    </w:p>
    <w:p w14:paraId="696776E2" w14:textId="77777777" w:rsidR="00996D55" w:rsidRPr="00C456D0" w:rsidRDefault="00996D55" w:rsidP="002424DD">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101B6E27" w14:textId="77777777" w:rsidTr="002424DD">
        <w:tc>
          <w:tcPr>
            <w:tcW w:w="4776" w:type="dxa"/>
          </w:tcPr>
          <w:p w14:paraId="4148BDA7" w14:textId="77777777" w:rsidR="00996D55" w:rsidRPr="00C456D0" w:rsidRDefault="00996D55" w:rsidP="002424DD">
            <w:pPr>
              <w:jc w:val="center"/>
              <w:rPr>
                <w:color w:val="000000"/>
                <w:sz w:val="18"/>
              </w:rPr>
            </w:pPr>
            <w:r w:rsidRPr="00C456D0">
              <w:rPr>
                <w:rFonts w:hint="eastAsia"/>
                <w:color w:val="000000"/>
                <w:sz w:val="18"/>
              </w:rPr>
              <w:t>変更前</w:t>
            </w:r>
          </w:p>
        </w:tc>
        <w:tc>
          <w:tcPr>
            <w:tcW w:w="4776" w:type="dxa"/>
          </w:tcPr>
          <w:p w14:paraId="1EA08BAF" w14:textId="77777777" w:rsidR="00996D55" w:rsidRPr="00C456D0" w:rsidRDefault="00996D55" w:rsidP="002424DD">
            <w:pPr>
              <w:jc w:val="center"/>
              <w:rPr>
                <w:color w:val="000000"/>
                <w:sz w:val="18"/>
              </w:rPr>
            </w:pPr>
            <w:r w:rsidRPr="00C456D0">
              <w:rPr>
                <w:rFonts w:hint="eastAsia"/>
                <w:color w:val="000000"/>
                <w:sz w:val="18"/>
              </w:rPr>
              <w:t>変更後</w:t>
            </w:r>
          </w:p>
        </w:tc>
      </w:tr>
      <w:tr w:rsidR="00996D55" w:rsidRPr="00C456D0" w14:paraId="73BEF751" w14:textId="77777777" w:rsidTr="000F7148">
        <w:trPr>
          <w:trHeight w:val="1587"/>
        </w:trPr>
        <w:tc>
          <w:tcPr>
            <w:tcW w:w="4776" w:type="dxa"/>
          </w:tcPr>
          <w:p w14:paraId="075D7CC7" w14:textId="77777777" w:rsidR="00996D55" w:rsidRPr="00C456D0" w:rsidRDefault="00996D55" w:rsidP="002424DD">
            <w:pPr>
              <w:rPr>
                <w:color w:val="000000"/>
                <w:sz w:val="18"/>
              </w:rPr>
            </w:pPr>
          </w:p>
          <w:p w14:paraId="28889105" w14:textId="77777777" w:rsidR="00996D55" w:rsidRPr="00C456D0" w:rsidRDefault="00996D55" w:rsidP="002424DD">
            <w:pPr>
              <w:rPr>
                <w:color w:val="000000"/>
                <w:sz w:val="18"/>
              </w:rPr>
            </w:pPr>
          </w:p>
          <w:p w14:paraId="1A304589" w14:textId="77777777" w:rsidR="00996D55" w:rsidRPr="00C456D0" w:rsidRDefault="00996D55" w:rsidP="002424DD">
            <w:pPr>
              <w:rPr>
                <w:color w:val="000000"/>
                <w:sz w:val="18"/>
              </w:rPr>
            </w:pPr>
          </w:p>
          <w:p w14:paraId="48E84EA5" w14:textId="77777777" w:rsidR="00996D55" w:rsidRPr="00C456D0" w:rsidRDefault="00996D55" w:rsidP="002424DD">
            <w:pPr>
              <w:rPr>
                <w:color w:val="000000"/>
                <w:sz w:val="18"/>
              </w:rPr>
            </w:pPr>
          </w:p>
          <w:p w14:paraId="131DDA6C" w14:textId="77777777" w:rsidR="00996D55" w:rsidRPr="00C456D0" w:rsidRDefault="00996D55" w:rsidP="003C7EFE">
            <w:pPr>
              <w:rPr>
                <w:color w:val="000000"/>
                <w:sz w:val="18"/>
              </w:rPr>
            </w:pPr>
          </w:p>
        </w:tc>
        <w:tc>
          <w:tcPr>
            <w:tcW w:w="4776" w:type="dxa"/>
          </w:tcPr>
          <w:p w14:paraId="7B5129D6" w14:textId="77777777" w:rsidR="00996D55" w:rsidRPr="00C456D0" w:rsidRDefault="00996D55" w:rsidP="002424DD">
            <w:pPr>
              <w:rPr>
                <w:color w:val="000000"/>
                <w:sz w:val="18"/>
              </w:rPr>
            </w:pPr>
          </w:p>
        </w:tc>
      </w:tr>
    </w:tbl>
    <w:p w14:paraId="0022D2F2" w14:textId="77777777" w:rsidR="00996D55" w:rsidRPr="00C456D0" w:rsidRDefault="00996D55" w:rsidP="002424DD">
      <w:pPr>
        <w:rPr>
          <w:sz w:val="18"/>
          <w:szCs w:val="22"/>
        </w:rPr>
      </w:pPr>
    </w:p>
    <w:p w14:paraId="53032C69" w14:textId="77777777" w:rsidR="00996D55" w:rsidRPr="00C456D0" w:rsidRDefault="00996D55" w:rsidP="002424DD">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996D55" w:rsidRPr="00C456D0" w14:paraId="6F2BE67A" w14:textId="77777777" w:rsidTr="002424DD">
        <w:tc>
          <w:tcPr>
            <w:tcW w:w="2268" w:type="dxa"/>
          </w:tcPr>
          <w:p w14:paraId="3BCB8F37" w14:textId="77777777" w:rsidR="00996D55" w:rsidRPr="00C456D0" w:rsidRDefault="00996D55" w:rsidP="002424DD">
            <w:pPr>
              <w:rPr>
                <w:color w:val="000000"/>
                <w:sz w:val="18"/>
              </w:rPr>
            </w:pPr>
            <w:r w:rsidRPr="00C456D0">
              <w:rPr>
                <w:rFonts w:hint="eastAsia"/>
                <w:color w:val="000000"/>
                <w:sz w:val="18"/>
              </w:rPr>
              <w:t>取扱業務の再委託先の氏名又は名称（注）</w:t>
            </w:r>
          </w:p>
        </w:tc>
        <w:tc>
          <w:tcPr>
            <w:tcW w:w="1846" w:type="dxa"/>
          </w:tcPr>
          <w:p w14:paraId="0B41F565" w14:textId="77777777" w:rsidR="00996D55" w:rsidRPr="00C456D0" w:rsidRDefault="00996D55" w:rsidP="002424DD">
            <w:pPr>
              <w:rPr>
                <w:color w:val="000000"/>
                <w:sz w:val="18"/>
              </w:rPr>
            </w:pPr>
            <w:r w:rsidRPr="00C456D0">
              <w:rPr>
                <w:rFonts w:hint="eastAsia"/>
                <w:color w:val="000000"/>
                <w:sz w:val="18"/>
              </w:rPr>
              <w:t>取扱業務の再委託先の住所</w:t>
            </w:r>
          </w:p>
        </w:tc>
        <w:tc>
          <w:tcPr>
            <w:tcW w:w="1845" w:type="dxa"/>
          </w:tcPr>
          <w:p w14:paraId="7C6FD0F2" w14:textId="77777777" w:rsidR="00996D55" w:rsidRPr="00C456D0" w:rsidRDefault="00996D55" w:rsidP="002424DD">
            <w:pPr>
              <w:rPr>
                <w:color w:val="000000"/>
                <w:sz w:val="18"/>
              </w:rPr>
            </w:pPr>
            <w:r w:rsidRPr="00C456D0">
              <w:rPr>
                <w:rFonts w:hint="eastAsia"/>
                <w:color w:val="000000"/>
                <w:sz w:val="18"/>
              </w:rPr>
              <w:t>再委託する理由</w:t>
            </w:r>
          </w:p>
        </w:tc>
        <w:tc>
          <w:tcPr>
            <w:tcW w:w="1800" w:type="dxa"/>
          </w:tcPr>
          <w:p w14:paraId="68AFC906" w14:textId="77777777" w:rsidR="00996D55" w:rsidRPr="00C456D0" w:rsidRDefault="00996D55" w:rsidP="002424DD">
            <w:pPr>
              <w:rPr>
                <w:color w:val="000000"/>
                <w:sz w:val="18"/>
              </w:rPr>
            </w:pPr>
            <w:r w:rsidRPr="00C456D0">
              <w:rPr>
                <w:rFonts w:hint="eastAsia"/>
                <w:color w:val="000000"/>
                <w:sz w:val="18"/>
              </w:rPr>
              <w:t>個人情報等の内容</w:t>
            </w:r>
          </w:p>
        </w:tc>
        <w:tc>
          <w:tcPr>
            <w:tcW w:w="1845" w:type="dxa"/>
          </w:tcPr>
          <w:p w14:paraId="3ABFE7C9" w14:textId="77777777" w:rsidR="00996D55" w:rsidRPr="00C456D0" w:rsidRDefault="00996D55" w:rsidP="002424DD">
            <w:pPr>
              <w:rPr>
                <w:color w:val="000000"/>
                <w:sz w:val="18"/>
              </w:rPr>
            </w:pPr>
            <w:r w:rsidRPr="00C456D0">
              <w:rPr>
                <w:rFonts w:hint="eastAsia"/>
                <w:color w:val="000000"/>
                <w:sz w:val="18"/>
              </w:rPr>
              <w:t>再委託する業務の概要</w:t>
            </w:r>
          </w:p>
        </w:tc>
      </w:tr>
      <w:tr w:rsidR="00996D55" w:rsidRPr="00C456D0" w14:paraId="7A732203" w14:textId="77777777" w:rsidTr="002424DD">
        <w:tc>
          <w:tcPr>
            <w:tcW w:w="2268" w:type="dxa"/>
          </w:tcPr>
          <w:p w14:paraId="0235DC12" w14:textId="77777777" w:rsidR="00996D55" w:rsidRPr="00C456D0" w:rsidRDefault="00996D55" w:rsidP="002424DD">
            <w:pPr>
              <w:rPr>
                <w:color w:val="000000"/>
                <w:sz w:val="18"/>
              </w:rPr>
            </w:pPr>
          </w:p>
        </w:tc>
        <w:tc>
          <w:tcPr>
            <w:tcW w:w="1846" w:type="dxa"/>
          </w:tcPr>
          <w:p w14:paraId="67485ADB" w14:textId="77777777" w:rsidR="00996D55" w:rsidRPr="00C456D0" w:rsidRDefault="00996D55" w:rsidP="002424DD">
            <w:pPr>
              <w:rPr>
                <w:color w:val="000000"/>
                <w:sz w:val="18"/>
              </w:rPr>
            </w:pPr>
          </w:p>
        </w:tc>
        <w:tc>
          <w:tcPr>
            <w:tcW w:w="1845" w:type="dxa"/>
          </w:tcPr>
          <w:p w14:paraId="5DD265DE" w14:textId="77777777" w:rsidR="00996D55" w:rsidRPr="00C456D0" w:rsidRDefault="00996D55" w:rsidP="002424DD">
            <w:pPr>
              <w:rPr>
                <w:color w:val="000000"/>
                <w:sz w:val="18"/>
              </w:rPr>
            </w:pPr>
          </w:p>
        </w:tc>
        <w:tc>
          <w:tcPr>
            <w:tcW w:w="1800" w:type="dxa"/>
          </w:tcPr>
          <w:p w14:paraId="6B9ACC1D" w14:textId="77777777" w:rsidR="00996D55" w:rsidRPr="00C456D0" w:rsidRDefault="00996D55" w:rsidP="002424DD">
            <w:pPr>
              <w:rPr>
                <w:color w:val="000000"/>
                <w:sz w:val="18"/>
              </w:rPr>
            </w:pPr>
          </w:p>
        </w:tc>
        <w:tc>
          <w:tcPr>
            <w:tcW w:w="1845" w:type="dxa"/>
          </w:tcPr>
          <w:p w14:paraId="2C9565E7" w14:textId="77777777" w:rsidR="00996D55" w:rsidRPr="00C456D0" w:rsidRDefault="00996D55" w:rsidP="002424DD">
            <w:pPr>
              <w:rPr>
                <w:color w:val="000000"/>
                <w:sz w:val="18"/>
              </w:rPr>
            </w:pPr>
          </w:p>
        </w:tc>
      </w:tr>
    </w:tbl>
    <w:p w14:paraId="2DECB7CA" w14:textId="77777777" w:rsidR="00996D55" w:rsidRPr="00C456D0" w:rsidRDefault="00996D55" w:rsidP="002424DD">
      <w:pPr>
        <w:ind w:left="360" w:hangingChars="200" w:hanging="360"/>
        <w:rPr>
          <w:rFonts w:ascii="?l?r ??fc"/>
          <w:sz w:val="18"/>
          <w:szCs w:val="18"/>
        </w:rPr>
      </w:pPr>
    </w:p>
    <w:p w14:paraId="6D538D08" w14:textId="77777777" w:rsidR="00996D55" w:rsidRDefault="00996D55" w:rsidP="002424DD">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39566524" w14:textId="77777777" w:rsidR="00996D55" w:rsidRPr="00C456D0" w:rsidRDefault="00996D55" w:rsidP="002424DD">
      <w:pPr>
        <w:ind w:left="360" w:hangingChars="200" w:hanging="360"/>
        <w:rPr>
          <w:sz w:val="18"/>
        </w:rPr>
      </w:pPr>
    </w:p>
    <w:p w14:paraId="4272EC05" w14:textId="77777777" w:rsidR="00996D55" w:rsidRDefault="00996D55" w:rsidP="002424DD">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4DD562C4" w14:textId="77777777" w:rsidR="00996D55" w:rsidRPr="00C456D0" w:rsidRDefault="00996D55" w:rsidP="002424DD">
      <w:pPr>
        <w:ind w:left="360" w:hangingChars="200" w:hanging="360"/>
        <w:rPr>
          <w:color w:val="000000"/>
          <w:sz w:val="18"/>
        </w:rPr>
      </w:pPr>
    </w:p>
    <w:p w14:paraId="0E3AE913" w14:textId="77777777" w:rsidR="00996D55" w:rsidRPr="00C456D0" w:rsidRDefault="00996D55" w:rsidP="002424DD">
      <w:pPr>
        <w:ind w:left="360" w:hangingChars="200" w:hanging="360"/>
        <w:rPr>
          <w:color w:val="000000"/>
          <w:sz w:val="18"/>
        </w:rPr>
      </w:pPr>
      <w:r w:rsidRPr="00C456D0">
        <w:rPr>
          <w:rFonts w:hint="eastAsia"/>
          <w:color w:val="000000"/>
          <w:sz w:val="18"/>
        </w:rPr>
        <w:t>※　必要に応じ、別葉を作成すること。</w:t>
      </w:r>
    </w:p>
    <w:p w14:paraId="050C38A6" w14:textId="77777777" w:rsidR="00996D55" w:rsidRPr="00C456D0" w:rsidRDefault="00996D55" w:rsidP="00D96F64">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40E5FB5E" w14:textId="77777777" w:rsidR="00996D55" w:rsidRPr="00C456D0" w:rsidRDefault="00996D55" w:rsidP="002424DD">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51E90E6D" w14:textId="77777777" w:rsidR="00996D55" w:rsidRPr="00C456D0" w:rsidRDefault="00996D55" w:rsidP="002424DD">
      <w:pPr>
        <w:rPr>
          <w:color w:val="000000"/>
          <w:sz w:val="18"/>
          <w:lang w:eastAsia="zh-CN"/>
        </w:rPr>
      </w:pPr>
    </w:p>
    <w:p w14:paraId="50D69E04" w14:textId="77777777" w:rsidR="00F860E8" w:rsidRDefault="00F860E8" w:rsidP="002727AF">
      <w:pPr>
        <w:ind w:left="243" w:hangingChars="135" w:hanging="243"/>
        <w:rPr>
          <w:rFonts w:hAnsi="ＭＳ 明朝"/>
          <w:sz w:val="18"/>
          <w:szCs w:val="18"/>
          <w:lang w:eastAsia="zh-CN"/>
        </w:rPr>
      </w:pPr>
    </w:p>
    <w:p w14:paraId="3EEE99BE" w14:textId="77777777" w:rsidR="00F860E8" w:rsidRDefault="00F860E8" w:rsidP="002727AF">
      <w:pPr>
        <w:ind w:left="243" w:hangingChars="135" w:hanging="243"/>
        <w:rPr>
          <w:rFonts w:hAnsi="ＭＳ 明朝"/>
          <w:sz w:val="18"/>
          <w:szCs w:val="18"/>
          <w:lang w:eastAsia="zh-CN"/>
        </w:rPr>
      </w:pPr>
    </w:p>
    <w:p w14:paraId="534E9375" w14:textId="77777777" w:rsidR="00F860E8" w:rsidRDefault="00F860E8" w:rsidP="002727AF">
      <w:pPr>
        <w:ind w:left="243" w:hangingChars="135" w:hanging="243"/>
        <w:rPr>
          <w:rFonts w:hAnsi="ＭＳ 明朝"/>
          <w:sz w:val="18"/>
          <w:szCs w:val="18"/>
          <w:lang w:eastAsia="zh-CN"/>
        </w:rPr>
      </w:pPr>
    </w:p>
    <w:p w14:paraId="3076112D" w14:textId="77777777" w:rsidR="00F860E8" w:rsidRDefault="00F860E8" w:rsidP="002727AF">
      <w:pPr>
        <w:ind w:left="243" w:hangingChars="135" w:hanging="243"/>
        <w:rPr>
          <w:rFonts w:hAnsi="ＭＳ 明朝"/>
          <w:sz w:val="18"/>
          <w:szCs w:val="18"/>
          <w:lang w:eastAsia="zh-CN"/>
        </w:rPr>
      </w:pPr>
    </w:p>
    <w:p w14:paraId="62418477" w14:textId="77777777" w:rsidR="00F860E8" w:rsidRDefault="00F860E8" w:rsidP="002727AF">
      <w:pPr>
        <w:ind w:left="243" w:hangingChars="135" w:hanging="243"/>
        <w:rPr>
          <w:rFonts w:hAnsi="ＭＳ 明朝"/>
          <w:sz w:val="18"/>
          <w:szCs w:val="18"/>
          <w:lang w:eastAsia="zh-CN"/>
        </w:rPr>
      </w:pPr>
    </w:p>
    <w:p w14:paraId="068BF341" w14:textId="77777777" w:rsidR="00F860E8" w:rsidRDefault="00F860E8" w:rsidP="002727AF">
      <w:pPr>
        <w:ind w:left="243" w:hangingChars="135" w:hanging="243"/>
        <w:rPr>
          <w:rFonts w:hAnsi="ＭＳ 明朝"/>
          <w:sz w:val="18"/>
          <w:szCs w:val="18"/>
          <w:lang w:eastAsia="zh-CN"/>
        </w:rPr>
      </w:pPr>
    </w:p>
    <w:p w14:paraId="0918499C" w14:textId="77777777" w:rsidR="00F860E8" w:rsidRDefault="00F860E8" w:rsidP="002727AF">
      <w:pPr>
        <w:ind w:left="243" w:hangingChars="135" w:hanging="243"/>
        <w:rPr>
          <w:rFonts w:hAnsi="ＭＳ 明朝"/>
          <w:sz w:val="18"/>
          <w:szCs w:val="18"/>
          <w:lang w:eastAsia="zh-CN"/>
        </w:rPr>
      </w:pPr>
    </w:p>
    <w:p w14:paraId="17B0396C" w14:textId="77777777" w:rsidR="00F860E8" w:rsidRDefault="00F860E8" w:rsidP="002727AF">
      <w:pPr>
        <w:ind w:left="243" w:hangingChars="135" w:hanging="243"/>
        <w:rPr>
          <w:rFonts w:hAnsi="ＭＳ 明朝"/>
          <w:sz w:val="18"/>
          <w:szCs w:val="18"/>
          <w:lang w:eastAsia="zh-CN"/>
        </w:rPr>
      </w:pPr>
    </w:p>
    <w:p w14:paraId="249568A6" w14:textId="77777777" w:rsidR="00F860E8" w:rsidRDefault="00F860E8" w:rsidP="002727AF">
      <w:pPr>
        <w:ind w:left="243" w:hangingChars="135" w:hanging="243"/>
        <w:rPr>
          <w:rFonts w:hAnsi="ＭＳ 明朝"/>
          <w:sz w:val="18"/>
          <w:szCs w:val="18"/>
          <w:lang w:eastAsia="zh-CN"/>
        </w:rPr>
      </w:pPr>
    </w:p>
    <w:p w14:paraId="2AE7D743" w14:textId="77777777" w:rsidR="00F860E8" w:rsidRDefault="00F860E8" w:rsidP="002727AF">
      <w:pPr>
        <w:ind w:left="243" w:hangingChars="135" w:hanging="243"/>
        <w:rPr>
          <w:rFonts w:hAnsi="ＭＳ 明朝"/>
          <w:sz w:val="18"/>
          <w:szCs w:val="18"/>
          <w:lang w:eastAsia="zh-CN"/>
        </w:rPr>
      </w:pPr>
    </w:p>
    <w:p w14:paraId="16CC49C1" w14:textId="77777777" w:rsidR="00F860E8" w:rsidRDefault="00F860E8" w:rsidP="002727AF">
      <w:pPr>
        <w:ind w:left="243" w:hangingChars="135" w:hanging="243"/>
        <w:rPr>
          <w:rFonts w:hAnsi="ＭＳ 明朝"/>
          <w:sz w:val="18"/>
          <w:szCs w:val="18"/>
          <w:lang w:eastAsia="zh-CN"/>
        </w:rPr>
      </w:pPr>
    </w:p>
    <w:p w14:paraId="140CF138" w14:textId="77777777" w:rsidR="00F860E8" w:rsidRDefault="00F860E8" w:rsidP="002727AF">
      <w:pPr>
        <w:ind w:left="243" w:hangingChars="135" w:hanging="243"/>
        <w:rPr>
          <w:rFonts w:hAnsi="ＭＳ 明朝"/>
          <w:sz w:val="18"/>
          <w:szCs w:val="18"/>
          <w:lang w:eastAsia="zh-CN"/>
        </w:rPr>
      </w:pPr>
    </w:p>
    <w:p w14:paraId="697765C9" w14:textId="77777777" w:rsidR="00F860E8" w:rsidRDefault="00F860E8" w:rsidP="002727AF">
      <w:pPr>
        <w:ind w:left="243" w:hangingChars="135" w:hanging="243"/>
        <w:rPr>
          <w:rFonts w:hAnsi="ＭＳ 明朝"/>
          <w:sz w:val="18"/>
          <w:szCs w:val="18"/>
          <w:lang w:eastAsia="zh-CN"/>
        </w:rPr>
      </w:pPr>
    </w:p>
    <w:p w14:paraId="2A87477C" w14:textId="77777777" w:rsidR="00F860E8" w:rsidRDefault="00F860E8" w:rsidP="002727AF">
      <w:pPr>
        <w:ind w:left="243" w:hangingChars="135" w:hanging="243"/>
        <w:rPr>
          <w:rFonts w:hAnsi="ＭＳ 明朝"/>
          <w:sz w:val="18"/>
          <w:szCs w:val="18"/>
          <w:lang w:eastAsia="zh-CN"/>
        </w:rPr>
      </w:pPr>
    </w:p>
    <w:p w14:paraId="0478C915" w14:textId="77777777" w:rsidR="00F860E8" w:rsidRDefault="00F860E8" w:rsidP="002727AF">
      <w:pPr>
        <w:ind w:left="243" w:hangingChars="135" w:hanging="243"/>
        <w:rPr>
          <w:rFonts w:hAnsi="ＭＳ 明朝"/>
          <w:sz w:val="18"/>
          <w:szCs w:val="18"/>
          <w:lang w:eastAsia="zh-CN"/>
        </w:rPr>
      </w:pPr>
    </w:p>
    <w:p w14:paraId="7120D985" w14:textId="77777777" w:rsidR="00F860E8" w:rsidRDefault="00F860E8" w:rsidP="002727AF">
      <w:pPr>
        <w:ind w:left="243" w:hangingChars="135" w:hanging="243"/>
        <w:rPr>
          <w:rFonts w:hAnsi="ＭＳ 明朝"/>
          <w:sz w:val="18"/>
          <w:szCs w:val="18"/>
          <w:lang w:eastAsia="zh-CN"/>
        </w:rPr>
      </w:pPr>
    </w:p>
    <w:p w14:paraId="74DB5E29" w14:textId="28C6E3E0" w:rsidR="00996D55" w:rsidRPr="00C456D0" w:rsidRDefault="00996D55" w:rsidP="002727AF">
      <w:pPr>
        <w:ind w:left="243" w:hangingChars="135" w:hanging="243"/>
        <w:rPr>
          <w:rFonts w:hAnsi="ＭＳ 明朝"/>
          <w:sz w:val="18"/>
          <w:szCs w:val="18"/>
          <w:lang w:eastAsia="zh-CN"/>
        </w:rPr>
      </w:pPr>
      <w:r w:rsidRPr="00C456D0">
        <w:rPr>
          <w:rFonts w:hAnsi="ＭＳ 明朝" w:hint="eastAsia"/>
          <w:sz w:val="18"/>
          <w:szCs w:val="18"/>
          <w:lang w:eastAsia="zh-CN"/>
        </w:rPr>
        <w:lastRenderedPageBreak/>
        <w:t>（様式</w:t>
      </w:r>
      <w:r w:rsidRPr="00C456D0">
        <w:rPr>
          <w:rFonts w:hint="eastAsia"/>
          <w:color w:val="000000"/>
          <w:sz w:val="18"/>
          <w:lang w:eastAsia="zh-CN"/>
        </w:rPr>
        <w:t>第</w:t>
      </w:r>
      <w:r w:rsidRPr="00C456D0">
        <w:rPr>
          <w:rFonts w:hAnsi="ＭＳ 明朝" w:hint="eastAsia"/>
          <w:sz w:val="18"/>
          <w:szCs w:val="18"/>
          <w:lang w:eastAsia="zh-CN"/>
        </w:rPr>
        <w:t>１２）</w:t>
      </w:r>
    </w:p>
    <w:p w14:paraId="1EB840AF" w14:textId="77777777" w:rsidR="00996D55" w:rsidRPr="00C456D0" w:rsidRDefault="00996D55" w:rsidP="002727AF">
      <w:pPr>
        <w:ind w:left="243" w:hangingChars="135" w:hanging="243"/>
        <w:rPr>
          <w:rFonts w:hAnsi="ＭＳ 明朝"/>
          <w:sz w:val="18"/>
          <w:szCs w:val="18"/>
          <w:lang w:eastAsia="zh-CN"/>
        </w:rPr>
      </w:pPr>
    </w:p>
    <w:p w14:paraId="1D9641BC" w14:textId="77777777" w:rsidR="00996D55" w:rsidRPr="00C456D0" w:rsidRDefault="00996D55"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86479B4" w14:textId="77777777" w:rsidR="00996D55" w:rsidRPr="00C456D0" w:rsidRDefault="00996D55"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9DAEE8" w14:textId="77777777" w:rsidR="00996D55" w:rsidRPr="00C456D0" w:rsidRDefault="00996D55" w:rsidP="002727AF">
      <w:pPr>
        <w:rPr>
          <w:rFonts w:ascii="?l?r ??fc"/>
          <w:color w:val="000000"/>
          <w:sz w:val="18"/>
          <w:lang w:eastAsia="zh-CN"/>
        </w:rPr>
      </w:pPr>
    </w:p>
    <w:p w14:paraId="094BBCD2"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9978328" w14:textId="77777777" w:rsidR="00996D55" w:rsidRDefault="00996D55" w:rsidP="002727AF">
      <w:pPr>
        <w:ind w:left="243" w:hangingChars="135" w:hanging="243"/>
        <w:rPr>
          <w:rFonts w:hAnsi="ＭＳ 明朝"/>
          <w:sz w:val="18"/>
          <w:szCs w:val="18"/>
          <w:lang w:eastAsia="zh-CN"/>
        </w:rPr>
      </w:pPr>
    </w:p>
    <w:p w14:paraId="048F5839" w14:textId="77777777" w:rsidR="00996D55" w:rsidRPr="00C456D0" w:rsidRDefault="00996D55" w:rsidP="002727AF">
      <w:pPr>
        <w:ind w:left="243" w:hangingChars="135" w:hanging="243"/>
        <w:rPr>
          <w:rFonts w:hAnsi="ＭＳ 明朝"/>
          <w:sz w:val="18"/>
          <w:szCs w:val="18"/>
          <w:lang w:eastAsia="zh-CN"/>
        </w:rPr>
      </w:pPr>
    </w:p>
    <w:p w14:paraId="0A382926" w14:textId="77777777" w:rsidR="00996D55" w:rsidRPr="00C456D0" w:rsidRDefault="00996D55" w:rsidP="002727AF">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E3619B2" w14:textId="0AEF0F57" w:rsidR="003F5449" w:rsidRPr="00C456D0" w:rsidRDefault="00996D55" w:rsidP="002727AF">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402CD1CD" w14:textId="102C35EE" w:rsidR="00996D55" w:rsidRPr="00C456D0" w:rsidRDefault="00996D55" w:rsidP="00375C45">
      <w:pPr>
        <w:ind w:leftChars="437" w:left="918" w:firstLineChars="1890" w:firstLine="3402"/>
        <w:rPr>
          <w:rFonts w:hAnsi="ＭＳ 明朝"/>
          <w:sz w:val="18"/>
          <w:szCs w:val="18"/>
        </w:rPr>
      </w:pP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12797F3D" w14:textId="77777777" w:rsidR="00996D55" w:rsidRDefault="00996D55" w:rsidP="002727AF">
      <w:pPr>
        <w:ind w:left="243" w:hangingChars="135" w:hanging="243"/>
        <w:jc w:val="center"/>
        <w:rPr>
          <w:rFonts w:hAnsi="ＭＳ 明朝"/>
          <w:sz w:val="18"/>
          <w:szCs w:val="18"/>
        </w:rPr>
      </w:pPr>
    </w:p>
    <w:p w14:paraId="51B1DFD9" w14:textId="77777777" w:rsidR="00F860E8" w:rsidRDefault="00F860E8" w:rsidP="002727AF">
      <w:pPr>
        <w:ind w:left="243" w:hangingChars="135" w:hanging="243"/>
        <w:jc w:val="center"/>
        <w:rPr>
          <w:rFonts w:hAnsi="ＭＳ 明朝"/>
          <w:sz w:val="18"/>
          <w:szCs w:val="18"/>
        </w:rPr>
      </w:pPr>
    </w:p>
    <w:p w14:paraId="698F1EFE" w14:textId="77777777" w:rsidR="00F860E8" w:rsidRDefault="00F860E8" w:rsidP="002727AF">
      <w:pPr>
        <w:ind w:left="243" w:hangingChars="135" w:hanging="243"/>
        <w:jc w:val="center"/>
        <w:rPr>
          <w:rFonts w:hAnsi="ＭＳ 明朝"/>
          <w:sz w:val="18"/>
          <w:szCs w:val="18"/>
        </w:rPr>
      </w:pPr>
    </w:p>
    <w:p w14:paraId="0677509D" w14:textId="77777777" w:rsidR="00F860E8" w:rsidRDefault="00F860E8" w:rsidP="002727AF">
      <w:pPr>
        <w:ind w:left="243" w:hangingChars="135" w:hanging="243"/>
        <w:jc w:val="center"/>
        <w:rPr>
          <w:rFonts w:hAnsi="ＭＳ 明朝"/>
          <w:sz w:val="18"/>
          <w:szCs w:val="18"/>
        </w:rPr>
      </w:pPr>
    </w:p>
    <w:p w14:paraId="28BDDB84" w14:textId="77777777" w:rsidR="00F860E8" w:rsidRPr="00C456D0" w:rsidRDefault="00F860E8" w:rsidP="002727AF">
      <w:pPr>
        <w:ind w:left="243" w:hangingChars="135" w:hanging="243"/>
        <w:jc w:val="center"/>
        <w:rPr>
          <w:rFonts w:hAnsi="ＭＳ 明朝"/>
          <w:sz w:val="18"/>
          <w:szCs w:val="18"/>
        </w:rPr>
      </w:pPr>
    </w:p>
    <w:p w14:paraId="5A1311DD" w14:textId="77777777" w:rsidR="00996D55" w:rsidRPr="00C456D0" w:rsidRDefault="00996D55" w:rsidP="002727AF">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8A128CC" w14:textId="77777777" w:rsidR="00996D55" w:rsidRPr="00C456D0" w:rsidRDefault="00996D55" w:rsidP="002727AF">
      <w:pPr>
        <w:ind w:left="243" w:hangingChars="135" w:hanging="243"/>
        <w:rPr>
          <w:rFonts w:hAnsi="ＭＳ 明朝"/>
          <w:sz w:val="18"/>
          <w:szCs w:val="18"/>
        </w:rPr>
      </w:pPr>
    </w:p>
    <w:p w14:paraId="49A6E7F6" w14:textId="77777777" w:rsidR="00996D55" w:rsidRPr="00C456D0" w:rsidRDefault="00996D55" w:rsidP="002727AF">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231D97A5" w14:textId="77777777" w:rsidR="00996D55" w:rsidRPr="00C456D0" w:rsidRDefault="00996D55" w:rsidP="002727AF">
      <w:pPr>
        <w:rPr>
          <w:rFonts w:hAnsi="ＭＳ 明朝"/>
          <w:sz w:val="18"/>
          <w:szCs w:val="18"/>
        </w:rPr>
      </w:pPr>
    </w:p>
    <w:p w14:paraId="414F4F29" w14:textId="77777777" w:rsidR="00996D55" w:rsidRPr="00C456D0" w:rsidRDefault="00996D55" w:rsidP="002727AF">
      <w:pPr>
        <w:pStyle w:val="a9"/>
        <w:rPr>
          <w:rFonts w:ascii="ＭＳ 明朝" w:hAnsi="ＭＳ 明朝"/>
          <w:sz w:val="18"/>
          <w:szCs w:val="18"/>
        </w:rPr>
      </w:pPr>
      <w:r w:rsidRPr="00C456D0">
        <w:rPr>
          <w:rFonts w:ascii="ＭＳ 明朝" w:hAnsi="ＭＳ 明朝" w:hint="eastAsia"/>
          <w:sz w:val="18"/>
          <w:szCs w:val="18"/>
        </w:rPr>
        <w:t>記</w:t>
      </w:r>
    </w:p>
    <w:p w14:paraId="1A9CB6E8" w14:textId="77777777" w:rsidR="00996D55" w:rsidRPr="00C456D0" w:rsidRDefault="00996D55" w:rsidP="002727AF">
      <w:pPr>
        <w:pStyle w:val="af5"/>
        <w:jc w:val="left"/>
        <w:rPr>
          <w:rFonts w:ascii="ＭＳ 明朝" w:hAnsi="ＭＳ 明朝"/>
          <w:sz w:val="18"/>
          <w:szCs w:val="18"/>
        </w:rPr>
      </w:pPr>
    </w:p>
    <w:p w14:paraId="0921A20D" w14:textId="77777777" w:rsidR="00996D55" w:rsidRPr="00C456D0" w:rsidRDefault="00996D55"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68CCEE43" w14:textId="77777777" w:rsidTr="00FA6A60">
        <w:tc>
          <w:tcPr>
            <w:tcW w:w="1526" w:type="dxa"/>
          </w:tcPr>
          <w:p w14:paraId="6A526FF0" w14:textId="77777777" w:rsidR="00996D55" w:rsidRPr="00C456D0" w:rsidRDefault="00996D55" w:rsidP="00FA6A60">
            <w:pPr>
              <w:rPr>
                <w:rFonts w:hAnsi="ＭＳ 明朝"/>
                <w:sz w:val="18"/>
                <w:szCs w:val="18"/>
              </w:rPr>
            </w:pPr>
            <w:r w:rsidRPr="00C456D0">
              <w:rPr>
                <w:rFonts w:hAnsi="ＭＳ 明朝" w:hint="eastAsia"/>
                <w:sz w:val="18"/>
                <w:szCs w:val="18"/>
              </w:rPr>
              <w:t>契約締結日</w:t>
            </w:r>
          </w:p>
        </w:tc>
        <w:tc>
          <w:tcPr>
            <w:tcW w:w="2551" w:type="dxa"/>
          </w:tcPr>
          <w:p w14:paraId="779D3243" w14:textId="77777777" w:rsidR="00996D55" w:rsidRPr="00C456D0" w:rsidRDefault="00996D55" w:rsidP="00FA6A60">
            <w:pPr>
              <w:rPr>
                <w:rFonts w:hAnsi="ＭＳ 明朝"/>
                <w:sz w:val="18"/>
                <w:szCs w:val="18"/>
              </w:rPr>
            </w:pPr>
          </w:p>
        </w:tc>
        <w:tc>
          <w:tcPr>
            <w:tcW w:w="2694" w:type="dxa"/>
          </w:tcPr>
          <w:p w14:paraId="649E19A4" w14:textId="77777777" w:rsidR="00996D55" w:rsidRPr="00C456D0" w:rsidRDefault="00996D55" w:rsidP="00FA6A60">
            <w:pPr>
              <w:rPr>
                <w:rFonts w:hAnsi="ＭＳ 明朝"/>
                <w:sz w:val="18"/>
                <w:szCs w:val="18"/>
              </w:rPr>
            </w:pPr>
            <w:r w:rsidRPr="00C456D0">
              <w:rPr>
                <w:rFonts w:hAnsi="ＭＳ 明朝" w:hint="eastAsia"/>
                <w:sz w:val="18"/>
                <w:szCs w:val="18"/>
              </w:rPr>
              <w:t>契約締結時の記号番号</w:t>
            </w:r>
          </w:p>
        </w:tc>
        <w:tc>
          <w:tcPr>
            <w:tcW w:w="2781" w:type="dxa"/>
          </w:tcPr>
          <w:p w14:paraId="204A9899" w14:textId="77777777" w:rsidR="00996D55" w:rsidRPr="00C456D0" w:rsidRDefault="00996D55" w:rsidP="00FA6A60">
            <w:pPr>
              <w:rPr>
                <w:rFonts w:hAnsi="ＭＳ 明朝"/>
                <w:sz w:val="18"/>
                <w:szCs w:val="18"/>
              </w:rPr>
            </w:pPr>
          </w:p>
        </w:tc>
      </w:tr>
      <w:tr w:rsidR="00996D55" w:rsidRPr="00C456D0" w14:paraId="0014A273" w14:textId="77777777" w:rsidTr="00FA6A60">
        <w:tc>
          <w:tcPr>
            <w:tcW w:w="1526" w:type="dxa"/>
          </w:tcPr>
          <w:p w14:paraId="18DD6186" w14:textId="77777777" w:rsidR="00996D55" w:rsidRPr="00C456D0" w:rsidRDefault="00996D55" w:rsidP="00FA6A60">
            <w:pPr>
              <w:rPr>
                <w:rFonts w:hAnsi="ＭＳ 明朝"/>
                <w:sz w:val="18"/>
                <w:szCs w:val="18"/>
              </w:rPr>
            </w:pPr>
            <w:r w:rsidRPr="00C456D0">
              <w:rPr>
                <w:rFonts w:hAnsi="ＭＳ 明朝" w:hint="eastAsia"/>
                <w:sz w:val="18"/>
                <w:szCs w:val="18"/>
              </w:rPr>
              <w:t>契約件名</w:t>
            </w:r>
          </w:p>
        </w:tc>
        <w:tc>
          <w:tcPr>
            <w:tcW w:w="8026" w:type="dxa"/>
            <w:gridSpan w:val="3"/>
          </w:tcPr>
          <w:p w14:paraId="7FF31BB5" w14:textId="77777777" w:rsidR="00996D55" w:rsidRPr="00C456D0" w:rsidRDefault="00996D55" w:rsidP="00FA6A60">
            <w:pPr>
              <w:rPr>
                <w:rFonts w:hAnsi="ＭＳ 明朝"/>
                <w:sz w:val="18"/>
                <w:szCs w:val="18"/>
              </w:rPr>
            </w:pPr>
          </w:p>
          <w:p w14:paraId="2C7ADA47" w14:textId="77777777" w:rsidR="00996D55" w:rsidRPr="00C456D0" w:rsidRDefault="00996D55" w:rsidP="00FA6A60">
            <w:pPr>
              <w:rPr>
                <w:rFonts w:hAnsi="ＭＳ 明朝"/>
                <w:sz w:val="18"/>
                <w:szCs w:val="18"/>
              </w:rPr>
            </w:pPr>
          </w:p>
        </w:tc>
      </w:tr>
    </w:tbl>
    <w:p w14:paraId="32A8C249" w14:textId="77777777" w:rsidR="00996D55" w:rsidRPr="00C456D0" w:rsidRDefault="00996D55" w:rsidP="002727AF">
      <w:pPr>
        <w:pStyle w:val="af5"/>
        <w:jc w:val="left"/>
        <w:rPr>
          <w:rFonts w:ascii="ＭＳ 明朝" w:hAnsi="ＭＳ 明朝"/>
          <w:sz w:val="18"/>
          <w:szCs w:val="18"/>
        </w:rPr>
      </w:pPr>
    </w:p>
    <w:p w14:paraId="0F324051" w14:textId="77777777" w:rsidR="00996D55" w:rsidRPr="00C456D0" w:rsidRDefault="00996D55" w:rsidP="002727AF">
      <w:pPr>
        <w:pStyle w:val="af5"/>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996D55" w:rsidRPr="00C456D0" w14:paraId="64E29321" w14:textId="77777777" w:rsidTr="002842EB">
        <w:tc>
          <w:tcPr>
            <w:tcW w:w="505" w:type="dxa"/>
          </w:tcPr>
          <w:p w14:paraId="15DA23B8" w14:textId="77777777" w:rsidR="00996D55" w:rsidRPr="00C456D0" w:rsidRDefault="00996D55" w:rsidP="00FA6A60">
            <w:pPr>
              <w:rPr>
                <w:rFonts w:hAnsi="ＭＳ 明朝"/>
                <w:sz w:val="18"/>
                <w:szCs w:val="18"/>
              </w:rPr>
            </w:pPr>
            <w:r w:rsidRPr="00C456D0">
              <w:rPr>
                <w:rFonts w:hAnsi="ＭＳ 明朝" w:hint="eastAsia"/>
                <w:sz w:val="18"/>
                <w:szCs w:val="18"/>
              </w:rPr>
              <w:t>NO</w:t>
            </w:r>
          </w:p>
        </w:tc>
        <w:tc>
          <w:tcPr>
            <w:tcW w:w="2609" w:type="dxa"/>
          </w:tcPr>
          <w:p w14:paraId="6C98F779" w14:textId="77777777" w:rsidR="00996D55" w:rsidRPr="00C456D0" w:rsidRDefault="00996D55" w:rsidP="00FA6A60">
            <w:pPr>
              <w:ind w:left="36"/>
              <w:rPr>
                <w:rFonts w:hAnsi="ＭＳ 明朝"/>
                <w:sz w:val="18"/>
                <w:szCs w:val="18"/>
              </w:rPr>
            </w:pPr>
            <w:r w:rsidRPr="00C456D0">
              <w:rPr>
                <w:rFonts w:hAnsi="ＭＳ 明朝" w:hint="eastAsia"/>
                <w:sz w:val="18"/>
                <w:szCs w:val="18"/>
              </w:rPr>
              <w:t>資料名</w:t>
            </w:r>
          </w:p>
        </w:tc>
        <w:tc>
          <w:tcPr>
            <w:tcW w:w="992" w:type="dxa"/>
          </w:tcPr>
          <w:p w14:paraId="435ACE8C" w14:textId="77777777" w:rsidR="00996D55" w:rsidRPr="00C456D0" w:rsidRDefault="00996D55" w:rsidP="00FA6A60">
            <w:pPr>
              <w:rPr>
                <w:rFonts w:hAnsi="ＭＳ 明朝"/>
                <w:sz w:val="18"/>
                <w:szCs w:val="18"/>
              </w:rPr>
            </w:pPr>
            <w:r w:rsidRPr="00C456D0">
              <w:rPr>
                <w:rFonts w:hAnsi="ＭＳ 明朝" w:hint="eastAsia"/>
                <w:sz w:val="18"/>
                <w:szCs w:val="18"/>
              </w:rPr>
              <w:t>媒体</w:t>
            </w:r>
          </w:p>
        </w:tc>
        <w:tc>
          <w:tcPr>
            <w:tcW w:w="1276" w:type="dxa"/>
          </w:tcPr>
          <w:p w14:paraId="0DB2B8CA" w14:textId="77777777" w:rsidR="00996D55" w:rsidRPr="00C456D0" w:rsidRDefault="00996D55" w:rsidP="00FA6A60">
            <w:pPr>
              <w:rPr>
                <w:rFonts w:hAnsi="ＭＳ 明朝"/>
                <w:sz w:val="18"/>
                <w:szCs w:val="18"/>
              </w:rPr>
            </w:pPr>
            <w:r w:rsidRPr="00C456D0">
              <w:rPr>
                <w:rFonts w:hAnsi="ＭＳ 明朝" w:hint="eastAsia"/>
                <w:sz w:val="18"/>
                <w:szCs w:val="18"/>
              </w:rPr>
              <w:t>返却・廃棄</w:t>
            </w:r>
          </w:p>
          <w:p w14:paraId="1C67CE63" w14:textId="77777777" w:rsidR="00996D55" w:rsidRPr="00C456D0" w:rsidRDefault="00996D55" w:rsidP="00FA6A60">
            <w:pPr>
              <w:rPr>
                <w:rFonts w:hAnsi="ＭＳ 明朝"/>
                <w:sz w:val="18"/>
                <w:szCs w:val="18"/>
              </w:rPr>
            </w:pPr>
            <w:r w:rsidRPr="00C456D0">
              <w:rPr>
                <w:rFonts w:hAnsi="ＭＳ 明朝" w:hint="eastAsia"/>
                <w:sz w:val="18"/>
                <w:szCs w:val="18"/>
              </w:rPr>
              <w:t>の別</w:t>
            </w:r>
          </w:p>
        </w:tc>
        <w:tc>
          <w:tcPr>
            <w:tcW w:w="1276" w:type="dxa"/>
          </w:tcPr>
          <w:p w14:paraId="55657DDC" w14:textId="77777777" w:rsidR="00996D55" w:rsidRPr="00C456D0" w:rsidRDefault="00996D55" w:rsidP="00FA6A60">
            <w:pPr>
              <w:rPr>
                <w:rFonts w:hAnsi="ＭＳ 明朝"/>
                <w:sz w:val="18"/>
                <w:szCs w:val="18"/>
              </w:rPr>
            </w:pPr>
            <w:r w:rsidRPr="00C456D0">
              <w:rPr>
                <w:rFonts w:hAnsi="ＭＳ 明朝" w:hint="eastAsia"/>
                <w:sz w:val="18"/>
                <w:szCs w:val="18"/>
              </w:rPr>
              <w:t>個人情報等の有無</w:t>
            </w:r>
          </w:p>
        </w:tc>
        <w:tc>
          <w:tcPr>
            <w:tcW w:w="2693" w:type="dxa"/>
          </w:tcPr>
          <w:p w14:paraId="319A4F38" w14:textId="77777777" w:rsidR="00996D55" w:rsidRPr="00C456D0" w:rsidRDefault="00996D55" w:rsidP="00FA6A60">
            <w:pPr>
              <w:rPr>
                <w:rFonts w:hAnsi="ＭＳ 明朝"/>
                <w:sz w:val="18"/>
                <w:szCs w:val="18"/>
              </w:rPr>
            </w:pPr>
            <w:r w:rsidRPr="00C456D0">
              <w:rPr>
                <w:rFonts w:hAnsi="ＭＳ 明朝" w:hint="eastAsia"/>
                <w:sz w:val="18"/>
                <w:szCs w:val="18"/>
              </w:rPr>
              <w:t>返却・廃棄の方法</w:t>
            </w:r>
          </w:p>
          <w:p w14:paraId="07DDD936" w14:textId="77777777" w:rsidR="00996D55" w:rsidRPr="00C456D0" w:rsidRDefault="00996D55" w:rsidP="00FA6A60">
            <w:pPr>
              <w:rPr>
                <w:rFonts w:hAnsi="ＭＳ 明朝"/>
                <w:sz w:val="18"/>
                <w:szCs w:val="18"/>
              </w:rPr>
            </w:pPr>
          </w:p>
        </w:tc>
      </w:tr>
      <w:tr w:rsidR="00996D55" w:rsidRPr="00C456D0" w14:paraId="116A283E" w14:textId="77777777" w:rsidTr="002842EB">
        <w:tc>
          <w:tcPr>
            <w:tcW w:w="505" w:type="dxa"/>
          </w:tcPr>
          <w:p w14:paraId="633340C3" w14:textId="77777777" w:rsidR="00996D55" w:rsidRPr="00C456D0" w:rsidRDefault="00996D55" w:rsidP="00FA6A60">
            <w:pPr>
              <w:rPr>
                <w:rFonts w:hAnsi="ＭＳ 明朝"/>
                <w:sz w:val="18"/>
                <w:szCs w:val="18"/>
              </w:rPr>
            </w:pPr>
          </w:p>
        </w:tc>
        <w:tc>
          <w:tcPr>
            <w:tcW w:w="2609" w:type="dxa"/>
          </w:tcPr>
          <w:p w14:paraId="404868A2" w14:textId="77777777" w:rsidR="00996D55" w:rsidRPr="00C456D0" w:rsidRDefault="00996D55" w:rsidP="00FA6A60">
            <w:pPr>
              <w:rPr>
                <w:rFonts w:hAnsi="ＭＳ 明朝"/>
                <w:sz w:val="18"/>
                <w:szCs w:val="18"/>
              </w:rPr>
            </w:pPr>
          </w:p>
        </w:tc>
        <w:tc>
          <w:tcPr>
            <w:tcW w:w="992" w:type="dxa"/>
          </w:tcPr>
          <w:p w14:paraId="34E2E8FE" w14:textId="77777777" w:rsidR="00996D55" w:rsidRPr="00C456D0" w:rsidRDefault="00996D55" w:rsidP="00FA6A60">
            <w:pPr>
              <w:rPr>
                <w:rFonts w:hAnsi="ＭＳ 明朝"/>
                <w:sz w:val="18"/>
                <w:szCs w:val="18"/>
              </w:rPr>
            </w:pPr>
          </w:p>
          <w:p w14:paraId="00111F76" w14:textId="77777777" w:rsidR="00996D55" w:rsidRPr="00C456D0" w:rsidRDefault="00996D55" w:rsidP="00FA6A60">
            <w:pPr>
              <w:rPr>
                <w:rFonts w:hAnsi="ＭＳ 明朝"/>
                <w:sz w:val="18"/>
                <w:szCs w:val="18"/>
              </w:rPr>
            </w:pPr>
          </w:p>
        </w:tc>
        <w:tc>
          <w:tcPr>
            <w:tcW w:w="1276" w:type="dxa"/>
          </w:tcPr>
          <w:p w14:paraId="2BF09469" w14:textId="77777777" w:rsidR="00996D55" w:rsidRPr="00C456D0" w:rsidRDefault="00996D55" w:rsidP="00FA6A60">
            <w:pPr>
              <w:widowControl/>
              <w:rPr>
                <w:rFonts w:hAnsi="ＭＳ 明朝"/>
                <w:sz w:val="18"/>
                <w:szCs w:val="18"/>
              </w:rPr>
            </w:pPr>
          </w:p>
          <w:p w14:paraId="477A4FDF" w14:textId="77777777" w:rsidR="00996D55" w:rsidRPr="00C456D0" w:rsidRDefault="00996D55" w:rsidP="00FA6A60">
            <w:pPr>
              <w:rPr>
                <w:rFonts w:hAnsi="ＭＳ 明朝"/>
                <w:sz w:val="18"/>
                <w:szCs w:val="18"/>
              </w:rPr>
            </w:pPr>
          </w:p>
        </w:tc>
        <w:tc>
          <w:tcPr>
            <w:tcW w:w="1276" w:type="dxa"/>
          </w:tcPr>
          <w:p w14:paraId="3A56E951" w14:textId="77777777" w:rsidR="00996D55" w:rsidRPr="00C456D0" w:rsidRDefault="00996D55" w:rsidP="00FA6A60">
            <w:pPr>
              <w:widowControl/>
              <w:rPr>
                <w:rFonts w:hAnsi="ＭＳ 明朝"/>
                <w:sz w:val="18"/>
                <w:szCs w:val="18"/>
              </w:rPr>
            </w:pPr>
          </w:p>
          <w:p w14:paraId="334190F5" w14:textId="77777777" w:rsidR="00996D55" w:rsidRPr="00C456D0" w:rsidRDefault="00996D55" w:rsidP="00FA6A60">
            <w:pPr>
              <w:rPr>
                <w:rFonts w:hAnsi="ＭＳ 明朝"/>
                <w:sz w:val="18"/>
                <w:szCs w:val="18"/>
              </w:rPr>
            </w:pPr>
          </w:p>
        </w:tc>
        <w:tc>
          <w:tcPr>
            <w:tcW w:w="2693" w:type="dxa"/>
          </w:tcPr>
          <w:p w14:paraId="7562DA3F" w14:textId="77777777" w:rsidR="00996D55" w:rsidRPr="00C456D0" w:rsidRDefault="00996D55" w:rsidP="00FA6A60">
            <w:pPr>
              <w:widowControl/>
              <w:rPr>
                <w:rFonts w:hAnsi="ＭＳ 明朝"/>
                <w:sz w:val="18"/>
                <w:szCs w:val="18"/>
              </w:rPr>
            </w:pPr>
          </w:p>
          <w:p w14:paraId="6C5B9B85" w14:textId="77777777" w:rsidR="00996D55" w:rsidRPr="00C456D0" w:rsidRDefault="00996D55" w:rsidP="00FA6A60">
            <w:pPr>
              <w:rPr>
                <w:rFonts w:hAnsi="ＭＳ 明朝"/>
                <w:sz w:val="18"/>
                <w:szCs w:val="18"/>
              </w:rPr>
            </w:pPr>
          </w:p>
        </w:tc>
      </w:tr>
    </w:tbl>
    <w:p w14:paraId="30968DCB" w14:textId="77777777" w:rsidR="00996D55" w:rsidRPr="00C456D0" w:rsidRDefault="00996D55" w:rsidP="002727AF">
      <w:pPr>
        <w:pStyle w:val="af5"/>
        <w:jc w:val="left"/>
        <w:rPr>
          <w:rFonts w:ascii="ＭＳ 明朝" w:hAnsi="ＭＳ 明朝"/>
          <w:sz w:val="18"/>
          <w:szCs w:val="18"/>
        </w:rPr>
      </w:pPr>
    </w:p>
    <w:p w14:paraId="1ACA7239" w14:textId="77777777" w:rsidR="00996D55" w:rsidRPr="00C456D0" w:rsidRDefault="00996D55"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638CC780" w14:textId="77777777" w:rsidR="00996D55" w:rsidRPr="00C456D0" w:rsidRDefault="00996D55" w:rsidP="002727AF">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2ACE6EB1" w14:textId="77777777" w:rsidR="00996D55" w:rsidRPr="00C456D0" w:rsidRDefault="00996D55" w:rsidP="00A56245">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lastRenderedPageBreak/>
        <w:t>（別紙１）</w:t>
      </w:r>
    </w:p>
    <w:p w14:paraId="4C793313" w14:textId="77777777" w:rsidR="00996D55" w:rsidRPr="00C456D0" w:rsidRDefault="00996D55" w:rsidP="00A56245">
      <w:pPr>
        <w:jc w:val="center"/>
        <w:rPr>
          <w:rFonts w:ascii="‚l‚r –¾’©"/>
          <w:lang w:eastAsia="zh-CN"/>
        </w:rPr>
      </w:pPr>
      <w:r w:rsidRPr="00C456D0">
        <w:rPr>
          <w:rFonts w:ascii="‚l‚r –¾’©" w:hint="eastAsia"/>
          <w:lang w:eastAsia="zh-CN"/>
        </w:rPr>
        <w:t>実施計画書（仕様書）</w:t>
      </w:r>
    </w:p>
    <w:p w14:paraId="55D42E4F" w14:textId="4E6E393A" w:rsidR="00996D55" w:rsidRPr="00C456D0" w:rsidRDefault="00996D55" w:rsidP="00A56245">
      <w:pPr>
        <w:rPr>
          <w:rFonts w:ascii="‚l‚r –¾’©"/>
          <w:lang w:eastAsia="zh-CN"/>
        </w:rPr>
      </w:pPr>
    </w:p>
    <w:p w14:paraId="4553225B" w14:textId="0B1D9D38" w:rsidR="00996D55" w:rsidRPr="00375C45" w:rsidRDefault="00996D55" w:rsidP="00375C45">
      <w:pPr>
        <w:pStyle w:val="afb"/>
        <w:numPr>
          <w:ilvl w:val="0"/>
          <w:numId w:val="12"/>
        </w:numPr>
        <w:ind w:leftChars="0"/>
        <w:rPr>
          <w:rFonts w:ascii="‚l‚r –¾’©"/>
        </w:rPr>
      </w:pPr>
      <w:r w:rsidRPr="00375C45">
        <w:rPr>
          <w:rFonts w:ascii="‚l‚r –¾’©" w:hint="eastAsia"/>
        </w:rPr>
        <w:t>事業内容</w:t>
      </w:r>
    </w:p>
    <w:p w14:paraId="2159E7FC" w14:textId="77777777" w:rsidR="00996D55" w:rsidRPr="00C456D0" w:rsidRDefault="00996D55" w:rsidP="00A56245">
      <w:pPr>
        <w:rPr>
          <w:rFonts w:ascii="‚l‚r –¾’©"/>
        </w:rPr>
      </w:pPr>
    </w:p>
    <w:p w14:paraId="112569BE" w14:textId="0A2511D6" w:rsidR="00996D55" w:rsidRPr="00375C45" w:rsidRDefault="00996D55" w:rsidP="00375C45">
      <w:pPr>
        <w:pStyle w:val="afb"/>
        <w:numPr>
          <w:ilvl w:val="0"/>
          <w:numId w:val="12"/>
        </w:numPr>
        <w:ind w:leftChars="0"/>
        <w:rPr>
          <w:rFonts w:ascii="‚l‚r –¾’©"/>
        </w:rPr>
      </w:pPr>
      <w:r w:rsidRPr="00375C45">
        <w:rPr>
          <w:rFonts w:ascii="‚l‚r –¾’©" w:hint="eastAsia"/>
        </w:rPr>
        <w:t>実施体制及び事業想定スケジュール</w:t>
      </w:r>
    </w:p>
    <w:p w14:paraId="63566487" w14:textId="77777777" w:rsidR="00996D55" w:rsidRPr="00C456D0" w:rsidRDefault="00996D55" w:rsidP="00A56245">
      <w:pPr>
        <w:rPr>
          <w:rFonts w:ascii="‚l‚r –¾’©"/>
        </w:rPr>
      </w:pPr>
    </w:p>
    <w:p w14:paraId="045B8C54" w14:textId="25E1A1A0" w:rsidR="00996D55" w:rsidRPr="00C456D0" w:rsidRDefault="00996D55" w:rsidP="00A56245">
      <w:pPr>
        <w:ind w:leftChars="100" w:left="420" w:hangingChars="100" w:hanging="210"/>
        <w:rPr>
          <w:rFonts w:ascii="‚l‚r –¾’©"/>
        </w:rPr>
      </w:pPr>
      <w:r w:rsidRPr="00C456D0">
        <w:rPr>
          <w:rFonts w:ascii="‚l‚r –¾’©" w:hint="eastAsia"/>
        </w:rPr>
        <w:t>※</w:t>
      </w:r>
      <w:r w:rsidR="003F5449">
        <w:rPr>
          <w:rFonts w:ascii="‚l‚r –¾’©" w:hint="eastAsia"/>
        </w:rPr>
        <w:t>1</w:t>
      </w:r>
      <w:r w:rsidRPr="00C456D0">
        <w:rPr>
          <w:rFonts w:ascii="‚l‚r –¾’©" w:hint="eastAsia"/>
        </w:rPr>
        <w:t>及び</w:t>
      </w:r>
      <w:r w:rsidR="003F5449">
        <w:rPr>
          <w:rFonts w:ascii="‚l‚r –¾’©" w:hint="eastAsia"/>
        </w:rPr>
        <w:t>2</w:t>
      </w:r>
      <w:r w:rsidRPr="00C456D0">
        <w:rPr>
          <w:rFonts w:ascii="‚l‚r –¾’©" w:hint="eastAsia"/>
        </w:rPr>
        <w:t>については、入札公告時の仕様書の内容に落札者の提案内容を加えて作成する。</w:t>
      </w:r>
    </w:p>
    <w:p w14:paraId="47231A9A" w14:textId="77777777" w:rsidR="00996D55" w:rsidRPr="00C456D0" w:rsidRDefault="00996D55" w:rsidP="00A56245">
      <w:pPr>
        <w:rPr>
          <w:rFonts w:ascii="‚l‚r –¾’©"/>
        </w:rPr>
      </w:pPr>
    </w:p>
    <w:p w14:paraId="28C0669B" w14:textId="5C024726" w:rsidR="00996D55" w:rsidRPr="00375C45" w:rsidRDefault="00996D55" w:rsidP="00375C45">
      <w:pPr>
        <w:pStyle w:val="afb"/>
        <w:numPr>
          <w:ilvl w:val="0"/>
          <w:numId w:val="12"/>
        </w:numPr>
        <w:ind w:leftChars="0"/>
        <w:rPr>
          <w:rFonts w:ascii="‚l‚r –¾’©"/>
        </w:rPr>
      </w:pPr>
      <w:r w:rsidRPr="00375C45">
        <w:rPr>
          <w:rFonts w:ascii="‚l‚r –¾’©" w:hint="eastAsia"/>
        </w:rPr>
        <w:t>成果物</w:t>
      </w:r>
    </w:p>
    <w:p w14:paraId="782D07EB" w14:textId="77777777" w:rsidR="00996D55" w:rsidRPr="00C456D0" w:rsidRDefault="00996D55" w:rsidP="00A56245">
      <w:pPr>
        <w:rPr>
          <w:rFonts w:ascii="‚l‚r –¾’©"/>
        </w:rPr>
      </w:pPr>
    </w:p>
    <w:p w14:paraId="7295CABD" w14:textId="5E705658" w:rsidR="00996D55" w:rsidRPr="00375C45" w:rsidRDefault="00996D55" w:rsidP="00375C45">
      <w:pPr>
        <w:pStyle w:val="afb"/>
        <w:numPr>
          <w:ilvl w:val="0"/>
          <w:numId w:val="12"/>
        </w:numPr>
        <w:ind w:leftChars="0"/>
        <w:rPr>
          <w:rFonts w:ascii="‚l‚r –¾’©"/>
        </w:rPr>
      </w:pPr>
      <w:r w:rsidRPr="00375C45">
        <w:rPr>
          <w:rFonts w:ascii="‚l‚r –¾’©" w:hint="eastAsia"/>
        </w:rPr>
        <w:t>事業実施期間</w:t>
      </w:r>
    </w:p>
    <w:p w14:paraId="778FA4F9" w14:textId="77777777" w:rsidR="00996D55" w:rsidRPr="00C456D0" w:rsidRDefault="00996D55" w:rsidP="00A56245">
      <w:pPr>
        <w:rPr>
          <w:rFonts w:ascii="‚l‚r –¾’©"/>
        </w:rPr>
      </w:pPr>
      <w:r w:rsidRPr="00C456D0">
        <w:rPr>
          <w:rFonts w:ascii="‚l‚r –¾’©" w:hint="eastAsia"/>
        </w:rPr>
        <w:t xml:space="preserve">　委託契約締結日から令和○年○月○日まで</w:t>
      </w:r>
    </w:p>
    <w:p w14:paraId="5CB8EF73" w14:textId="77777777" w:rsidR="00996D55" w:rsidRPr="00C456D0" w:rsidRDefault="00996D55" w:rsidP="00A56245">
      <w:pPr>
        <w:rPr>
          <w:rFonts w:ascii="‚l‚r –¾’©"/>
        </w:rPr>
      </w:pPr>
    </w:p>
    <w:p w14:paraId="3DC6E685" w14:textId="16AD4A22" w:rsidR="00996D55" w:rsidRPr="00375C45" w:rsidRDefault="00996D55" w:rsidP="00375C45">
      <w:pPr>
        <w:pStyle w:val="afb"/>
        <w:numPr>
          <w:ilvl w:val="0"/>
          <w:numId w:val="12"/>
        </w:numPr>
        <w:ind w:leftChars="0"/>
        <w:rPr>
          <w:rFonts w:ascii="‚l‚r –¾’©"/>
        </w:rPr>
      </w:pPr>
      <w:r w:rsidRPr="00375C45">
        <w:rPr>
          <w:rFonts w:ascii="‚l‚r –¾’©" w:hint="eastAsia"/>
        </w:rPr>
        <w:t>支出計画</w:t>
      </w:r>
    </w:p>
    <w:p w14:paraId="12864AB2" w14:textId="77777777" w:rsidR="00996D55" w:rsidRPr="00C456D0" w:rsidRDefault="00996D55" w:rsidP="00A56245">
      <w:pPr>
        <w:rPr>
          <w:rFonts w:ascii="‚l‚r –¾’©"/>
        </w:rPr>
      </w:pPr>
      <w:r w:rsidRPr="00C456D0">
        <w:rPr>
          <w:rFonts w:ascii="‚l‚r –¾’©" w:hint="eastAsia"/>
        </w:rPr>
        <w:t xml:space="preserve">　別添支出計画書のとおり。</w:t>
      </w:r>
    </w:p>
    <w:p w14:paraId="44EC41FD" w14:textId="77777777" w:rsidR="00996D55" w:rsidRPr="00C456D0" w:rsidRDefault="00996D55" w:rsidP="00A56245">
      <w:pPr>
        <w:ind w:left="420" w:hangingChars="200" w:hanging="420"/>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36AC7102" w14:textId="77777777" w:rsidR="00996D55" w:rsidRPr="00C456D0" w:rsidRDefault="00996D55" w:rsidP="00A56245">
      <w:pPr>
        <w:rPr>
          <w:rFonts w:ascii="‚l‚r –¾’©"/>
        </w:rPr>
      </w:pPr>
    </w:p>
    <w:p w14:paraId="6F8A05E5" w14:textId="77777777" w:rsidR="00996D55" w:rsidRPr="00C456D0" w:rsidRDefault="00996D55" w:rsidP="00A56245">
      <w:pPr>
        <w:rPr>
          <w:rFonts w:ascii="‚l‚r –¾’©"/>
        </w:rPr>
      </w:pPr>
    </w:p>
    <w:p w14:paraId="1D111B5A" w14:textId="77777777" w:rsidR="00996D55" w:rsidRPr="00C456D0" w:rsidRDefault="00996D55" w:rsidP="00A56245">
      <w:pPr>
        <w:rPr>
          <w:rFonts w:ascii="‚l‚r –¾’©"/>
        </w:rPr>
      </w:pPr>
    </w:p>
    <w:p w14:paraId="34531A99" w14:textId="77777777" w:rsidR="00996D55" w:rsidRPr="00C456D0" w:rsidRDefault="00996D55" w:rsidP="00A56245">
      <w:pPr>
        <w:rPr>
          <w:rFonts w:ascii="‚l‚r –¾’©"/>
        </w:rPr>
      </w:pPr>
    </w:p>
    <w:p w14:paraId="73301D52" w14:textId="77777777" w:rsidR="00996D55" w:rsidRPr="00C456D0" w:rsidRDefault="00996D55" w:rsidP="00A56245">
      <w:pPr>
        <w:rPr>
          <w:rFonts w:ascii="‚l‚r –¾’©"/>
        </w:rPr>
      </w:pPr>
    </w:p>
    <w:p w14:paraId="17E1C668" w14:textId="77777777" w:rsidR="00996D55" w:rsidRPr="00C456D0" w:rsidRDefault="00996D55" w:rsidP="00A56245">
      <w:pPr>
        <w:rPr>
          <w:rFonts w:ascii="‚l‚r –¾’©"/>
        </w:rPr>
      </w:pPr>
    </w:p>
    <w:p w14:paraId="4B8541BF" w14:textId="77777777" w:rsidR="00996D55" w:rsidRDefault="00996D55" w:rsidP="00A56245">
      <w:pPr>
        <w:rPr>
          <w:rFonts w:ascii="‚l‚r –¾’©"/>
        </w:rPr>
      </w:pPr>
    </w:p>
    <w:p w14:paraId="4B1EFBF0" w14:textId="77777777" w:rsidR="00F860E8" w:rsidRDefault="00F860E8" w:rsidP="00A56245">
      <w:pPr>
        <w:rPr>
          <w:rFonts w:ascii="‚l‚r –¾’©"/>
        </w:rPr>
      </w:pPr>
    </w:p>
    <w:p w14:paraId="329FDAD4" w14:textId="77777777" w:rsidR="00F860E8" w:rsidRDefault="00F860E8" w:rsidP="00A56245">
      <w:pPr>
        <w:rPr>
          <w:rFonts w:ascii="‚l‚r –¾’©"/>
        </w:rPr>
      </w:pPr>
    </w:p>
    <w:p w14:paraId="03007699" w14:textId="77777777" w:rsidR="00F860E8" w:rsidRDefault="00F860E8" w:rsidP="00A56245">
      <w:pPr>
        <w:rPr>
          <w:rFonts w:ascii="‚l‚r –¾’©"/>
        </w:rPr>
      </w:pPr>
    </w:p>
    <w:p w14:paraId="7B7B5D73" w14:textId="77777777" w:rsidR="00F860E8" w:rsidRDefault="00F860E8" w:rsidP="00A56245">
      <w:pPr>
        <w:rPr>
          <w:rFonts w:ascii="‚l‚r –¾’©"/>
        </w:rPr>
      </w:pPr>
    </w:p>
    <w:p w14:paraId="5A7AF9B1" w14:textId="77777777" w:rsidR="00F860E8" w:rsidRDefault="00F860E8" w:rsidP="00A56245">
      <w:pPr>
        <w:rPr>
          <w:rFonts w:ascii="‚l‚r –¾’©"/>
        </w:rPr>
      </w:pPr>
    </w:p>
    <w:p w14:paraId="57F18650" w14:textId="77777777" w:rsidR="00F860E8" w:rsidRDefault="00F860E8" w:rsidP="00A56245">
      <w:pPr>
        <w:rPr>
          <w:rFonts w:ascii="‚l‚r –¾’©"/>
        </w:rPr>
      </w:pPr>
    </w:p>
    <w:p w14:paraId="290F822F" w14:textId="77777777" w:rsidR="00F860E8" w:rsidRDefault="00F860E8" w:rsidP="00A56245">
      <w:pPr>
        <w:rPr>
          <w:rFonts w:ascii="‚l‚r –¾’©"/>
        </w:rPr>
      </w:pPr>
    </w:p>
    <w:p w14:paraId="4EB96586" w14:textId="77777777" w:rsidR="00F860E8" w:rsidRPr="00C456D0" w:rsidRDefault="00F860E8" w:rsidP="00A56245">
      <w:pPr>
        <w:rPr>
          <w:rFonts w:ascii="‚l‚r –¾’©"/>
        </w:rPr>
      </w:pPr>
    </w:p>
    <w:p w14:paraId="52381E8B" w14:textId="77777777" w:rsidR="00996D55" w:rsidRDefault="00996D55" w:rsidP="00A56245">
      <w:pPr>
        <w:rPr>
          <w:rFonts w:ascii="‚l‚r –¾’©"/>
        </w:rPr>
      </w:pPr>
    </w:p>
    <w:p w14:paraId="19FE22EB" w14:textId="77777777" w:rsidR="008235D5" w:rsidRDefault="008235D5" w:rsidP="00A56245">
      <w:pPr>
        <w:rPr>
          <w:rFonts w:ascii="‚l‚r –¾’©"/>
        </w:rPr>
      </w:pPr>
    </w:p>
    <w:p w14:paraId="7E9AC300" w14:textId="77777777" w:rsidR="008235D5" w:rsidRDefault="008235D5" w:rsidP="00A56245">
      <w:pPr>
        <w:rPr>
          <w:rFonts w:ascii="‚l‚r –¾’©"/>
        </w:rPr>
      </w:pPr>
    </w:p>
    <w:p w14:paraId="69BF319B" w14:textId="77777777" w:rsidR="008235D5" w:rsidRDefault="008235D5" w:rsidP="00A56245">
      <w:pPr>
        <w:rPr>
          <w:rFonts w:ascii="‚l‚r –¾’©"/>
        </w:rPr>
      </w:pPr>
    </w:p>
    <w:p w14:paraId="12E598A6" w14:textId="77777777" w:rsidR="008235D5" w:rsidRDefault="008235D5" w:rsidP="00A56245">
      <w:pPr>
        <w:rPr>
          <w:rFonts w:ascii="‚l‚r –¾’©"/>
        </w:rPr>
      </w:pPr>
    </w:p>
    <w:p w14:paraId="4A8FCFCB" w14:textId="77777777" w:rsidR="008235D5" w:rsidRDefault="008235D5" w:rsidP="00A56245">
      <w:pPr>
        <w:rPr>
          <w:rFonts w:ascii="‚l‚r –¾’©"/>
        </w:rPr>
      </w:pPr>
    </w:p>
    <w:p w14:paraId="0FE6CC5F" w14:textId="77777777" w:rsidR="008235D5" w:rsidRDefault="008235D5" w:rsidP="00A56245">
      <w:pPr>
        <w:rPr>
          <w:rFonts w:ascii="‚l‚r –¾’©"/>
        </w:rPr>
      </w:pPr>
    </w:p>
    <w:p w14:paraId="098F6BD8" w14:textId="77777777" w:rsidR="008235D5" w:rsidRDefault="008235D5" w:rsidP="00A56245">
      <w:pPr>
        <w:rPr>
          <w:rFonts w:ascii="‚l‚r –¾’©"/>
        </w:rPr>
      </w:pPr>
    </w:p>
    <w:p w14:paraId="2EDE65D1" w14:textId="3297748E" w:rsidR="00015353" w:rsidRDefault="00015353">
      <w:pPr>
        <w:widowControl/>
        <w:jc w:val="left"/>
        <w:rPr>
          <w:rFonts w:ascii="‚l‚r –¾’©"/>
        </w:rPr>
      </w:pPr>
      <w:r>
        <w:rPr>
          <w:rFonts w:ascii="‚l‚r –¾’©"/>
        </w:rPr>
        <w:br w:type="page"/>
      </w:r>
    </w:p>
    <w:p w14:paraId="775F3696" w14:textId="77777777" w:rsidR="008235D5" w:rsidRDefault="008235D5" w:rsidP="00A56245">
      <w:pPr>
        <w:rPr>
          <w:rFonts w:ascii="‚l‚r –¾’©"/>
        </w:rPr>
      </w:pPr>
    </w:p>
    <w:p w14:paraId="680B5240" w14:textId="77777777" w:rsidR="008235D5" w:rsidRDefault="008235D5" w:rsidP="00A56245">
      <w:pPr>
        <w:jc w:val="right"/>
        <w:rPr>
          <w:rFonts w:ascii="‚l‚r –¾’©"/>
        </w:rPr>
      </w:pPr>
    </w:p>
    <w:p w14:paraId="66317E86" w14:textId="77777777" w:rsidR="008235D5" w:rsidRDefault="008235D5" w:rsidP="00A56245">
      <w:pPr>
        <w:jc w:val="right"/>
        <w:rPr>
          <w:rFonts w:ascii="‚l‚r –¾’©"/>
        </w:rPr>
      </w:pPr>
    </w:p>
    <w:p w14:paraId="4DF89263" w14:textId="6EFFCB91" w:rsidR="00996D55" w:rsidRPr="00C456D0" w:rsidRDefault="00996D55" w:rsidP="00726892">
      <w:pPr>
        <w:jc w:val="left"/>
        <w:rPr>
          <w:rFonts w:ascii="‚l‚r –¾’©"/>
          <w:lang w:eastAsia="zh-CN"/>
        </w:rPr>
      </w:pPr>
      <w:r w:rsidRPr="00C456D0">
        <w:rPr>
          <w:rFonts w:ascii="‚l‚r –¾’©" w:hint="eastAsia"/>
          <w:lang w:eastAsia="zh-CN"/>
        </w:rPr>
        <w:t>（別添）</w:t>
      </w:r>
    </w:p>
    <w:p w14:paraId="5414BC47" w14:textId="77777777" w:rsidR="00996D55" w:rsidRPr="00C456D0" w:rsidRDefault="00996D55" w:rsidP="00A56245">
      <w:pPr>
        <w:jc w:val="center"/>
        <w:rPr>
          <w:rFonts w:ascii="‚l‚r –¾’©"/>
          <w:lang w:eastAsia="zh-CN"/>
        </w:rPr>
      </w:pPr>
      <w:r w:rsidRPr="00C456D0">
        <w:rPr>
          <w:rFonts w:ascii="‚l‚r –¾’©" w:hint="eastAsia"/>
          <w:lang w:eastAsia="zh-CN"/>
        </w:rPr>
        <w:t>支出計画書</w:t>
      </w:r>
    </w:p>
    <w:p w14:paraId="3A87C13E" w14:textId="77777777" w:rsidR="00996D55" w:rsidRPr="00C456D0" w:rsidRDefault="00996D55" w:rsidP="00A56245">
      <w:pPr>
        <w:rPr>
          <w:rFonts w:ascii="‚l‚r –¾’©"/>
          <w:lang w:eastAsia="zh-CN"/>
        </w:rPr>
      </w:pPr>
    </w:p>
    <w:p w14:paraId="050D2C03" w14:textId="77777777" w:rsidR="00996D55" w:rsidRPr="00C456D0" w:rsidRDefault="00996D55" w:rsidP="00A56245">
      <w:pPr>
        <w:rPr>
          <w:rFonts w:ascii="‚l‚r –¾’©"/>
          <w:lang w:eastAsia="zh-CN"/>
        </w:rPr>
      </w:pPr>
      <w:r w:rsidRPr="00C456D0">
        <w:rPr>
          <w:rFonts w:ascii="‚l‚r –¾’©" w:hint="eastAsia"/>
          <w:lang w:eastAsia="zh-CN"/>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996D55" w:rsidRPr="00C456D0" w14:paraId="2275B377" w14:textId="77777777" w:rsidTr="00EE1794">
        <w:tc>
          <w:tcPr>
            <w:tcW w:w="1733" w:type="dxa"/>
            <w:tcBorders>
              <w:top w:val="single" w:sz="4" w:space="0" w:color="000000"/>
              <w:left w:val="single" w:sz="4" w:space="0" w:color="000000"/>
              <w:bottom w:val="nil"/>
              <w:right w:val="single" w:sz="4" w:space="0" w:color="000000"/>
            </w:tcBorders>
          </w:tcPr>
          <w:p w14:paraId="655E2350"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77DA50D"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5A31E0A0" w14:textId="77777777" w:rsidR="00996D55" w:rsidRPr="00C456D0" w:rsidRDefault="00996D55" w:rsidP="0007629E">
            <w:pPr>
              <w:suppressAutoHyphens/>
              <w:kinsoku w:val="0"/>
              <w:wordWrap w:val="0"/>
              <w:overflowPunct w:val="0"/>
              <w:spacing w:line="336" w:lineRule="atLeast"/>
              <w:rPr>
                <w:color w:val="000000"/>
                <w:spacing w:val="2"/>
                <w:szCs w:val="21"/>
              </w:rPr>
            </w:pPr>
          </w:p>
          <w:p w14:paraId="46835276"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36FF47C4" w14:textId="77777777" w:rsidR="00996D55" w:rsidRPr="00C456D0" w:rsidRDefault="00996D55" w:rsidP="0007629E">
            <w:pPr>
              <w:suppressAutoHyphens/>
              <w:kinsoku w:val="0"/>
              <w:wordWrap w:val="0"/>
              <w:overflowPunct w:val="0"/>
              <w:spacing w:line="336" w:lineRule="atLeast"/>
              <w:rPr>
                <w:color w:val="000000"/>
                <w:spacing w:val="2"/>
                <w:szCs w:val="21"/>
              </w:rPr>
            </w:pPr>
          </w:p>
          <w:p w14:paraId="7A710E4E"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5E3EB9F3" w14:textId="77777777" w:rsidR="00996D55" w:rsidRPr="00C456D0" w:rsidRDefault="00996D55" w:rsidP="0007629E">
            <w:pPr>
              <w:suppressAutoHyphens/>
              <w:kinsoku w:val="0"/>
              <w:wordWrap w:val="0"/>
              <w:overflowPunct w:val="0"/>
              <w:spacing w:line="336" w:lineRule="atLeast"/>
              <w:rPr>
                <w:color w:val="000000"/>
                <w:spacing w:val="2"/>
                <w:szCs w:val="21"/>
              </w:rPr>
            </w:pPr>
          </w:p>
          <w:p w14:paraId="2770839C"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996D55" w:rsidRPr="00C456D0" w14:paraId="4B7DD069" w14:textId="77777777" w:rsidTr="00EE1794">
        <w:tc>
          <w:tcPr>
            <w:tcW w:w="1733" w:type="dxa"/>
            <w:tcBorders>
              <w:top w:val="single" w:sz="4" w:space="0" w:color="000000"/>
              <w:left w:val="single" w:sz="4" w:space="0" w:color="000000"/>
              <w:bottom w:val="nil"/>
              <w:right w:val="single" w:sz="4" w:space="0" w:color="000000"/>
            </w:tcBorders>
          </w:tcPr>
          <w:p w14:paraId="1872B420" w14:textId="77777777" w:rsidR="00996D55" w:rsidRPr="00C456D0" w:rsidRDefault="00996D55" w:rsidP="0007629E">
            <w:pPr>
              <w:suppressAutoHyphens/>
              <w:kinsoku w:val="0"/>
              <w:wordWrap w:val="0"/>
              <w:overflowPunct w:val="0"/>
              <w:spacing w:line="336" w:lineRule="atLeast"/>
              <w:rPr>
                <w:color w:val="000000"/>
                <w:spacing w:val="2"/>
                <w:szCs w:val="21"/>
              </w:rPr>
            </w:pPr>
          </w:p>
          <w:p w14:paraId="0374E59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369809DA" w14:textId="77777777" w:rsidR="00996D55" w:rsidRPr="00C456D0" w:rsidRDefault="00996D55" w:rsidP="0007629E">
            <w:pPr>
              <w:suppressAutoHyphens/>
              <w:kinsoku w:val="0"/>
              <w:wordWrap w:val="0"/>
              <w:overflowPunct w:val="0"/>
              <w:spacing w:line="336" w:lineRule="atLeast"/>
              <w:rPr>
                <w:color w:val="000000"/>
                <w:spacing w:val="2"/>
                <w:szCs w:val="21"/>
              </w:rPr>
            </w:pPr>
          </w:p>
          <w:p w14:paraId="01BEB4AF" w14:textId="77777777" w:rsidR="00996D55" w:rsidRPr="00C456D0" w:rsidRDefault="00996D55" w:rsidP="0007629E">
            <w:pPr>
              <w:suppressAutoHyphens/>
              <w:kinsoku w:val="0"/>
              <w:wordWrap w:val="0"/>
              <w:overflowPunct w:val="0"/>
              <w:spacing w:line="336" w:lineRule="atLeast"/>
              <w:rPr>
                <w:color w:val="000000"/>
                <w:spacing w:val="2"/>
                <w:szCs w:val="21"/>
              </w:rPr>
            </w:pPr>
          </w:p>
          <w:p w14:paraId="0C2651CD"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351CF01B" w14:textId="77777777" w:rsidR="00996D55" w:rsidRPr="00C456D0" w:rsidRDefault="00996D55" w:rsidP="0007629E">
            <w:pPr>
              <w:suppressAutoHyphens/>
              <w:kinsoku w:val="0"/>
              <w:wordWrap w:val="0"/>
              <w:overflowPunct w:val="0"/>
              <w:spacing w:line="336" w:lineRule="atLeast"/>
              <w:rPr>
                <w:color w:val="000000"/>
                <w:spacing w:val="2"/>
                <w:szCs w:val="21"/>
              </w:rPr>
            </w:pPr>
          </w:p>
          <w:p w14:paraId="323402FB" w14:textId="77777777" w:rsidR="00996D55" w:rsidRPr="00C456D0" w:rsidRDefault="00996D55" w:rsidP="0007629E">
            <w:pPr>
              <w:suppressAutoHyphens/>
              <w:kinsoku w:val="0"/>
              <w:wordWrap w:val="0"/>
              <w:overflowPunct w:val="0"/>
              <w:spacing w:line="336" w:lineRule="atLeast"/>
              <w:rPr>
                <w:color w:val="000000"/>
                <w:spacing w:val="2"/>
                <w:szCs w:val="21"/>
              </w:rPr>
            </w:pPr>
          </w:p>
          <w:p w14:paraId="1063373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4949AA2F"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2A129891"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2673B969" w14:textId="77777777" w:rsidR="00996D55" w:rsidRPr="00C456D0" w:rsidRDefault="00996D55" w:rsidP="0007629E">
            <w:pPr>
              <w:suppressAutoHyphens/>
              <w:kinsoku w:val="0"/>
              <w:wordWrap w:val="0"/>
              <w:overflowPunct w:val="0"/>
              <w:spacing w:line="336" w:lineRule="atLeast"/>
              <w:rPr>
                <w:color w:val="000000"/>
                <w:spacing w:val="2"/>
                <w:szCs w:val="21"/>
              </w:rPr>
            </w:pPr>
          </w:p>
          <w:p w14:paraId="409CB69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57161A6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z,zzz,zzz</w:t>
            </w:r>
            <w:proofErr w:type="spellEnd"/>
          </w:p>
          <w:p w14:paraId="05FF767A" w14:textId="77777777" w:rsidR="00996D55" w:rsidRPr="00C456D0" w:rsidRDefault="00996D55" w:rsidP="0007629E">
            <w:pPr>
              <w:suppressAutoHyphens/>
              <w:kinsoku w:val="0"/>
              <w:wordWrap w:val="0"/>
              <w:overflowPunct w:val="0"/>
              <w:spacing w:line="336" w:lineRule="atLeast"/>
              <w:rPr>
                <w:color w:val="000000"/>
                <w:spacing w:val="2"/>
                <w:szCs w:val="21"/>
              </w:rPr>
            </w:pPr>
          </w:p>
          <w:p w14:paraId="3470DB5F"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689C9610" w14:textId="77777777" w:rsidR="00996D55" w:rsidRPr="00C456D0" w:rsidRDefault="00996D55" w:rsidP="0007629E">
            <w:pPr>
              <w:suppressAutoHyphens/>
              <w:kinsoku w:val="0"/>
              <w:wordWrap w:val="0"/>
              <w:overflowPunct w:val="0"/>
              <w:spacing w:line="336" w:lineRule="atLeast"/>
              <w:rPr>
                <w:color w:val="000000"/>
                <w:spacing w:val="2"/>
                <w:szCs w:val="21"/>
              </w:rPr>
            </w:pPr>
          </w:p>
          <w:p w14:paraId="5A35D9C0" w14:textId="77777777" w:rsidR="00996D55" w:rsidRPr="00C456D0" w:rsidRDefault="00996D55" w:rsidP="0007629E">
            <w:pPr>
              <w:suppressAutoHyphens/>
              <w:kinsoku w:val="0"/>
              <w:wordWrap w:val="0"/>
              <w:overflowPunct w:val="0"/>
              <w:spacing w:line="336" w:lineRule="atLeast"/>
              <w:rPr>
                <w:color w:val="000000"/>
                <w:spacing w:val="2"/>
                <w:szCs w:val="21"/>
              </w:rPr>
            </w:pPr>
          </w:p>
          <w:p w14:paraId="5EEF70D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z,zzz,zzz</w:t>
            </w:r>
            <w:proofErr w:type="spellEnd"/>
            <w:r w:rsidRPr="00C456D0">
              <w:rPr>
                <w:rFonts w:ascii="Times New Roman"/>
                <w:color w:val="000000"/>
                <w:szCs w:val="21"/>
              </w:rPr>
              <w:t xml:space="preserve">  </w:t>
            </w:r>
          </w:p>
          <w:p w14:paraId="22C8DCFF" w14:textId="77777777" w:rsidR="00996D55" w:rsidRPr="00C456D0" w:rsidRDefault="00996D55" w:rsidP="0007629E">
            <w:pPr>
              <w:suppressAutoHyphens/>
              <w:kinsoku w:val="0"/>
              <w:wordWrap w:val="0"/>
              <w:overflowPunct w:val="0"/>
              <w:spacing w:line="336" w:lineRule="atLeast"/>
              <w:rPr>
                <w:color w:val="000000"/>
                <w:spacing w:val="2"/>
                <w:szCs w:val="21"/>
              </w:rPr>
            </w:pPr>
          </w:p>
          <w:p w14:paraId="0ED2E3E7" w14:textId="77777777" w:rsidR="00996D55" w:rsidRPr="00C456D0" w:rsidRDefault="00996D55" w:rsidP="0007629E">
            <w:pPr>
              <w:suppressAutoHyphens/>
              <w:kinsoku w:val="0"/>
              <w:wordWrap w:val="0"/>
              <w:overflowPunct w:val="0"/>
              <w:spacing w:line="336" w:lineRule="atLeast"/>
              <w:rPr>
                <w:color w:val="000000"/>
                <w:spacing w:val="2"/>
                <w:szCs w:val="21"/>
              </w:rPr>
            </w:pPr>
          </w:p>
        </w:tc>
      </w:tr>
      <w:tr w:rsidR="00996D55" w:rsidRPr="00C456D0" w14:paraId="37EBE163" w14:textId="77777777" w:rsidTr="00EE1794">
        <w:tc>
          <w:tcPr>
            <w:tcW w:w="1733" w:type="dxa"/>
            <w:tcBorders>
              <w:top w:val="single" w:sz="4" w:space="0" w:color="000000"/>
              <w:left w:val="single" w:sz="4" w:space="0" w:color="000000"/>
              <w:bottom w:val="nil"/>
              <w:right w:val="single" w:sz="4" w:space="0" w:color="000000"/>
            </w:tcBorders>
          </w:tcPr>
          <w:p w14:paraId="34B12E87" w14:textId="77777777" w:rsidR="00996D55" w:rsidRPr="00C456D0" w:rsidRDefault="00996D55" w:rsidP="0007629E">
            <w:pPr>
              <w:suppressAutoHyphens/>
              <w:kinsoku w:val="0"/>
              <w:wordWrap w:val="0"/>
              <w:overflowPunct w:val="0"/>
              <w:spacing w:line="336" w:lineRule="atLeast"/>
              <w:rPr>
                <w:color w:val="000000"/>
                <w:spacing w:val="2"/>
                <w:szCs w:val="21"/>
              </w:rPr>
            </w:pPr>
          </w:p>
          <w:p w14:paraId="0C52B77B"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5C559344" w14:textId="77777777" w:rsidR="00996D55" w:rsidRPr="00C456D0" w:rsidRDefault="00996D55" w:rsidP="0007629E">
            <w:pPr>
              <w:suppressAutoHyphens/>
              <w:kinsoku w:val="0"/>
              <w:wordWrap w:val="0"/>
              <w:overflowPunct w:val="0"/>
              <w:spacing w:line="336" w:lineRule="atLeast"/>
              <w:rPr>
                <w:color w:val="000000"/>
                <w:spacing w:val="2"/>
                <w:szCs w:val="21"/>
              </w:rPr>
            </w:pPr>
          </w:p>
          <w:p w14:paraId="59FF90A3" w14:textId="77777777" w:rsidR="00996D55" w:rsidRPr="00C456D0" w:rsidRDefault="00996D55" w:rsidP="0007629E">
            <w:pPr>
              <w:suppressAutoHyphens/>
              <w:kinsoku w:val="0"/>
              <w:wordWrap w:val="0"/>
              <w:overflowPunct w:val="0"/>
              <w:spacing w:line="336" w:lineRule="atLeast"/>
              <w:rPr>
                <w:color w:val="000000"/>
                <w:spacing w:val="2"/>
                <w:szCs w:val="21"/>
              </w:rPr>
            </w:pPr>
          </w:p>
          <w:p w14:paraId="3C5C9D80" w14:textId="77777777" w:rsidR="00996D55" w:rsidRPr="00C456D0" w:rsidRDefault="00996D55" w:rsidP="0007629E">
            <w:pPr>
              <w:suppressAutoHyphens/>
              <w:kinsoku w:val="0"/>
              <w:wordWrap w:val="0"/>
              <w:overflowPunct w:val="0"/>
              <w:spacing w:line="336" w:lineRule="atLeast"/>
              <w:rPr>
                <w:color w:val="000000"/>
                <w:spacing w:val="2"/>
                <w:szCs w:val="21"/>
              </w:rPr>
            </w:pPr>
          </w:p>
          <w:p w14:paraId="4812FAA3" w14:textId="77777777" w:rsidR="00996D55" w:rsidRPr="00C456D0" w:rsidRDefault="00996D55" w:rsidP="0007629E">
            <w:pPr>
              <w:suppressAutoHyphens/>
              <w:kinsoku w:val="0"/>
              <w:wordWrap w:val="0"/>
              <w:overflowPunct w:val="0"/>
              <w:spacing w:line="336" w:lineRule="atLeast"/>
              <w:rPr>
                <w:color w:val="000000"/>
                <w:spacing w:val="2"/>
                <w:szCs w:val="21"/>
              </w:rPr>
            </w:pPr>
          </w:p>
          <w:p w14:paraId="1B260F77" w14:textId="77777777" w:rsidR="00996D55" w:rsidRPr="00C456D0" w:rsidRDefault="00996D55" w:rsidP="0007629E">
            <w:pPr>
              <w:suppressAutoHyphens/>
              <w:kinsoku w:val="0"/>
              <w:wordWrap w:val="0"/>
              <w:overflowPunct w:val="0"/>
              <w:spacing w:line="336" w:lineRule="atLeast"/>
              <w:rPr>
                <w:color w:val="000000"/>
                <w:spacing w:val="2"/>
                <w:szCs w:val="21"/>
              </w:rPr>
            </w:pPr>
          </w:p>
          <w:p w14:paraId="1E2C1050" w14:textId="77777777" w:rsidR="00996D55" w:rsidRPr="00C456D0" w:rsidRDefault="00996D55" w:rsidP="0007629E">
            <w:pPr>
              <w:suppressAutoHyphens/>
              <w:kinsoku w:val="0"/>
              <w:wordWrap w:val="0"/>
              <w:overflowPunct w:val="0"/>
              <w:spacing w:line="336" w:lineRule="atLeast"/>
              <w:rPr>
                <w:color w:val="000000"/>
                <w:spacing w:val="2"/>
                <w:szCs w:val="21"/>
              </w:rPr>
            </w:pPr>
          </w:p>
          <w:p w14:paraId="1B7A9CDD" w14:textId="77777777" w:rsidR="00996D55" w:rsidRPr="00C456D0" w:rsidRDefault="00996D55" w:rsidP="0007629E">
            <w:pPr>
              <w:suppressAutoHyphens/>
              <w:kinsoku w:val="0"/>
              <w:wordWrap w:val="0"/>
              <w:overflowPunct w:val="0"/>
              <w:spacing w:line="336" w:lineRule="atLeast"/>
              <w:rPr>
                <w:color w:val="000000"/>
                <w:spacing w:val="2"/>
                <w:szCs w:val="21"/>
              </w:rPr>
            </w:pPr>
          </w:p>
          <w:p w14:paraId="49E08EEB"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46D7B5E5"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5C69FAF1"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8CCC6D7"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12F51766"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委員謝金</w:t>
            </w:r>
          </w:p>
          <w:p w14:paraId="5F8F701B"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1CCCA3A9"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会場借料</w:t>
            </w:r>
          </w:p>
          <w:p w14:paraId="71AF5ACA" w14:textId="77777777" w:rsidR="00996D55" w:rsidRPr="00C456D0" w:rsidRDefault="00996D55" w:rsidP="0007629E">
            <w:pPr>
              <w:suppressAutoHyphens/>
              <w:kinsoku w:val="0"/>
              <w:wordWrap w:val="0"/>
              <w:overflowPunct w:val="0"/>
              <w:spacing w:line="336" w:lineRule="atLeast"/>
              <w:rPr>
                <w:color w:val="000000"/>
                <w:spacing w:val="2"/>
                <w:szCs w:val="21"/>
              </w:rPr>
            </w:pPr>
          </w:p>
          <w:p w14:paraId="6F3AF3C3" w14:textId="77777777" w:rsidR="00996D55" w:rsidRPr="00C456D0" w:rsidRDefault="00996D55" w:rsidP="0007629E">
            <w:pPr>
              <w:suppressAutoHyphens/>
              <w:kinsoku w:val="0"/>
              <w:wordWrap w:val="0"/>
              <w:overflowPunct w:val="0"/>
              <w:spacing w:line="336" w:lineRule="atLeast"/>
              <w:rPr>
                <w:color w:val="000000"/>
                <w:spacing w:val="2"/>
                <w:szCs w:val="21"/>
              </w:rPr>
            </w:pPr>
          </w:p>
          <w:p w14:paraId="43A66DC2" w14:textId="77777777" w:rsidR="00996D55" w:rsidRPr="00C456D0" w:rsidRDefault="00996D55" w:rsidP="0007629E">
            <w:pPr>
              <w:suppressAutoHyphens/>
              <w:kinsoku w:val="0"/>
              <w:wordWrap w:val="0"/>
              <w:overflowPunct w:val="0"/>
              <w:spacing w:line="336" w:lineRule="atLeast"/>
              <w:rPr>
                <w:color w:val="000000"/>
                <w:spacing w:val="2"/>
                <w:szCs w:val="21"/>
              </w:rPr>
            </w:pPr>
          </w:p>
          <w:p w14:paraId="62CD974C"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04322710" w14:textId="77777777" w:rsidR="00996D55" w:rsidRPr="00C456D0" w:rsidRDefault="00996D55" w:rsidP="0007629E">
            <w:pPr>
              <w:suppressAutoHyphens/>
              <w:kinsoku w:val="0"/>
              <w:wordWrap w:val="0"/>
              <w:overflowPunct w:val="0"/>
              <w:spacing w:line="336" w:lineRule="atLeast"/>
              <w:rPr>
                <w:color w:val="000000"/>
                <w:spacing w:val="2"/>
                <w:szCs w:val="21"/>
              </w:rPr>
            </w:pPr>
          </w:p>
          <w:p w14:paraId="13114C3C"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19A64ED9" w14:textId="77777777" w:rsidR="00996D55" w:rsidRPr="00C456D0" w:rsidRDefault="00996D55" w:rsidP="0007629E">
            <w:pPr>
              <w:suppressAutoHyphens/>
              <w:kinsoku w:val="0"/>
              <w:wordWrap w:val="0"/>
              <w:overflowPunct w:val="0"/>
              <w:spacing w:line="336" w:lineRule="atLeast"/>
              <w:rPr>
                <w:color w:val="000000"/>
                <w:spacing w:val="2"/>
                <w:szCs w:val="21"/>
              </w:rPr>
            </w:pPr>
          </w:p>
          <w:p w14:paraId="1C2BA563"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w:t>
            </w:r>
            <w:proofErr w:type="spellEnd"/>
          </w:p>
          <w:p w14:paraId="5174968A" w14:textId="77777777" w:rsidR="00996D55" w:rsidRPr="00C456D0" w:rsidRDefault="00996D55" w:rsidP="0007629E">
            <w:pPr>
              <w:suppressAutoHyphens/>
              <w:kinsoku w:val="0"/>
              <w:wordWrap w:val="0"/>
              <w:overflowPunct w:val="0"/>
              <w:spacing w:line="336" w:lineRule="atLeast"/>
              <w:rPr>
                <w:color w:val="000000"/>
                <w:spacing w:val="2"/>
                <w:szCs w:val="21"/>
              </w:rPr>
            </w:pPr>
          </w:p>
          <w:p w14:paraId="00C0023B"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ccc,ccc</w:t>
            </w:r>
            <w:proofErr w:type="spellEnd"/>
          </w:p>
          <w:p w14:paraId="61223998" w14:textId="77777777" w:rsidR="00996D55" w:rsidRPr="00C456D0" w:rsidRDefault="00996D55" w:rsidP="0007629E">
            <w:pPr>
              <w:suppressAutoHyphens/>
              <w:kinsoku w:val="0"/>
              <w:wordWrap w:val="0"/>
              <w:overflowPunct w:val="0"/>
              <w:spacing w:line="336" w:lineRule="atLeast"/>
              <w:rPr>
                <w:color w:val="000000"/>
                <w:spacing w:val="2"/>
                <w:szCs w:val="21"/>
              </w:rPr>
            </w:pPr>
          </w:p>
          <w:p w14:paraId="790863D8" w14:textId="77777777" w:rsidR="00996D55" w:rsidRPr="00C456D0" w:rsidRDefault="00996D55" w:rsidP="0007629E">
            <w:pPr>
              <w:suppressAutoHyphens/>
              <w:kinsoku w:val="0"/>
              <w:wordWrap w:val="0"/>
              <w:overflowPunct w:val="0"/>
              <w:spacing w:line="336" w:lineRule="atLeast"/>
              <w:rPr>
                <w:color w:val="000000"/>
                <w:spacing w:val="2"/>
                <w:szCs w:val="21"/>
              </w:rPr>
            </w:pPr>
          </w:p>
          <w:p w14:paraId="51EB42CA" w14:textId="77777777" w:rsidR="00996D55" w:rsidRPr="00C456D0" w:rsidRDefault="00996D55" w:rsidP="0007629E">
            <w:pPr>
              <w:suppressAutoHyphens/>
              <w:kinsoku w:val="0"/>
              <w:wordWrap w:val="0"/>
              <w:overflowPunct w:val="0"/>
              <w:spacing w:line="336" w:lineRule="atLeast"/>
              <w:rPr>
                <w:color w:val="000000"/>
                <w:spacing w:val="2"/>
                <w:szCs w:val="21"/>
              </w:rPr>
            </w:pPr>
          </w:p>
          <w:p w14:paraId="496E19D2"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1FE17059" w14:textId="77777777" w:rsidR="00996D55" w:rsidRPr="00C456D0" w:rsidRDefault="00996D55" w:rsidP="0007629E">
            <w:pPr>
              <w:suppressAutoHyphens/>
              <w:kinsoku w:val="0"/>
              <w:wordWrap w:val="0"/>
              <w:overflowPunct w:val="0"/>
              <w:spacing w:line="336" w:lineRule="atLeast"/>
              <w:rPr>
                <w:color w:val="000000"/>
                <w:spacing w:val="2"/>
                <w:szCs w:val="21"/>
              </w:rPr>
            </w:pPr>
          </w:p>
          <w:p w14:paraId="269FBEC1" w14:textId="77777777" w:rsidR="00996D55" w:rsidRPr="00C456D0" w:rsidRDefault="00996D55" w:rsidP="0007629E">
            <w:pPr>
              <w:suppressAutoHyphens/>
              <w:kinsoku w:val="0"/>
              <w:wordWrap w:val="0"/>
              <w:overflowPunct w:val="0"/>
              <w:spacing w:line="336" w:lineRule="atLeast"/>
              <w:rPr>
                <w:color w:val="000000"/>
                <w:spacing w:val="2"/>
                <w:szCs w:val="21"/>
              </w:rPr>
            </w:pPr>
          </w:p>
          <w:p w14:paraId="5965C356"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30039030"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人</w:t>
            </w:r>
            <w:r w:rsidRPr="00C456D0">
              <w:rPr>
                <w:rFonts w:ascii="Times New Roman"/>
                <w:color w:val="000000"/>
                <w:szCs w:val="21"/>
              </w:rPr>
              <w:t xml:space="preserve"> = </w:t>
            </w:r>
            <w:proofErr w:type="spellStart"/>
            <w:r w:rsidRPr="00C456D0">
              <w:rPr>
                <w:rFonts w:ascii="Times New Roman"/>
                <w:color w:val="000000"/>
                <w:szCs w:val="21"/>
              </w:rPr>
              <w:t>zzz,zzz</w:t>
            </w:r>
            <w:proofErr w:type="spellEnd"/>
            <w:r w:rsidRPr="00C456D0">
              <w:rPr>
                <w:rFonts w:ascii="Times New Roman"/>
                <w:color w:val="000000"/>
                <w:szCs w:val="21"/>
              </w:rPr>
              <w:t xml:space="preserve"> </w:t>
            </w:r>
          </w:p>
          <w:p w14:paraId="13BF4207" w14:textId="77777777" w:rsidR="00996D55" w:rsidRPr="00C456D0" w:rsidRDefault="00996D55" w:rsidP="0007629E">
            <w:pPr>
              <w:suppressAutoHyphens/>
              <w:kinsoku w:val="0"/>
              <w:wordWrap w:val="0"/>
              <w:overflowPunct w:val="0"/>
              <w:spacing w:line="336" w:lineRule="atLeast"/>
              <w:rPr>
                <w:color w:val="000000"/>
                <w:spacing w:val="2"/>
                <w:szCs w:val="21"/>
              </w:rPr>
            </w:pPr>
          </w:p>
          <w:p w14:paraId="2B54D00D"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proofErr w:type="spellStart"/>
            <w:r w:rsidRPr="00C456D0">
              <w:rPr>
                <w:rFonts w:ascii="Times New Roman"/>
                <w:color w:val="000000"/>
                <w:szCs w:val="21"/>
              </w:rPr>
              <w:t>aa,aaa</w:t>
            </w:r>
            <w:proofErr w:type="spellEnd"/>
            <w:r w:rsidRPr="00C456D0">
              <w:rPr>
                <w:rFonts w:ascii="Times New Roman"/>
                <w:color w:val="000000"/>
                <w:szCs w:val="21"/>
              </w:rPr>
              <w:t xml:space="preserve"> * bb</w:t>
            </w:r>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ccc,ccc</w:t>
            </w:r>
            <w:proofErr w:type="spellEnd"/>
          </w:p>
          <w:p w14:paraId="6FBE3D77" w14:textId="77777777" w:rsidR="00996D55" w:rsidRPr="00C456D0" w:rsidRDefault="00996D55" w:rsidP="0007629E">
            <w:pPr>
              <w:suppressAutoHyphens/>
              <w:kinsoku w:val="0"/>
              <w:wordWrap w:val="0"/>
              <w:overflowPunct w:val="0"/>
              <w:spacing w:line="336" w:lineRule="atLeast"/>
              <w:rPr>
                <w:color w:val="000000"/>
                <w:spacing w:val="2"/>
                <w:szCs w:val="21"/>
              </w:rPr>
            </w:pPr>
          </w:p>
          <w:p w14:paraId="7048E7A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996D55" w:rsidRPr="00C456D0" w14:paraId="2458EDE0" w14:textId="77777777" w:rsidTr="00EE1794">
        <w:tc>
          <w:tcPr>
            <w:tcW w:w="1733" w:type="dxa"/>
            <w:tcBorders>
              <w:top w:val="single" w:sz="4" w:space="0" w:color="000000"/>
              <w:left w:val="single" w:sz="4" w:space="0" w:color="000000"/>
              <w:bottom w:val="nil"/>
              <w:right w:val="single" w:sz="4" w:space="0" w:color="000000"/>
            </w:tcBorders>
          </w:tcPr>
          <w:p w14:paraId="6F326635" w14:textId="77777777" w:rsidR="00996D55" w:rsidRPr="00C456D0" w:rsidRDefault="00996D55" w:rsidP="0007629E">
            <w:pPr>
              <w:suppressAutoHyphens/>
              <w:kinsoku w:val="0"/>
              <w:wordWrap w:val="0"/>
              <w:overflowPunct w:val="0"/>
              <w:spacing w:line="336" w:lineRule="atLeast"/>
              <w:rPr>
                <w:color w:val="000000"/>
                <w:spacing w:val="2"/>
                <w:szCs w:val="21"/>
              </w:rPr>
            </w:pPr>
          </w:p>
          <w:p w14:paraId="7B87F7E3" w14:textId="77777777" w:rsidR="00996D55" w:rsidRDefault="00996D55" w:rsidP="0007629E">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2A3DAA64" w14:textId="77777777" w:rsidR="00996D55" w:rsidRPr="00EE1794" w:rsidRDefault="00996D55" w:rsidP="00EE1794">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1ABE7999"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84BB010" w14:textId="77777777" w:rsidR="00996D55" w:rsidRPr="00C456D0" w:rsidRDefault="00996D55" w:rsidP="0007629E">
            <w:pPr>
              <w:suppressAutoHyphens/>
              <w:kinsoku w:val="0"/>
              <w:wordWrap w:val="0"/>
              <w:overflowPunct w:val="0"/>
              <w:spacing w:line="336" w:lineRule="atLeast"/>
              <w:rPr>
                <w:color w:val="000000"/>
                <w:spacing w:val="2"/>
                <w:szCs w:val="21"/>
              </w:rPr>
            </w:pPr>
          </w:p>
          <w:p w14:paraId="2AAE023F" w14:textId="77777777" w:rsidR="00996D55" w:rsidRPr="00C456D0" w:rsidRDefault="00996D55" w:rsidP="0007629E">
            <w:pPr>
              <w:suppressAutoHyphens/>
              <w:kinsoku w:val="0"/>
              <w:wordWrap w:val="0"/>
              <w:overflowPunct w:val="0"/>
              <w:spacing w:line="336" w:lineRule="atLeast"/>
              <w:rPr>
                <w:color w:val="000000"/>
                <w:spacing w:val="2"/>
                <w:szCs w:val="21"/>
              </w:rPr>
            </w:pPr>
          </w:p>
          <w:p w14:paraId="7098F9B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37B09841" w14:textId="77777777" w:rsidR="00996D55" w:rsidRPr="00C456D0" w:rsidRDefault="00996D55" w:rsidP="0007629E">
            <w:pPr>
              <w:suppressAutoHyphens/>
              <w:kinsoku w:val="0"/>
              <w:wordWrap w:val="0"/>
              <w:overflowPunct w:val="0"/>
              <w:spacing w:line="336" w:lineRule="atLeast"/>
              <w:rPr>
                <w:color w:val="000000"/>
                <w:spacing w:val="2"/>
                <w:szCs w:val="21"/>
              </w:rPr>
            </w:pPr>
          </w:p>
          <w:p w14:paraId="0CCDC710" w14:textId="77777777" w:rsidR="00996D55" w:rsidRPr="00C456D0" w:rsidRDefault="00996D55" w:rsidP="0007629E">
            <w:pPr>
              <w:suppressAutoHyphens/>
              <w:kinsoku w:val="0"/>
              <w:wordWrap w:val="0"/>
              <w:overflowPunct w:val="0"/>
              <w:spacing w:line="336" w:lineRule="atLeast"/>
              <w:rPr>
                <w:color w:val="000000"/>
                <w:spacing w:val="2"/>
                <w:szCs w:val="21"/>
              </w:rPr>
            </w:pPr>
            <w:proofErr w:type="spellStart"/>
            <w:r w:rsidRPr="00C456D0">
              <w:rPr>
                <w:rFonts w:ascii="Times New Roman"/>
                <w:color w:val="000000"/>
                <w:szCs w:val="21"/>
              </w:rPr>
              <w:t>xxx,xxx,xxx</w:t>
            </w:r>
            <w:proofErr w:type="spellEnd"/>
          </w:p>
          <w:p w14:paraId="4D5A754C"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252BF33"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5B7DD228"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04F41F14"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proofErr w:type="spellStart"/>
            <w:r w:rsidRPr="00C456D0">
              <w:rPr>
                <w:rFonts w:ascii="Times New Roman"/>
                <w:color w:val="000000"/>
                <w:szCs w:val="21"/>
                <w:lang w:eastAsia="zh-CN"/>
              </w:rPr>
              <w:t>xxx,xxx,xxx</w:t>
            </w:r>
            <w:proofErr w:type="spellEnd"/>
          </w:p>
        </w:tc>
      </w:tr>
      <w:tr w:rsidR="00996D55" w:rsidRPr="00C456D0" w14:paraId="7A52ADBD" w14:textId="77777777" w:rsidTr="00EE1794">
        <w:tc>
          <w:tcPr>
            <w:tcW w:w="1733" w:type="dxa"/>
            <w:tcBorders>
              <w:top w:val="single" w:sz="4" w:space="0" w:color="000000"/>
              <w:left w:val="single" w:sz="4" w:space="0" w:color="000000"/>
              <w:bottom w:val="nil"/>
              <w:right w:val="single" w:sz="4" w:space="0" w:color="000000"/>
            </w:tcBorders>
          </w:tcPr>
          <w:p w14:paraId="02AA7947"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0FB5688"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25339306" w14:textId="77777777" w:rsidR="00996D55" w:rsidRPr="00C456D0" w:rsidRDefault="00996D55" w:rsidP="0007629E">
            <w:pPr>
              <w:suppressAutoHyphens/>
              <w:kinsoku w:val="0"/>
              <w:wordWrap w:val="0"/>
              <w:overflowPunct w:val="0"/>
              <w:spacing w:line="336" w:lineRule="atLeast"/>
              <w:rPr>
                <w:color w:val="000000"/>
                <w:spacing w:val="2"/>
                <w:szCs w:val="21"/>
              </w:rPr>
            </w:pPr>
          </w:p>
          <w:p w14:paraId="469C2213"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6ED40505" w14:textId="77777777" w:rsidR="00996D55" w:rsidRPr="00C456D0" w:rsidRDefault="00996D55" w:rsidP="0007629E">
            <w:pPr>
              <w:suppressAutoHyphens/>
              <w:kinsoku w:val="0"/>
              <w:wordWrap w:val="0"/>
              <w:overflowPunct w:val="0"/>
              <w:spacing w:line="336" w:lineRule="atLeast"/>
              <w:rPr>
                <w:color w:val="000000"/>
                <w:spacing w:val="2"/>
                <w:szCs w:val="21"/>
              </w:rPr>
            </w:pPr>
          </w:p>
          <w:p w14:paraId="56D1940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41283964" w14:textId="77777777" w:rsidR="00996D55" w:rsidRPr="00C456D0" w:rsidRDefault="00996D55" w:rsidP="0007629E">
            <w:pPr>
              <w:suppressAutoHyphens/>
              <w:kinsoku w:val="0"/>
              <w:wordWrap w:val="0"/>
              <w:overflowPunct w:val="0"/>
              <w:spacing w:line="336" w:lineRule="atLeast"/>
              <w:rPr>
                <w:color w:val="000000"/>
                <w:spacing w:val="2"/>
                <w:szCs w:val="21"/>
              </w:rPr>
            </w:pPr>
          </w:p>
          <w:p w14:paraId="3F2E864C" w14:textId="77777777" w:rsidR="00996D55" w:rsidRPr="00C456D0" w:rsidRDefault="00996D55" w:rsidP="0007629E">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76E2EAB2"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996D55" w:rsidRPr="00C456D0" w14:paraId="498A38DE" w14:textId="77777777" w:rsidTr="00EE1794">
        <w:tc>
          <w:tcPr>
            <w:tcW w:w="1733" w:type="dxa"/>
            <w:tcBorders>
              <w:top w:val="single" w:sz="4" w:space="0" w:color="000000"/>
              <w:left w:val="single" w:sz="4" w:space="0" w:color="000000"/>
              <w:bottom w:val="nil"/>
              <w:right w:val="single" w:sz="4" w:space="0" w:color="000000"/>
            </w:tcBorders>
          </w:tcPr>
          <w:p w14:paraId="50E02E42" w14:textId="77777777" w:rsidR="00996D55" w:rsidRPr="00C456D0" w:rsidRDefault="00996D55" w:rsidP="0007629E">
            <w:pPr>
              <w:suppressAutoHyphens/>
              <w:kinsoku w:val="0"/>
              <w:wordWrap w:val="0"/>
              <w:overflowPunct w:val="0"/>
              <w:spacing w:line="336" w:lineRule="atLeast"/>
              <w:rPr>
                <w:color w:val="000000"/>
                <w:spacing w:val="2"/>
                <w:szCs w:val="21"/>
              </w:rPr>
            </w:pPr>
          </w:p>
          <w:p w14:paraId="435B8AE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29EC42C4" w14:textId="77777777" w:rsidR="00996D55" w:rsidRPr="00C456D0" w:rsidRDefault="00996D55" w:rsidP="0007629E">
            <w:pPr>
              <w:suppressAutoHyphens/>
              <w:kinsoku w:val="0"/>
              <w:wordWrap w:val="0"/>
              <w:overflowPunct w:val="0"/>
              <w:spacing w:line="336" w:lineRule="atLeast"/>
              <w:rPr>
                <w:color w:val="000000"/>
                <w:spacing w:val="2"/>
                <w:szCs w:val="21"/>
              </w:rPr>
            </w:pPr>
          </w:p>
          <w:p w14:paraId="67CA2F4B"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52854522" w14:textId="77777777" w:rsidR="00996D55" w:rsidRPr="00C456D0" w:rsidRDefault="00996D55" w:rsidP="0007629E">
            <w:pPr>
              <w:suppressAutoHyphens/>
              <w:kinsoku w:val="0"/>
              <w:wordWrap w:val="0"/>
              <w:overflowPunct w:val="0"/>
              <w:spacing w:line="336" w:lineRule="atLeast"/>
              <w:rPr>
                <w:color w:val="000000"/>
                <w:spacing w:val="2"/>
                <w:szCs w:val="21"/>
              </w:rPr>
            </w:pPr>
          </w:p>
          <w:p w14:paraId="5DBA10FA"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462A28AD" w14:textId="77777777" w:rsidR="00996D55" w:rsidRPr="00C456D0" w:rsidRDefault="00996D55" w:rsidP="0007629E">
            <w:pPr>
              <w:suppressAutoHyphens/>
              <w:kinsoku w:val="0"/>
              <w:wordWrap w:val="0"/>
              <w:overflowPunct w:val="0"/>
              <w:spacing w:line="336" w:lineRule="atLeast"/>
              <w:rPr>
                <w:color w:val="000000"/>
                <w:spacing w:val="2"/>
                <w:szCs w:val="21"/>
              </w:rPr>
            </w:pPr>
          </w:p>
          <w:p w14:paraId="5A67573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996D55" w:rsidRPr="00C456D0" w14:paraId="7EAC39D5" w14:textId="77777777" w:rsidTr="00EE1794">
        <w:tc>
          <w:tcPr>
            <w:tcW w:w="1733" w:type="dxa"/>
            <w:tcBorders>
              <w:top w:val="single" w:sz="4" w:space="0" w:color="000000"/>
              <w:left w:val="single" w:sz="4" w:space="0" w:color="000000"/>
              <w:bottom w:val="nil"/>
              <w:right w:val="single" w:sz="4" w:space="0" w:color="000000"/>
            </w:tcBorders>
          </w:tcPr>
          <w:p w14:paraId="56B46C99" w14:textId="77777777" w:rsidR="00996D55" w:rsidRPr="00C456D0" w:rsidRDefault="00996D55" w:rsidP="0007629E">
            <w:pPr>
              <w:suppressAutoHyphens/>
              <w:kinsoku w:val="0"/>
              <w:wordWrap w:val="0"/>
              <w:overflowPunct w:val="0"/>
              <w:spacing w:line="336" w:lineRule="atLeast"/>
              <w:rPr>
                <w:color w:val="000000"/>
                <w:spacing w:val="2"/>
                <w:szCs w:val="21"/>
              </w:rPr>
            </w:pPr>
          </w:p>
          <w:p w14:paraId="62B6FC2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20F4447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55F2D946" w14:textId="77777777" w:rsidR="00996D55" w:rsidRPr="00C456D0" w:rsidRDefault="00996D55" w:rsidP="0007629E">
            <w:pPr>
              <w:suppressAutoHyphens/>
              <w:kinsoku w:val="0"/>
              <w:wordWrap w:val="0"/>
              <w:overflowPunct w:val="0"/>
              <w:spacing w:line="336" w:lineRule="atLeast"/>
              <w:rPr>
                <w:color w:val="000000"/>
                <w:spacing w:val="2"/>
                <w:szCs w:val="21"/>
              </w:rPr>
            </w:pPr>
          </w:p>
          <w:p w14:paraId="6086490A" w14:textId="77777777" w:rsidR="00996D55" w:rsidRPr="00C456D0" w:rsidRDefault="00996D55" w:rsidP="0007629E">
            <w:pPr>
              <w:suppressAutoHyphens/>
              <w:kinsoku w:val="0"/>
              <w:wordWrap w:val="0"/>
              <w:overflowPunct w:val="0"/>
              <w:spacing w:line="336" w:lineRule="atLeast"/>
              <w:rPr>
                <w:color w:val="000000"/>
                <w:spacing w:val="2"/>
                <w:szCs w:val="21"/>
              </w:rPr>
            </w:pPr>
          </w:p>
          <w:p w14:paraId="1AACF314"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77F61610" w14:textId="77777777" w:rsidR="00996D55" w:rsidRPr="00C456D0" w:rsidRDefault="00996D55" w:rsidP="0007629E">
            <w:pPr>
              <w:suppressAutoHyphens/>
              <w:kinsoku w:val="0"/>
              <w:wordWrap w:val="0"/>
              <w:overflowPunct w:val="0"/>
              <w:spacing w:line="336" w:lineRule="atLeast"/>
              <w:rPr>
                <w:color w:val="000000"/>
                <w:spacing w:val="2"/>
                <w:szCs w:val="21"/>
              </w:rPr>
            </w:pPr>
          </w:p>
          <w:p w14:paraId="36B94ED0" w14:textId="77777777" w:rsidR="00996D55" w:rsidRPr="00C456D0" w:rsidRDefault="00996D55" w:rsidP="0007629E">
            <w:pPr>
              <w:suppressAutoHyphens/>
              <w:kinsoku w:val="0"/>
              <w:wordWrap w:val="0"/>
              <w:overflowPunct w:val="0"/>
              <w:spacing w:line="336" w:lineRule="atLeast"/>
              <w:rPr>
                <w:color w:val="000000"/>
                <w:spacing w:val="2"/>
                <w:szCs w:val="21"/>
              </w:rPr>
            </w:pPr>
          </w:p>
          <w:p w14:paraId="7E1143B9"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75FF8F4" w14:textId="77777777" w:rsidR="00996D55" w:rsidRPr="00C456D0" w:rsidRDefault="00996D55" w:rsidP="0007629E">
            <w:pPr>
              <w:suppressAutoHyphens/>
              <w:kinsoku w:val="0"/>
              <w:wordWrap w:val="0"/>
              <w:overflowPunct w:val="0"/>
              <w:spacing w:line="336" w:lineRule="atLeast"/>
              <w:rPr>
                <w:color w:val="000000"/>
                <w:spacing w:val="2"/>
                <w:szCs w:val="21"/>
              </w:rPr>
            </w:pPr>
          </w:p>
          <w:p w14:paraId="37DEA672"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73A43C5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996D55" w:rsidRPr="00C456D0" w14:paraId="6346C999" w14:textId="77777777" w:rsidTr="00EE1794">
        <w:tc>
          <w:tcPr>
            <w:tcW w:w="1733" w:type="dxa"/>
            <w:tcBorders>
              <w:top w:val="single" w:sz="4" w:space="0" w:color="000000"/>
              <w:left w:val="single" w:sz="4" w:space="0" w:color="000000"/>
              <w:bottom w:val="single" w:sz="4" w:space="0" w:color="000000"/>
              <w:right w:val="single" w:sz="4" w:space="0" w:color="000000"/>
            </w:tcBorders>
          </w:tcPr>
          <w:p w14:paraId="3033AB5F" w14:textId="77777777" w:rsidR="00996D55" w:rsidRPr="00C456D0" w:rsidRDefault="00996D55" w:rsidP="0007629E">
            <w:pPr>
              <w:suppressAutoHyphens/>
              <w:kinsoku w:val="0"/>
              <w:wordWrap w:val="0"/>
              <w:overflowPunct w:val="0"/>
              <w:spacing w:line="336" w:lineRule="atLeast"/>
              <w:rPr>
                <w:color w:val="000000"/>
                <w:spacing w:val="2"/>
                <w:szCs w:val="21"/>
              </w:rPr>
            </w:pPr>
          </w:p>
          <w:p w14:paraId="49423341"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BB512FE"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3CA64D9A" w14:textId="77777777" w:rsidR="00996D55" w:rsidRPr="00C456D0" w:rsidRDefault="00996D55" w:rsidP="0007629E">
            <w:pPr>
              <w:suppressAutoHyphens/>
              <w:kinsoku w:val="0"/>
              <w:wordWrap w:val="0"/>
              <w:overflowPunct w:val="0"/>
              <w:spacing w:line="336" w:lineRule="atLeast"/>
              <w:rPr>
                <w:color w:val="000000"/>
                <w:spacing w:val="2"/>
                <w:szCs w:val="21"/>
              </w:rPr>
            </w:pPr>
          </w:p>
          <w:p w14:paraId="52FBD0AE" w14:textId="77777777" w:rsidR="00996D55" w:rsidRPr="00C456D0" w:rsidRDefault="00996D55" w:rsidP="0007629E">
            <w:pPr>
              <w:suppressAutoHyphens/>
              <w:kinsoku w:val="0"/>
              <w:wordWrap w:val="0"/>
              <w:overflowPunct w:val="0"/>
              <w:spacing w:line="336" w:lineRule="atLeast"/>
              <w:rPr>
                <w:color w:val="000000"/>
                <w:spacing w:val="2"/>
                <w:szCs w:val="21"/>
              </w:rPr>
            </w:pPr>
          </w:p>
          <w:p w14:paraId="218184D8"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00D21FF3" w14:textId="77777777" w:rsidR="00996D55" w:rsidRPr="00C456D0" w:rsidRDefault="00996D55" w:rsidP="0007629E">
            <w:pPr>
              <w:suppressAutoHyphens/>
              <w:kinsoku w:val="0"/>
              <w:wordWrap w:val="0"/>
              <w:overflowPunct w:val="0"/>
              <w:spacing w:line="336" w:lineRule="atLeast"/>
              <w:rPr>
                <w:color w:val="000000"/>
                <w:spacing w:val="2"/>
                <w:szCs w:val="21"/>
              </w:rPr>
            </w:pPr>
          </w:p>
          <w:p w14:paraId="182059B6" w14:textId="77777777" w:rsidR="00996D55" w:rsidRPr="00C456D0" w:rsidRDefault="00996D55" w:rsidP="0007629E">
            <w:pPr>
              <w:suppressAutoHyphens/>
              <w:kinsoku w:val="0"/>
              <w:wordWrap w:val="0"/>
              <w:overflowPunct w:val="0"/>
              <w:spacing w:line="336" w:lineRule="atLeast"/>
              <w:rPr>
                <w:color w:val="000000"/>
                <w:spacing w:val="2"/>
                <w:szCs w:val="21"/>
              </w:rPr>
            </w:pPr>
          </w:p>
          <w:p w14:paraId="2C1E69F2"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25D32B31" w14:textId="77777777" w:rsidR="00996D55" w:rsidRPr="00C456D0" w:rsidRDefault="00996D55" w:rsidP="0007629E">
            <w:pPr>
              <w:suppressAutoHyphens/>
              <w:kinsoku w:val="0"/>
              <w:wordWrap w:val="0"/>
              <w:overflowPunct w:val="0"/>
              <w:spacing w:line="336" w:lineRule="atLeast"/>
              <w:rPr>
                <w:color w:val="000000"/>
                <w:spacing w:val="2"/>
                <w:szCs w:val="21"/>
              </w:rPr>
            </w:pPr>
          </w:p>
          <w:p w14:paraId="312CB076" w14:textId="77777777" w:rsidR="00996D55" w:rsidRPr="00C456D0" w:rsidRDefault="00996D55" w:rsidP="0007629E">
            <w:pPr>
              <w:suppressAutoHyphens/>
              <w:kinsoku w:val="0"/>
              <w:wordWrap w:val="0"/>
              <w:overflowPunct w:val="0"/>
              <w:spacing w:line="336" w:lineRule="atLeast"/>
              <w:rPr>
                <w:color w:val="000000"/>
                <w:spacing w:val="2"/>
                <w:szCs w:val="21"/>
              </w:rPr>
            </w:pPr>
          </w:p>
          <w:p w14:paraId="1A7A5CCC" w14:textId="77777777" w:rsidR="00996D55" w:rsidRPr="00C456D0" w:rsidRDefault="00996D55" w:rsidP="0007629E">
            <w:pPr>
              <w:suppressAutoHyphens/>
              <w:kinsoku w:val="0"/>
              <w:wordWrap w:val="0"/>
              <w:overflowPunct w:val="0"/>
              <w:spacing w:line="336" w:lineRule="atLeast"/>
              <w:rPr>
                <w:color w:val="000000"/>
                <w:spacing w:val="2"/>
                <w:szCs w:val="21"/>
              </w:rPr>
            </w:pPr>
          </w:p>
        </w:tc>
      </w:tr>
    </w:tbl>
    <w:p w14:paraId="2DB0DFB7" w14:textId="77777777" w:rsidR="00996D55" w:rsidRPr="00C456D0" w:rsidRDefault="00996D55" w:rsidP="0095541F">
      <w:pPr>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75834BA4" w14:textId="77777777" w:rsidR="00996D55" w:rsidRPr="00C456D0" w:rsidRDefault="00996D55" w:rsidP="00A56245">
      <w:pPr>
        <w:rPr>
          <w:rFonts w:ascii="‚l‚r –¾’©"/>
        </w:rPr>
      </w:pPr>
    </w:p>
    <w:p w14:paraId="48F9BC74" w14:textId="77777777" w:rsidR="00996D55" w:rsidRPr="00C456D0" w:rsidRDefault="00996D55" w:rsidP="00A56245">
      <w:pPr>
        <w:rPr>
          <w:rFonts w:ascii="‚l‚r –¾’©"/>
        </w:rPr>
      </w:pPr>
    </w:p>
    <w:p w14:paraId="2FBF7AF2" w14:textId="77777777" w:rsidR="00996D55" w:rsidRPr="00C456D0" w:rsidRDefault="00996D55" w:rsidP="00A56245">
      <w:pPr>
        <w:rPr>
          <w:rFonts w:ascii="‚l‚r –¾’©"/>
        </w:rPr>
      </w:pPr>
    </w:p>
    <w:p w14:paraId="5FDC505B" w14:textId="77777777" w:rsidR="00996D55" w:rsidRPr="00C456D0" w:rsidRDefault="00996D55" w:rsidP="00A56245">
      <w:pPr>
        <w:jc w:val="right"/>
        <w:rPr>
          <w:rFonts w:ascii="‚l‚r –¾’©"/>
        </w:rPr>
      </w:pPr>
      <w:r w:rsidRPr="00C456D0">
        <w:rPr>
          <w:rFonts w:ascii="‚l‚r –¾’©"/>
        </w:rPr>
        <w:br w:type="page"/>
      </w:r>
      <w:r w:rsidRPr="00C456D0">
        <w:rPr>
          <w:rFonts w:ascii="‚l‚r –¾’©" w:hint="eastAsia"/>
        </w:rPr>
        <w:lastRenderedPageBreak/>
        <w:t>（別紙２）</w:t>
      </w:r>
    </w:p>
    <w:p w14:paraId="2203A6FA" w14:textId="77777777" w:rsidR="00996D55" w:rsidRPr="00C456D0" w:rsidRDefault="00996D55" w:rsidP="00A56245">
      <w:pPr>
        <w:rPr>
          <w:rFonts w:ascii="‚l‚r –¾’©"/>
        </w:rPr>
      </w:pPr>
    </w:p>
    <w:p w14:paraId="0129783A" w14:textId="77777777" w:rsidR="00996D55" w:rsidRPr="00C456D0" w:rsidRDefault="00996D55" w:rsidP="00A56245">
      <w:pPr>
        <w:rPr>
          <w:rFonts w:ascii="‚l‚r –¾’©"/>
        </w:rPr>
      </w:pPr>
      <w:r w:rsidRPr="00C456D0">
        <w:rPr>
          <w:rFonts w:ascii="‚l‚r –¾’©" w:hint="eastAsia"/>
        </w:rPr>
        <w:t>【履行体制図に記載すべき事項】</w:t>
      </w:r>
    </w:p>
    <w:p w14:paraId="2EF5ED69" w14:textId="77777777" w:rsidR="00996D55" w:rsidRPr="00C456D0" w:rsidRDefault="00996D55" w:rsidP="00B102EF">
      <w:pPr>
        <w:rPr>
          <w:rFonts w:hAnsi="ＭＳ 明朝"/>
          <w:szCs w:val="21"/>
        </w:rPr>
      </w:pPr>
      <w:r w:rsidRPr="00C456D0">
        <w:rPr>
          <w:rFonts w:hAnsi="ＭＳ 明朝" w:hint="eastAsia"/>
          <w:szCs w:val="21"/>
        </w:rPr>
        <w:t>・本委託業務の遂行に関与する全ての各事業参加者の事業者名及び住所</w:t>
      </w:r>
    </w:p>
    <w:p w14:paraId="2BA1B2A8" w14:textId="77777777" w:rsidR="00996D55" w:rsidRPr="00C456D0" w:rsidRDefault="00996D55" w:rsidP="00B102EF">
      <w:pPr>
        <w:rPr>
          <w:rFonts w:hAnsi="ＭＳ 明朝"/>
          <w:szCs w:val="21"/>
        </w:rPr>
      </w:pPr>
      <w:r w:rsidRPr="00C456D0">
        <w:rPr>
          <w:rFonts w:hAnsi="ＭＳ 明朝" w:hint="eastAsia"/>
          <w:szCs w:val="21"/>
        </w:rPr>
        <w:t>・契約金額</w:t>
      </w:r>
    </w:p>
    <w:p w14:paraId="754FB061" w14:textId="77777777" w:rsidR="00996D55" w:rsidRPr="00C456D0" w:rsidRDefault="00996D55" w:rsidP="00B102EF">
      <w:pPr>
        <w:rPr>
          <w:rFonts w:hAnsi="ＭＳ 明朝"/>
          <w:szCs w:val="21"/>
        </w:rPr>
      </w:pPr>
      <w:r w:rsidRPr="00C456D0">
        <w:rPr>
          <w:rFonts w:hAnsi="ＭＳ 明朝" w:hint="eastAsia"/>
          <w:szCs w:val="21"/>
        </w:rPr>
        <w:t>・各事業参加者の行う業務の範囲（具体的かつ明確に記載すること）</w:t>
      </w:r>
    </w:p>
    <w:p w14:paraId="0D2E7D87" w14:textId="77777777" w:rsidR="00996D55" w:rsidRPr="00C456D0" w:rsidRDefault="00996D55" w:rsidP="00B102EF">
      <w:pPr>
        <w:rPr>
          <w:rFonts w:hAnsi="ＭＳ 明朝"/>
          <w:szCs w:val="21"/>
        </w:rPr>
      </w:pPr>
      <w:r w:rsidRPr="00C456D0">
        <w:rPr>
          <w:rFonts w:hAnsi="ＭＳ 明朝" w:hint="eastAsia"/>
          <w:szCs w:val="21"/>
        </w:rPr>
        <w:t>・業務の分担関係を示すもの</w:t>
      </w:r>
    </w:p>
    <w:p w14:paraId="4B925EB6" w14:textId="77777777" w:rsidR="00996D55" w:rsidRPr="00C456D0" w:rsidRDefault="00996D55" w:rsidP="00B102EF">
      <w:pPr>
        <w:rPr>
          <w:rFonts w:hAnsi="ＭＳ 明朝"/>
          <w:szCs w:val="21"/>
        </w:rPr>
      </w:pPr>
      <w:r w:rsidRPr="00C456D0">
        <w:rPr>
          <w:rFonts w:hAnsi="ＭＳ 明朝" w:hint="eastAsia"/>
          <w:szCs w:val="21"/>
        </w:rPr>
        <w:t>・業務の実施に要した経費の精算処理の有無</w:t>
      </w:r>
    </w:p>
    <w:p w14:paraId="49484E93" w14:textId="77777777" w:rsidR="00996D55" w:rsidRPr="00C456D0" w:rsidRDefault="00996D55" w:rsidP="00B102EF">
      <w:pPr>
        <w:rPr>
          <w:rFonts w:hAnsi="ＭＳ 明朝"/>
          <w:szCs w:val="21"/>
        </w:rPr>
      </w:pPr>
    </w:p>
    <w:p w14:paraId="75FB2ACD" w14:textId="77777777" w:rsidR="00996D55" w:rsidRPr="00C456D0" w:rsidRDefault="00996D55" w:rsidP="00B102EF">
      <w:pPr>
        <w:rPr>
          <w:rFonts w:hAnsi="ＭＳ 明朝"/>
          <w:szCs w:val="21"/>
        </w:rPr>
      </w:pPr>
      <w:r w:rsidRPr="00C456D0">
        <w:rPr>
          <w:rFonts w:hAnsi="ＭＳ 明朝" w:hint="eastAsia"/>
          <w:szCs w:val="21"/>
        </w:rPr>
        <w:t>ただし、次に掲げる事業参加者については記入の必要はない。</w:t>
      </w:r>
    </w:p>
    <w:p w14:paraId="3FA5ECAA" w14:textId="0963778E" w:rsidR="00996D55" w:rsidRPr="00C456D0" w:rsidRDefault="00996D55" w:rsidP="00B102EF">
      <w:pPr>
        <w:rPr>
          <w:rFonts w:hAnsi="ＭＳ 明朝"/>
          <w:szCs w:val="21"/>
        </w:rPr>
      </w:pPr>
      <w:r w:rsidRPr="00C456D0">
        <w:rPr>
          <w:rFonts w:hAnsi="ＭＳ 明朝" w:hint="eastAsia"/>
          <w:szCs w:val="21"/>
        </w:rPr>
        <w:t>・契約金額</w:t>
      </w:r>
      <w:r w:rsidR="00C60BF9">
        <w:rPr>
          <w:rFonts w:hAnsi="ＭＳ 明朝" w:hint="eastAsia"/>
          <w:szCs w:val="21"/>
        </w:rPr>
        <w:t>100</w:t>
      </w:r>
      <w:r w:rsidRPr="00C456D0">
        <w:rPr>
          <w:rFonts w:hAnsi="ＭＳ 明朝" w:hint="eastAsia"/>
          <w:szCs w:val="21"/>
        </w:rPr>
        <w:t>万円未満の契約の相手方</w:t>
      </w:r>
    </w:p>
    <w:p w14:paraId="5B7508B4" w14:textId="77777777" w:rsidR="00996D55" w:rsidRPr="00C456D0" w:rsidRDefault="00996D55" w:rsidP="00B102EF">
      <w:pPr>
        <w:rPr>
          <w:rFonts w:hAnsi="ＭＳ 明朝"/>
          <w:szCs w:val="21"/>
        </w:rPr>
      </w:pPr>
    </w:p>
    <w:p w14:paraId="33DBBE27" w14:textId="77777777" w:rsidR="00996D55" w:rsidRPr="00C456D0" w:rsidRDefault="00996D55" w:rsidP="00B102EF">
      <w:pPr>
        <w:rPr>
          <w:rFonts w:hAnsi="ＭＳ 明朝"/>
          <w:szCs w:val="21"/>
        </w:rPr>
      </w:pPr>
    </w:p>
    <w:p w14:paraId="101AB311" w14:textId="77777777" w:rsidR="00996D55" w:rsidRPr="00C456D0" w:rsidRDefault="00996D55" w:rsidP="00B102EF">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996D55" w:rsidRPr="00C456D0" w14:paraId="6CF32631" w14:textId="77777777" w:rsidTr="00712E41">
        <w:trPr>
          <w:trHeight w:val="315"/>
        </w:trPr>
        <w:tc>
          <w:tcPr>
            <w:tcW w:w="1623" w:type="dxa"/>
          </w:tcPr>
          <w:p w14:paraId="6B543EEE" w14:textId="77777777" w:rsidR="00996D55" w:rsidRPr="00C456D0" w:rsidRDefault="00996D55" w:rsidP="00377EA1">
            <w:pPr>
              <w:rPr>
                <w:rFonts w:hAnsi="ＭＳ 明朝"/>
                <w:szCs w:val="21"/>
              </w:rPr>
            </w:pPr>
            <w:r w:rsidRPr="00C456D0">
              <w:rPr>
                <w:rFonts w:hAnsi="ＭＳ 明朝" w:hint="eastAsia"/>
                <w:szCs w:val="21"/>
              </w:rPr>
              <w:t>事業者名</w:t>
            </w:r>
          </w:p>
        </w:tc>
        <w:tc>
          <w:tcPr>
            <w:tcW w:w="1835" w:type="dxa"/>
          </w:tcPr>
          <w:p w14:paraId="19FF33AA" w14:textId="77777777" w:rsidR="00996D55" w:rsidRPr="00C456D0" w:rsidRDefault="00996D55" w:rsidP="00377EA1">
            <w:pPr>
              <w:rPr>
                <w:rFonts w:hAnsi="ＭＳ 明朝"/>
                <w:szCs w:val="21"/>
              </w:rPr>
            </w:pPr>
            <w:r w:rsidRPr="00C456D0">
              <w:rPr>
                <w:rFonts w:hAnsi="ＭＳ 明朝" w:hint="eastAsia"/>
                <w:szCs w:val="21"/>
              </w:rPr>
              <w:t>住所</w:t>
            </w:r>
          </w:p>
        </w:tc>
        <w:tc>
          <w:tcPr>
            <w:tcW w:w="2341" w:type="dxa"/>
          </w:tcPr>
          <w:p w14:paraId="6E6DB654" w14:textId="77777777" w:rsidR="00996D55" w:rsidRPr="00C456D0" w:rsidRDefault="00996D55" w:rsidP="00377EA1">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01F8AFDA" w14:textId="77777777" w:rsidR="00996D55" w:rsidRPr="00C456D0" w:rsidRDefault="00996D55" w:rsidP="00377EA1">
            <w:pPr>
              <w:rPr>
                <w:rFonts w:hAnsi="ＭＳ 明朝"/>
                <w:szCs w:val="21"/>
              </w:rPr>
            </w:pPr>
            <w:r w:rsidRPr="00C456D0">
              <w:rPr>
                <w:rFonts w:hAnsi="ＭＳ 明朝" w:hint="eastAsia"/>
                <w:szCs w:val="21"/>
              </w:rPr>
              <w:t>業務の範囲</w:t>
            </w:r>
          </w:p>
        </w:tc>
        <w:tc>
          <w:tcPr>
            <w:tcW w:w="948" w:type="dxa"/>
          </w:tcPr>
          <w:p w14:paraId="3C7EF112" w14:textId="77777777" w:rsidR="00996D55" w:rsidRPr="00C456D0" w:rsidRDefault="00996D55" w:rsidP="00377EA1">
            <w:pPr>
              <w:rPr>
                <w:rFonts w:hAnsi="ＭＳ 明朝"/>
                <w:szCs w:val="21"/>
              </w:rPr>
            </w:pPr>
            <w:r w:rsidRPr="00C456D0">
              <w:rPr>
                <w:rFonts w:hAnsi="ＭＳ 明朝" w:hint="eastAsia"/>
                <w:szCs w:val="21"/>
              </w:rPr>
              <w:t>精算の有無</w:t>
            </w:r>
          </w:p>
        </w:tc>
      </w:tr>
      <w:tr w:rsidR="00996D55" w:rsidRPr="00C456D0" w14:paraId="5912E968" w14:textId="77777777" w:rsidTr="00712E41">
        <w:trPr>
          <w:trHeight w:val="315"/>
        </w:trPr>
        <w:tc>
          <w:tcPr>
            <w:tcW w:w="1623" w:type="dxa"/>
          </w:tcPr>
          <w:p w14:paraId="470D10CC" w14:textId="47EE43D9" w:rsidR="00996D55" w:rsidRPr="00C456D0" w:rsidRDefault="00C60BF9" w:rsidP="00CB0064">
            <w:pPr>
              <w:rPr>
                <w:rFonts w:hAnsi="ＭＳ 明朝"/>
                <w:szCs w:val="21"/>
              </w:rPr>
            </w:pPr>
            <w:r>
              <w:rPr>
                <w:rFonts w:hAnsi="ＭＳ 明朝" w:hint="eastAsia"/>
                <w:szCs w:val="21"/>
              </w:rPr>
              <w:t>A</w:t>
            </w:r>
            <w:r w:rsidR="00996D55" w:rsidRPr="00C456D0">
              <w:rPr>
                <w:rFonts w:hAnsi="ＭＳ 明朝" w:hint="eastAsia"/>
                <w:szCs w:val="21"/>
              </w:rPr>
              <w:t>（再委託先）</w:t>
            </w:r>
          </w:p>
        </w:tc>
        <w:tc>
          <w:tcPr>
            <w:tcW w:w="1835" w:type="dxa"/>
          </w:tcPr>
          <w:p w14:paraId="5B4A4AA2" w14:textId="77777777" w:rsidR="00996D55" w:rsidRPr="00C456D0" w:rsidRDefault="00996D55" w:rsidP="00377EA1">
            <w:pPr>
              <w:rPr>
                <w:rFonts w:hAnsi="ＭＳ 明朝"/>
                <w:szCs w:val="21"/>
              </w:rPr>
            </w:pPr>
            <w:r w:rsidRPr="00C456D0">
              <w:rPr>
                <w:rFonts w:hAnsi="ＭＳ 明朝" w:hint="eastAsia"/>
                <w:szCs w:val="21"/>
              </w:rPr>
              <w:t>東京都○○区・・・・</w:t>
            </w:r>
          </w:p>
        </w:tc>
        <w:tc>
          <w:tcPr>
            <w:tcW w:w="2341" w:type="dxa"/>
          </w:tcPr>
          <w:p w14:paraId="4C1E119A" w14:textId="77777777" w:rsidR="00996D55" w:rsidRPr="00C456D0" w:rsidRDefault="00996D55" w:rsidP="00377EA1">
            <w:pPr>
              <w:rPr>
                <w:rFonts w:hAnsi="ＭＳ 明朝"/>
                <w:szCs w:val="21"/>
              </w:rPr>
            </w:pPr>
            <w:r w:rsidRPr="00C456D0">
              <w:rPr>
                <w:rFonts w:hAnsi="ＭＳ 明朝" w:hint="eastAsia"/>
                <w:szCs w:val="21"/>
              </w:rPr>
              <w:t>※算用数字を使用し、円単位で表記</w:t>
            </w:r>
          </w:p>
        </w:tc>
        <w:tc>
          <w:tcPr>
            <w:tcW w:w="2706" w:type="dxa"/>
          </w:tcPr>
          <w:p w14:paraId="3896183D" w14:textId="77777777" w:rsidR="00996D55" w:rsidRPr="00C456D0" w:rsidRDefault="00996D55" w:rsidP="00377EA1">
            <w:pPr>
              <w:rPr>
                <w:rFonts w:hAnsi="ＭＳ 明朝"/>
                <w:szCs w:val="21"/>
              </w:rPr>
            </w:pPr>
            <w:r w:rsidRPr="00C456D0">
              <w:rPr>
                <w:rFonts w:hAnsi="ＭＳ 明朝" w:hint="eastAsia"/>
                <w:szCs w:val="21"/>
              </w:rPr>
              <w:t>※できる限り詳細に記入のこと</w:t>
            </w:r>
          </w:p>
        </w:tc>
        <w:tc>
          <w:tcPr>
            <w:tcW w:w="948" w:type="dxa"/>
          </w:tcPr>
          <w:p w14:paraId="712CA716" w14:textId="77777777" w:rsidR="00996D55" w:rsidRPr="00C456D0" w:rsidRDefault="00996D55" w:rsidP="00377EA1">
            <w:pPr>
              <w:rPr>
                <w:rFonts w:hAnsi="ＭＳ 明朝"/>
                <w:szCs w:val="21"/>
              </w:rPr>
            </w:pPr>
            <w:r w:rsidRPr="00C456D0">
              <w:rPr>
                <w:rFonts w:hAnsi="ＭＳ 明朝" w:hint="eastAsia"/>
                <w:szCs w:val="21"/>
              </w:rPr>
              <w:t>有</w:t>
            </w:r>
          </w:p>
        </w:tc>
      </w:tr>
      <w:tr w:rsidR="00996D55" w:rsidRPr="00C456D0" w14:paraId="4C425C81" w14:textId="77777777" w:rsidTr="00712E41">
        <w:trPr>
          <w:trHeight w:val="292"/>
        </w:trPr>
        <w:tc>
          <w:tcPr>
            <w:tcW w:w="1623" w:type="dxa"/>
          </w:tcPr>
          <w:p w14:paraId="459122B5" w14:textId="1AADBDB1" w:rsidR="00996D55" w:rsidRPr="00C456D0" w:rsidRDefault="00C60BF9" w:rsidP="00CB0064">
            <w:pPr>
              <w:rPr>
                <w:rFonts w:hAnsi="ＭＳ 明朝"/>
                <w:szCs w:val="21"/>
              </w:rPr>
            </w:pPr>
            <w:r>
              <w:rPr>
                <w:rFonts w:hAnsi="ＭＳ 明朝" w:hint="eastAsia"/>
                <w:szCs w:val="21"/>
              </w:rPr>
              <w:t>B</w:t>
            </w:r>
            <w:r w:rsidR="00996D55" w:rsidRPr="00C456D0">
              <w:rPr>
                <w:rFonts w:hAnsi="ＭＳ 明朝" w:hint="eastAsia"/>
                <w:szCs w:val="21"/>
              </w:rPr>
              <w:t>（再委託先）</w:t>
            </w:r>
          </w:p>
        </w:tc>
        <w:tc>
          <w:tcPr>
            <w:tcW w:w="1835" w:type="dxa"/>
          </w:tcPr>
          <w:p w14:paraId="6BED511E"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0A4DE429"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6936C0E6"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749326BF"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04B88BB0" w14:textId="77777777" w:rsidTr="00712E41">
        <w:trPr>
          <w:trHeight w:val="292"/>
        </w:trPr>
        <w:tc>
          <w:tcPr>
            <w:tcW w:w="1623" w:type="dxa"/>
          </w:tcPr>
          <w:p w14:paraId="28E3A917" w14:textId="1652EB52" w:rsidR="00996D55" w:rsidRPr="00C456D0" w:rsidRDefault="00C60BF9" w:rsidP="0097412E">
            <w:pPr>
              <w:rPr>
                <w:rFonts w:hAnsi="ＭＳ 明朝"/>
                <w:szCs w:val="21"/>
              </w:rPr>
            </w:pPr>
            <w:r>
              <w:rPr>
                <w:rFonts w:hAnsi="ＭＳ 明朝" w:hint="eastAsia"/>
                <w:szCs w:val="21"/>
              </w:rPr>
              <w:t>C</w:t>
            </w:r>
            <w:r w:rsidR="00996D55" w:rsidRPr="00C456D0">
              <w:rPr>
                <w:rFonts w:hAnsi="ＭＳ 明朝" w:hint="eastAsia"/>
                <w:szCs w:val="21"/>
              </w:rPr>
              <w:t>未定（再委託先）</w:t>
            </w:r>
          </w:p>
        </w:tc>
        <w:tc>
          <w:tcPr>
            <w:tcW w:w="1835" w:type="dxa"/>
          </w:tcPr>
          <w:p w14:paraId="40DAA43B"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1EDB5336"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5F14080C"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1E858E80"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70CBB252" w14:textId="77777777" w:rsidTr="00712E41">
        <w:trPr>
          <w:trHeight w:val="292"/>
        </w:trPr>
        <w:tc>
          <w:tcPr>
            <w:tcW w:w="1623" w:type="dxa"/>
          </w:tcPr>
          <w:p w14:paraId="36D3817B" w14:textId="061A6F3A" w:rsidR="00996D55" w:rsidRPr="00C456D0" w:rsidRDefault="00C60BF9" w:rsidP="00072462">
            <w:pPr>
              <w:rPr>
                <w:rFonts w:hAnsi="ＭＳ 明朝"/>
                <w:szCs w:val="21"/>
              </w:rPr>
            </w:pPr>
            <w:r>
              <w:rPr>
                <w:rFonts w:hAnsi="ＭＳ 明朝" w:hint="eastAsia"/>
                <w:szCs w:val="21"/>
              </w:rPr>
              <w:t>D</w:t>
            </w:r>
            <w:r w:rsidR="00996D55" w:rsidRPr="00C456D0">
              <w:rPr>
                <w:rFonts w:hAnsi="ＭＳ 明朝" w:hint="eastAsia"/>
                <w:szCs w:val="21"/>
              </w:rPr>
              <w:t>（再々委託先）</w:t>
            </w:r>
          </w:p>
        </w:tc>
        <w:tc>
          <w:tcPr>
            <w:tcW w:w="1835" w:type="dxa"/>
          </w:tcPr>
          <w:p w14:paraId="6B1B1B68"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09F748D0"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6EB119EB"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1B3C3BB8"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6D37B977" w14:textId="77777777" w:rsidTr="00712E41">
        <w:trPr>
          <w:trHeight w:val="292"/>
        </w:trPr>
        <w:tc>
          <w:tcPr>
            <w:tcW w:w="1623" w:type="dxa"/>
          </w:tcPr>
          <w:p w14:paraId="5184E1A2" w14:textId="3F29ADA8" w:rsidR="00996D55" w:rsidRPr="00C456D0" w:rsidRDefault="00C60BF9" w:rsidP="00072462">
            <w:pPr>
              <w:rPr>
                <w:rFonts w:hAnsi="ＭＳ 明朝"/>
                <w:szCs w:val="21"/>
              </w:rPr>
            </w:pPr>
            <w:r>
              <w:rPr>
                <w:rFonts w:hAnsi="ＭＳ 明朝" w:hint="eastAsia"/>
                <w:szCs w:val="21"/>
              </w:rPr>
              <w:t>E</w:t>
            </w:r>
            <w:r w:rsidR="00996D55" w:rsidRPr="00C456D0">
              <w:rPr>
                <w:rFonts w:hAnsi="ＭＳ 明朝" w:hint="eastAsia"/>
                <w:szCs w:val="21"/>
              </w:rPr>
              <w:t>未定（再々委託先）</w:t>
            </w:r>
          </w:p>
        </w:tc>
        <w:tc>
          <w:tcPr>
            <w:tcW w:w="1835" w:type="dxa"/>
          </w:tcPr>
          <w:p w14:paraId="71D0E8C7"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767F0DD4"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034281D2"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297AF5E2" w14:textId="77777777" w:rsidR="00996D55" w:rsidRPr="00C456D0" w:rsidRDefault="00996D55" w:rsidP="00377EA1">
            <w:pPr>
              <w:rPr>
                <w:rFonts w:hAnsi="ＭＳ 明朝"/>
                <w:szCs w:val="21"/>
              </w:rPr>
            </w:pPr>
            <w:r w:rsidRPr="00C456D0">
              <w:rPr>
                <w:rFonts w:hAnsi="ＭＳ 明朝" w:hint="eastAsia"/>
                <w:szCs w:val="21"/>
              </w:rPr>
              <w:t>有</w:t>
            </w:r>
          </w:p>
        </w:tc>
      </w:tr>
      <w:tr w:rsidR="00996D55" w:rsidRPr="00C456D0" w14:paraId="4A7D38EC" w14:textId="77777777" w:rsidTr="00712E41">
        <w:trPr>
          <w:trHeight w:val="292"/>
        </w:trPr>
        <w:tc>
          <w:tcPr>
            <w:tcW w:w="1623" w:type="dxa"/>
          </w:tcPr>
          <w:p w14:paraId="0DD2FD53" w14:textId="3CF7D89A" w:rsidR="00996D55" w:rsidRPr="00C456D0" w:rsidRDefault="00C60BF9" w:rsidP="00072462">
            <w:pPr>
              <w:rPr>
                <w:rFonts w:hAnsi="ＭＳ 明朝"/>
                <w:szCs w:val="21"/>
              </w:rPr>
            </w:pPr>
            <w:r>
              <w:rPr>
                <w:rFonts w:hAnsi="ＭＳ 明朝" w:hint="eastAsia"/>
                <w:szCs w:val="21"/>
              </w:rPr>
              <w:t>F</w:t>
            </w:r>
            <w:r w:rsidR="00996D55" w:rsidRPr="00C456D0">
              <w:rPr>
                <w:rFonts w:hAnsi="ＭＳ 明朝" w:hint="eastAsia"/>
                <w:szCs w:val="21"/>
              </w:rPr>
              <w:t>（それ以下の委託先）</w:t>
            </w:r>
          </w:p>
        </w:tc>
        <w:tc>
          <w:tcPr>
            <w:tcW w:w="1835" w:type="dxa"/>
          </w:tcPr>
          <w:p w14:paraId="724D0CA0"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10EA4E2A"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07C55470"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3845027D" w14:textId="77777777" w:rsidR="00996D55" w:rsidRPr="00C456D0" w:rsidRDefault="00996D55" w:rsidP="00377EA1">
            <w:pPr>
              <w:rPr>
                <w:rFonts w:hAnsi="ＭＳ 明朝"/>
                <w:szCs w:val="21"/>
              </w:rPr>
            </w:pPr>
            <w:r w:rsidRPr="00C456D0">
              <w:rPr>
                <w:rFonts w:hAnsi="ＭＳ 明朝" w:hint="eastAsia"/>
                <w:szCs w:val="21"/>
              </w:rPr>
              <w:t>無</w:t>
            </w:r>
          </w:p>
        </w:tc>
      </w:tr>
    </w:tbl>
    <w:p w14:paraId="40FD8276" w14:textId="77777777" w:rsidR="00996D55" w:rsidRPr="00C456D0" w:rsidRDefault="00996D55" w:rsidP="00A56245">
      <w:pPr>
        <w:rPr>
          <w:rFonts w:ascii="‚l‚r –¾’©"/>
        </w:rPr>
      </w:pPr>
    </w:p>
    <w:p w14:paraId="5882C2B4" w14:textId="77777777" w:rsidR="00996D55" w:rsidRDefault="00996D55" w:rsidP="00A56245">
      <w:pPr>
        <w:rPr>
          <w:rFonts w:ascii="‚l‚r –¾’©"/>
        </w:rPr>
      </w:pPr>
    </w:p>
    <w:p w14:paraId="2B746B6D" w14:textId="77777777" w:rsidR="00996D55" w:rsidRPr="00DD43C9" w:rsidRDefault="00996D55" w:rsidP="0062576C">
      <w:pPr>
        <w:rPr>
          <w:rFonts w:ascii="‚l‚r –¾’©"/>
        </w:rPr>
      </w:pPr>
      <w:bookmarkStart w:id="13" w:name="_Hlk103765012"/>
      <w:r w:rsidRPr="00DD43C9">
        <w:rPr>
          <w:rFonts w:ascii="‚l‚r –¾’©" w:hint="eastAsia"/>
        </w:rPr>
        <w:t>②再委託費率</w:t>
      </w:r>
    </w:p>
    <w:p w14:paraId="2C4A0DFD" w14:textId="0B3D6C3B" w:rsidR="00996D55" w:rsidRPr="00DD43C9" w:rsidRDefault="00996D55" w:rsidP="0062576C">
      <w:pPr>
        <w:rPr>
          <w:rFonts w:ascii="‚l‚r –¾’©"/>
        </w:rPr>
      </w:pPr>
      <w:r w:rsidRPr="00DD43C9">
        <w:rPr>
          <w:rFonts w:ascii="‚l‚r –¾’©" w:hint="eastAsia"/>
        </w:rPr>
        <w:t>再委託・外注費（※）の契約金額（見込み）の総額（消費税込み）÷契約総額（消費税込み）×</w:t>
      </w:r>
      <w:r w:rsidR="00C60BF9">
        <w:rPr>
          <w:rFonts w:ascii="‚l‚r –¾’©" w:hint="eastAsia"/>
        </w:rPr>
        <w:t>100</w:t>
      </w:r>
      <w:r w:rsidRPr="00DD43C9">
        <w:rPr>
          <w:rFonts w:ascii="‚l‚r –¾’©" w:hint="eastAsia"/>
        </w:rPr>
        <w:t>により算出した率を記載。</w:t>
      </w:r>
    </w:p>
    <w:p w14:paraId="30077123" w14:textId="77777777" w:rsidR="00996D55" w:rsidRPr="00DD43C9" w:rsidRDefault="00996D55" w:rsidP="0062576C">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88C1778" w14:textId="77777777" w:rsidR="00996D55" w:rsidRPr="00DD43C9" w:rsidRDefault="00996D55" w:rsidP="0062576C">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7E1828B" w14:textId="4E6DD692" w:rsidR="00F860E8" w:rsidRPr="00A4596F" w:rsidRDefault="00996D55" w:rsidP="0062576C">
      <w:pPr>
        <w:rPr>
          <w:rFonts w:ascii="‚l‚r –¾’©"/>
        </w:rPr>
      </w:pPr>
      <w:r w:rsidRPr="00DD43C9">
        <w:rPr>
          <w:rFonts w:ascii="‚l‚r –¾’©" w:hint="eastAsia"/>
        </w:rPr>
        <w:t>※契約金額</w:t>
      </w:r>
      <w:r w:rsidR="00C60BF9">
        <w:rPr>
          <w:rFonts w:ascii="‚l‚r –¾’©" w:hint="eastAsia"/>
        </w:rPr>
        <w:t>100</w:t>
      </w:r>
      <w:r w:rsidRPr="00DD43C9">
        <w:rPr>
          <w:rFonts w:ascii="‚l‚r –¾’©" w:hint="eastAsia"/>
        </w:rPr>
        <w:t>万円未満の再委託・外注費も含んだ金額で算出すること。</w:t>
      </w:r>
      <w:bookmarkEnd w:id="1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96D55" w:rsidRPr="00A12D36" w14:paraId="4E400141" w14:textId="77777777" w:rsidTr="0062576C">
        <w:trPr>
          <w:trHeight w:val="383"/>
        </w:trPr>
        <w:tc>
          <w:tcPr>
            <w:tcW w:w="9498" w:type="dxa"/>
          </w:tcPr>
          <w:p w14:paraId="72D41BEB" w14:textId="77777777" w:rsidR="00996D55" w:rsidRPr="00A12D36" w:rsidRDefault="00996D55" w:rsidP="0062576C">
            <w:pPr>
              <w:jc w:val="right"/>
              <w:rPr>
                <w:rFonts w:ascii="‚l‚r –¾’©"/>
              </w:rPr>
            </w:pPr>
            <w:r w:rsidRPr="00A12D36">
              <w:rPr>
                <w:rFonts w:ascii="‚l‚r –¾’©" w:hint="eastAsia"/>
              </w:rPr>
              <w:t>％</w:t>
            </w:r>
          </w:p>
        </w:tc>
      </w:tr>
    </w:tbl>
    <w:p w14:paraId="087CF043" w14:textId="77777777" w:rsidR="00996D55" w:rsidRPr="00C456D0" w:rsidRDefault="00996D55" w:rsidP="00A56245">
      <w:pPr>
        <w:rPr>
          <w:rFonts w:ascii="‚l‚r –¾’©"/>
        </w:rPr>
      </w:pPr>
    </w:p>
    <w:p w14:paraId="3C19DF0E" w14:textId="77777777" w:rsidR="00996D55" w:rsidRPr="00C456D0" w:rsidRDefault="00996D55" w:rsidP="00A56245">
      <w:pPr>
        <w:rPr>
          <w:rFonts w:ascii="‚l‚r –¾’©"/>
        </w:rPr>
      </w:pPr>
      <w:r w:rsidRPr="00C456D0">
        <w:rPr>
          <w:rFonts w:hAnsi="ＭＳ 明朝"/>
          <w:noProof/>
          <w:szCs w:val="21"/>
        </w:rPr>
        <mc:AlternateContent>
          <mc:Choice Requires="wpc">
            <w:drawing>
              <wp:inline distT="0" distB="0" distL="0" distR="0" wp14:anchorId="2BE8DB84" wp14:editId="1F3A210F">
                <wp:extent cx="6094095" cy="2189480"/>
                <wp:effectExtent l="0" t="0" r="0" b="0"/>
                <wp:docPr id="1364156190" name="キャンバス 13641561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67482152"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79A73EB8" w14:textId="77777777" w:rsidR="00996D55" w:rsidRPr="004F3A62" w:rsidRDefault="00996D55"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1642650884"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39C5A05F" w14:textId="77777777" w:rsidR="00996D55" w:rsidRPr="004F3A62" w:rsidRDefault="00996D55"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1668109848"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987212"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2142396"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1B29DBC2" w14:textId="77777777" w:rsidR="00996D55" w:rsidRPr="00964855" w:rsidRDefault="00996D55"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180642767"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4729136"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09A3319" w14:textId="77777777" w:rsidR="00996D55" w:rsidRPr="00964855" w:rsidRDefault="00996D55"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369515817"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000988"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71594AA" w14:textId="77777777" w:rsidR="00996D55" w:rsidRPr="004F3A62" w:rsidRDefault="00996D55"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952219391"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9308818"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1E7549D9" w14:textId="77777777" w:rsidR="00996D55" w:rsidRPr="00C4534B" w:rsidRDefault="00996D55" w:rsidP="00B102EF">
                              <w:pPr>
                                <w:rPr>
                                  <w:u w:val="single"/>
                                </w:rPr>
                              </w:pPr>
                              <w:r w:rsidRPr="00C4534B">
                                <w:rPr>
                                  <w:rFonts w:hint="eastAsia"/>
                                  <w:u w:val="single"/>
                                </w:rPr>
                                <w:t>事業者Ｅ（</w:t>
                              </w:r>
                              <w:r w:rsidRPr="00C4534B">
                                <w:rPr>
                                  <w:rFonts w:hint="eastAsia"/>
                                  <w:u w:val="single"/>
                                </w:rPr>
                                <w:t>未定）</w:t>
                              </w:r>
                            </w:p>
                          </w:txbxContent>
                        </wps:txbx>
                        <wps:bodyPr rot="0" vert="horz" wrap="square" lIns="74295" tIns="8890" rIns="74295" bIns="8890" anchor="t" anchorCtr="0" upright="1">
                          <a:noAutofit/>
                        </wps:bodyPr>
                      </wps:wsp>
                      <wps:wsp>
                        <wps:cNvPr id="1844325405"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010054"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2BCDEEF9" w14:textId="77777777" w:rsidR="00996D55" w:rsidRPr="00C4534B" w:rsidRDefault="00996D55"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256357340"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0233717"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4FC14" w14:textId="77777777" w:rsidR="00996D55" w:rsidRPr="00C4534B" w:rsidRDefault="00996D55"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787168372"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AC040" w14:textId="77777777" w:rsidR="00996D55" w:rsidRPr="00C4534B" w:rsidRDefault="00996D55" w:rsidP="00B102EF">
                              <w:r w:rsidRPr="00C4534B">
                                <w:rPr>
                                  <w:rFonts w:hint="eastAsia"/>
                                </w:rPr>
                                <w:t>（</w:t>
                              </w:r>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39714058"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AC381" w14:textId="77777777" w:rsidR="00996D55" w:rsidRPr="00C4534B" w:rsidRDefault="00996D55" w:rsidP="00B102EF">
                              <w:r w:rsidRPr="00C4534B">
                                <w:rPr>
                                  <w:rFonts w:hint="eastAsia"/>
                                </w:rPr>
                                <w:t>（</w:t>
                              </w:r>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44515656"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454445570"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3972314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405946724"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BE8DB84" id="キャンバス 1364156190" o:spid="_x0000_s1027"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9"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">
                  <v:textbox inset="5.85pt,.7pt,5.85pt,.7pt">
                    <w:txbxContent>
                      <w:p w14:paraId="79A73EB8" w14:textId="77777777" w:rsidR="00996D55" w:rsidRPr="004F3A62" w:rsidRDefault="00996D55" w:rsidP="00B102EF">
                        <w:pPr>
                          <w:rPr>
                            <w:u w:val="single"/>
                          </w:rPr>
                        </w:pPr>
                        <w:r>
                          <w:rPr>
                            <w:rFonts w:hint="eastAsia"/>
                            <w:u w:val="single"/>
                          </w:rPr>
                          <w:t>乙</w:t>
                        </w:r>
                      </w:p>
                    </w:txbxContent>
                  </v:textbox>
                </v:shape>
                <v:shape id="Text Box 38" o:spid="_x0000_s1030"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">
                  <v:textbox inset="5.85pt,.7pt,5.85pt,.7pt">
                    <w:txbxContent>
                      <w:p w14:paraId="39C5A05F" w14:textId="77777777" w:rsidR="00996D55" w:rsidRPr="004F3A62" w:rsidRDefault="00996D55" w:rsidP="00B102EF">
                        <w:pPr>
                          <w:rPr>
                            <w:u w:val="single"/>
                          </w:rPr>
                        </w:pPr>
                        <w:r>
                          <w:rPr>
                            <w:rFonts w:hint="eastAsia"/>
                            <w:u w:val="single"/>
                          </w:rPr>
                          <w:t>事業者Ａ</w:t>
                        </w:r>
                      </w:p>
                    </w:txbxContent>
                  </v:textbox>
                </v:shape>
                <v:line id="Line 39" o:spid="_x0000_s1031"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"/>
                <v:line id="Line 40" o:spid="_x0000_s1032"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"/>
                <v:shape id="Text Box 41" o:spid="_x0000_s1033"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">
                  <v:textbox inset="5.85pt,.7pt,5.85pt,.7pt">
                    <w:txbxContent>
                      <w:p w14:paraId="1B29DBC2" w14:textId="77777777" w:rsidR="00996D55" w:rsidRPr="00964855" w:rsidRDefault="00996D55" w:rsidP="00B102EF">
                        <w:pPr>
                          <w:rPr>
                            <w:u w:val="single"/>
                          </w:rPr>
                        </w:pPr>
                        <w:r w:rsidRPr="00964855">
                          <w:rPr>
                            <w:rFonts w:hint="eastAsia"/>
                            <w:u w:val="single"/>
                          </w:rPr>
                          <w:t>事業者Ｂ</w:t>
                        </w:r>
                      </w:p>
                    </w:txbxContent>
                  </v:textbox>
                </v:shape>
                <v:line id="Line 42" o:spid="_x0000_s1034"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"/>
                <v:shape id="Text Box 43" o:spid="_x0000_s103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">
                  <v:textbox inset="5.85pt,.7pt,5.85pt,.7pt">
                    <w:txbxContent>
                      <w:p w14:paraId="509A3319" w14:textId="77777777" w:rsidR="00996D55" w:rsidRPr="00964855" w:rsidRDefault="00996D55" w:rsidP="00B102EF">
                        <w:pPr>
                          <w:rPr>
                            <w:u w:val="single"/>
                          </w:rPr>
                        </w:pPr>
                        <w:r>
                          <w:rPr>
                            <w:rFonts w:hint="eastAsia"/>
                            <w:u w:val="single"/>
                          </w:rPr>
                          <w:t>事業者Ｃ</w:t>
                        </w:r>
                        <w:r w:rsidRPr="00964855">
                          <w:rPr>
                            <w:rFonts w:hint="eastAsia"/>
                            <w:u w:val="single"/>
                          </w:rPr>
                          <w:t>（未定）</w:t>
                        </w:r>
                      </w:p>
                    </w:txbxContent>
                  </v:textbox>
                </v:shape>
                <v:line id="Line 44" o:spid="_x0000_s103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"/>
                <v:shape id="Text Box 45" o:spid="_x0000_s103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">
                  <v:textbox inset="5.85pt,.7pt,5.85pt,.7pt">
                    <w:txbxContent>
                      <w:p w14:paraId="171594AA" w14:textId="77777777" w:rsidR="00996D55" w:rsidRPr="004F3A62" w:rsidRDefault="00996D55" w:rsidP="00B102EF">
                        <w:pPr>
                          <w:rPr>
                            <w:u w:val="single"/>
                          </w:rPr>
                        </w:pPr>
                        <w:r>
                          <w:rPr>
                            <w:rFonts w:hint="eastAsia"/>
                            <w:u w:val="single"/>
                          </w:rPr>
                          <w:t>事業者Ｄ</w:t>
                        </w:r>
                      </w:p>
                    </w:txbxContent>
                  </v:textbox>
                </v:shape>
                <v:line id="Line 46" o:spid="_x0000_s103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"/>
                <v:shape id="Text Box 47" o:spid="_x0000_s103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">
                  <v:textbox inset="5.85pt,.7pt,5.85pt,.7pt">
                    <w:txbxContent>
                      <w:p w14:paraId="1E7549D9" w14:textId="77777777" w:rsidR="00996D55" w:rsidRPr="00C4534B" w:rsidRDefault="00996D55" w:rsidP="00B102EF">
                        <w:pPr>
                          <w:rPr>
                            <w:u w:val="single"/>
                          </w:rPr>
                        </w:pPr>
                        <w:r w:rsidRPr="00C4534B">
                          <w:rPr>
                            <w:rFonts w:hint="eastAsia"/>
                            <w:u w:val="single"/>
                          </w:rPr>
                          <w:t>事業者Ｅ（</w:t>
                        </w:r>
                        <w:r w:rsidRPr="00C4534B">
                          <w:rPr>
                            <w:rFonts w:hint="eastAsia"/>
                            <w:u w:val="single"/>
                          </w:rPr>
                          <w:t>未定）</w:t>
                        </w:r>
                      </w:p>
                    </w:txbxContent>
                  </v:textbox>
                </v:shape>
                <v:line id="Line 48" o:spid="_x0000_s1040"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"/>
                <v:shape id="Text Box 49" o:spid="_x0000_s104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">
                  <v:textbox inset="5.85pt,.7pt,5.85pt,.7pt">
                    <w:txbxContent>
                      <w:p w14:paraId="2BCDEEF9" w14:textId="77777777" w:rsidR="00996D55" w:rsidRPr="00C4534B" w:rsidRDefault="00996D55" w:rsidP="00B102EF">
                        <w:pPr>
                          <w:rPr>
                            <w:u w:val="single"/>
                          </w:rPr>
                        </w:pPr>
                        <w:r w:rsidRPr="00C4534B">
                          <w:rPr>
                            <w:rFonts w:hint="eastAsia"/>
                            <w:u w:val="single"/>
                          </w:rPr>
                          <w:t>事業者Ｆ</w:t>
                        </w:r>
                      </w:p>
                    </w:txbxContent>
                  </v:textbox>
                </v:shape>
                <v:line id="Line 50" o:spid="_x0000_s104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"/>
                <v:shape id="Text Box 51" o:spid="_x0000_s1043"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" stroked="f">
                  <v:textbox inset="5.85pt,.7pt,5.85pt,.7pt">
                    <w:txbxContent>
                      <w:p w14:paraId="6A94FC14" w14:textId="77777777" w:rsidR="00996D55" w:rsidRPr="00C4534B" w:rsidRDefault="00996D55"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4"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" stroked="f">
                  <v:textbox inset="5.85pt,.7pt,5.85pt,.7pt">
                    <w:txbxContent>
                      <w:p w14:paraId="7C4AC040" w14:textId="77777777" w:rsidR="00996D55" w:rsidRPr="00C4534B" w:rsidRDefault="00996D55" w:rsidP="00B102EF">
                        <w:r w:rsidRPr="00C4534B">
                          <w:rPr>
                            <w:rFonts w:hint="eastAsia"/>
                          </w:rPr>
                          <w:t>（</w:t>
                        </w:r>
                        <w:r w:rsidRPr="00C4534B">
                          <w:rPr>
                            <w:rFonts w:hint="eastAsia"/>
                          </w:rPr>
                          <w:t>再々委託</w:t>
                        </w:r>
                        <w:r>
                          <w:rPr>
                            <w:rFonts w:hint="eastAsia"/>
                          </w:rPr>
                          <w:t>先</w:t>
                        </w:r>
                        <w:r w:rsidRPr="00C4534B">
                          <w:rPr>
                            <w:rFonts w:hint="eastAsia"/>
                          </w:rPr>
                          <w:t>）</w:t>
                        </w:r>
                      </w:p>
                    </w:txbxContent>
                  </v:textbox>
                </v:shape>
                <v:shape id="Text Box 53" o:spid="_x0000_s1045"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" stroked="f">
                  <v:textbox inset="5.85pt,.7pt,5.85pt,.7pt">
                    <w:txbxContent>
                      <w:p w14:paraId="542AC381" w14:textId="77777777" w:rsidR="00996D55" w:rsidRPr="00C4534B" w:rsidRDefault="00996D55" w:rsidP="00B102EF">
                        <w:r w:rsidRPr="00C4534B">
                          <w:rPr>
                            <w:rFonts w:hint="eastAsia"/>
                          </w:rPr>
                          <w:t>（</w:t>
                        </w:r>
                        <w:r w:rsidRPr="00C4534B">
                          <w:rPr>
                            <w:rFonts w:hint="eastAsia"/>
                          </w:rPr>
                          <w:t>それ以下の委託</w:t>
                        </w:r>
                        <w:r>
                          <w:rPr>
                            <w:rFonts w:hint="eastAsia"/>
                          </w:rPr>
                          <w:t>先</w:t>
                        </w:r>
                        <w:r w:rsidRPr="00C4534B">
                          <w:rPr>
                            <w:rFonts w:hint="eastAsia"/>
                          </w:rPr>
                          <w:t>）</w:t>
                        </w:r>
                      </w:p>
                    </w:txbxContent>
                  </v:textbox>
                </v:shape>
                <v:line id="Line 54" o:spid="_x0000_s1046"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" strokecolor="red" strokeweight="1.5pt">
                  <v:stroke dashstyle="dash"/>
                </v:line>
                <v:line id="Line 55" o:spid="_x0000_s104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" strokecolor="red" strokeweight="1.5pt">
                  <v:stroke dashstyle="dash"/>
                </v:line>
                <v:line id="Line 56" o:spid="_x0000_s104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" strokecolor="red" strokeweight="1.5pt">
                  <v:stroke dashstyle="dash"/>
                </v:line>
                <v:line id="Line 57" o:spid="_x0000_s104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" strokecolor="red" strokeweight="1.5pt">
                  <v:stroke dashstyle="dash"/>
                </v:line>
                <w10:anchorlock/>
              </v:group>
            </w:pict>
          </mc:Fallback>
        </mc:AlternateContent>
      </w:r>
    </w:p>
    <w:p w14:paraId="478EF613" w14:textId="77777777" w:rsidR="00996D55" w:rsidRPr="00C456D0" w:rsidRDefault="00996D55" w:rsidP="00A56245">
      <w:pPr>
        <w:jc w:val="right"/>
      </w:pPr>
      <w:r w:rsidRPr="00C456D0">
        <w:rPr>
          <w:rFonts w:ascii="‚l‚r –¾’©"/>
        </w:rPr>
        <w:br w:type="page"/>
      </w:r>
      <w:r w:rsidRPr="00C456D0">
        <w:rPr>
          <w:rFonts w:hint="eastAsia"/>
        </w:rPr>
        <w:lastRenderedPageBreak/>
        <w:t>（別紙３）</w:t>
      </w:r>
    </w:p>
    <w:p w14:paraId="52831683" w14:textId="77777777" w:rsidR="00996D55" w:rsidRPr="00C456D0" w:rsidRDefault="00996D55" w:rsidP="00A56245"/>
    <w:p w14:paraId="0A0370BE" w14:textId="77777777" w:rsidR="00996D55" w:rsidRPr="00C456D0" w:rsidRDefault="00996D55" w:rsidP="00A56245">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4108D1A3" w14:textId="77777777" w:rsidR="00996D55" w:rsidRPr="00C456D0" w:rsidRDefault="00996D55" w:rsidP="00A56245"/>
    <w:p w14:paraId="0A5F1EED" w14:textId="77777777" w:rsidR="00996D55" w:rsidRPr="00C456D0" w:rsidRDefault="00996D55" w:rsidP="00D61E65">
      <w:r w:rsidRPr="00C456D0">
        <w:rPr>
          <w:rFonts w:hint="eastAsia"/>
        </w:rPr>
        <w:t>【条件の記載例】</w:t>
      </w:r>
    </w:p>
    <w:p w14:paraId="7E323339" w14:textId="77777777" w:rsidR="00996D55" w:rsidRPr="00C456D0" w:rsidRDefault="00996D55" w:rsidP="00D61E65">
      <w:r w:rsidRPr="00C456D0">
        <w:rPr>
          <w:rFonts w:hint="eastAsia"/>
        </w:rPr>
        <w:t>（１）再委託の必要性及び妥当性の観点から次の条件に該当すること。</w:t>
      </w:r>
    </w:p>
    <w:p w14:paraId="66E41CB2" w14:textId="77777777" w:rsidR="00996D55" w:rsidRPr="00C456D0" w:rsidRDefault="00996D55" w:rsidP="00D61E65">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582DD6C4" w14:textId="77777777" w:rsidR="00996D55" w:rsidRPr="00C456D0" w:rsidRDefault="00996D55" w:rsidP="00D61E65"/>
    <w:p w14:paraId="719511F0" w14:textId="77777777" w:rsidR="00996D55" w:rsidRPr="00C456D0" w:rsidRDefault="00996D55" w:rsidP="00D61E65">
      <w:r w:rsidRPr="00C456D0">
        <w:rPr>
          <w:rFonts w:hint="eastAsia"/>
        </w:rPr>
        <w:t>（２）事業者の事業執行能力の観点から次のいずれにも該当すること。</w:t>
      </w:r>
    </w:p>
    <w:p w14:paraId="7EDE243D" w14:textId="77777777" w:rsidR="00996D55" w:rsidRPr="00C456D0" w:rsidRDefault="00996D55" w:rsidP="00EE1794">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2B212256" w14:textId="2962E83A" w:rsidR="00996D55" w:rsidRPr="00C456D0" w:rsidRDefault="00996D55" w:rsidP="00D61E65">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w:t>
      </w:r>
      <w:r w:rsidR="00C60BF9">
        <w:rPr>
          <w:rFonts w:hint="eastAsia"/>
        </w:rPr>
        <w:t>1</w:t>
      </w:r>
      <w:r w:rsidRPr="00C456D0">
        <w:rPr>
          <w:rFonts w:hint="eastAsia"/>
        </w:rPr>
        <w:t>）（ただし、当該再委託契約の確実な履行に必要な資金等が確保されている場合（注</w:t>
      </w:r>
      <w:r w:rsidR="00C60BF9">
        <w:rPr>
          <w:rFonts w:hint="eastAsia"/>
        </w:rPr>
        <w:t>2</w:t>
      </w:r>
      <w:r w:rsidRPr="00C456D0">
        <w:rPr>
          <w:rFonts w:hint="eastAsia"/>
        </w:rPr>
        <w:t>）を除く。）にないこと。</w:t>
      </w:r>
    </w:p>
    <w:p w14:paraId="312EFF8E" w14:textId="5273BE74" w:rsidR="00996D55" w:rsidRPr="00C456D0" w:rsidRDefault="00996D55" w:rsidP="00D61E65">
      <w:pPr>
        <w:ind w:leftChars="299" w:left="838" w:hangingChars="100" w:hanging="210"/>
      </w:pPr>
      <w:r w:rsidRPr="00C456D0">
        <w:rPr>
          <w:rFonts w:hint="eastAsia"/>
        </w:rPr>
        <w:t>（注</w:t>
      </w:r>
      <w:r w:rsidR="00C60BF9">
        <w:rPr>
          <w:rFonts w:hint="eastAsia"/>
        </w:rPr>
        <w:t>1</w:t>
      </w:r>
      <w:r w:rsidRPr="00C456D0">
        <w:rPr>
          <w:rFonts w:hint="eastAsia"/>
        </w:rPr>
        <w:t>）：「債務超過に類する状態」とは、例えば、自己資本比率が著しく低い状態を指す。</w:t>
      </w:r>
    </w:p>
    <w:p w14:paraId="730EBAE8" w14:textId="653B3EAA" w:rsidR="00996D55" w:rsidRPr="00C456D0" w:rsidRDefault="00996D55" w:rsidP="00D61E65">
      <w:pPr>
        <w:ind w:left="840" w:hangingChars="400" w:hanging="840"/>
      </w:pPr>
      <w:r w:rsidRPr="00C456D0">
        <w:rPr>
          <w:rFonts w:hint="eastAsia"/>
        </w:rPr>
        <w:t xml:space="preserve">　　　（注</w:t>
      </w:r>
      <w:r w:rsidR="00C60BF9">
        <w:rPr>
          <w:rFonts w:hint="eastAsia"/>
        </w:rPr>
        <w:t>2</w:t>
      </w:r>
      <w:r w:rsidRPr="00C456D0">
        <w:rPr>
          <w:rFonts w:hint="eastAsia"/>
        </w:rPr>
        <w:t>）：資金の確保状況については別紙</w:t>
      </w:r>
      <w:r w:rsidR="00C60BF9">
        <w:rPr>
          <w:rFonts w:hint="eastAsia"/>
        </w:rPr>
        <w:t>2</w:t>
      </w:r>
      <w:r w:rsidRPr="00C456D0">
        <w:rPr>
          <w:rFonts w:hint="eastAsia"/>
        </w:rPr>
        <w:t>履行体制図の業務の範囲欄において、記載すること。</w:t>
      </w:r>
    </w:p>
    <w:p w14:paraId="17254BB2" w14:textId="77777777" w:rsidR="00996D55" w:rsidRPr="00C456D0" w:rsidRDefault="00996D55" w:rsidP="00D61E65">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0CD5B76C" w14:textId="77777777" w:rsidR="00996D55" w:rsidRPr="00C456D0" w:rsidRDefault="00996D55" w:rsidP="00D61E65">
      <w:pPr>
        <w:ind w:leftChars="99" w:left="208" w:firstLineChars="100" w:firstLine="210"/>
      </w:pPr>
    </w:p>
    <w:p w14:paraId="7DEA4FD8" w14:textId="77777777" w:rsidR="00996D55" w:rsidRPr="00C456D0" w:rsidRDefault="00996D55" w:rsidP="00D61E65"/>
    <w:p w14:paraId="210618B7" w14:textId="77777777" w:rsidR="00996D55" w:rsidRPr="00C456D0" w:rsidRDefault="00996D55" w:rsidP="00D61E65">
      <w:r w:rsidRPr="00C456D0">
        <w:rPr>
          <w:rFonts w:hint="eastAsia"/>
        </w:rPr>
        <w:t>【再委託を行わない場合の記載例】</w:t>
      </w:r>
    </w:p>
    <w:p w14:paraId="01EEF914" w14:textId="77777777" w:rsidR="00996D55" w:rsidRPr="00C456D0" w:rsidRDefault="00996D55" w:rsidP="00D61E65">
      <w:pPr>
        <w:ind w:firstLineChars="100" w:firstLine="210"/>
      </w:pPr>
      <w:r w:rsidRPr="00C456D0">
        <w:rPr>
          <w:rFonts w:hint="eastAsia"/>
        </w:rPr>
        <w:t>・条件による再委託先決定は行わない。</w:t>
      </w:r>
    </w:p>
    <w:p w14:paraId="47D62A83" w14:textId="77777777" w:rsidR="00996D55" w:rsidRPr="00C456D0" w:rsidRDefault="00996D55" w:rsidP="00D61E65"/>
    <w:p w14:paraId="7E29D0E9" w14:textId="77777777" w:rsidR="00996D55" w:rsidRPr="00C456D0" w:rsidRDefault="00996D55" w:rsidP="00D61E65"/>
    <w:p w14:paraId="25406C03" w14:textId="77777777" w:rsidR="00996D55" w:rsidRPr="00C456D0" w:rsidRDefault="00996D55" w:rsidP="00D61E65"/>
    <w:p w14:paraId="337C8230" w14:textId="77777777" w:rsidR="00996D55" w:rsidRPr="00C456D0" w:rsidRDefault="00996D55" w:rsidP="00D61E65"/>
    <w:p w14:paraId="4A9B2FC6" w14:textId="77777777" w:rsidR="00996D55" w:rsidRPr="00C456D0" w:rsidRDefault="00996D55" w:rsidP="00D61E65"/>
    <w:p w14:paraId="3E848B95" w14:textId="77777777" w:rsidR="00996D55" w:rsidRPr="00C456D0" w:rsidRDefault="00996D55" w:rsidP="00D61E65"/>
    <w:p w14:paraId="7DEBA5FF" w14:textId="77777777" w:rsidR="00996D55" w:rsidRPr="00C456D0" w:rsidRDefault="00996D55" w:rsidP="00D61E65"/>
    <w:p w14:paraId="544C23CB" w14:textId="77777777" w:rsidR="00996D55" w:rsidRPr="00C456D0" w:rsidRDefault="00996D55" w:rsidP="00D61E65"/>
    <w:p w14:paraId="0805FBD7" w14:textId="77777777" w:rsidR="00996D55" w:rsidRPr="00C456D0" w:rsidRDefault="00996D55" w:rsidP="00D61E65"/>
    <w:p w14:paraId="689B1975" w14:textId="77777777" w:rsidR="00996D55" w:rsidRPr="00C456D0" w:rsidRDefault="00996D55" w:rsidP="00D61E65"/>
    <w:p w14:paraId="212C79BE" w14:textId="77777777" w:rsidR="00996D55" w:rsidRPr="00C456D0" w:rsidRDefault="00996D55" w:rsidP="00D61E65"/>
    <w:p w14:paraId="42473881" w14:textId="77777777" w:rsidR="00996D55" w:rsidRPr="00C456D0" w:rsidRDefault="00996D55" w:rsidP="00D61E65"/>
    <w:p w14:paraId="414F7578" w14:textId="77777777" w:rsidR="00996D55" w:rsidRPr="00C456D0" w:rsidRDefault="00996D55" w:rsidP="00D61E65"/>
    <w:p w14:paraId="205A56CF" w14:textId="77777777" w:rsidR="00996D55" w:rsidRPr="00C456D0" w:rsidRDefault="00996D55" w:rsidP="00D61E65"/>
    <w:p w14:paraId="44C11159" w14:textId="77777777" w:rsidR="00996D55" w:rsidRPr="00C456D0" w:rsidRDefault="00996D55" w:rsidP="00D61E65"/>
    <w:p w14:paraId="3DC36E7B" w14:textId="77777777" w:rsidR="00996D55" w:rsidRPr="00C456D0" w:rsidRDefault="00996D55" w:rsidP="00D61E65"/>
    <w:p w14:paraId="0D7234C9" w14:textId="77777777" w:rsidR="00996D55" w:rsidRPr="00C456D0" w:rsidRDefault="00996D55" w:rsidP="00D61E65"/>
    <w:p w14:paraId="715FBD29" w14:textId="77777777" w:rsidR="00996D55" w:rsidRPr="00C456D0" w:rsidRDefault="00996D55" w:rsidP="00D61E65">
      <w:pPr>
        <w:ind w:left="210" w:hangingChars="100" w:hanging="210"/>
      </w:pPr>
      <w:r w:rsidRPr="00C456D0">
        <w:rPr>
          <w:rFonts w:hint="eastAsia"/>
        </w:rPr>
        <w:t>※「特定の再委託先」とは、別紙２の履行体制図において「未定」となっている再委託先をいう。</w:t>
      </w:r>
    </w:p>
    <w:p w14:paraId="00E8CC4E" w14:textId="77777777" w:rsidR="00996D55" w:rsidRPr="00C456D0" w:rsidRDefault="00996D55" w:rsidP="00A56245">
      <w:pPr>
        <w:ind w:left="210" w:hangingChars="100" w:hanging="210"/>
        <w:jc w:val="right"/>
      </w:pPr>
      <w:r w:rsidRPr="00C456D0">
        <w:br w:type="page"/>
      </w:r>
      <w:r w:rsidRPr="00C456D0">
        <w:rPr>
          <w:rFonts w:hint="eastAsia"/>
        </w:rPr>
        <w:lastRenderedPageBreak/>
        <w:t>（別紙４）</w:t>
      </w:r>
    </w:p>
    <w:p w14:paraId="7DF269EE" w14:textId="77777777" w:rsidR="00996D55" w:rsidRPr="00C456D0" w:rsidRDefault="00996D55" w:rsidP="00A56245"/>
    <w:p w14:paraId="57D6C5FF" w14:textId="77777777" w:rsidR="00996D55" w:rsidRPr="00C456D0" w:rsidRDefault="00996D55" w:rsidP="00A56245">
      <w:pPr>
        <w:jc w:val="center"/>
      </w:pPr>
      <w:r w:rsidRPr="00C456D0">
        <w:rPr>
          <w:rFonts w:hint="eastAsia"/>
        </w:rPr>
        <w:t>軽微な再委託</w:t>
      </w:r>
    </w:p>
    <w:p w14:paraId="6576BAA6" w14:textId="77777777" w:rsidR="00996D55" w:rsidRPr="00C456D0" w:rsidRDefault="00996D55" w:rsidP="00A56245"/>
    <w:p w14:paraId="16E36B8B" w14:textId="2CDFDACC" w:rsidR="007D0FB5" w:rsidRDefault="00996D55" w:rsidP="00A56245">
      <w:r w:rsidRPr="00C456D0">
        <w:rPr>
          <w:rFonts w:hint="eastAsia"/>
        </w:rPr>
        <w:t xml:space="preserve">　軽微な再委託とは契約金額</w:t>
      </w:r>
      <w:r w:rsidR="00C60BF9">
        <w:rPr>
          <w:rFonts w:hint="eastAsia"/>
        </w:rPr>
        <w:t>100</w:t>
      </w:r>
      <w:r w:rsidRPr="00C456D0">
        <w:rPr>
          <w:rFonts w:hint="eastAsia"/>
        </w:rPr>
        <w:t>万円未満の再委託をいう。</w:t>
      </w:r>
    </w:p>
    <w:p w14:paraId="7B116B0D" w14:textId="5B17567E" w:rsidR="008235D5" w:rsidRDefault="007D0FB5" w:rsidP="00726892">
      <w:r>
        <w:br w:type="page"/>
      </w:r>
      <w:bookmarkStart w:id="14" w:name="_Toc194746968"/>
      <w:bookmarkStart w:id="15" w:name="_Toc194906779"/>
    </w:p>
    <w:p w14:paraId="7DF90D60" w14:textId="77777777" w:rsidR="007F4CAD" w:rsidRDefault="007F4CAD" w:rsidP="00355105">
      <w:pPr>
        <w:pStyle w:val="aff"/>
      </w:pPr>
      <w:bookmarkStart w:id="16" w:name="_Toc195605934"/>
      <w:r>
        <w:rPr>
          <w:rFonts w:hint="eastAsia"/>
        </w:rPr>
        <w:lastRenderedPageBreak/>
        <w:t>Ⅲ．仕様書</w:t>
      </w:r>
      <w:bookmarkEnd w:id="16"/>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7" w14:textId="77777777" w:rsidR="007F4CAD" w:rsidRPr="000871D1" w:rsidRDefault="007F4CAD">
      <w:pPr>
        <w:rPr>
          <w:rFonts w:ascii="ＭＳ 明朝" w:hAnsi="ＭＳ 明朝"/>
          <w:color w:val="000000" w:themeColor="text1"/>
        </w:rPr>
      </w:pPr>
    </w:p>
    <w:p w14:paraId="7DF90D69" w14:textId="738F166B" w:rsidR="007F4CAD" w:rsidRPr="000871D1" w:rsidRDefault="007F4CAD" w:rsidP="004908C8">
      <w:pPr>
        <w:jc w:val="center"/>
        <w:rPr>
          <w:rFonts w:ascii="ＭＳ 明朝" w:hAnsi="ＭＳ 明朝"/>
          <w:b/>
          <w:color w:val="000000" w:themeColor="text1"/>
          <w:sz w:val="32"/>
          <w:szCs w:val="32"/>
        </w:rPr>
      </w:pPr>
      <w:r w:rsidRPr="000871D1">
        <w:rPr>
          <w:rFonts w:ascii="ＭＳ 明朝" w:hAnsi="ＭＳ 明朝" w:hint="eastAsia"/>
          <w:b/>
          <w:color w:val="000000" w:themeColor="text1"/>
          <w:sz w:val="32"/>
          <w:szCs w:val="32"/>
        </w:rPr>
        <w:t>「</w:t>
      </w:r>
      <w:r w:rsidR="00F841BE">
        <w:rPr>
          <w:rFonts w:ascii="ＭＳ 明朝" w:hAnsi="ＭＳ 明朝" w:hint="eastAsia"/>
          <w:b/>
          <w:color w:val="000000" w:themeColor="text1"/>
          <w:sz w:val="32"/>
          <w:szCs w:val="32"/>
        </w:rPr>
        <w:t>空間IDの国際標準化に向けたプロセス対応等業務</w:t>
      </w:r>
      <w:r w:rsidRPr="000871D1">
        <w:rPr>
          <w:rFonts w:ascii="ＭＳ 明朝" w:hAnsi="ＭＳ 明朝" w:hint="eastAsia"/>
          <w:b/>
          <w:color w:val="000000" w:themeColor="text1"/>
          <w:sz w:val="32"/>
          <w:szCs w:val="32"/>
        </w:rPr>
        <w:t>」</w:t>
      </w: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F" w14:textId="77777777" w:rsidR="007F4CAD" w:rsidRDefault="007F4CAD">
      <w:pPr>
        <w:rPr>
          <w:rFonts w:ascii="ＭＳ ゴシック" w:eastAsia="ＭＳ ゴシック" w:hAnsi="ＭＳ ゴシック"/>
          <w:color w:val="FF0000"/>
          <w:szCs w:val="21"/>
        </w:rPr>
      </w:pPr>
    </w:p>
    <w:p w14:paraId="4DBB644C" w14:textId="77777777" w:rsidR="000871D1" w:rsidRDefault="000871D1">
      <w:pPr>
        <w:rPr>
          <w:rFonts w:ascii="ＭＳ ゴシック" w:eastAsia="ＭＳ ゴシック" w:hAnsi="ＭＳ ゴシック"/>
          <w:color w:val="FF0000"/>
          <w:szCs w:val="21"/>
        </w:rPr>
      </w:pPr>
    </w:p>
    <w:p w14:paraId="085D210C" w14:textId="77777777" w:rsidR="000871D1" w:rsidRDefault="000871D1">
      <w:pPr>
        <w:rPr>
          <w:rFonts w:ascii="ＭＳ ゴシック" w:eastAsia="ＭＳ ゴシック" w:hAnsi="ＭＳ ゴシック"/>
          <w:color w:val="FF0000"/>
          <w:szCs w:val="21"/>
        </w:rPr>
      </w:pPr>
    </w:p>
    <w:p w14:paraId="0A75F082" w14:textId="77777777" w:rsidR="000871D1" w:rsidRDefault="000871D1">
      <w:pPr>
        <w:rPr>
          <w:rFonts w:ascii="ＭＳ ゴシック" w:eastAsia="ＭＳ ゴシック" w:hAnsi="ＭＳ ゴシック"/>
          <w:color w:val="FF0000"/>
          <w:szCs w:val="21"/>
        </w:rPr>
      </w:pPr>
    </w:p>
    <w:p w14:paraId="17479C1D" w14:textId="77777777" w:rsidR="000871D1" w:rsidRDefault="000871D1">
      <w:pPr>
        <w:rPr>
          <w:rFonts w:ascii="ＭＳ ゴシック" w:eastAsia="ＭＳ ゴシック" w:hAnsi="ＭＳ ゴシック"/>
          <w:color w:val="FF0000"/>
          <w:szCs w:val="21"/>
        </w:rPr>
      </w:pPr>
    </w:p>
    <w:p w14:paraId="04CA75F8" w14:textId="77777777" w:rsidR="000871D1" w:rsidRDefault="000871D1">
      <w:pPr>
        <w:rPr>
          <w:rFonts w:ascii="ＭＳ ゴシック" w:eastAsia="ＭＳ ゴシック" w:hAnsi="ＭＳ ゴシック"/>
          <w:color w:val="FF0000"/>
          <w:szCs w:val="21"/>
        </w:rPr>
      </w:pPr>
    </w:p>
    <w:p w14:paraId="6806287D" w14:textId="77777777" w:rsidR="000871D1" w:rsidRDefault="000871D1">
      <w:pPr>
        <w:rPr>
          <w:rFonts w:ascii="ＭＳ ゴシック" w:eastAsia="ＭＳ ゴシック" w:hAnsi="ＭＳ ゴシック"/>
          <w:color w:val="FF0000"/>
          <w:szCs w:val="21"/>
        </w:rPr>
      </w:pPr>
    </w:p>
    <w:p w14:paraId="3694EBB7" w14:textId="77777777" w:rsidR="000871D1" w:rsidRDefault="000871D1">
      <w:pPr>
        <w:rPr>
          <w:rFonts w:ascii="ＭＳ ゴシック" w:eastAsia="ＭＳ ゴシック" w:hAnsi="ＭＳ ゴシック"/>
          <w:color w:val="FF0000"/>
          <w:szCs w:val="21"/>
        </w:rPr>
      </w:pPr>
    </w:p>
    <w:p w14:paraId="1392D796" w14:textId="77777777" w:rsidR="000871D1" w:rsidRDefault="000871D1">
      <w:pPr>
        <w:rPr>
          <w:rFonts w:ascii="ＭＳ ゴシック" w:eastAsia="ＭＳ ゴシック" w:hAnsi="ＭＳ ゴシック"/>
          <w:color w:val="FF0000"/>
          <w:szCs w:val="21"/>
        </w:rPr>
      </w:pPr>
    </w:p>
    <w:p w14:paraId="60FA94C3" w14:textId="77777777" w:rsidR="000871D1" w:rsidRDefault="000871D1">
      <w:pPr>
        <w:rPr>
          <w:rFonts w:ascii="ＭＳ ゴシック" w:eastAsia="ＭＳ ゴシック" w:hAnsi="ＭＳ ゴシック"/>
          <w:color w:val="FF0000"/>
          <w:szCs w:val="21"/>
        </w:rPr>
      </w:pPr>
    </w:p>
    <w:p w14:paraId="4B25BFF7" w14:textId="77777777" w:rsidR="000871D1" w:rsidRDefault="000871D1">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Pr="00726892" w:rsidRDefault="007F4CAD" w:rsidP="00726892">
      <w:pPr>
        <w:jc w:val="left"/>
        <w:rPr>
          <w:rFonts w:ascii="ＭＳ 明朝" w:hAnsi="ＭＳ 明朝"/>
          <w:sz w:val="22"/>
          <w:szCs w:val="28"/>
        </w:rPr>
      </w:pPr>
    </w:p>
    <w:p w14:paraId="7DF90D84" w14:textId="77777777" w:rsidR="007F4CAD" w:rsidRPr="00726892" w:rsidRDefault="007F4CAD" w:rsidP="00726892">
      <w:pPr>
        <w:jc w:val="left"/>
        <w:rPr>
          <w:rFonts w:ascii="ＭＳ 明朝" w:hAnsi="ＭＳ 明朝"/>
          <w:sz w:val="22"/>
          <w:szCs w:val="28"/>
        </w:rPr>
      </w:pPr>
    </w:p>
    <w:p w14:paraId="7DF90D85" w14:textId="77777777" w:rsidR="007F4CAD" w:rsidRPr="00726892" w:rsidRDefault="007F4CAD" w:rsidP="00726892">
      <w:pPr>
        <w:jc w:val="left"/>
        <w:rPr>
          <w:rFonts w:ascii="ＭＳ 明朝" w:hAnsi="ＭＳ 明朝"/>
          <w:sz w:val="22"/>
          <w:szCs w:val="28"/>
        </w:rPr>
      </w:pPr>
    </w:p>
    <w:p w14:paraId="7DF90D86" w14:textId="77777777" w:rsidR="007F4CAD" w:rsidRPr="00726892" w:rsidRDefault="007F4CAD" w:rsidP="00726892">
      <w:pPr>
        <w:jc w:val="left"/>
        <w:rPr>
          <w:rFonts w:ascii="ＭＳ 明朝" w:hAnsi="ＭＳ 明朝"/>
          <w:sz w:val="22"/>
          <w:szCs w:val="28"/>
        </w:rPr>
      </w:pPr>
    </w:p>
    <w:p w14:paraId="7DF90D87" w14:textId="77777777" w:rsidR="007F4CAD" w:rsidRPr="00726892" w:rsidRDefault="007F4CAD" w:rsidP="00726892">
      <w:pPr>
        <w:jc w:val="left"/>
        <w:rPr>
          <w:rFonts w:ascii="ＭＳ 明朝" w:hAnsi="ＭＳ 明朝"/>
          <w:sz w:val="22"/>
          <w:szCs w:val="28"/>
        </w:rPr>
      </w:pPr>
    </w:p>
    <w:p w14:paraId="7DF90D88" w14:textId="77777777" w:rsidR="007F4CAD" w:rsidRPr="00726892" w:rsidRDefault="007F4CAD" w:rsidP="00726892">
      <w:pPr>
        <w:jc w:val="left"/>
        <w:rPr>
          <w:rFonts w:ascii="ＭＳ 明朝" w:hAnsi="ＭＳ 明朝"/>
          <w:sz w:val="22"/>
          <w:szCs w:val="28"/>
        </w:rPr>
      </w:pPr>
    </w:p>
    <w:p w14:paraId="7DF90D89" w14:textId="77777777" w:rsidR="007F4CAD" w:rsidRDefault="007F4CAD" w:rsidP="008235D5">
      <w:pPr>
        <w:jc w:val="left"/>
        <w:rPr>
          <w:rFonts w:ascii="ＭＳ 明朝" w:hAnsi="ＭＳ 明朝"/>
          <w:sz w:val="22"/>
          <w:szCs w:val="28"/>
        </w:rPr>
      </w:pPr>
    </w:p>
    <w:p w14:paraId="4B4193D5" w14:textId="77777777" w:rsidR="008235D5" w:rsidRDefault="008235D5" w:rsidP="008235D5">
      <w:pPr>
        <w:jc w:val="left"/>
        <w:rPr>
          <w:rFonts w:ascii="ＭＳ 明朝" w:hAnsi="ＭＳ 明朝"/>
          <w:sz w:val="22"/>
          <w:szCs w:val="28"/>
        </w:rPr>
      </w:pPr>
    </w:p>
    <w:p w14:paraId="19165F3B" w14:textId="77777777" w:rsidR="008235D5" w:rsidRDefault="008235D5" w:rsidP="008235D5">
      <w:pPr>
        <w:jc w:val="left"/>
        <w:rPr>
          <w:rFonts w:ascii="ＭＳ 明朝" w:hAnsi="ＭＳ 明朝"/>
          <w:sz w:val="22"/>
          <w:szCs w:val="28"/>
        </w:rPr>
      </w:pPr>
    </w:p>
    <w:p w14:paraId="534A1065" w14:textId="77777777" w:rsidR="008235D5" w:rsidRDefault="008235D5" w:rsidP="008235D5">
      <w:pPr>
        <w:jc w:val="left"/>
        <w:rPr>
          <w:rFonts w:ascii="ＭＳ 明朝" w:hAnsi="ＭＳ 明朝"/>
          <w:sz w:val="22"/>
          <w:szCs w:val="28"/>
        </w:rPr>
      </w:pPr>
    </w:p>
    <w:p w14:paraId="4C753ED9" w14:textId="77777777" w:rsidR="008235D5" w:rsidRDefault="008235D5" w:rsidP="008235D5">
      <w:pPr>
        <w:jc w:val="left"/>
        <w:rPr>
          <w:rFonts w:ascii="ＭＳ 明朝" w:hAnsi="ＭＳ 明朝"/>
          <w:sz w:val="22"/>
          <w:szCs w:val="28"/>
        </w:rPr>
      </w:pPr>
    </w:p>
    <w:p w14:paraId="29F7844D" w14:textId="77777777" w:rsidR="008235D5" w:rsidRDefault="008235D5" w:rsidP="008235D5">
      <w:pPr>
        <w:jc w:val="left"/>
        <w:rPr>
          <w:rFonts w:ascii="ＭＳ 明朝" w:hAnsi="ＭＳ 明朝"/>
          <w:sz w:val="22"/>
          <w:szCs w:val="28"/>
        </w:rPr>
      </w:pPr>
    </w:p>
    <w:p w14:paraId="3CC12107" w14:textId="77777777" w:rsidR="008235D5" w:rsidRDefault="008235D5" w:rsidP="008235D5">
      <w:pPr>
        <w:jc w:val="left"/>
        <w:rPr>
          <w:rFonts w:ascii="ＭＳ 明朝" w:hAnsi="ＭＳ 明朝"/>
          <w:sz w:val="22"/>
          <w:szCs w:val="28"/>
        </w:rPr>
      </w:pPr>
    </w:p>
    <w:p w14:paraId="50601B90" w14:textId="77777777" w:rsidR="008235D5" w:rsidRDefault="008235D5" w:rsidP="008235D5">
      <w:pPr>
        <w:jc w:val="left"/>
        <w:rPr>
          <w:rFonts w:ascii="ＭＳ 明朝" w:hAnsi="ＭＳ 明朝"/>
          <w:sz w:val="22"/>
          <w:szCs w:val="28"/>
        </w:rPr>
      </w:pPr>
    </w:p>
    <w:p w14:paraId="5474D154" w14:textId="28893611" w:rsidR="008235D5" w:rsidRPr="00726892" w:rsidRDefault="008235D5" w:rsidP="00726892">
      <w:pPr>
        <w:jc w:val="left"/>
        <w:rPr>
          <w:rFonts w:ascii="ＭＳ 明朝" w:hAnsi="ＭＳ 明朝"/>
          <w:sz w:val="22"/>
          <w:szCs w:val="28"/>
        </w:rPr>
      </w:pPr>
    </w:p>
    <w:p w14:paraId="7DF90D8A" w14:textId="378B75F6" w:rsidR="007F4CAD" w:rsidRPr="00726892" w:rsidRDefault="008235D5" w:rsidP="00726892">
      <w:pPr>
        <w:jc w:val="left"/>
        <w:rPr>
          <w:rFonts w:ascii="ＭＳ 明朝" w:hAnsi="ＭＳ 明朝"/>
          <w:sz w:val="22"/>
          <w:szCs w:val="28"/>
        </w:rPr>
      </w:pPr>
      <w:r>
        <w:rPr>
          <w:rFonts w:ascii="ＭＳ 明朝" w:hAnsi="ＭＳ 明朝" w:hint="eastAsia"/>
          <w:sz w:val="22"/>
          <w:szCs w:val="28"/>
        </w:rPr>
        <w:t xml:space="preserve">　　　　　　　　　　　</w:t>
      </w:r>
      <w:r w:rsidR="00C067D8" w:rsidRPr="00726892">
        <w:rPr>
          <w:noProof/>
          <w:sz w:val="22"/>
          <w:szCs w:val="28"/>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CAD0888" w:rsidR="00AC385F" w:rsidRPr="002F4851" w:rsidRDefault="00AC385F" w:rsidP="00AC385F">
      <w:pPr>
        <w:jc w:val="center"/>
        <w:rPr>
          <w:rFonts w:asciiTheme="minorEastAsia" w:eastAsiaTheme="minorEastAsia" w:hAnsiTheme="minorEastAsia"/>
          <w:color w:val="7F7F7F"/>
          <w:sz w:val="24"/>
        </w:rPr>
      </w:pPr>
      <w:r w:rsidRPr="002F4851">
        <w:rPr>
          <w:rFonts w:asciiTheme="minorEastAsia" w:eastAsiaTheme="minorEastAsia" w:hAnsiTheme="minorEastAsia"/>
          <w:sz w:val="24"/>
        </w:rPr>
        <w:lastRenderedPageBreak/>
        <w:t>事業内容（仕様書）</w:t>
      </w:r>
    </w:p>
    <w:p w14:paraId="7DF90DBB" w14:textId="77777777" w:rsidR="00AC385F" w:rsidRPr="002F4851" w:rsidRDefault="00AC385F" w:rsidP="00AC385F">
      <w:pPr>
        <w:rPr>
          <w:rFonts w:asciiTheme="minorEastAsia" w:eastAsiaTheme="minorEastAsia" w:hAnsiTheme="minorEastAsia"/>
          <w:color w:val="7F7F7F"/>
        </w:rPr>
      </w:pPr>
    </w:p>
    <w:p w14:paraId="34AA6229" w14:textId="77777777" w:rsidR="00032CB6" w:rsidRPr="002F4851" w:rsidRDefault="00032CB6" w:rsidP="00C125FB">
      <w:pPr>
        <w:pStyle w:val="1"/>
        <w:rPr>
          <w:rFonts w:asciiTheme="minorEastAsia" w:eastAsiaTheme="minorEastAsia" w:hAnsiTheme="minorEastAsia"/>
        </w:rPr>
      </w:pPr>
      <w:bookmarkStart w:id="17" w:name="_Toc195605935"/>
      <w:bookmarkStart w:id="18" w:name="_Toc232227331"/>
      <w:r w:rsidRPr="002F4851">
        <w:rPr>
          <w:rFonts w:asciiTheme="minorEastAsia" w:eastAsiaTheme="minorEastAsia" w:hAnsiTheme="minorEastAsia"/>
        </w:rPr>
        <w:t>件名</w:t>
      </w:r>
      <w:bookmarkEnd w:id="17"/>
    </w:p>
    <w:p w14:paraId="7DF90DBF" w14:textId="19A06AE6" w:rsidR="00AC385F" w:rsidRPr="002F4851" w:rsidRDefault="00306CA9" w:rsidP="00726892">
      <w:pPr>
        <w:ind w:firstLineChars="200" w:firstLine="420"/>
        <w:rPr>
          <w:rFonts w:asciiTheme="minorEastAsia" w:eastAsiaTheme="minorEastAsia" w:hAnsiTheme="minorEastAsia"/>
          <w:color w:val="7F7F7F"/>
        </w:rPr>
      </w:pPr>
      <w:r w:rsidRPr="002F4851">
        <w:rPr>
          <w:rFonts w:asciiTheme="minorEastAsia" w:eastAsiaTheme="minorEastAsia" w:hAnsiTheme="minorEastAsia" w:hint="eastAsia"/>
          <w:color w:val="000000" w:themeColor="text1"/>
        </w:rPr>
        <w:t>「</w:t>
      </w:r>
      <w:r w:rsidR="00F841BE">
        <w:rPr>
          <w:rFonts w:asciiTheme="minorEastAsia" w:eastAsiaTheme="minorEastAsia" w:hAnsiTheme="minorEastAsia" w:hint="eastAsia"/>
          <w:color w:val="000000" w:themeColor="text1"/>
        </w:rPr>
        <w:t>空間IDの国際標準化に向けたプロセス対応等業務</w:t>
      </w:r>
      <w:r w:rsidRPr="002F4851">
        <w:rPr>
          <w:rFonts w:asciiTheme="minorEastAsia" w:eastAsiaTheme="minorEastAsia" w:hAnsiTheme="minorEastAsia" w:hint="eastAsia"/>
          <w:color w:val="000000" w:themeColor="text1"/>
        </w:rPr>
        <w:t>」</w:t>
      </w:r>
    </w:p>
    <w:p w14:paraId="373797D4" w14:textId="77777777" w:rsidR="004243A0" w:rsidRPr="00C72DD1" w:rsidRDefault="004243A0" w:rsidP="004243A0">
      <w:pPr>
        <w:rPr>
          <w:rFonts w:asciiTheme="minorEastAsia" w:eastAsiaTheme="minorEastAsia" w:hAnsiTheme="minorEastAsia"/>
          <w:color w:val="7F7F7F"/>
        </w:rPr>
      </w:pPr>
    </w:p>
    <w:p w14:paraId="596FE282" w14:textId="77777777" w:rsidR="00BA3BDB" w:rsidRPr="002F4851" w:rsidRDefault="00BA3BDB" w:rsidP="00BA3BDB">
      <w:pPr>
        <w:pStyle w:val="1"/>
        <w:rPr>
          <w:rFonts w:asciiTheme="minorEastAsia" w:eastAsiaTheme="minorEastAsia" w:hAnsiTheme="minorEastAsia"/>
        </w:rPr>
      </w:pPr>
      <w:bookmarkStart w:id="19" w:name="_Toc195605936"/>
      <w:bookmarkEnd w:id="18"/>
      <w:r w:rsidRPr="002F4851">
        <w:rPr>
          <w:rFonts w:asciiTheme="minorEastAsia" w:eastAsiaTheme="minorEastAsia" w:hAnsiTheme="minorEastAsia"/>
        </w:rPr>
        <w:t>背景・目的</w:t>
      </w:r>
      <w:bookmarkEnd w:id="19"/>
    </w:p>
    <w:p w14:paraId="0FF94617" w14:textId="6286E909" w:rsidR="00B75E56" w:rsidRDefault="00B75E56" w:rsidP="00B75E56">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人</w:t>
      </w:r>
      <w:r w:rsidRPr="00B75E56">
        <w:rPr>
          <w:rFonts w:asciiTheme="minorEastAsia" w:eastAsiaTheme="minorEastAsia" w:hAnsiTheme="minorEastAsia" w:hint="eastAsia"/>
          <w:color w:val="000000" w:themeColor="text1"/>
        </w:rPr>
        <w:t>とロボットやシステムが共生する Society5.0 の実現に向けては、現実世界の空間を仮想空間に再現するデジタルツインを構築し、仮想空間と現実世界を高度に融合させることで、デジタルツイン上で行われるデータの連携や分析を現実世界にフィードバックする仕組みが求められ</w:t>
      </w:r>
      <w:r w:rsidR="007E7531">
        <w:rPr>
          <w:rFonts w:asciiTheme="minorEastAsia" w:eastAsiaTheme="minorEastAsia" w:hAnsiTheme="minorEastAsia" w:hint="eastAsia"/>
          <w:color w:val="000000" w:themeColor="text1"/>
        </w:rPr>
        <w:t>ている。</w:t>
      </w:r>
    </w:p>
    <w:p w14:paraId="4FAAFA5C" w14:textId="7307719A" w:rsidR="007E7531" w:rsidRPr="007E7531" w:rsidRDefault="007E7531" w:rsidP="007E7531">
      <w:pPr>
        <w:ind w:leftChars="100" w:left="210" w:firstLineChars="100" w:firstLine="210"/>
        <w:rPr>
          <w:rFonts w:asciiTheme="minorEastAsia" w:eastAsiaTheme="minorEastAsia" w:hAnsiTheme="minorEastAsia"/>
          <w:color w:val="000000" w:themeColor="text1"/>
        </w:rPr>
      </w:pPr>
      <w:r w:rsidRPr="007E7531">
        <w:rPr>
          <w:rFonts w:asciiTheme="minorEastAsia" w:eastAsiaTheme="minorEastAsia" w:hAnsiTheme="minorEastAsia" w:hint="eastAsia"/>
          <w:color w:val="000000" w:themeColor="text1"/>
        </w:rPr>
        <w:t>独立行政法人情報処理推進機構（IPA）は、「4次元時空間情報利活用のための空間IDガイドライン</w:t>
      </w:r>
      <w:r w:rsidR="00F841BE">
        <w:rPr>
          <w:rFonts w:asciiTheme="minorEastAsia" w:eastAsiaTheme="minorEastAsia" w:hAnsiTheme="minorEastAsia" w:hint="eastAsia"/>
          <w:color w:val="000000" w:themeColor="text1"/>
        </w:rPr>
        <w:t>（注1）</w:t>
      </w:r>
      <w:r w:rsidRPr="007E7531">
        <w:rPr>
          <w:rFonts w:asciiTheme="minorEastAsia" w:eastAsiaTheme="minorEastAsia" w:hAnsiTheme="minorEastAsia" w:hint="eastAsia"/>
          <w:color w:val="000000" w:themeColor="text1"/>
        </w:rPr>
        <w:t>」を公開</w:t>
      </w:r>
      <w:r>
        <w:rPr>
          <w:rFonts w:asciiTheme="minorEastAsia" w:eastAsiaTheme="minorEastAsia" w:hAnsiTheme="minorEastAsia" w:hint="eastAsia"/>
          <w:color w:val="000000" w:themeColor="text1"/>
        </w:rPr>
        <w:t>するとともに、</w:t>
      </w:r>
      <w:r w:rsidRPr="007E7531">
        <w:rPr>
          <w:rFonts w:asciiTheme="minorEastAsia" w:eastAsiaTheme="minorEastAsia" w:hAnsiTheme="minorEastAsia" w:hint="eastAsia"/>
          <w:color w:val="000000" w:themeColor="text1"/>
        </w:rPr>
        <w:t>4次元時空間情報の普及と利活用が社会に進展することを目的と</w:t>
      </w:r>
      <w:r>
        <w:rPr>
          <w:rFonts w:asciiTheme="minorEastAsia" w:eastAsiaTheme="minorEastAsia" w:hAnsiTheme="minorEastAsia" w:hint="eastAsia"/>
          <w:color w:val="000000" w:themeColor="text1"/>
        </w:rPr>
        <w:t>して活動を推進している。</w:t>
      </w:r>
      <w:r w:rsidR="00BB6266">
        <w:rPr>
          <w:rFonts w:asciiTheme="minorEastAsia" w:eastAsiaTheme="minorEastAsia" w:hAnsiTheme="minorEastAsia" w:hint="eastAsia"/>
          <w:color w:val="000000" w:themeColor="text1"/>
        </w:rPr>
        <w:t>また、</w:t>
      </w:r>
      <w:r w:rsidR="00AF7888">
        <w:rPr>
          <w:rFonts w:asciiTheme="minorEastAsia" w:eastAsiaTheme="minorEastAsia" w:hAnsiTheme="minorEastAsia" w:hint="eastAsia"/>
          <w:color w:val="000000" w:themeColor="text1"/>
        </w:rPr>
        <w:t>ガイドラインの作成や活動方針は有識者検討会の成果を踏まえて検討しており、有識者検討会の資料についても</w:t>
      </w:r>
      <w:r w:rsidR="00C16665">
        <w:rPr>
          <w:rFonts w:asciiTheme="minorEastAsia" w:eastAsiaTheme="minorEastAsia" w:hAnsiTheme="minorEastAsia" w:hint="eastAsia"/>
          <w:color w:val="000000" w:themeColor="text1"/>
        </w:rPr>
        <w:t>公開している</w:t>
      </w:r>
      <w:r w:rsidR="00387869" w:rsidRPr="00387869">
        <w:rPr>
          <w:rFonts w:asciiTheme="minorEastAsia" w:eastAsiaTheme="minorEastAsia" w:hAnsiTheme="minorEastAsia" w:hint="eastAsia"/>
          <w:color w:val="000000" w:themeColor="text1"/>
        </w:rPr>
        <w:t>（注</w:t>
      </w:r>
      <w:r w:rsidR="00387869">
        <w:rPr>
          <w:rFonts w:asciiTheme="minorEastAsia" w:eastAsiaTheme="minorEastAsia" w:hAnsiTheme="minorEastAsia" w:hint="eastAsia"/>
          <w:color w:val="000000" w:themeColor="text1"/>
        </w:rPr>
        <w:t>2</w:t>
      </w:r>
      <w:r w:rsidR="00387869" w:rsidRPr="00387869">
        <w:rPr>
          <w:rFonts w:asciiTheme="minorEastAsia" w:eastAsiaTheme="minorEastAsia" w:hAnsiTheme="minorEastAsia" w:hint="eastAsia"/>
          <w:color w:val="000000" w:themeColor="text1"/>
        </w:rPr>
        <w:t>）</w:t>
      </w:r>
      <w:r w:rsidR="00387869">
        <w:rPr>
          <w:rFonts w:asciiTheme="minorEastAsia" w:eastAsiaTheme="minorEastAsia" w:hAnsiTheme="minorEastAsia" w:hint="eastAsia"/>
          <w:color w:val="000000" w:themeColor="text1"/>
        </w:rPr>
        <w:t>。</w:t>
      </w:r>
    </w:p>
    <w:p w14:paraId="56711E6F" w14:textId="4BDB4CA6" w:rsidR="00BA3BDB" w:rsidRDefault="00E01409" w:rsidP="00BA3BDB">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本業務は</w:t>
      </w:r>
      <w:r w:rsidR="00BD4130">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受託者が</w:t>
      </w:r>
      <w:r w:rsidR="00B75E56" w:rsidRPr="00B75E56">
        <w:rPr>
          <w:rFonts w:asciiTheme="minorEastAsia" w:eastAsiaTheme="minorEastAsia" w:hAnsiTheme="minorEastAsia" w:hint="eastAsia"/>
          <w:color w:val="000000" w:themeColor="text1"/>
        </w:rPr>
        <w:t>空間IDの国際標準化に向けた</w:t>
      </w:r>
      <w:r w:rsidR="00F841BE">
        <w:rPr>
          <w:rFonts w:asciiTheme="minorEastAsia" w:eastAsiaTheme="minorEastAsia" w:hAnsiTheme="minorEastAsia" w:hint="eastAsia"/>
          <w:color w:val="000000" w:themeColor="text1"/>
        </w:rPr>
        <w:t>プロセス</w:t>
      </w:r>
      <w:r w:rsidR="00494D8D">
        <w:rPr>
          <w:rFonts w:asciiTheme="minorEastAsia" w:eastAsiaTheme="minorEastAsia" w:hAnsiTheme="minorEastAsia" w:hint="eastAsia"/>
          <w:color w:val="000000" w:themeColor="text1"/>
        </w:rPr>
        <w:t>対応</w:t>
      </w:r>
      <w:r w:rsidR="00BD4130">
        <w:rPr>
          <w:rFonts w:asciiTheme="minorEastAsia" w:eastAsiaTheme="minorEastAsia" w:hAnsiTheme="minorEastAsia" w:hint="eastAsia"/>
          <w:color w:val="000000" w:themeColor="text1"/>
        </w:rPr>
        <w:t>、</w:t>
      </w:r>
      <w:r w:rsidR="00494D8D">
        <w:rPr>
          <w:rFonts w:asciiTheme="minorEastAsia" w:eastAsiaTheme="minorEastAsia" w:hAnsiTheme="minorEastAsia" w:hint="eastAsia"/>
          <w:color w:val="000000" w:themeColor="text1"/>
        </w:rPr>
        <w:t>業界</w:t>
      </w:r>
      <w:r w:rsidR="00BD4130">
        <w:rPr>
          <w:rFonts w:asciiTheme="minorEastAsia" w:eastAsiaTheme="minorEastAsia" w:hAnsiTheme="minorEastAsia" w:hint="eastAsia"/>
          <w:color w:val="000000" w:themeColor="text1"/>
        </w:rPr>
        <w:t>および</w:t>
      </w:r>
      <w:r w:rsidR="00494D8D">
        <w:rPr>
          <w:rFonts w:asciiTheme="minorEastAsia" w:eastAsiaTheme="minorEastAsia" w:hAnsiTheme="minorEastAsia" w:hint="eastAsia"/>
          <w:color w:val="000000" w:themeColor="text1"/>
        </w:rPr>
        <w:t>技術</w:t>
      </w:r>
      <w:r w:rsidR="0015581C">
        <w:rPr>
          <w:rFonts w:asciiTheme="minorEastAsia" w:eastAsiaTheme="minorEastAsia" w:hAnsiTheme="minorEastAsia" w:hint="eastAsia"/>
          <w:color w:val="000000" w:themeColor="text1"/>
        </w:rPr>
        <w:t>動向の</w:t>
      </w:r>
      <w:r w:rsidR="00494D8D">
        <w:rPr>
          <w:rFonts w:asciiTheme="minorEastAsia" w:eastAsiaTheme="minorEastAsia" w:hAnsiTheme="minorEastAsia" w:hint="eastAsia"/>
          <w:color w:val="000000" w:themeColor="text1"/>
        </w:rPr>
        <w:t>調査</w:t>
      </w:r>
      <w:r w:rsidR="00FC6300" w:rsidRPr="00865E0A">
        <w:rPr>
          <w:rFonts w:asciiTheme="minorEastAsia" w:eastAsiaTheme="minorEastAsia" w:hAnsiTheme="minorEastAsia" w:hint="eastAsia"/>
          <w:color w:val="000000" w:themeColor="text1"/>
        </w:rPr>
        <w:t>、</w:t>
      </w:r>
      <w:r w:rsidR="00494D8D">
        <w:rPr>
          <w:rFonts w:asciiTheme="minorEastAsia" w:eastAsiaTheme="minorEastAsia" w:hAnsiTheme="minorEastAsia" w:hint="eastAsia"/>
          <w:color w:val="000000" w:themeColor="text1"/>
        </w:rPr>
        <w:t>標準規格案</w:t>
      </w:r>
      <w:r w:rsidR="0015581C">
        <w:rPr>
          <w:rFonts w:asciiTheme="minorEastAsia" w:eastAsiaTheme="minorEastAsia" w:hAnsiTheme="minorEastAsia" w:hint="eastAsia"/>
          <w:color w:val="000000" w:themeColor="text1"/>
        </w:rPr>
        <w:t>の</w:t>
      </w:r>
      <w:r w:rsidR="00494D8D">
        <w:rPr>
          <w:rFonts w:asciiTheme="minorEastAsia" w:eastAsiaTheme="minorEastAsia" w:hAnsiTheme="minorEastAsia" w:hint="eastAsia"/>
          <w:color w:val="000000" w:themeColor="text1"/>
        </w:rPr>
        <w:t>作成、</w:t>
      </w:r>
      <w:r w:rsidR="00864ED6" w:rsidRPr="00864ED6">
        <w:rPr>
          <w:rFonts w:asciiTheme="minorEastAsia" w:eastAsiaTheme="minorEastAsia" w:hAnsiTheme="minorEastAsia" w:hint="eastAsia"/>
          <w:color w:val="000000" w:themeColor="text1"/>
        </w:rPr>
        <w:t>標準化推進</w:t>
      </w:r>
      <w:r w:rsidR="0015581C">
        <w:rPr>
          <w:rFonts w:asciiTheme="minorEastAsia" w:eastAsiaTheme="minorEastAsia" w:hAnsiTheme="minorEastAsia" w:hint="eastAsia"/>
          <w:color w:val="000000" w:themeColor="text1"/>
        </w:rPr>
        <w:t>のための施策</w:t>
      </w:r>
      <w:r w:rsidR="00BD4130">
        <w:rPr>
          <w:rFonts w:asciiTheme="minorEastAsia" w:eastAsiaTheme="minorEastAsia" w:hAnsiTheme="minorEastAsia" w:hint="eastAsia"/>
          <w:color w:val="000000" w:themeColor="text1"/>
        </w:rPr>
        <w:t>および技術仕様の</w:t>
      </w:r>
      <w:r w:rsidR="0015581C">
        <w:rPr>
          <w:rFonts w:asciiTheme="minorEastAsia" w:eastAsiaTheme="minorEastAsia" w:hAnsiTheme="minorEastAsia" w:hint="eastAsia"/>
          <w:color w:val="000000" w:themeColor="text1"/>
        </w:rPr>
        <w:t>整理</w:t>
      </w:r>
      <w:r w:rsidR="00864ED6">
        <w:rPr>
          <w:rFonts w:asciiTheme="minorEastAsia" w:eastAsiaTheme="minorEastAsia" w:hAnsiTheme="minorEastAsia" w:hint="eastAsia"/>
          <w:color w:val="000000" w:themeColor="text1"/>
        </w:rPr>
        <w:t>、</w:t>
      </w:r>
      <w:r w:rsidR="00D022A4">
        <w:rPr>
          <w:rFonts w:asciiTheme="minorEastAsia" w:eastAsiaTheme="minorEastAsia" w:hAnsiTheme="minorEastAsia" w:hint="eastAsia"/>
          <w:color w:val="000000" w:themeColor="text1"/>
        </w:rPr>
        <w:t>関連する会議対応</w:t>
      </w:r>
      <w:r w:rsidR="00FC6300" w:rsidRPr="00865E0A">
        <w:rPr>
          <w:rFonts w:asciiTheme="minorEastAsia" w:eastAsiaTheme="minorEastAsia" w:hAnsiTheme="minorEastAsia" w:hint="eastAsia"/>
          <w:color w:val="000000" w:themeColor="text1"/>
        </w:rPr>
        <w:t>を実施</w:t>
      </w:r>
      <w:r w:rsidR="00BA3BDB">
        <w:rPr>
          <w:rFonts w:asciiTheme="minorEastAsia" w:eastAsiaTheme="minorEastAsia" w:hAnsiTheme="minorEastAsia" w:hint="eastAsia"/>
          <w:color w:val="000000" w:themeColor="text1"/>
        </w:rPr>
        <w:t>するものである。</w:t>
      </w:r>
    </w:p>
    <w:p w14:paraId="7E8AE32C" w14:textId="141BBD11" w:rsidR="00F841BE" w:rsidRDefault="00F841BE" w:rsidP="0097663F">
      <w:pPr>
        <w:ind w:left="210" w:hangingChars="105" w:hanging="210"/>
        <w:jc w:val="left"/>
        <w:rPr>
          <w:rFonts w:asciiTheme="minorEastAsia" w:eastAsiaTheme="minorEastAsia" w:hAnsiTheme="minorEastAsia"/>
          <w:color w:val="000000" w:themeColor="text1"/>
          <w:sz w:val="20"/>
          <w:szCs w:val="22"/>
        </w:rPr>
      </w:pPr>
      <w:r w:rsidRPr="00F841BE">
        <w:rPr>
          <w:rFonts w:asciiTheme="minorEastAsia" w:eastAsiaTheme="minorEastAsia" w:hAnsiTheme="minorEastAsia" w:hint="eastAsia"/>
          <w:color w:val="000000" w:themeColor="text1"/>
          <w:sz w:val="20"/>
          <w:szCs w:val="22"/>
        </w:rPr>
        <w:t>（注1）</w:t>
      </w:r>
      <w:hyperlink r:id="rId21" w:history="1">
        <w:r w:rsidR="002353DF" w:rsidRPr="00BE6E34">
          <w:rPr>
            <w:rStyle w:val="a4"/>
            <w:rFonts w:asciiTheme="minorEastAsia" w:eastAsiaTheme="minorEastAsia" w:hAnsiTheme="minorEastAsia" w:hint="eastAsia"/>
            <w:sz w:val="20"/>
            <w:szCs w:val="22"/>
          </w:rPr>
          <w:t>https://www.ipa.go.jp/digital/architecture/guidelines/4dspatio-temporal-guideline.html</w:t>
        </w:r>
      </w:hyperlink>
    </w:p>
    <w:p w14:paraId="11B4FBEE" w14:textId="03CC4045" w:rsidR="00387869" w:rsidRDefault="00387869" w:rsidP="0097663F">
      <w:pPr>
        <w:ind w:left="992" w:hangingChars="496" w:hanging="992"/>
        <w:jc w:val="left"/>
        <w:rPr>
          <w:rFonts w:asciiTheme="minorEastAsia" w:eastAsiaTheme="minorEastAsia" w:hAnsiTheme="minorEastAsia"/>
          <w:color w:val="000000" w:themeColor="text1"/>
          <w:sz w:val="20"/>
          <w:szCs w:val="22"/>
        </w:rPr>
      </w:pPr>
      <w:r w:rsidRPr="00F841BE">
        <w:rPr>
          <w:rFonts w:asciiTheme="minorEastAsia" w:eastAsiaTheme="minorEastAsia" w:hAnsiTheme="minorEastAsia" w:hint="eastAsia"/>
          <w:color w:val="000000" w:themeColor="text1"/>
          <w:sz w:val="20"/>
          <w:szCs w:val="22"/>
        </w:rPr>
        <w:t>（注</w:t>
      </w:r>
      <w:r>
        <w:rPr>
          <w:rFonts w:asciiTheme="minorEastAsia" w:eastAsiaTheme="minorEastAsia" w:hAnsiTheme="minorEastAsia" w:hint="eastAsia"/>
          <w:color w:val="000000" w:themeColor="text1"/>
          <w:sz w:val="20"/>
          <w:szCs w:val="22"/>
        </w:rPr>
        <w:t>2</w:t>
      </w:r>
      <w:r w:rsidRPr="00F841BE">
        <w:rPr>
          <w:rFonts w:asciiTheme="minorEastAsia" w:eastAsiaTheme="minorEastAsia" w:hAnsiTheme="minorEastAsia" w:hint="eastAsia"/>
          <w:color w:val="000000" w:themeColor="text1"/>
          <w:sz w:val="20"/>
          <w:szCs w:val="22"/>
        </w:rPr>
        <w:t>）</w:t>
      </w:r>
      <w:hyperlink r:id="rId22" w:history="1">
        <w:r w:rsidRPr="00387869">
          <w:rPr>
            <w:rStyle w:val="a4"/>
            <w:rFonts w:asciiTheme="minorEastAsia" w:eastAsiaTheme="minorEastAsia" w:hAnsiTheme="minorEastAsia"/>
            <w:sz w:val="20"/>
            <w:szCs w:val="22"/>
          </w:rPr>
          <w:t>https://www.ipa.go.jp/digital/architecture/conferences/4dspatio-temporal/info_202603_1.html</w:t>
        </w:r>
      </w:hyperlink>
    </w:p>
    <w:p w14:paraId="1D43C799" w14:textId="6AD3262B" w:rsidR="00BA3BDB" w:rsidRDefault="00BA3BDB" w:rsidP="00BA3BDB">
      <w:pPr>
        <w:rPr>
          <w:rFonts w:asciiTheme="minorEastAsia" w:eastAsiaTheme="minorEastAsia" w:hAnsiTheme="minorEastAsia"/>
          <w:b/>
          <w:sz w:val="24"/>
        </w:rPr>
      </w:pPr>
    </w:p>
    <w:p w14:paraId="69B111A8" w14:textId="1DA58FE0" w:rsidR="00387869" w:rsidRDefault="00387869" w:rsidP="00BA3BDB">
      <w:pPr>
        <w:jc w:val="center"/>
        <w:rPr>
          <w:rFonts w:asciiTheme="minorEastAsia" w:eastAsiaTheme="minorEastAsia" w:hAnsiTheme="minorEastAsia"/>
          <w:bCs/>
          <w:szCs w:val="21"/>
        </w:rPr>
      </w:pPr>
      <w:r>
        <w:rPr>
          <w:rFonts w:asciiTheme="minorEastAsia" w:eastAsiaTheme="minorEastAsia" w:hAnsiTheme="minorEastAsia"/>
          <w:bCs/>
          <w:noProof/>
          <w:szCs w:val="21"/>
        </w:rPr>
        <w:drawing>
          <wp:inline distT="0" distB="0" distL="0" distR="0" wp14:anchorId="69BCC62F" wp14:editId="2063D5E1">
            <wp:extent cx="6154200" cy="1894320"/>
            <wp:effectExtent l="0" t="0" r="0" b="0"/>
            <wp:docPr id="2215967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4200" cy="1894320"/>
                    </a:xfrm>
                    <a:prstGeom prst="rect">
                      <a:avLst/>
                    </a:prstGeom>
                    <a:noFill/>
                    <a:ln>
                      <a:noFill/>
                    </a:ln>
                  </pic:spPr>
                </pic:pic>
              </a:graphicData>
            </a:graphic>
          </wp:inline>
        </w:drawing>
      </w:r>
    </w:p>
    <w:p w14:paraId="2675F125" w14:textId="77777777" w:rsidR="007D2E4E" w:rsidRDefault="007D2E4E" w:rsidP="00BA3BDB">
      <w:pPr>
        <w:jc w:val="center"/>
        <w:rPr>
          <w:rFonts w:asciiTheme="minorEastAsia" w:eastAsiaTheme="minorEastAsia" w:hAnsiTheme="minorEastAsia"/>
          <w:bCs/>
          <w:szCs w:val="21"/>
        </w:rPr>
      </w:pPr>
    </w:p>
    <w:p w14:paraId="4F676065" w14:textId="5E51DF92" w:rsidR="00B75E56" w:rsidRPr="007D2E4E" w:rsidRDefault="00C53B15" w:rsidP="007D2E4E">
      <w:pPr>
        <w:jc w:val="center"/>
        <w:rPr>
          <w:rFonts w:asciiTheme="minorEastAsia" w:eastAsiaTheme="minorEastAsia" w:hAnsiTheme="minorEastAsia"/>
          <w:bCs/>
          <w:szCs w:val="21"/>
        </w:rPr>
      </w:pPr>
      <w:r>
        <w:rPr>
          <w:rFonts w:asciiTheme="minorEastAsia" w:eastAsiaTheme="minorEastAsia" w:hAnsiTheme="minorEastAsia" w:hint="eastAsia"/>
          <w:bCs/>
          <w:szCs w:val="21"/>
        </w:rPr>
        <w:t>図１：</w:t>
      </w:r>
      <w:r w:rsidR="00BA3BDB" w:rsidRPr="00782DDE">
        <w:rPr>
          <w:rFonts w:asciiTheme="minorEastAsia" w:eastAsiaTheme="minorEastAsia" w:hAnsiTheme="minorEastAsia"/>
          <w:bCs/>
          <w:szCs w:val="21"/>
        </w:rPr>
        <w:t>第</w:t>
      </w:r>
      <w:r w:rsidR="00B75E56">
        <w:rPr>
          <w:rFonts w:asciiTheme="minorEastAsia" w:eastAsiaTheme="minorEastAsia" w:hAnsiTheme="minorEastAsia" w:hint="eastAsia"/>
          <w:bCs/>
          <w:szCs w:val="21"/>
        </w:rPr>
        <w:t>1</w:t>
      </w:r>
      <w:r w:rsidR="00387869">
        <w:rPr>
          <w:rFonts w:asciiTheme="minorEastAsia" w:eastAsiaTheme="minorEastAsia" w:hAnsiTheme="minorEastAsia" w:hint="eastAsia"/>
          <w:bCs/>
          <w:szCs w:val="21"/>
        </w:rPr>
        <w:t>2</w:t>
      </w:r>
      <w:r w:rsidR="00BA3BDB" w:rsidRPr="00782DDE">
        <w:rPr>
          <w:rFonts w:asciiTheme="minorEastAsia" w:eastAsiaTheme="minorEastAsia" w:hAnsiTheme="minorEastAsia"/>
          <w:bCs/>
          <w:szCs w:val="21"/>
        </w:rPr>
        <w:t>回</w:t>
      </w:r>
      <w:r w:rsidR="00B75E56">
        <w:rPr>
          <w:rFonts w:asciiTheme="minorEastAsia" w:eastAsiaTheme="minorEastAsia" w:hAnsiTheme="minorEastAsia" w:hint="eastAsia"/>
          <w:bCs/>
          <w:szCs w:val="21"/>
        </w:rPr>
        <w:t>4次元時空間情報基盤アーキテクチャ検討会</w:t>
      </w:r>
      <w:r w:rsidR="00BA3BDB" w:rsidRPr="00782DDE">
        <w:rPr>
          <w:rFonts w:asciiTheme="minorEastAsia" w:eastAsiaTheme="minorEastAsia" w:hAnsiTheme="minorEastAsia"/>
          <w:bCs/>
          <w:szCs w:val="21"/>
        </w:rPr>
        <w:t>で</w:t>
      </w:r>
      <w:r w:rsidR="00BA3BDB" w:rsidRPr="00782DDE">
        <w:rPr>
          <w:rFonts w:asciiTheme="minorEastAsia" w:eastAsiaTheme="minorEastAsia" w:hAnsiTheme="minorEastAsia" w:hint="eastAsia"/>
          <w:bCs/>
          <w:szCs w:val="21"/>
        </w:rPr>
        <w:t>提示し</w:t>
      </w:r>
      <w:r w:rsidR="007D2E4E">
        <w:rPr>
          <w:rFonts w:asciiTheme="minorEastAsia" w:eastAsiaTheme="minorEastAsia" w:hAnsiTheme="minorEastAsia" w:hint="eastAsia"/>
          <w:bCs/>
          <w:szCs w:val="21"/>
        </w:rPr>
        <w:t>た活動方針</w:t>
      </w:r>
    </w:p>
    <w:p w14:paraId="18869091" w14:textId="77777777" w:rsidR="007E7101" w:rsidRPr="00ED1BF1" w:rsidRDefault="007E7101" w:rsidP="007E7101">
      <w:pPr>
        <w:rPr>
          <w:rFonts w:asciiTheme="minorEastAsia" w:eastAsiaTheme="minorEastAsia" w:hAnsiTheme="minorEastAsia"/>
          <w:b/>
          <w:sz w:val="24"/>
        </w:rPr>
      </w:pPr>
    </w:p>
    <w:p w14:paraId="7D64C26B" w14:textId="77777777" w:rsidR="007E7101" w:rsidRPr="002F4851" w:rsidRDefault="007E7101" w:rsidP="007E7101">
      <w:pPr>
        <w:pStyle w:val="1"/>
        <w:rPr>
          <w:rFonts w:asciiTheme="minorEastAsia" w:eastAsiaTheme="minorEastAsia" w:hAnsiTheme="minorEastAsia"/>
        </w:rPr>
      </w:pPr>
      <w:bookmarkStart w:id="20" w:name="_Toc195605937"/>
      <w:r w:rsidRPr="002F4851">
        <w:rPr>
          <w:rFonts w:asciiTheme="minorEastAsia" w:eastAsiaTheme="minorEastAsia" w:hAnsiTheme="minorEastAsia" w:hint="eastAsia"/>
        </w:rPr>
        <w:t>業務内容</w:t>
      </w:r>
      <w:bookmarkEnd w:id="20"/>
    </w:p>
    <w:p w14:paraId="1D838878" w14:textId="77777777" w:rsidR="007E7101" w:rsidRPr="002F4851" w:rsidRDefault="007E7101" w:rsidP="007E7101">
      <w:pPr>
        <w:pStyle w:val="2"/>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業務概要</w:t>
      </w:r>
    </w:p>
    <w:p w14:paraId="5A173856" w14:textId="14CD8D24" w:rsidR="007E7101" w:rsidRPr="002F4851" w:rsidRDefault="007E7101" w:rsidP="007E7101">
      <w:pPr>
        <w:spacing w:line="240" w:lineRule="atLeast"/>
        <w:ind w:leftChars="100" w:left="210" w:firstLineChars="100" w:firstLine="210"/>
        <w:rPr>
          <w:rFonts w:asciiTheme="minorEastAsia" w:eastAsiaTheme="minorEastAsia" w:hAnsiTheme="minorEastAsia"/>
          <w:color w:val="000000" w:themeColor="text1"/>
          <w:szCs w:val="20"/>
        </w:rPr>
      </w:pPr>
      <w:r w:rsidRPr="002F4851">
        <w:rPr>
          <w:rFonts w:asciiTheme="minorEastAsia" w:eastAsiaTheme="minorEastAsia" w:hAnsiTheme="minorEastAsia" w:hint="eastAsia"/>
          <w:color w:val="000000" w:themeColor="text1"/>
          <w:szCs w:val="20"/>
        </w:rPr>
        <w:t>本業務は、</w:t>
      </w:r>
      <w:r>
        <w:rPr>
          <w:rFonts w:asciiTheme="minorEastAsia" w:eastAsiaTheme="minorEastAsia" w:hAnsiTheme="minorEastAsia" w:hint="eastAsia"/>
          <w:color w:val="000000" w:themeColor="text1"/>
          <w:szCs w:val="20"/>
        </w:rPr>
        <w:t>空間IDの国際標準化</w:t>
      </w:r>
      <w:r w:rsidRPr="002F4851">
        <w:rPr>
          <w:rFonts w:asciiTheme="minorEastAsia" w:eastAsiaTheme="minorEastAsia" w:hAnsiTheme="minorEastAsia" w:hint="eastAsia"/>
          <w:color w:val="000000" w:themeColor="text1"/>
          <w:szCs w:val="20"/>
        </w:rPr>
        <w:t>に関連する下記の業務から構成される。</w:t>
      </w:r>
      <w:r w:rsidRPr="00285FDB">
        <w:rPr>
          <w:rFonts w:asciiTheme="minorEastAsia" w:eastAsiaTheme="minorEastAsia" w:hAnsiTheme="minorEastAsia" w:hint="eastAsia"/>
          <w:color w:val="000000" w:themeColor="text1"/>
          <w:szCs w:val="20"/>
        </w:rPr>
        <w:t>本業務全体の実施体制は</w:t>
      </w:r>
      <w:r w:rsidR="00BD4130">
        <w:rPr>
          <w:rFonts w:asciiTheme="minorEastAsia" w:eastAsiaTheme="minorEastAsia" w:hAnsiTheme="minorEastAsia" w:hint="eastAsia"/>
          <w:color w:val="000000" w:themeColor="text1"/>
          <w:szCs w:val="20"/>
        </w:rPr>
        <w:t>15</w:t>
      </w:r>
      <w:r w:rsidRPr="00285FDB">
        <w:rPr>
          <w:rFonts w:asciiTheme="minorEastAsia" w:eastAsiaTheme="minorEastAsia" w:hAnsiTheme="minorEastAsia" w:hint="eastAsia"/>
          <w:color w:val="000000" w:themeColor="text1"/>
          <w:szCs w:val="20"/>
        </w:rPr>
        <w:t>人月程度を想定している。</w:t>
      </w:r>
    </w:p>
    <w:p w14:paraId="47D925CA" w14:textId="204C7781" w:rsidR="007E7101" w:rsidRPr="002F4851" w:rsidRDefault="007E7101" w:rsidP="007E7101">
      <w:pPr>
        <w:spacing w:line="240" w:lineRule="atLeast"/>
        <w:ind w:leftChars="100" w:left="210" w:firstLineChars="100" w:firstLine="210"/>
        <w:rPr>
          <w:rFonts w:asciiTheme="minorEastAsia" w:eastAsiaTheme="minorEastAsia" w:hAnsiTheme="minorEastAsia"/>
          <w:color w:val="000000" w:themeColor="text1"/>
          <w:szCs w:val="20"/>
        </w:rPr>
      </w:pPr>
      <w:r w:rsidRPr="002F4851">
        <w:rPr>
          <w:rFonts w:asciiTheme="minorEastAsia" w:eastAsiaTheme="minorEastAsia" w:hAnsiTheme="minorEastAsia" w:hint="eastAsia"/>
          <w:color w:val="000000" w:themeColor="text1"/>
          <w:szCs w:val="20"/>
        </w:rPr>
        <w:t xml:space="preserve">A　</w:t>
      </w:r>
      <w:r>
        <w:rPr>
          <w:rFonts w:asciiTheme="minorEastAsia" w:eastAsiaTheme="minorEastAsia" w:hAnsiTheme="minorEastAsia" w:hint="eastAsia"/>
          <w:color w:val="000000" w:themeColor="text1"/>
          <w:szCs w:val="20"/>
        </w:rPr>
        <w:t>国際標準化に向けた</w:t>
      </w:r>
      <w:r w:rsidRPr="000478DA">
        <w:rPr>
          <w:rFonts w:asciiTheme="minorEastAsia" w:eastAsiaTheme="minorEastAsia" w:hAnsiTheme="minorEastAsia" w:hint="eastAsia"/>
          <w:color w:val="000000" w:themeColor="text1"/>
          <w:szCs w:val="20"/>
        </w:rPr>
        <w:t>プロセス対応</w:t>
      </w:r>
      <w:r w:rsidR="00D17F18">
        <w:rPr>
          <w:rFonts w:asciiTheme="minorEastAsia" w:eastAsiaTheme="minorEastAsia" w:hAnsiTheme="minorEastAsia" w:hint="eastAsia"/>
          <w:color w:val="000000" w:themeColor="text1"/>
          <w:szCs w:val="20"/>
        </w:rPr>
        <w:t>等</w:t>
      </w:r>
      <w:r w:rsidRPr="002F4851">
        <w:rPr>
          <w:rFonts w:asciiTheme="minorEastAsia" w:eastAsiaTheme="minorEastAsia" w:hAnsiTheme="minorEastAsia" w:hint="eastAsia"/>
          <w:color w:val="000000" w:themeColor="text1"/>
          <w:szCs w:val="20"/>
        </w:rPr>
        <w:t>（3.2.1）</w:t>
      </w:r>
    </w:p>
    <w:p w14:paraId="708B9B75" w14:textId="77777777" w:rsidR="007E7101" w:rsidRPr="002F4851" w:rsidRDefault="007E7101" w:rsidP="007E7101">
      <w:pPr>
        <w:spacing w:line="240" w:lineRule="atLeast"/>
        <w:ind w:leftChars="100" w:left="210" w:firstLineChars="100" w:firstLine="210"/>
        <w:rPr>
          <w:rFonts w:asciiTheme="minorEastAsia" w:eastAsiaTheme="minorEastAsia" w:hAnsiTheme="minorEastAsia"/>
          <w:color w:val="000000" w:themeColor="text1"/>
          <w:szCs w:val="20"/>
        </w:rPr>
      </w:pPr>
      <w:r w:rsidRPr="002F4851">
        <w:rPr>
          <w:rFonts w:asciiTheme="minorEastAsia" w:eastAsiaTheme="minorEastAsia" w:hAnsiTheme="minorEastAsia" w:hint="eastAsia"/>
          <w:color w:val="000000" w:themeColor="text1"/>
          <w:szCs w:val="20"/>
        </w:rPr>
        <w:t xml:space="preserve">B　</w:t>
      </w:r>
      <w:r>
        <w:rPr>
          <w:rFonts w:asciiTheme="minorEastAsia" w:eastAsiaTheme="minorEastAsia" w:hAnsiTheme="minorEastAsia" w:hint="eastAsia"/>
          <w:color w:val="000000" w:themeColor="text1"/>
          <w:szCs w:val="20"/>
        </w:rPr>
        <w:t>提出物の作成</w:t>
      </w:r>
      <w:r w:rsidRPr="002F4851">
        <w:rPr>
          <w:rFonts w:asciiTheme="minorEastAsia" w:eastAsiaTheme="minorEastAsia" w:hAnsiTheme="minorEastAsia" w:hint="eastAsia"/>
          <w:color w:val="000000" w:themeColor="text1"/>
          <w:szCs w:val="20"/>
        </w:rPr>
        <w:t>（3.2.2）</w:t>
      </w:r>
    </w:p>
    <w:p w14:paraId="36D7D8FB" w14:textId="77777777" w:rsidR="007E7101" w:rsidRPr="002F4851" w:rsidRDefault="007E7101" w:rsidP="007E7101">
      <w:pPr>
        <w:spacing w:line="240" w:lineRule="atLeast"/>
        <w:ind w:leftChars="100" w:left="210" w:firstLineChars="100" w:firstLine="210"/>
        <w:rPr>
          <w:rFonts w:asciiTheme="minorEastAsia" w:eastAsiaTheme="minorEastAsia" w:hAnsiTheme="minorEastAsia"/>
          <w:color w:val="000000" w:themeColor="text1"/>
          <w:szCs w:val="20"/>
        </w:rPr>
      </w:pPr>
      <w:r w:rsidRPr="002F4851">
        <w:rPr>
          <w:rFonts w:asciiTheme="minorEastAsia" w:eastAsiaTheme="minorEastAsia" w:hAnsiTheme="minorEastAsia" w:hint="eastAsia"/>
          <w:color w:val="000000" w:themeColor="text1"/>
          <w:szCs w:val="20"/>
        </w:rPr>
        <w:t>（3.2.1～3.2.</w:t>
      </w:r>
      <w:r>
        <w:rPr>
          <w:rFonts w:asciiTheme="minorEastAsia" w:eastAsiaTheme="minorEastAsia" w:hAnsiTheme="minorEastAsia" w:hint="eastAsia"/>
          <w:color w:val="000000" w:themeColor="text1"/>
          <w:szCs w:val="20"/>
        </w:rPr>
        <w:t>2</w:t>
      </w:r>
      <w:r w:rsidRPr="002F4851">
        <w:rPr>
          <w:rFonts w:asciiTheme="minorEastAsia" w:eastAsiaTheme="minorEastAsia" w:hAnsiTheme="minorEastAsia" w:hint="eastAsia"/>
          <w:color w:val="000000" w:themeColor="text1"/>
          <w:szCs w:val="20"/>
        </w:rPr>
        <w:t>は、本仕様書中の該当する項番）</w:t>
      </w:r>
    </w:p>
    <w:p w14:paraId="11ABEA3B" w14:textId="77777777" w:rsidR="007E7101" w:rsidRPr="002F4851" w:rsidRDefault="007E7101" w:rsidP="007E7101">
      <w:pPr>
        <w:spacing w:line="240" w:lineRule="atLeast"/>
        <w:ind w:leftChars="100" w:left="210" w:firstLineChars="100" w:firstLine="210"/>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szCs w:val="20"/>
        </w:rPr>
        <w:t>以下に、A～</w:t>
      </w:r>
      <w:r>
        <w:rPr>
          <w:rFonts w:asciiTheme="minorEastAsia" w:eastAsiaTheme="minorEastAsia" w:hAnsiTheme="minorEastAsia" w:hint="eastAsia"/>
          <w:color w:val="000000" w:themeColor="text1"/>
          <w:szCs w:val="20"/>
        </w:rPr>
        <w:t>B</w:t>
      </w:r>
      <w:r w:rsidRPr="002F4851">
        <w:rPr>
          <w:rFonts w:asciiTheme="minorEastAsia" w:eastAsiaTheme="minorEastAsia" w:hAnsiTheme="minorEastAsia" w:hint="eastAsia"/>
          <w:color w:val="000000" w:themeColor="text1"/>
          <w:szCs w:val="20"/>
        </w:rPr>
        <w:t>の業務内容を記す。なお、業務遂行にあたっては、</w:t>
      </w:r>
      <w:r w:rsidRPr="00285FDB">
        <w:rPr>
          <w:rFonts w:asciiTheme="minorEastAsia" w:eastAsiaTheme="minorEastAsia" w:hAnsiTheme="minorEastAsia" w:hint="eastAsia"/>
          <w:color w:val="000000" w:themeColor="text1"/>
          <w:szCs w:val="20"/>
        </w:rPr>
        <w:t>週1回程度の</w:t>
      </w:r>
      <w:r w:rsidRPr="002F4851">
        <w:rPr>
          <w:rFonts w:asciiTheme="minorEastAsia" w:eastAsiaTheme="minorEastAsia" w:hAnsiTheme="minorEastAsia" w:hint="eastAsia"/>
          <w:color w:val="000000" w:themeColor="text1"/>
          <w:szCs w:val="20"/>
        </w:rPr>
        <w:t>定期打ち合わせ等により</w:t>
      </w:r>
      <w:r>
        <w:rPr>
          <w:rFonts w:asciiTheme="minorEastAsia" w:eastAsiaTheme="minorEastAsia" w:hAnsiTheme="minorEastAsia" w:hint="eastAsia"/>
          <w:color w:val="000000" w:themeColor="text1"/>
          <w:szCs w:val="20"/>
        </w:rPr>
        <w:t>DADC</w:t>
      </w:r>
      <w:r w:rsidRPr="002F4851">
        <w:rPr>
          <w:rFonts w:asciiTheme="minorEastAsia" w:eastAsiaTheme="minorEastAsia" w:hAnsiTheme="minorEastAsia" w:hint="eastAsia"/>
          <w:color w:val="000000" w:themeColor="text1"/>
          <w:szCs w:val="20"/>
        </w:rPr>
        <w:t>担当者と詳細な業務内容の擦り合わせを十分に行うこと。</w:t>
      </w:r>
    </w:p>
    <w:p w14:paraId="0B459322" w14:textId="77777777" w:rsidR="007E7101" w:rsidRPr="002F4851" w:rsidRDefault="007E7101" w:rsidP="007E7101">
      <w:pPr>
        <w:spacing w:line="240" w:lineRule="atLeast"/>
        <w:ind w:leftChars="100" w:left="210" w:firstLineChars="100" w:firstLine="210"/>
        <w:rPr>
          <w:rFonts w:asciiTheme="minorEastAsia" w:eastAsiaTheme="minorEastAsia" w:hAnsiTheme="minorEastAsia"/>
          <w:color w:val="7F7F7F"/>
          <w:szCs w:val="20"/>
        </w:rPr>
      </w:pPr>
    </w:p>
    <w:p w14:paraId="072A2D96" w14:textId="77777777" w:rsidR="007E7101" w:rsidRPr="002F4851" w:rsidRDefault="007E7101" w:rsidP="007E7101">
      <w:pPr>
        <w:pStyle w:val="2"/>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業務内容</w:t>
      </w:r>
    </w:p>
    <w:p w14:paraId="782389BD" w14:textId="69966832" w:rsidR="007E7101" w:rsidRPr="002F4851" w:rsidRDefault="007E7101" w:rsidP="007E7101">
      <w:pPr>
        <w:pStyle w:val="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0"/>
        </w:rPr>
        <w:t>国際標準化</w:t>
      </w:r>
      <w:r w:rsidRPr="007E7531">
        <w:rPr>
          <w:rFonts w:asciiTheme="minorEastAsia" w:eastAsiaTheme="minorEastAsia" w:hAnsiTheme="minorEastAsia" w:hint="eastAsia"/>
          <w:color w:val="000000" w:themeColor="text1"/>
          <w:szCs w:val="20"/>
        </w:rPr>
        <w:t>に向けた</w:t>
      </w:r>
      <w:r>
        <w:rPr>
          <w:rFonts w:asciiTheme="minorEastAsia" w:eastAsiaTheme="minorEastAsia" w:hAnsiTheme="minorEastAsia" w:hint="eastAsia"/>
          <w:color w:val="000000" w:themeColor="text1"/>
          <w:szCs w:val="20"/>
        </w:rPr>
        <w:t>プロセス対応</w:t>
      </w:r>
      <w:r w:rsidR="00D17F18">
        <w:rPr>
          <w:rFonts w:asciiTheme="minorEastAsia" w:eastAsiaTheme="minorEastAsia" w:hAnsiTheme="minorEastAsia" w:hint="eastAsia"/>
          <w:color w:val="000000" w:themeColor="text1"/>
          <w:szCs w:val="20"/>
        </w:rPr>
        <w:t>等</w:t>
      </w:r>
      <w:r>
        <w:rPr>
          <w:rFonts w:asciiTheme="minorEastAsia" w:eastAsiaTheme="minorEastAsia" w:hAnsiTheme="minorEastAsia" w:hint="eastAsia"/>
          <w:color w:val="000000" w:themeColor="text1"/>
          <w:szCs w:val="20"/>
        </w:rPr>
        <w:t>（想定作業期間：約</w:t>
      </w:r>
      <w:r w:rsidR="00BD4130">
        <w:rPr>
          <w:rFonts w:asciiTheme="minorEastAsia" w:eastAsiaTheme="minorEastAsia" w:hAnsiTheme="minorEastAsia" w:hint="eastAsia"/>
          <w:color w:val="000000" w:themeColor="text1"/>
          <w:szCs w:val="20"/>
        </w:rPr>
        <w:t>10</w:t>
      </w:r>
      <w:r>
        <w:rPr>
          <w:rFonts w:asciiTheme="minorEastAsia" w:eastAsiaTheme="minorEastAsia" w:hAnsiTheme="minorEastAsia" w:hint="eastAsia"/>
          <w:color w:val="000000" w:themeColor="text1"/>
          <w:szCs w:val="20"/>
        </w:rPr>
        <w:t>か月）</w:t>
      </w:r>
    </w:p>
    <w:p w14:paraId="066804FC" w14:textId="7BAE38D6" w:rsidR="007E7101" w:rsidRDefault="007E7101" w:rsidP="007E7101">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受託</w:t>
      </w:r>
      <w:r w:rsidRPr="002F4851">
        <w:rPr>
          <w:rFonts w:asciiTheme="minorEastAsia" w:eastAsiaTheme="minorEastAsia" w:hAnsiTheme="minorEastAsia" w:hint="eastAsia"/>
          <w:color w:val="000000" w:themeColor="text1"/>
        </w:rPr>
        <w:t>者は、DAD</w:t>
      </w:r>
      <w:r>
        <w:rPr>
          <w:rFonts w:asciiTheme="minorEastAsia" w:eastAsiaTheme="minorEastAsia" w:hAnsiTheme="minorEastAsia" w:hint="eastAsia"/>
          <w:color w:val="000000" w:themeColor="text1"/>
        </w:rPr>
        <w:t>C</w:t>
      </w:r>
      <w:r w:rsidRPr="002F4851">
        <w:rPr>
          <w:rFonts w:asciiTheme="minorEastAsia" w:eastAsiaTheme="minorEastAsia" w:hAnsiTheme="minorEastAsia" w:hint="eastAsia"/>
          <w:color w:val="000000" w:themeColor="text1"/>
        </w:rPr>
        <w:t>が</w:t>
      </w:r>
      <w:r>
        <w:rPr>
          <w:rFonts w:asciiTheme="minorEastAsia" w:eastAsiaTheme="minorEastAsia" w:hAnsiTheme="minorEastAsia" w:hint="eastAsia"/>
          <w:color w:val="000000" w:themeColor="text1"/>
        </w:rPr>
        <w:t>空間IDの国際標準化</w:t>
      </w:r>
      <w:r w:rsidR="00D17F18">
        <w:rPr>
          <w:rFonts w:asciiTheme="minorEastAsia" w:eastAsiaTheme="minorEastAsia" w:hAnsiTheme="minorEastAsia" w:hint="eastAsia"/>
          <w:color w:val="000000" w:themeColor="text1"/>
        </w:rPr>
        <w:t>を達成</w:t>
      </w:r>
      <w:r>
        <w:rPr>
          <w:rFonts w:asciiTheme="minorEastAsia" w:eastAsiaTheme="minorEastAsia" w:hAnsiTheme="minorEastAsia" w:hint="eastAsia"/>
          <w:color w:val="000000" w:themeColor="text1"/>
        </w:rPr>
        <w:t>する</w:t>
      </w:r>
      <w:r w:rsidRPr="002F4851">
        <w:rPr>
          <w:rFonts w:asciiTheme="minorEastAsia" w:eastAsiaTheme="minorEastAsia" w:hAnsiTheme="minorEastAsia" w:hint="eastAsia"/>
          <w:color w:val="000000" w:themeColor="text1"/>
        </w:rPr>
        <w:t>ため、下記</w:t>
      </w:r>
      <w:r>
        <w:rPr>
          <w:rFonts w:asciiTheme="minorEastAsia" w:eastAsiaTheme="minorEastAsia" w:hAnsiTheme="minorEastAsia" w:hint="eastAsia"/>
          <w:color w:val="000000" w:themeColor="text1"/>
        </w:rPr>
        <w:t>の業務</w:t>
      </w:r>
      <w:r w:rsidRPr="002F4851">
        <w:rPr>
          <w:rFonts w:asciiTheme="minorEastAsia" w:eastAsiaTheme="minorEastAsia" w:hAnsiTheme="minorEastAsia" w:hint="eastAsia"/>
          <w:color w:val="000000" w:themeColor="text1"/>
        </w:rPr>
        <w:t>を実施する。</w:t>
      </w:r>
    </w:p>
    <w:p w14:paraId="5F93EB9F" w14:textId="77777777" w:rsidR="007E7101" w:rsidRPr="00D17F18" w:rsidRDefault="007E7101" w:rsidP="007E7101">
      <w:pPr>
        <w:ind w:leftChars="100" w:left="210" w:firstLineChars="100" w:firstLine="210"/>
        <w:rPr>
          <w:rFonts w:asciiTheme="minorEastAsia" w:eastAsiaTheme="minorEastAsia" w:hAnsiTheme="minorEastAsia"/>
          <w:color w:val="000000" w:themeColor="text1"/>
        </w:rPr>
      </w:pPr>
    </w:p>
    <w:p w14:paraId="48C315D1" w14:textId="24D28543" w:rsidR="007E7101" w:rsidRDefault="007E7101" w:rsidP="007E7101">
      <w:pPr>
        <w:pStyle w:val="afb"/>
        <w:numPr>
          <w:ilvl w:val="5"/>
          <w:numId w:val="2"/>
        </w:numPr>
        <w:ind w:leftChars="100" w:left="210" w:firstLineChars="100" w:firstLine="210"/>
        <w:rPr>
          <w:rFonts w:asciiTheme="minorEastAsia" w:eastAsiaTheme="minorEastAsia" w:hAnsiTheme="minorEastAsia"/>
          <w:color w:val="000000" w:themeColor="text1"/>
        </w:rPr>
      </w:pPr>
      <w:r w:rsidRPr="00550F9E">
        <w:rPr>
          <w:rFonts w:asciiTheme="minorEastAsia" w:eastAsiaTheme="minorEastAsia" w:hAnsiTheme="minorEastAsia" w:hint="eastAsia"/>
          <w:color w:val="000000" w:themeColor="text1"/>
        </w:rPr>
        <w:t>業界</w:t>
      </w:r>
      <w:r w:rsidR="00D17F18">
        <w:rPr>
          <w:rFonts w:asciiTheme="minorEastAsia" w:eastAsiaTheme="minorEastAsia" w:hAnsiTheme="minorEastAsia" w:hint="eastAsia"/>
          <w:color w:val="000000" w:themeColor="text1"/>
        </w:rPr>
        <w:t>および技術</w:t>
      </w:r>
      <w:r w:rsidRPr="00550F9E">
        <w:rPr>
          <w:rFonts w:asciiTheme="minorEastAsia" w:eastAsiaTheme="minorEastAsia" w:hAnsiTheme="minorEastAsia" w:hint="eastAsia"/>
          <w:color w:val="000000" w:themeColor="text1"/>
        </w:rPr>
        <w:t>動向の調査</w:t>
      </w:r>
    </w:p>
    <w:p w14:paraId="7F28D1B5" w14:textId="0233114F" w:rsidR="007E7101" w:rsidRDefault="007E7101" w:rsidP="007E7101">
      <w:pPr>
        <w:pStyle w:val="afb"/>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空間IDは地理空間情報に係る標準化団体である</w:t>
      </w:r>
      <w:r w:rsidRPr="00B36674">
        <w:rPr>
          <w:rFonts w:asciiTheme="minorEastAsia" w:eastAsiaTheme="minorEastAsia" w:hAnsiTheme="minorEastAsia" w:hint="eastAsia"/>
          <w:color w:val="000000" w:themeColor="text1"/>
        </w:rPr>
        <w:t>Open Geospatial Consortium（OGC）</w:t>
      </w:r>
      <w:r w:rsidR="00C77049">
        <w:rPr>
          <w:rFonts w:asciiTheme="minorEastAsia" w:eastAsiaTheme="minorEastAsia" w:hAnsiTheme="minorEastAsia" w:hint="eastAsia"/>
          <w:color w:val="000000" w:themeColor="text1"/>
        </w:rPr>
        <w:t>（注</w:t>
      </w:r>
      <w:r w:rsidR="008F0E60">
        <w:rPr>
          <w:rFonts w:asciiTheme="minorEastAsia" w:eastAsiaTheme="minorEastAsia" w:hAnsiTheme="minorEastAsia" w:hint="eastAsia"/>
          <w:color w:val="000000" w:themeColor="text1"/>
        </w:rPr>
        <w:t>3</w:t>
      </w:r>
      <w:r w:rsidR="00C77049">
        <w:rPr>
          <w:rFonts w:asciiTheme="minorEastAsia" w:eastAsiaTheme="minorEastAsia" w:hAnsiTheme="minorEastAsia" w:hint="eastAsia"/>
          <w:color w:val="000000" w:themeColor="text1"/>
        </w:rPr>
        <w:t>）</w:t>
      </w:r>
      <w:r w:rsidRPr="00B36674">
        <w:rPr>
          <w:rFonts w:asciiTheme="minorEastAsia" w:eastAsiaTheme="minorEastAsia" w:hAnsiTheme="minorEastAsia" w:hint="eastAsia"/>
          <w:color w:val="000000" w:themeColor="text1"/>
        </w:rPr>
        <w:t>にお</w:t>
      </w:r>
      <w:r>
        <w:rPr>
          <w:rFonts w:asciiTheme="minorEastAsia" w:eastAsiaTheme="minorEastAsia" w:hAnsiTheme="minorEastAsia" w:hint="eastAsia"/>
          <w:color w:val="000000" w:themeColor="text1"/>
        </w:rPr>
        <w:t>いて</w:t>
      </w:r>
      <w:r w:rsidRPr="006068E9">
        <w:rPr>
          <w:rFonts w:asciiTheme="minorEastAsia" w:eastAsiaTheme="minorEastAsia" w:hAnsiTheme="minorEastAsia"/>
          <w:color w:val="000000" w:themeColor="text1"/>
        </w:rPr>
        <w:t>Discrete Global Grid Systems</w:t>
      </w:r>
      <w:r w:rsidR="00852E0E">
        <w:rPr>
          <w:rFonts w:asciiTheme="minorEastAsia" w:eastAsiaTheme="minorEastAsia" w:hAnsiTheme="minorEastAsia" w:hint="eastAsia"/>
          <w:color w:val="000000" w:themeColor="text1"/>
        </w:rPr>
        <w:t xml:space="preserve"> </w:t>
      </w:r>
      <w:r w:rsidR="00852E0E" w:rsidRPr="006068E9">
        <w:rPr>
          <w:rFonts w:asciiTheme="minorEastAsia" w:eastAsiaTheme="minorEastAsia" w:hAnsiTheme="minorEastAsia"/>
          <w:color w:val="000000" w:themeColor="text1"/>
        </w:rPr>
        <w:t>(DGGS</w:t>
      </w:r>
      <w:r w:rsidR="00852E0E">
        <w:rPr>
          <w:rFonts w:asciiTheme="minorEastAsia" w:eastAsiaTheme="minorEastAsia" w:hAnsiTheme="minorEastAsia" w:hint="eastAsia"/>
          <w:color w:val="000000" w:themeColor="text1"/>
        </w:rPr>
        <w:t>)</w:t>
      </w:r>
      <w:r w:rsidR="00C77049">
        <w:rPr>
          <w:rFonts w:asciiTheme="minorEastAsia" w:eastAsiaTheme="minorEastAsia" w:hAnsiTheme="minorEastAsia" w:hint="eastAsia"/>
          <w:color w:val="000000" w:themeColor="text1"/>
        </w:rPr>
        <w:t>（注</w:t>
      </w:r>
      <w:r w:rsidR="008F0E60">
        <w:rPr>
          <w:rFonts w:asciiTheme="minorEastAsia" w:eastAsiaTheme="minorEastAsia" w:hAnsiTheme="minorEastAsia" w:hint="eastAsia"/>
          <w:color w:val="000000" w:themeColor="text1"/>
        </w:rPr>
        <w:t>4</w:t>
      </w:r>
      <w:r w:rsidR="00C7704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における標準化を目標としている。</w:t>
      </w:r>
    </w:p>
    <w:p w14:paraId="5C020457" w14:textId="38976E2F" w:rsidR="007E7101" w:rsidRDefault="00BD4130" w:rsidP="007E7101">
      <w:pPr>
        <w:pStyle w:val="afb"/>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そのため、</w:t>
      </w:r>
      <w:r w:rsidR="007E7101">
        <w:rPr>
          <w:rFonts w:asciiTheme="minorEastAsia" w:eastAsiaTheme="minorEastAsia" w:hAnsiTheme="minorEastAsia" w:hint="eastAsia"/>
          <w:color w:val="000000" w:themeColor="text1"/>
        </w:rPr>
        <w:t>OGCや地理空間情報</w:t>
      </w:r>
      <w:r w:rsidR="00D17F18">
        <w:rPr>
          <w:rFonts w:asciiTheme="minorEastAsia" w:eastAsiaTheme="minorEastAsia" w:hAnsiTheme="minorEastAsia" w:hint="eastAsia"/>
          <w:color w:val="000000" w:themeColor="text1"/>
        </w:rPr>
        <w:t>に係る</w:t>
      </w:r>
      <w:r w:rsidR="007E7101">
        <w:rPr>
          <w:rFonts w:asciiTheme="minorEastAsia" w:eastAsiaTheme="minorEastAsia" w:hAnsiTheme="minorEastAsia" w:hint="eastAsia"/>
          <w:color w:val="000000" w:themeColor="text1"/>
        </w:rPr>
        <w:t>業界</w:t>
      </w:r>
      <w:r w:rsidR="00D17F18">
        <w:rPr>
          <w:rFonts w:asciiTheme="minorEastAsia" w:eastAsiaTheme="minorEastAsia" w:hAnsiTheme="minorEastAsia" w:hint="eastAsia"/>
          <w:color w:val="000000" w:themeColor="text1"/>
        </w:rPr>
        <w:t>および</w:t>
      </w:r>
      <w:r w:rsidR="007E7101">
        <w:rPr>
          <w:rFonts w:asciiTheme="minorEastAsia" w:eastAsiaTheme="minorEastAsia" w:hAnsiTheme="minorEastAsia" w:hint="eastAsia"/>
          <w:color w:val="000000" w:themeColor="text1"/>
        </w:rPr>
        <w:t>技術</w:t>
      </w:r>
      <w:r w:rsidR="00D17F18">
        <w:rPr>
          <w:rFonts w:asciiTheme="minorEastAsia" w:eastAsiaTheme="minorEastAsia" w:hAnsiTheme="minorEastAsia" w:hint="eastAsia"/>
          <w:color w:val="000000" w:themeColor="text1"/>
        </w:rPr>
        <w:t>動向を</w:t>
      </w:r>
      <w:r w:rsidR="007E7101">
        <w:rPr>
          <w:rFonts w:asciiTheme="minorEastAsia" w:eastAsiaTheme="minorEastAsia" w:hAnsiTheme="minorEastAsia" w:hint="eastAsia"/>
          <w:color w:val="000000" w:themeColor="text1"/>
        </w:rPr>
        <w:t>調査</w:t>
      </w:r>
      <w:r w:rsidR="00D17F18">
        <w:rPr>
          <w:rFonts w:asciiTheme="minorEastAsia" w:eastAsiaTheme="minorEastAsia" w:hAnsiTheme="minorEastAsia" w:hint="eastAsia"/>
          <w:color w:val="000000" w:themeColor="text1"/>
        </w:rPr>
        <w:t>し、</w:t>
      </w:r>
      <w:r w:rsidR="007E7101">
        <w:rPr>
          <w:rFonts w:asciiTheme="minorEastAsia" w:eastAsiaTheme="minorEastAsia" w:hAnsiTheme="minorEastAsia" w:hint="eastAsia"/>
          <w:color w:val="000000" w:themeColor="text1"/>
        </w:rPr>
        <w:t>空間IDの</w:t>
      </w:r>
      <w:r w:rsidR="00D17F18">
        <w:rPr>
          <w:rFonts w:asciiTheme="minorEastAsia" w:eastAsiaTheme="minorEastAsia" w:hAnsiTheme="minorEastAsia" w:hint="eastAsia"/>
          <w:color w:val="000000" w:themeColor="text1"/>
        </w:rPr>
        <w:t>標準化</w:t>
      </w:r>
      <w:r>
        <w:rPr>
          <w:rFonts w:asciiTheme="minorEastAsia" w:eastAsiaTheme="minorEastAsia" w:hAnsiTheme="minorEastAsia" w:hint="eastAsia"/>
          <w:color w:val="000000" w:themeColor="text1"/>
        </w:rPr>
        <w:t>を効率的</w:t>
      </w:r>
      <w:r w:rsidR="00B861F4">
        <w:rPr>
          <w:rFonts w:asciiTheme="minorEastAsia" w:eastAsiaTheme="minorEastAsia" w:hAnsiTheme="minorEastAsia" w:hint="eastAsia"/>
          <w:color w:val="000000" w:themeColor="text1"/>
        </w:rPr>
        <w:t>な</w:t>
      </w:r>
      <w:r w:rsidR="00D17F18">
        <w:rPr>
          <w:rFonts w:asciiTheme="minorEastAsia" w:eastAsiaTheme="minorEastAsia" w:hAnsiTheme="minorEastAsia" w:hint="eastAsia"/>
          <w:color w:val="000000" w:themeColor="text1"/>
        </w:rPr>
        <w:t>推進</w:t>
      </w:r>
      <w:r w:rsidR="00B861F4">
        <w:rPr>
          <w:rFonts w:asciiTheme="minorEastAsia" w:eastAsiaTheme="minorEastAsia" w:hAnsiTheme="minorEastAsia" w:hint="eastAsia"/>
          <w:color w:val="000000" w:themeColor="text1"/>
        </w:rPr>
        <w:t>に資する</w:t>
      </w:r>
      <w:r w:rsidR="00C77049">
        <w:rPr>
          <w:rFonts w:asciiTheme="minorEastAsia" w:eastAsiaTheme="minorEastAsia" w:hAnsiTheme="minorEastAsia" w:hint="eastAsia"/>
          <w:color w:val="000000" w:themeColor="text1"/>
        </w:rPr>
        <w:t>情報</w:t>
      </w:r>
      <w:r w:rsidR="00B861F4">
        <w:rPr>
          <w:rFonts w:asciiTheme="minorEastAsia" w:eastAsiaTheme="minorEastAsia" w:hAnsiTheme="minorEastAsia" w:hint="eastAsia"/>
          <w:color w:val="000000" w:themeColor="text1"/>
        </w:rPr>
        <w:t>として取りまとめ</w:t>
      </w:r>
      <w:r w:rsidR="007E7101">
        <w:rPr>
          <w:rFonts w:asciiTheme="minorEastAsia" w:eastAsiaTheme="minorEastAsia" w:hAnsiTheme="minorEastAsia" w:hint="eastAsia"/>
          <w:color w:val="000000" w:themeColor="text1"/>
        </w:rPr>
        <w:t>る。</w:t>
      </w:r>
    </w:p>
    <w:p w14:paraId="546D538C" w14:textId="77777777" w:rsidR="007E7101" w:rsidRPr="00C77049" w:rsidRDefault="007E7101" w:rsidP="007E7101">
      <w:pPr>
        <w:pStyle w:val="afb"/>
        <w:rPr>
          <w:rFonts w:asciiTheme="minorEastAsia" w:eastAsiaTheme="minorEastAsia" w:hAnsiTheme="minorEastAsia"/>
          <w:color w:val="000000" w:themeColor="text1"/>
        </w:rPr>
      </w:pPr>
    </w:p>
    <w:p w14:paraId="012B08D1" w14:textId="2D59845E" w:rsidR="007E7101" w:rsidRDefault="007E7101" w:rsidP="007E7101">
      <w:pPr>
        <w:pStyle w:val="afb"/>
        <w:numPr>
          <w:ilvl w:val="5"/>
          <w:numId w:val="2"/>
        </w:numPr>
        <w:ind w:leftChars="100" w:left="210" w:firstLineChars="100" w:firstLine="210"/>
        <w:rPr>
          <w:rFonts w:asciiTheme="minorEastAsia" w:eastAsiaTheme="minorEastAsia" w:hAnsiTheme="minorEastAsia"/>
          <w:color w:val="000000" w:themeColor="text1"/>
        </w:rPr>
      </w:pPr>
      <w:r w:rsidRPr="00D51F3D">
        <w:rPr>
          <w:rFonts w:asciiTheme="minorEastAsia" w:eastAsiaTheme="minorEastAsia" w:hAnsiTheme="minorEastAsia" w:hint="eastAsia"/>
          <w:color w:val="000000" w:themeColor="text1"/>
        </w:rPr>
        <w:t>標準化プロセス対応</w:t>
      </w:r>
    </w:p>
    <w:p w14:paraId="2816B649" w14:textId="49E64FEE" w:rsidR="007E7101" w:rsidRPr="005B187D" w:rsidRDefault="00C77049" w:rsidP="007E7101">
      <w:pPr>
        <w:pStyle w:val="afb"/>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OGC</w:t>
      </w:r>
      <w:r w:rsidR="008C4A4E">
        <w:rPr>
          <w:rFonts w:asciiTheme="minorEastAsia" w:eastAsiaTheme="minorEastAsia" w:hAnsiTheme="minorEastAsia" w:hint="eastAsia"/>
          <w:color w:val="000000" w:themeColor="text1"/>
        </w:rPr>
        <w:t>標準化</w:t>
      </w:r>
      <w:r w:rsidR="005B187D">
        <w:rPr>
          <w:rFonts w:asciiTheme="minorEastAsia" w:eastAsiaTheme="minorEastAsia" w:hAnsiTheme="minorEastAsia" w:hint="eastAsia"/>
          <w:color w:val="000000" w:themeColor="text1"/>
        </w:rPr>
        <w:t>プロセス</w:t>
      </w:r>
      <w:r w:rsidR="008C4A4E">
        <w:rPr>
          <w:rFonts w:asciiTheme="minorEastAsia" w:eastAsiaTheme="minorEastAsia" w:hAnsiTheme="minorEastAsia" w:hint="eastAsia"/>
          <w:color w:val="000000" w:themeColor="text1"/>
        </w:rPr>
        <w:t>（注</w:t>
      </w:r>
      <w:r w:rsidR="008F0E60">
        <w:rPr>
          <w:rFonts w:asciiTheme="minorEastAsia" w:eastAsiaTheme="minorEastAsia" w:hAnsiTheme="minorEastAsia" w:hint="eastAsia"/>
          <w:color w:val="000000" w:themeColor="text1"/>
        </w:rPr>
        <w:t>5</w:t>
      </w:r>
      <w:r w:rsidR="008C4A4E">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および</w:t>
      </w:r>
      <w:r w:rsidR="005B187D">
        <w:rPr>
          <w:rFonts w:asciiTheme="minorEastAsia" w:eastAsiaTheme="minorEastAsia" w:hAnsiTheme="minorEastAsia" w:hint="eastAsia"/>
          <w:color w:val="000000" w:themeColor="text1"/>
        </w:rPr>
        <w:t>OGCと連携する</w:t>
      </w:r>
      <w:r>
        <w:rPr>
          <w:rFonts w:asciiTheme="minorEastAsia" w:eastAsiaTheme="minorEastAsia" w:hAnsiTheme="minorEastAsia" w:hint="eastAsia"/>
          <w:color w:val="000000" w:themeColor="text1"/>
        </w:rPr>
        <w:t>ISO</w:t>
      </w:r>
      <w:r w:rsidR="008C4A4E">
        <w:rPr>
          <w:rFonts w:asciiTheme="minorEastAsia" w:eastAsiaTheme="minorEastAsia" w:hAnsiTheme="minorEastAsia" w:hint="eastAsia"/>
          <w:color w:val="000000" w:themeColor="text1"/>
        </w:rPr>
        <w:t>標準化</w:t>
      </w:r>
      <w:r w:rsidR="005B187D">
        <w:rPr>
          <w:rFonts w:asciiTheme="minorEastAsia" w:eastAsiaTheme="minorEastAsia" w:hAnsiTheme="minorEastAsia" w:hint="eastAsia"/>
          <w:color w:val="000000" w:themeColor="text1"/>
        </w:rPr>
        <w:t>プロセス</w:t>
      </w:r>
      <w:r w:rsidR="008C4A4E">
        <w:rPr>
          <w:rFonts w:asciiTheme="minorEastAsia" w:eastAsiaTheme="minorEastAsia" w:hAnsiTheme="minorEastAsia" w:hint="eastAsia"/>
          <w:color w:val="000000" w:themeColor="text1"/>
        </w:rPr>
        <w:t>（注</w:t>
      </w:r>
      <w:r w:rsidR="008F0E60">
        <w:rPr>
          <w:rFonts w:asciiTheme="minorEastAsia" w:eastAsiaTheme="minorEastAsia" w:hAnsiTheme="minorEastAsia" w:hint="eastAsia"/>
          <w:color w:val="000000" w:themeColor="text1"/>
        </w:rPr>
        <w:t>6</w:t>
      </w:r>
      <w:r w:rsidR="008C4A4E">
        <w:rPr>
          <w:rFonts w:asciiTheme="minorEastAsia" w:eastAsiaTheme="minorEastAsia" w:hAnsiTheme="minorEastAsia" w:hint="eastAsia"/>
          <w:color w:val="000000" w:themeColor="text1"/>
        </w:rPr>
        <w:t>、注</w:t>
      </w:r>
      <w:r w:rsidR="008F0E60">
        <w:rPr>
          <w:rFonts w:asciiTheme="minorEastAsia" w:eastAsiaTheme="minorEastAsia" w:hAnsiTheme="minorEastAsia" w:hint="eastAsia"/>
          <w:color w:val="000000" w:themeColor="text1"/>
        </w:rPr>
        <w:t>7</w:t>
      </w:r>
      <w:r w:rsidR="008C4A4E">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に対応するとともに、必要に応じて</w:t>
      </w:r>
      <w:r w:rsidR="00B861F4">
        <w:rPr>
          <w:rFonts w:asciiTheme="minorEastAsia" w:eastAsiaTheme="minorEastAsia" w:hAnsiTheme="minorEastAsia" w:hint="eastAsia"/>
          <w:color w:val="000000" w:themeColor="text1"/>
        </w:rPr>
        <w:t>資料の整理や</w:t>
      </w:r>
      <w:r w:rsidR="007E7101" w:rsidRPr="00040D42">
        <w:rPr>
          <w:rFonts w:asciiTheme="minorEastAsia" w:eastAsiaTheme="minorEastAsia" w:hAnsiTheme="minorEastAsia" w:hint="eastAsia"/>
          <w:color w:val="000000" w:themeColor="text1"/>
        </w:rPr>
        <w:t>関係者との調整</w:t>
      </w:r>
      <w:r>
        <w:rPr>
          <w:rFonts w:asciiTheme="minorEastAsia" w:eastAsiaTheme="minorEastAsia" w:hAnsiTheme="minorEastAsia" w:hint="eastAsia"/>
          <w:color w:val="000000" w:themeColor="text1"/>
        </w:rPr>
        <w:t>を行う。</w:t>
      </w:r>
    </w:p>
    <w:p w14:paraId="0A5BDD1F" w14:textId="77777777" w:rsidR="007E7101" w:rsidRPr="008C4A4E" w:rsidRDefault="007E7101" w:rsidP="007E7101">
      <w:pPr>
        <w:pStyle w:val="afb"/>
        <w:rPr>
          <w:rFonts w:asciiTheme="minorEastAsia" w:eastAsiaTheme="minorEastAsia" w:hAnsiTheme="minorEastAsia"/>
          <w:color w:val="000000" w:themeColor="text1"/>
        </w:rPr>
      </w:pPr>
    </w:p>
    <w:p w14:paraId="013EB67F" w14:textId="299708FD" w:rsidR="007E7101" w:rsidRDefault="007E7101" w:rsidP="007E7101">
      <w:pPr>
        <w:pStyle w:val="afb"/>
        <w:numPr>
          <w:ilvl w:val="5"/>
          <w:numId w:val="2"/>
        </w:numPr>
        <w:ind w:leftChars="100" w:left="210" w:firstLineChars="100" w:firstLine="210"/>
        <w:rPr>
          <w:rFonts w:asciiTheme="minorEastAsia" w:eastAsiaTheme="minorEastAsia" w:hAnsiTheme="minorEastAsia"/>
          <w:color w:val="000000" w:themeColor="text1"/>
        </w:rPr>
      </w:pPr>
      <w:r w:rsidRPr="00D51F3D">
        <w:rPr>
          <w:rFonts w:asciiTheme="minorEastAsia" w:eastAsiaTheme="minorEastAsia" w:hAnsiTheme="minorEastAsia" w:hint="eastAsia"/>
          <w:color w:val="000000" w:themeColor="text1"/>
        </w:rPr>
        <w:t>標準規格案</w:t>
      </w:r>
      <w:r w:rsidR="00AD3578">
        <w:rPr>
          <w:rFonts w:asciiTheme="minorEastAsia" w:eastAsiaTheme="minorEastAsia" w:hAnsiTheme="minorEastAsia" w:hint="eastAsia"/>
          <w:color w:val="000000" w:themeColor="text1"/>
        </w:rPr>
        <w:t>の</w:t>
      </w:r>
      <w:r w:rsidRPr="00D51F3D">
        <w:rPr>
          <w:rFonts w:asciiTheme="minorEastAsia" w:eastAsiaTheme="minorEastAsia" w:hAnsiTheme="minorEastAsia" w:hint="eastAsia"/>
          <w:color w:val="000000" w:themeColor="text1"/>
        </w:rPr>
        <w:t>作成</w:t>
      </w:r>
    </w:p>
    <w:p w14:paraId="5DEBDD82" w14:textId="23953A86" w:rsidR="007E7101" w:rsidRDefault="00ED6A0B" w:rsidP="007E7101">
      <w:pPr>
        <w:pStyle w:val="afb"/>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空間IDガイドライン（注1）に基づき、</w:t>
      </w:r>
      <w:r w:rsidR="002353DF">
        <w:rPr>
          <w:rFonts w:asciiTheme="minorEastAsia" w:eastAsiaTheme="minorEastAsia" w:hAnsiTheme="minorEastAsia" w:hint="eastAsia"/>
          <w:color w:val="000000" w:themeColor="text1"/>
        </w:rPr>
        <w:t>DGGS仕様（注</w:t>
      </w:r>
      <w:r w:rsidR="008F0E60">
        <w:rPr>
          <w:rFonts w:asciiTheme="minorEastAsia" w:eastAsiaTheme="minorEastAsia" w:hAnsiTheme="minorEastAsia" w:hint="eastAsia"/>
          <w:color w:val="000000" w:themeColor="text1"/>
        </w:rPr>
        <w:t>8</w:t>
      </w:r>
      <w:r w:rsidR="002353DF">
        <w:rPr>
          <w:rFonts w:asciiTheme="minorEastAsia" w:eastAsiaTheme="minorEastAsia" w:hAnsiTheme="minorEastAsia" w:hint="eastAsia"/>
          <w:color w:val="000000" w:themeColor="text1"/>
        </w:rPr>
        <w:t>）における</w:t>
      </w:r>
      <w:r>
        <w:rPr>
          <w:rFonts w:asciiTheme="minorEastAsia" w:eastAsiaTheme="minorEastAsia" w:hAnsiTheme="minorEastAsia" w:hint="eastAsia"/>
          <w:color w:val="000000" w:themeColor="text1"/>
        </w:rPr>
        <w:t>3次元および時空間に係る</w:t>
      </w:r>
      <w:r w:rsidR="000C589F">
        <w:rPr>
          <w:rFonts w:asciiTheme="minorEastAsia" w:eastAsiaTheme="minorEastAsia" w:hAnsiTheme="minorEastAsia" w:hint="eastAsia"/>
          <w:color w:val="000000" w:themeColor="text1"/>
        </w:rPr>
        <w:t>標準</w:t>
      </w:r>
      <w:r>
        <w:rPr>
          <w:rFonts w:asciiTheme="minorEastAsia" w:eastAsiaTheme="minorEastAsia" w:hAnsiTheme="minorEastAsia" w:hint="eastAsia"/>
          <w:color w:val="000000" w:themeColor="text1"/>
        </w:rPr>
        <w:t>規格案</w:t>
      </w:r>
      <w:r w:rsidR="00814CF8">
        <w:rPr>
          <w:rFonts w:asciiTheme="minorEastAsia" w:eastAsiaTheme="minorEastAsia" w:hAnsiTheme="minorEastAsia" w:hint="eastAsia"/>
          <w:color w:val="000000" w:themeColor="text1"/>
        </w:rPr>
        <w:t>（英訳を含む）</w:t>
      </w:r>
      <w:r>
        <w:rPr>
          <w:rFonts w:asciiTheme="minorEastAsia" w:eastAsiaTheme="minorEastAsia" w:hAnsiTheme="minorEastAsia" w:hint="eastAsia"/>
          <w:color w:val="000000" w:themeColor="text1"/>
        </w:rPr>
        <w:t>を作成する。また、</w:t>
      </w:r>
      <w:r w:rsidR="002353DF">
        <w:rPr>
          <w:rFonts w:asciiTheme="minorEastAsia" w:eastAsiaTheme="minorEastAsia" w:hAnsiTheme="minorEastAsia" w:hint="eastAsia"/>
          <w:color w:val="000000" w:themeColor="text1"/>
        </w:rPr>
        <w:t xml:space="preserve">DGGS </w:t>
      </w:r>
      <w:r w:rsidR="002353DF" w:rsidRPr="006068E9">
        <w:rPr>
          <w:rFonts w:asciiTheme="minorEastAsia" w:eastAsiaTheme="minorEastAsia" w:hAnsiTheme="minorEastAsia"/>
          <w:color w:val="000000" w:themeColor="text1"/>
        </w:rPr>
        <w:t>S</w:t>
      </w:r>
      <w:r w:rsidR="002353DF">
        <w:rPr>
          <w:rFonts w:asciiTheme="minorEastAsia" w:eastAsiaTheme="minorEastAsia" w:hAnsiTheme="minorEastAsia" w:hint="eastAsia"/>
          <w:color w:val="000000" w:themeColor="text1"/>
        </w:rPr>
        <w:t xml:space="preserve">tandard </w:t>
      </w:r>
      <w:r w:rsidR="002353DF" w:rsidRPr="006068E9">
        <w:rPr>
          <w:rFonts w:asciiTheme="minorEastAsia" w:eastAsiaTheme="minorEastAsia" w:hAnsiTheme="minorEastAsia"/>
          <w:color w:val="000000" w:themeColor="text1"/>
        </w:rPr>
        <w:t>W</w:t>
      </w:r>
      <w:r w:rsidR="002353DF">
        <w:rPr>
          <w:rFonts w:asciiTheme="minorEastAsia" w:eastAsiaTheme="minorEastAsia" w:hAnsiTheme="minorEastAsia" w:hint="eastAsia"/>
          <w:color w:val="000000" w:themeColor="text1"/>
        </w:rPr>
        <w:t xml:space="preserve">orking </w:t>
      </w:r>
      <w:r w:rsidR="002353DF" w:rsidRPr="006068E9">
        <w:rPr>
          <w:rFonts w:asciiTheme="minorEastAsia" w:eastAsiaTheme="minorEastAsia" w:hAnsiTheme="minorEastAsia"/>
          <w:color w:val="000000" w:themeColor="text1"/>
        </w:rPr>
        <w:t>G</w:t>
      </w:r>
      <w:r w:rsidR="002353DF">
        <w:rPr>
          <w:rFonts w:asciiTheme="minorEastAsia" w:eastAsiaTheme="minorEastAsia" w:hAnsiTheme="minorEastAsia" w:hint="eastAsia"/>
          <w:color w:val="000000" w:themeColor="text1"/>
        </w:rPr>
        <w:t>roup (</w:t>
      </w:r>
      <w:r w:rsidR="002353DF" w:rsidRPr="006068E9">
        <w:rPr>
          <w:rFonts w:asciiTheme="minorEastAsia" w:eastAsiaTheme="minorEastAsia" w:hAnsiTheme="minorEastAsia"/>
          <w:color w:val="000000" w:themeColor="text1"/>
        </w:rPr>
        <w:t>SWG)</w:t>
      </w:r>
      <w:r>
        <w:rPr>
          <w:rFonts w:asciiTheme="minorEastAsia" w:eastAsiaTheme="minorEastAsia" w:hAnsiTheme="minorEastAsia" w:hint="eastAsia"/>
          <w:color w:val="000000" w:themeColor="text1"/>
        </w:rPr>
        <w:t>での議論や標準化プロセスにおける</w:t>
      </w:r>
      <w:r w:rsidR="00814CF8">
        <w:rPr>
          <w:rFonts w:asciiTheme="minorEastAsia" w:eastAsiaTheme="minorEastAsia" w:hAnsiTheme="minorEastAsia" w:hint="eastAsia"/>
          <w:color w:val="000000" w:themeColor="text1"/>
        </w:rPr>
        <w:t>レビュー</w:t>
      </w:r>
      <w:r>
        <w:rPr>
          <w:rFonts w:asciiTheme="minorEastAsia" w:eastAsiaTheme="minorEastAsia" w:hAnsiTheme="minorEastAsia" w:hint="eastAsia"/>
          <w:color w:val="000000" w:themeColor="text1"/>
        </w:rPr>
        <w:t>を元に、必要に応じて</w:t>
      </w:r>
      <w:r w:rsidR="000C589F">
        <w:rPr>
          <w:rFonts w:asciiTheme="minorEastAsia" w:eastAsiaTheme="minorEastAsia" w:hAnsiTheme="minorEastAsia" w:hint="eastAsia"/>
          <w:color w:val="000000" w:themeColor="text1"/>
        </w:rPr>
        <w:t>標準規格案を</w:t>
      </w:r>
      <w:r>
        <w:rPr>
          <w:rFonts w:asciiTheme="minorEastAsia" w:eastAsiaTheme="minorEastAsia" w:hAnsiTheme="minorEastAsia" w:hint="eastAsia"/>
          <w:color w:val="000000" w:themeColor="text1"/>
        </w:rPr>
        <w:t>修正する。</w:t>
      </w:r>
    </w:p>
    <w:p w14:paraId="3C3F40AC" w14:textId="77777777" w:rsidR="00864ED6" w:rsidRDefault="00864ED6" w:rsidP="007E7101">
      <w:pPr>
        <w:pStyle w:val="afb"/>
        <w:rPr>
          <w:rFonts w:asciiTheme="minorEastAsia" w:eastAsiaTheme="minorEastAsia" w:hAnsiTheme="minorEastAsia"/>
          <w:color w:val="000000" w:themeColor="text1"/>
        </w:rPr>
      </w:pPr>
    </w:p>
    <w:p w14:paraId="56FE1A3C" w14:textId="4D6FC743" w:rsidR="00864ED6" w:rsidRDefault="00864ED6" w:rsidP="00864ED6">
      <w:pPr>
        <w:pStyle w:val="afb"/>
        <w:numPr>
          <w:ilvl w:val="5"/>
          <w:numId w:val="2"/>
        </w:numPr>
        <w:ind w:leftChars="100" w:left="210" w:firstLineChars="100" w:firstLine="210"/>
        <w:rPr>
          <w:rFonts w:asciiTheme="minorEastAsia" w:eastAsiaTheme="minorEastAsia" w:hAnsiTheme="minorEastAsia"/>
          <w:color w:val="000000" w:themeColor="text1"/>
        </w:rPr>
      </w:pPr>
      <w:bookmarkStart w:id="21" w:name="_Hlk222948788"/>
      <w:r>
        <w:rPr>
          <w:rFonts w:asciiTheme="minorEastAsia" w:eastAsiaTheme="minorEastAsia" w:hAnsiTheme="minorEastAsia" w:hint="eastAsia"/>
          <w:color w:val="000000" w:themeColor="text1"/>
        </w:rPr>
        <w:t>標準化推進</w:t>
      </w:r>
      <w:r w:rsidR="0082193E">
        <w:rPr>
          <w:rFonts w:asciiTheme="minorEastAsia" w:eastAsiaTheme="minorEastAsia" w:hAnsiTheme="minorEastAsia" w:hint="eastAsia"/>
          <w:color w:val="000000" w:themeColor="text1"/>
        </w:rPr>
        <w:t>のための施策</w:t>
      </w:r>
      <w:r w:rsidR="00987A4D">
        <w:rPr>
          <w:rFonts w:asciiTheme="minorEastAsia" w:eastAsiaTheme="minorEastAsia" w:hAnsiTheme="minorEastAsia" w:hint="eastAsia"/>
          <w:color w:val="000000" w:themeColor="text1"/>
        </w:rPr>
        <w:t>および技術仕様</w:t>
      </w:r>
      <w:r w:rsidR="0082193E">
        <w:rPr>
          <w:rFonts w:asciiTheme="minorEastAsia" w:eastAsiaTheme="minorEastAsia" w:hAnsiTheme="minorEastAsia" w:hint="eastAsia"/>
          <w:color w:val="000000" w:themeColor="text1"/>
        </w:rPr>
        <w:t>の整理</w:t>
      </w:r>
    </w:p>
    <w:bookmarkEnd w:id="21"/>
    <w:p w14:paraId="780AF82D" w14:textId="59A3422E" w:rsidR="0082193E" w:rsidRDefault="00864ED6" w:rsidP="00864ED6">
      <w:pPr>
        <w:pStyle w:val="afb"/>
        <w:rPr>
          <w:rFonts w:asciiTheme="minorEastAsia" w:eastAsiaTheme="minorEastAsia" w:hAnsiTheme="minorEastAsia"/>
          <w:color w:val="000000" w:themeColor="text1"/>
        </w:rPr>
      </w:pPr>
      <w:r w:rsidRPr="00415BA3">
        <w:rPr>
          <w:rFonts w:asciiTheme="minorEastAsia" w:eastAsiaTheme="minorEastAsia" w:hAnsiTheme="minorEastAsia" w:hint="eastAsia"/>
          <w:color w:val="000000" w:themeColor="text1"/>
        </w:rPr>
        <w:t>業界</w:t>
      </w:r>
      <w:r w:rsidR="00814CF8">
        <w:rPr>
          <w:rFonts w:asciiTheme="minorEastAsia" w:eastAsiaTheme="minorEastAsia" w:hAnsiTheme="minorEastAsia" w:hint="eastAsia"/>
          <w:color w:val="000000" w:themeColor="text1"/>
        </w:rPr>
        <w:t>および</w:t>
      </w:r>
      <w:r w:rsidRPr="00415BA3">
        <w:rPr>
          <w:rFonts w:asciiTheme="minorEastAsia" w:eastAsiaTheme="minorEastAsia" w:hAnsiTheme="minorEastAsia" w:hint="eastAsia"/>
          <w:color w:val="000000" w:themeColor="text1"/>
        </w:rPr>
        <w:t>技術動向の調査</w:t>
      </w:r>
      <w:r w:rsidR="00814CF8">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標準化プロセス対応</w:t>
      </w:r>
      <w:r w:rsidR="00814CF8">
        <w:rPr>
          <w:rFonts w:asciiTheme="minorEastAsia" w:eastAsiaTheme="minorEastAsia" w:hAnsiTheme="minorEastAsia" w:hint="eastAsia"/>
          <w:color w:val="000000" w:themeColor="text1"/>
        </w:rPr>
        <w:t>を踏まえ、</w:t>
      </w:r>
      <w:r>
        <w:rPr>
          <w:rFonts w:asciiTheme="minorEastAsia" w:eastAsiaTheme="minorEastAsia" w:hAnsiTheme="minorEastAsia" w:hint="eastAsia"/>
          <w:color w:val="000000" w:themeColor="text1"/>
        </w:rPr>
        <w:t>空間IDの標準化</w:t>
      </w:r>
      <w:r w:rsidR="0082193E">
        <w:rPr>
          <w:rFonts w:asciiTheme="minorEastAsia" w:eastAsiaTheme="minorEastAsia" w:hAnsiTheme="minorEastAsia" w:hint="eastAsia"/>
          <w:color w:val="000000" w:themeColor="text1"/>
        </w:rPr>
        <w:t>が</w:t>
      </w:r>
      <w:r>
        <w:rPr>
          <w:rFonts w:asciiTheme="minorEastAsia" w:eastAsiaTheme="minorEastAsia" w:hAnsiTheme="minorEastAsia" w:hint="eastAsia"/>
          <w:color w:val="000000" w:themeColor="text1"/>
        </w:rPr>
        <w:t>効率的</w:t>
      </w:r>
      <w:r w:rsidR="0082193E">
        <w:rPr>
          <w:rFonts w:asciiTheme="minorEastAsia" w:eastAsiaTheme="minorEastAsia" w:hAnsiTheme="minorEastAsia" w:hint="eastAsia"/>
          <w:color w:val="000000" w:themeColor="text1"/>
        </w:rPr>
        <w:t>に</w:t>
      </w:r>
      <w:r>
        <w:rPr>
          <w:rFonts w:asciiTheme="minorEastAsia" w:eastAsiaTheme="minorEastAsia" w:hAnsiTheme="minorEastAsia" w:hint="eastAsia"/>
          <w:color w:val="000000" w:themeColor="text1"/>
        </w:rPr>
        <w:t>推進</w:t>
      </w:r>
      <w:r w:rsidR="0082193E">
        <w:rPr>
          <w:rFonts w:asciiTheme="minorEastAsia" w:eastAsiaTheme="minorEastAsia" w:hAnsiTheme="minorEastAsia" w:hint="eastAsia"/>
          <w:color w:val="000000" w:themeColor="text1"/>
        </w:rPr>
        <w:t>されるための</w:t>
      </w:r>
      <w:r>
        <w:rPr>
          <w:rFonts w:asciiTheme="minorEastAsia" w:eastAsiaTheme="minorEastAsia" w:hAnsiTheme="minorEastAsia" w:hint="eastAsia"/>
          <w:color w:val="000000" w:themeColor="text1"/>
        </w:rPr>
        <w:t>施策を</w:t>
      </w:r>
      <w:r w:rsidR="0082193E">
        <w:rPr>
          <w:rFonts w:asciiTheme="minorEastAsia" w:eastAsiaTheme="minorEastAsia" w:hAnsiTheme="minorEastAsia" w:hint="eastAsia"/>
          <w:color w:val="000000" w:themeColor="text1"/>
        </w:rPr>
        <w:t>整理するとともに、必要に応じて整理した施策に対応する。</w:t>
      </w:r>
    </w:p>
    <w:p w14:paraId="7697F41B" w14:textId="00AFD57F" w:rsidR="00814CF8" w:rsidRPr="00814CF8" w:rsidRDefault="0082193E" w:rsidP="00814CF8">
      <w:pPr>
        <w:pStyle w:val="afb"/>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また、標準化において対応が必要となる空間IDの技術仕様</w:t>
      </w:r>
      <w:r w:rsidR="00864ED6">
        <w:rPr>
          <w:rFonts w:asciiTheme="minorEastAsia" w:eastAsiaTheme="minorEastAsia" w:hAnsiTheme="minorEastAsia" w:hint="eastAsia"/>
          <w:color w:val="000000" w:themeColor="text1"/>
        </w:rPr>
        <w:t>を整理</w:t>
      </w:r>
      <w:r>
        <w:rPr>
          <w:rFonts w:asciiTheme="minorEastAsia" w:eastAsiaTheme="minorEastAsia" w:hAnsiTheme="minorEastAsia" w:hint="eastAsia"/>
          <w:color w:val="000000" w:themeColor="text1"/>
        </w:rPr>
        <w:t>し、</w:t>
      </w:r>
      <w:r w:rsidR="00814CF8">
        <w:rPr>
          <w:rFonts w:asciiTheme="minorEastAsia" w:eastAsiaTheme="minorEastAsia" w:hAnsiTheme="minorEastAsia" w:hint="eastAsia"/>
          <w:color w:val="000000" w:themeColor="text1"/>
        </w:rPr>
        <w:t>標準との整合を図るために</w:t>
      </w:r>
      <w:r>
        <w:rPr>
          <w:rFonts w:asciiTheme="minorEastAsia" w:eastAsiaTheme="minorEastAsia" w:hAnsiTheme="minorEastAsia" w:hint="eastAsia"/>
          <w:color w:val="000000" w:themeColor="text1"/>
        </w:rPr>
        <w:t>必要</w:t>
      </w:r>
      <w:r w:rsidR="00814CF8">
        <w:rPr>
          <w:rFonts w:asciiTheme="minorEastAsia" w:eastAsiaTheme="minorEastAsia" w:hAnsiTheme="minorEastAsia" w:hint="eastAsia"/>
          <w:color w:val="000000" w:themeColor="text1"/>
        </w:rPr>
        <w:t>な</w:t>
      </w:r>
      <w:r>
        <w:rPr>
          <w:rFonts w:asciiTheme="minorEastAsia" w:eastAsiaTheme="minorEastAsia" w:hAnsiTheme="minorEastAsia" w:hint="eastAsia"/>
          <w:color w:val="000000" w:themeColor="text1"/>
        </w:rPr>
        <w:t>ガイドラインの改版（英訳を含む）を行う</w:t>
      </w:r>
      <w:r w:rsidR="00864ED6">
        <w:rPr>
          <w:rFonts w:asciiTheme="minorEastAsia" w:eastAsiaTheme="minorEastAsia" w:hAnsiTheme="minorEastAsia" w:hint="eastAsia"/>
          <w:color w:val="000000" w:themeColor="text1"/>
        </w:rPr>
        <w:t>。</w:t>
      </w:r>
    </w:p>
    <w:p w14:paraId="7EE06ACB" w14:textId="77777777" w:rsidR="00864ED6" w:rsidRPr="000C589F" w:rsidRDefault="00864ED6" w:rsidP="00864ED6">
      <w:pPr>
        <w:pStyle w:val="afb"/>
        <w:rPr>
          <w:rFonts w:asciiTheme="minorEastAsia" w:eastAsiaTheme="minorEastAsia" w:hAnsiTheme="minorEastAsia"/>
          <w:color w:val="000000" w:themeColor="text1"/>
        </w:rPr>
      </w:pPr>
      <w:bookmarkStart w:id="22" w:name="_Hlk222948591"/>
    </w:p>
    <w:p w14:paraId="536A3A6C" w14:textId="6BCA75E2" w:rsidR="007E7101" w:rsidRDefault="007E7101" w:rsidP="007E7101">
      <w:pPr>
        <w:pStyle w:val="afb"/>
        <w:numPr>
          <w:ilvl w:val="5"/>
          <w:numId w:val="2"/>
        </w:numPr>
        <w:ind w:leftChars="100" w:left="210" w:firstLineChars="100" w:firstLine="210"/>
        <w:rPr>
          <w:rFonts w:asciiTheme="minorEastAsia" w:eastAsiaTheme="minorEastAsia" w:hAnsiTheme="minorEastAsia"/>
          <w:color w:val="000000" w:themeColor="text1"/>
        </w:rPr>
      </w:pPr>
      <w:r w:rsidRPr="00D51F3D">
        <w:rPr>
          <w:rFonts w:asciiTheme="minorEastAsia" w:eastAsiaTheme="minorEastAsia" w:hAnsiTheme="minorEastAsia" w:hint="eastAsia"/>
          <w:color w:val="000000" w:themeColor="text1"/>
        </w:rPr>
        <w:t>編集会議</w:t>
      </w:r>
      <w:r w:rsidR="00704CCA">
        <w:rPr>
          <w:rFonts w:asciiTheme="minorEastAsia" w:eastAsiaTheme="minorEastAsia" w:hAnsiTheme="minorEastAsia" w:hint="eastAsia"/>
          <w:color w:val="000000" w:themeColor="text1"/>
        </w:rPr>
        <w:t>およびSWG会議</w:t>
      </w:r>
      <w:r w:rsidRPr="00D51F3D">
        <w:rPr>
          <w:rFonts w:asciiTheme="minorEastAsia" w:eastAsiaTheme="minorEastAsia" w:hAnsiTheme="minorEastAsia" w:hint="eastAsia"/>
          <w:color w:val="000000" w:themeColor="text1"/>
        </w:rPr>
        <w:t>への対応</w:t>
      </w:r>
    </w:p>
    <w:p w14:paraId="5FDCAB83" w14:textId="6F4400A2" w:rsidR="00704CCA" w:rsidRPr="00704CCA" w:rsidRDefault="00704CCA" w:rsidP="00704CCA">
      <w:pPr>
        <w:pStyle w:val="afb"/>
        <w:rPr>
          <w:rFonts w:asciiTheme="minorEastAsia" w:eastAsiaTheme="minorEastAsia" w:hAnsiTheme="minorEastAsia"/>
          <w:color w:val="000000" w:themeColor="text1"/>
        </w:rPr>
      </w:pPr>
      <w:r w:rsidRPr="00704CCA">
        <w:rPr>
          <w:rFonts w:asciiTheme="minorEastAsia" w:eastAsiaTheme="minorEastAsia" w:hAnsiTheme="minorEastAsia" w:hint="eastAsia"/>
          <w:color w:val="000000" w:themeColor="text1"/>
        </w:rPr>
        <w:t>定期的に開催されるDGGS 仕様の編集会議（週に1 回・1時間程度）</w:t>
      </w:r>
      <w:r>
        <w:rPr>
          <w:rFonts w:asciiTheme="minorEastAsia" w:eastAsiaTheme="minorEastAsia" w:hAnsiTheme="minorEastAsia" w:hint="eastAsia"/>
          <w:color w:val="000000" w:themeColor="text1"/>
        </w:rPr>
        <w:t>およびDGGS SWG会議（2週間に1回・1</w:t>
      </w:r>
      <w:r w:rsidR="00A85747">
        <w:rPr>
          <w:rFonts w:asciiTheme="minorEastAsia" w:eastAsiaTheme="minorEastAsia" w:hAnsiTheme="minorEastAsia" w:hint="eastAsia"/>
          <w:color w:val="000000" w:themeColor="text1"/>
        </w:rPr>
        <w:t>.5</w:t>
      </w:r>
      <w:r>
        <w:rPr>
          <w:rFonts w:asciiTheme="minorEastAsia" w:eastAsiaTheme="minorEastAsia" w:hAnsiTheme="minorEastAsia" w:hint="eastAsia"/>
          <w:color w:val="000000" w:themeColor="text1"/>
        </w:rPr>
        <w:t>時間程度）</w:t>
      </w:r>
      <w:r w:rsidRPr="00704CCA">
        <w:rPr>
          <w:rFonts w:asciiTheme="minorEastAsia" w:eastAsiaTheme="minorEastAsia" w:hAnsiTheme="minorEastAsia" w:hint="eastAsia"/>
          <w:color w:val="000000" w:themeColor="text1"/>
        </w:rPr>
        <w:t>に</w:t>
      </w:r>
      <w:r>
        <w:rPr>
          <w:rFonts w:asciiTheme="minorEastAsia" w:eastAsiaTheme="minorEastAsia" w:hAnsiTheme="minorEastAsia" w:hint="eastAsia"/>
          <w:color w:val="000000" w:themeColor="text1"/>
        </w:rPr>
        <w:t>オンライン</w:t>
      </w:r>
      <w:r w:rsidRPr="00704CCA">
        <w:rPr>
          <w:rFonts w:asciiTheme="minorEastAsia" w:eastAsiaTheme="minorEastAsia" w:hAnsiTheme="minorEastAsia" w:hint="eastAsia"/>
          <w:color w:val="000000" w:themeColor="text1"/>
        </w:rPr>
        <w:t>参加し、空間IDの標準化観点から議論を行う。また、会議の議事録を作成する</w:t>
      </w:r>
      <w:r w:rsidR="000C589F">
        <w:rPr>
          <w:rFonts w:asciiTheme="minorEastAsia" w:eastAsiaTheme="minorEastAsia" w:hAnsiTheme="minorEastAsia" w:hint="eastAsia"/>
          <w:color w:val="000000" w:themeColor="text1"/>
        </w:rPr>
        <w:t>。</w:t>
      </w:r>
    </w:p>
    <w:p w14:paraId="3599C688" w14:textId="0B23D83F" w:rsidR="00704CCA" w:rsidRDefault="00704CCA" w:rsidP="00704CCA">
      <w:pPr>
        <w:pStyle w:val="afb"/>
        <w:rPr>
          <w:rFonts w:asciiTheme="minorEastAsia" w:eastAsiaTheme="minorEastAsia" w:hAnsiTheme="minorEastAsia"/>
          <w:color w:val="000000" w:themeColor="text1"/>
        </w:rPr>
      </w:pPr>
      <w:r w:rsidRPr="00704CCA">
        <w:rPr>
          <w:rFonts w:asciiTheme="minorEastAsia" w:eastAsiaTheme="minorEastAsia" w:hAnsiTheme="minorEastAsia" w:hint="eastAsia"/>
          <w:color w:val="000000" w:themeColor="text1"/>
        </w:rPr>
        <w:t>なお、</w:t>
      </w:r>
      <w:r w:rsidR="000C589F">
        <w:rPr>
          <w:rFonts w:asciiTheme="minorEastAsia" w:eastAsiaTheme="minorEastAsia" w:hAnsiTheme="minorEastAsia" w:hint="eastAsia"/>
          <w:color w:val="000000" w:themeColor="text1"/>
        </w:rPr>
        <w:t>DGGS仕様の</w:t>
      </w:r>
      <w:r w:rsidR="000C589F" w:rsidRPr="00D51F3D">
        <w:rPr>
          <w:rFonts w:asciiTheme="minorEastAsia" w:eastAsiaTheme="minorEastAsia" w:hAnsiTheme="minorEastAsia" w:hint="eastAsia"/>
          <w:color w:val="000000" w:themeColor="text1"/>
        </w:rPr>
        <w:t>編集会議</w:t>
      </w:r>
      <w:r w:rsidR="000C589F">
        <w:rPr>
          <w:rFonts w:asciiTheme="minorEastAsia" w:eastAsiaTheme="minorEastAsia" w:hAnsiTheme="minorEastAsia" w:hint="eastAsia"/>
          <w:color w:val="000000" w:themeColor="text1"/>
        </w:rPr>
        <w:t>およびDGGS SWG会議は</w:t>
      </w:r>
      <w:r w:rsidRPr="00704CCA">
        <w:rPr>
          <w:rFonts w:asciiTheme="minorEastAsia" w:eastAsiaTheme="minorEastAsia" w:hAnsiTheme="minorEastAsia" w:hint="eastAsia"/>
          <w:color w:val="000000" w:themeColor="text1"/>
        </w:rPr>
        <w:t>海外の関係者を含むため、日本時間では夜間対応となることに留意する。</w:t>
      </w:r>
    </w:p>
    <w:p w14:paraId="3CF9E4FE" w14:textId="77777777" w:rsidR="000C589F" w:rsidRDefault="000C589F" w:rsidP="00704CCA">
      <w:pPr>
        <w:pStyle w:val="afb"/>
        <w:rPr>
          <w:rFonts w:asciiTheme="minorEastAsia" w:eastAsiaTheme="minorEastAsia" w:hAnsiTheme="minorEastAsia"/>
          <w:color w:val="000000" w:themeColor="text1"/>
        </w:rPr>
      </w:pPr>
    </w:p>
    <w:bookmarkEnd w:id="22"/>
    <w:p w14:paraId="19939812" w14:textId="77777777" w:rsidR="007E7101" w:rsidRDefault="007E7101" w:rsidP="007E7101">
      <w:pPr>
        <w:pStyle w:val="afb"/>
        <w:numPr>
          <w:ilvl w:val="5"/>
          <w:numId w:val="2"/>
        </w:numPr>
        <w:ind w:leftChars="100" w:left="210" w:firstLineChars="100" w:firstLine="210"/>
        <w:rPr>
          <w:rFonts w:asciiTheme="minorEastAsia" w:eastAsiaTheme="minorEastAsia" w:hAnsiTheme="minorEastAsia"/>
          <w:color w:val="000000" w:themeColor="text1"/>
        </w:rPr>
      </w:pPr>
      <w:r w:rsidRPr="00D51F3D">
        <w:rPr>
          <w:rFonts w:asciiTheme="minorEastAsia" w:eastAsiaTheme="minorEastAsia" w:hAnsiTheme="minorEastAsia" w:hint="eastAsia"/>
          <w:color w:val="000000" w:themeColor="text1"/>
        </w:rPr>
        <w:t>関連する国際会議への対応</w:t>
      </w:r>
    </w:p>
    <w:p w14:paraId="3DE04DEF" w14:textId="2EF2F116" w:rsidR="00544181" w:rsidRPr="00544181" w:rsidRDefault="00544181" w:rsidP="00544181">
      <w:pPr>
        <w:pStyle w:val="afb"/>
        <w:rPr>
          <w:rFonts w:asciiTheme="minorEastAsia" w:eastAsiaTheme="minorEastAsia" w:hAnsiTheme="minorEastAsia"/>
          <w:color w:val="000000" w:themeColor="text1"/>
          <w:szCs w:val="21"/>
        </w:rPr>
      </w:pPr>
      <w:r w:rsidRPr="00544181">
        <w:rPr>
          <w:rFonts w:asciiTheme="minorEastAsia" w:eastAsiaTheme="minorEastAsia" w:hAnsiTheme="minorEastAsia" w:hint="eastAsia"/>
          <w:color w:val="000000" w:themeColor="text1"/>
          <w:szCs w:val="21"/>
        </w:rPr>
        <w:t xml:space="preserve">OGCが開催するOGC </w:t>
      </w:r>
      <w:r>
        <w:rPr>
          <w:rFonts w:asciiTheme="minorEastAsia" w:eastAsiaTheme="minorEastAsia" w:hAnsiTheme="minorEastAsia" w:hint="eastAsia"/>
          <w:color w:val="000000" w:themeColor="text1"/>
          <w:szCs w:val="21"/>
        </w:rPr>
        <w:t>M</w:t>
      </w:r>
      <w:r w:rsidRPr="00544181">
        <w:rPr>
          <w:rFonts w:asciiTheme="minorEastAsia" w:eastAsiaTheme="minorEastAsia" w:hAnsiTheme="minorEastAsia" w:hint="eastAsia"/>
          <w:color w:val="000000" w:themeColor="text1"/>
          <w:szCs w:val="21"/>
        </w:rPr>
        <w:t xml:space="preserve">ember </w:t>
      </w:r>
      <w:r>
        <w:rPr>
          <w:rFonts w:asciiTheme="minorEastAsia" w:eastAsiaTheme="minorEastAsia" w:hAnsiTheme="minorEastAsia" w:hint="eastAsia"/>
          <w:color w:val="000000" w:themeColor="text1"/>
          <w:szCs w:val="21"/>
        </w:rPr>
        <w:t>M</w:t>
      </w:r>
      <w:r w:rsidRPr="00544181">
        <w:rPr>
          <w:rFonts w:asciiTheme="minorEastAsia" w:eastAsiaTheme="minorEastAsia" w:hAnsiTheme="minorEastAsia" w:hint="eastAsia"/>
          <w:color w:val="000000" w:themeColor="text1"/>
          <w:szCs w:val="21"/>
        </w:rPr>
        <w:t>eeting</w:t>
      </w:r>
      <w:r>
        <w:rPr>
          <w:rFonts w:asciiTheme="minorEastAsia" w:eastAsiaTheme="minorEastAsia" w:hAnsiTheme="minorEastAsia" w:hint="eastAsia"/>
          <w:color w:val="000000" w:themeColor="text1"/>
          <w:szCs w:val="21"/>
        </w:rPr>
        <w:t>（注</w:t>
      </w:r>
      <w:r w:rsidR="008F0E60">
        <w:rPr>
          <w:rFonts w:asciiTheme="minorEastAsia" w:eastAsiaTheme="minorEastAsia" w:hAnsiTheme="minorEastAsia" w:hint="eastAsia"/>
          <w:color w:val="000000" w:themeColor="text1"/>
          <w:szCs w:val="21"/>
        </w:rPr>
        <w:t>9</w:t>
      </w:r>
      <w:r>
        <w:rPr>
          <w:rFonts w:asciiTheme="minorEastAsia" w:eastAsiaTheme="minorEastAsia" w:hAnsiTheme="minorEastAsia" w:hint="eastAsia"/>
          <w:color w:val="000000" w:themeColor="text1"/>
          <w:szCs w:val="21"/>
        </w:rPr>
        <w:t>）</w:t>
      </w:r>
      <w:r w:rsidRPr="00544181">
        <w:rPr>
          <w:rFonts w:asciiTheme="minorEastAsia" w:eastAsiaTheme="minorEastAsia" w:hAnsiTheme="minorEastAsia" w:hint="eastAsia"/>
          <w:color w:val="000000" w:themeColor="text1"/>
          <w:szCs w:val="21"/>
        </w:rPr>
        <w:t>について、会議に向けた資料（英訳を含む）を作成するとともに、現地参加し、資料の説明や質疑応答、空間ID の標準化に向けた情報収集、動向調査、関係者とのリレーション構築および調整を行う。また、会議参加の報告書を作成する。</w:t>
      </w:r>
    </w:p>
    <w:p w14:paraId="4612E939" w14:textId="5E9B50D3" w:rsidR="00544181" w:rsidRDefault="00544181" w:rsidP="00544181">
      <w:pPr>
        <w:pStyle w:val="afb"/>
        <w:rPr>
          <w:rFonts w:asciiTheme="minorEastAsia" w:eastAsiaTheme="minorEastAsia" w:hAnsiTheme="minorEastAsia"/>
          <w:color w:val="000000" w:themeColor="text1"/>
          <w:szCs w:val="21"/>
        </w:rPr>
      </w:pPr>
      <w:r w:rsidRPr="00544181">
        <w:rPr>
          <w:rFonts w:asciiTheme="minorEastAsia" w:eastAsiaTheme="minorEastAsia" w:hAnsiTheme="minorEastAsia" w:hint="eastAsia"/>
          <w:color w:val="000000" w:themeColor="text1"/>
          <w:szCs w:val="21"/>
        </w:rPr>
        <w:t>なお、現地参加は1 人・1 週間で</w:t>
      </w:r>
      <w:r>
        <w:rPr>
          <w:rFonts w:asciiTheme="minorEastAsia" w:eastAsiaTheme="minorEastAsia" w:hAnsiTheme="minorEastAsia" w:hint="eastAsia"/>
          <w:color w:val="000000" w:themeColor="text1"/>
          <w:szCs w:val="21"/>
        </w:rPr>
        <w:t>3</w:t>
      </w:r>
      <w:r w:rsidRPr="00544181">
        <w:rPr>
          <w:rFonts w:asciiTheme="minorEastAsia" w:eastAsiaTheme="minorEastAsia" w:hAnsiTheme="minorEastAsia" w:hint="eastAsia"/>
          <w:color w:val="000000" w:themeColor="text1"/>
          <w:szCs w:val="21"/>
        </w:rPr>
        <w:t xml:space="preserve"> 回を想定する</w:t>
      </w:r>
      <w:r>
        <w:rPr>
          <w:rFonts w:asciiTheme="minorEastAsia" w:eastAsiaTheme="minorEastAsia" w:hAnsiTheme="minorEastAsia" w:hint="eastAsia"/>
          <w:color w:val="000000" w:themeColor="text1"/>
          <w:szCs w:val="21"/>
        </w:rPr>
        <w:t>。</w:t>
      </w:r>
    </w:p>
    <w:p w14:paraId="3F1F79D6" w14:textId="77777777" w:rsidR="00544181" w:rsidRPr="00544181" w:rsidRDefault="00544181" w:rsidP="00544181">
      <w:pPr>
        <w:pStyle w:val="afb"/>
        <w:rPr>
          <w:rFonts w:asciiTheme="minorEastAsia" w:eastAsiaTheme="minorEastAsia" w:hAnsiTheme="minorEastAsia"/>
          <w:color w:val="000000" w:themeColor="text1"/>
          <w:szCs w:val="21"/>
        </w:rPr>
      </w:pPr>
    </w:p>
    <w:p w14:paraId="19ECEA21" w14:textId="39179AA1" w:rsidR="00C77049" w:rsidRDefault="00C77049" w:rsidP="00C77049">
      <w:pPr>
        <w:pStyle w:val="afb"/>
        <w:jc w:val="left"/>
        <w:rPr>
          <w:rFonts w:asciiTheme="minorEastAsia" w:eastAsiaTheme="minorEastAsia" w:hAnsiTheme="minorEastAsia"/>
          <w:color w:val="000000" w:themeColor="text1"/>
          <w:szCs w:val="21"/>
        </w:rPr>
      </w:pPr>
      <w:r w:rsidRPr="00C77049">
        <w:rPr>
          <w:rFonts w:asciiTheme="minorEastAsia" w:eastAsiaTheme="minorEastAsia" w:hAnsiTheme="minorEastAsia" w:hint="eastAsia"/>
          <w:color w:val="000000" w:themeColor="text1"/>
          <w:szCs w:val="21"/>
        </w:rPr>
        <w:t>（注</w:t>
      </w:r>
      <w:r w:rsidR="008F0E60">
        <w:rPr>
          <w:rFonts w:asciiTheme="minorEastAsia" w:eastAsiaTheme="minorEastAsia" w:hAnsiTheme="minorEastAsia" w:hint="eastAsia"/>
          <w:color w:val="000000" w:themeColor="text1"/>
          <w:szCs w:val="21"/>
        </w:rPr>
        <w:t>3</w:t>
      </w:r>
      <w:r w:rsidRPr="00C77049">
        <w:rPr>
          <w:rFonts w:asciiTheme="minorEastAsia" w:eastAsiaTheme="minorEastAsia" w:hAnsiTheme="minorEastAsia" w:hint="eastAsia"/>
          <w:color w:val="000000" w:themeColor="text1"/>
          <w:szCs w:val="21"/>
        </w:rPr>
        <w:t>）</w:t>
      </w:r>
      <w:hyperlink r:id="rId24" w:history="1">
        <w:r w:rsidR="00852E0E" w:rsidRPr="00FD5159">
          <w:rPr>
            <w:rStyle w:val="a4"/>
            <w:rFonts w:asciiTheme="minorEastAsia" w:eastAsiaTheme="minorEastAsia" w:hAnsiTheme="minorEastAsia" w:hint="eastAsia"/>
            <w:szCs w:val="21"/>
          </w:rPr>
          <w:t>https://www.ogc.org/</w:t>
        </w:r>
      </w:hyperlink>
    </w:p>
    <w:p w14:paraId="750CC707" w14:textId="5993F0D2" w:rsidR="002353DF" w:rsidRDefault="00C77049" w:rsidP="00C77049">
      <w:pPr>
        <w:pStyle w:val="afb"/>
        <w:ind w:left="1701" w:hangingChars="410" w:hanging="861"/>
        <w:jc w:val="left"/>
        <w:rPr>
          <w:rFonts w:asciiTheme="minorEastAsia" w:eastAsiaTheme="minorEastAsia" w:hAnsiTheme="minorEastAsia"/>
          <w:color w:val="000000" w:themeColor="text1"/>
          <w:szCs w:val="21"/>
        </w:rPr>
      </w:pPr>
      <w:r w:rsidRPr="00C77049">
        <w:rPr>
          <w:rFonts w:asciiTheme="minorEastAsia" w:eastAsiaTheme="minorEastAsia" w:hAnsiTheme="minorEastAsia" w:hint="eastAsia"/>
          <w:color w:val="000000" w:themeColor="text1"/>
          <w:szCs w:val="21"/>
        </w:rPr>
        <w:t>（注</w:t>
      </w:r>
      <w:r w:rsidR="008F0E60">
        <w:rPr>
          <w:rFonts w:asciiTheme="minorEastAsia" w:eastAsiaTheme="minorEastAsia" w:hAnsiTheme="minorEastAsia" w:hint="eastAsia"/>
          <w:color w:val="000000" w:themeColor="text1"/>
          <w:szCs w:val="21"/>
        </w:rPr>
        <w:t>4</w:t>
      </w:r>
      <w:r w:rsidRPr="00C77049">
        <w:rPr>
          <w:rFonts w:asciiTheme="minorEastAsia" w:eastAsiaTheme="minorEastAsia" w:hAnsiTheme="minorEastAsia" w:hint="eastAsia"/>
          <w:color w:val="000000" w:themeColor="text1"/>
          <w:szCs w:val="21"/>
        </w:rPr>
        <w:t>）</w:t>
      </w:r>
      <w:hyperlink r:id="rId25" w:history="1">
        <w:r w:rsidR="002353DF" w:rsidRPr="00BE6E34">
          <w:rPr>
            <w:rStyle w:val="a4"/>
            <w:rFonts w:asciiTheme="minorEastAsia" w:eastAsiaTheme="minorEastAsia" w:hAnsiTheme="minorEastAsia"/>
            <w:szCs w:val="21"/>
          </w:rPr>
          <w:t>https://www.ogc.org/standards/dggs/</w:t>
        </w:r>
      </w:hyperlink>
    </w:p>
    <w:p w14:paraId="137C4B0A" w14:textId="1B8A9C6E" w:rsidR="008C4A4E" w:rsidRDefault="008C4A4E" w:rsidP="00C77049">
      <w:pPr>
        <w:pStyle w:val="afb"/>
        <w:ind w:left="1701" w:hangingChars="410" w:hanging="86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w:t>
      </w:r>
      <w:r w:rsidR="008F0E60">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w:t>
      </w:r>
      <w:hyperlink r:id="rId26" w:history="1">
        <w:r w:rsidR="00852E0E" w:rsidRPr="00FD5159">
          <w:rPr>
            <w:rStyle w:val="a4"/>
            <w:rFonts w:asciiTheme="minorEastAsia" w:eastAsiaTheme="minorEastAsia" w:hAnsiTheme="minorEastAsia"/>
            <w:szCs w:val="21"/>
          </w:rPr>
          <w:t>https://docs.ogc.org/pol/05-020r29/05-020r29.html</w:t>
        </w:r>
      </w:hyperlink>
    </w:p>
    <w:p w14:paraId="29A28C62" w14:textId="2F9FF045" w:rsidR="008C4A4E" w:rsidRDefault="008C4A4E" w:rsidP="00C77049">
      <w:pPr>
        <w:pStyle w:val="afb"/>
        <w:ind w:left="1701" w:hangingChars="410" w:hanging="86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w:t>
      </w:r>
      <w:r w:rsidR="008F0E60">
        <w:rPr>
          <w:rFonts w:asciiTheme="minorEastAsia" w:eastAsiaTheme="minorEastAsia" w:hAnsiTheme="minorEastAsia" w:hint="eastAsia"/>
          <w:color w:val="000000" w:themeColor="text1"/>
          <w:szCs w:val="21"/>
        </w:rPr>
        <w:t>6</w:t>
      </w:r>
      <w:r>
        <w:rPr>
          <w:rFonts w:asciiTheme="minorEastAsia" w:eastAsiaTheme="minorEastAsia" w:hAnsiTheme="minorEastAsia" w:hint="eastAsia"/>
          <w:color w:val="000000" w:themeColor="text1"/>
          <w:szCs w:val="21"/>
        </w:rPr>
        <w:t>）</w:t>
      </w:r>
      <w:hyperlink r:id="rId27" w:history="1">
        <w:r w:rsidR="00852E0E" w:rsidRPr="00FD5159">
          <w:rPr>
            <w:rStyle w:val="a4"/>
            <w:rFonts w:asciiTheme="minorEastAsia" w:eastAsiaTheme="minorEastAsia" w:hAnsiTheme="minorEastAsia"/>
            <w:szCs w:val="21"/>
          </w:rPr>
          <w:t>https://committee.iso.org/sites/tc211/home/resolutions/isotc-211-good-practices/context-of-collaborative-works.html</w:t>
        </w:r>
      </w:hyperlink>
    </w:p>
    <w:p w14:paraId="65BA4148" w14:textId="25D14569" w:rsidR="008C4A4E" w:rsidRDefault="008C4A4E" w:rsidP="00C77049">
      <w:pPr>
        <w:pStyle w:val="afb"/>
        <w:ind w:left="1701" w:hangingChars="410" w:hanging="86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w:t>
      </w:r>
      <w:r w:rsidR="008F0E60">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w:t>
      </w:r>
      <w:hyperlink r:id="rId28" w:history="1">
        <w:r w:rsidR="00852E0E" w:rsidRPr="00FD5159">
          <w:rPr>
            <w:rStyle w:val="a4"/>
            <w:rFonts w:asciiTheme="minorEastAsia" w:eastAsiaTheme="minorEastAsia" w:hAnsiTheme="minorEastAsia"/>
            <w:szCs w:val="21"/>
          </w:rPr>
          <w:t>https://webdesk.jsa.or.jp/pdf/dev/md_6085.pdf</w:t>
        </w:r>
      </w:hyperlink>
    </w:p>
    <w:p w14:paraId="291E2C90" w14:textId="6860856A" w:rsidR="002353DF" w:rsidRDefault="00544181" w:rsidP="002353DF">
      <w:pPr>
        <w:pStyle w:val="afb"/>
        <w:ind w:left="1701" w:hangingChars="410" w:hanging="86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w:t>
      </w:r>
      <w:r w:rsidR="008F0E60">
        <w:rPr>
          <w:rFonts w:asciiTheme="minorEastAsia" w:eastAsiaTheme="minorEastAsia" w:hAnsiTheme="minorEastAsia" w:hint="eastAsia"/>
          <w:color w:val="000000" w:themeColor="text1"/>
          <w:szCs w:val="21"/>
        </w:rPr>
        <w:t>8</w:t>
      </w:r>
      <w:r>
        <w:rPr>
          <w:rFonts w:asciiTheme="minorEastAsia" w:eastAsiaTheme="minorEastAsia" w:hAnsiTheme="minorEastAsia" w:hint="eastAsia"/>
          <w:color w:val="000000" w:themeColor="text1"/>
          <w:szCs w:val="21"/>
        </w:rPr>
        <w:t>）</w:t>
      </w:r>
      <w:hyperlink r:id="rId29" w:history="1">
        <w:r w:rsidR="002353DF" w:rsidRPr="00BE6E34">
          <w:rPr>
            <w:rStyle w:val="a4"/>
            <w:rFonts w:asciiTheme="minorEastAsia" w:eastAsiaTheme="minorEastAsia" w:hAnsiTheme="minorEastAsia"/>
            <w:szCs w:val="21"/>
          </w:rPr>
          <w:t>https://docs.ogc.org/as/20-040r3/20-040r3.html</w:t>
        </w:r>
      </w:hyperlink>
    </w:p>
    <w:p w14:paraId="441F28AE" w14:textId="59EB1D28" w:rsidR="002353DF" w:rsidRPr="002353DF" w:rsidRDefault="002353DF" w:rsidP="002353DF">
      <w:pPr>
        <w:pStyle w:val="afb"/>
        <w:ind w:left="1701" w:hangingChars="410" w:hanging="86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w:t>
      </w:r>
      <w:r w:rsidR="008F0E60">
        <w:rPr>
          <w:rFonts w:asciiTheme="minorEastAsia" w:eastAsiaTheme="minorEastAsia" w:hAnsiTheme="minorEastAsia" w:hint="eastAsia"/>
          <w:color w:val="000000" w:themeColor="text1"/>
          <w:szCs w:val="21"/>
        </w:rPr>
        <w:t>9</w:t>
      </w:r>
      <w:r>
        <w:rPr>
          <w:rFonts w:asciiTheme="minorEastAsia" w:eastAsiaTheme="minorEastAsia" w:hAnsiTheme="minorEastAsia" w:hint="eastAsia"/>
          <w:color w:val="000000" w:themeColor="text1"/>
          <w:szCs w:val="21"/>
        </w:rPr>
        <w:t>）</w:t>
      </w:r>
      <w:hyperlink r:id="rId30" w:history="1">
        <w:r w:rsidRPr="00FD5159">
          <w:rPr>
            <w:rStyle w:val="a4"/>
            <w:rFonts w:asciiTheme="minorEastAsia" w:eastAsiaTheme="minorEastAsia" w:hAnsiTheme="minorEastAsia"/>
            <w:szCs w:val="21"/>
          </w:rPr>
          <w:t>https://www.ogc.org/events/</w:t>
        </w:r>
      </w:hyperlink>
    </w:p>
    <w:p w14:paraId="3A88885D" w14:textId="77777777" w:rsidR="00544181" w:rsidRPr="008C4A4E" w:rsidRDefault="00544181" w:rsidP="00C77049">
      <w:pPr>
        <w:pStyle w:val="afb"/>
        <w:ind w:left="1701" w:hangingChars="410" w:hanging="861"/>
        <w:jc w:val="left"/>
        <w:rPr>
          <w:rFonts w:asciiTheme="minorEastAsia" w:eastAsiaTheme="minorEastAsia" w:hAnsiTheme="minorEastAsia"/>
          <w:color w:val="000000" w:themeColor="text1"/>
          <w:szCs w:val="21"/>
        </w:rPr>
      </w:pPr>
    </w:p>
    <w:p w14:paraId="3EB39F06" w14:textId="77777777" w:rsidR="007E7101" w:rsidRPr="002F4851" w:rsidRDefault="007E7101" w:rsidP="007E7101">
      <w:pPr>
        <w:pStyle w:val="3"/>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提出物の作成</w:t>
      </w:r>
    </w:p>
    <w:p w14:paraId="0BE88605" w14:textId="6A6AB2BA" w:rsidR="007E7101" w:rsidRDefault="007E7101" w:rsidP="007E7101">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受託者</w:t>
      </w:r>
      <w:r w:rsidRPr="002F4851">
        <w:rPr>
          <w:rFonts w:asciiTheme="minorEastAsia" w:eastAsiaTheme="minorEastAsia" w:hAnsiTheme="minorEastAsia" w:hint="eastAsia"/>
          <w:color w:val="000000" w:themeColor="text1"/>
        </w:rPr>
        <w:t>は、上記3.2.1の業務を踏まえ、以下の</w:t>
      </w:r>
      <w:r>
        <w:rPr>
          <w:rFonts w:asciiTheme="minorEastAsia" w:eastAsiaTheme="minorEastAsia" w:hAnsiTheme="minorEastAsia" w:hint="eastAsia"/>
          <w:color w:val="000000" w:themeColor="text1"/>
        </w:rPr>
        <w:t>内容を記載した報告書を</w:t>
      </w:r>
      <w:r w:rsidRPr="002F4851">
        <w:rPr>
          <w:rFonts w:asciiTheme="minorEastAsia" w:eastAsiaTheme="minorEastAsia" w:hAnsiTheme="minorEastAsia" w:hint="eastAsia"/>
          <w:color w:val="000000" w:themeColor="text1"/>
        </w:rPr>
        <w:t>提出する。</w:t>
      </w:r>
      <w:r w:rsidR="00C929C7">
        <w:rPr>
          <w:rFonts w:asciiTheme="minorEastAsia" w:eastAsiaTheme="minorEastAsia" w:hAnsiTheme="minorEastAsia" w:hint="eastAsia"/>
          <w:color w:val="000000" w:themeColor="text1"/>
        </w:rPr>
        <w:t>作成方法は基本的に3.3.1に準ずる。なお、</w:t>
      </w:r>
      <w:r>
        <w:rPr>
          <w:rFonts w:asciiTheme="minorEastAsia" w:eastAsiaTheme="minorEastAsia" w:hAnsiTheme="minorEastAsia" w:hint="eastAsia"/>
          <w:color w:val="000000" w:themeColor="text1"/>
        </w:rPr>
        <w:t>提出にあたっては、事前にDADC担当者の確認や調整を経</w:t>
      </w:r>
      <w:r w:rsidR="00AD3578">
        <w:rPr>
          <w:rFonts w:asciiTheme="minorEastAsia" w:eastAsiaTheme="minorEastAsia" w:hAnsiTheme="minorEastAsia" w:hint="eastAsia"/>
          <w:color w:val="000000" w:themeColor="text1"/>
        </w:rPr>
        <w:t>る</w:t>
      </w:r>
      <w:r>
        <w:rPr>
          <w:rFonts w:asciiTheme="minorEastAsia" w:eastAsiaTheme="minorEastAsia" w:hAnsiTheme="minorEastAsia" w:hint="eastAsia"/>
          <w:color w:val="000000" w:themeColor="text1"/>
        </w:rPr>
        <w:t>こと。</w:t>
      </w:r>
    </w:p>
    <w:p w14:paraId="726A2350" w14:textId="77777777" w:rsidR="007E7101" w:rsidRPr="002F4851" w:rsidRDefault="007E7101" w:rsidP="007E710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（1）報告書</w:t>
      </w:r>
    </w:p>
    <w:p w14:paraId="6CD9A86C" w14:textId="020D0214" w:rsidR="007E7101" w:rsidRPr="00726892" w:rsidRDefault="007E7101" w:rsidP="007E7101">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3.2.1 ①に対応する</w:t>
      </w:r>
      <w:r w:rsidR="00F94673">
        <w:rPr>
          <w:rFonts w:asciiTheme="minorEastAsia" w:eastAsiaTheme="minorEastAsia" w:hAnsiTheme="minorEastAsia" w:hint="eastAsia"/>
          <w:color w:val="000000" w:themeColor="text1"/>
        </w:rPr>
        <w:t>業界および技術動向の</w:t>
      </w:r>
      <w:r>
        <w:rPr>
          <w:rFonts w:asciiTheme="minorEastAsia" w:eastAsiaTheme="minorEastAsia" w:hAnsiTheme="minorEastAsia" w:hint="eastAsia"/>
          <w:color w:val="000000" w:themeColor="text1"/>
        </w:rPr>
        <w:t xml:space="preserve">調査 </w:t>
      </w:r>
      <w:r w:rsidRPr="00726892">
        <w:rPr>
          <w:rFonts w:asciiTheme="minorEastAsia" w:eastAsiaTheme="minorEastAsia" w:hAnsiTheme="minorEastAsia" w:hint="eastAsia"/>
          <w:color w:val="000000" w:themeColor="text1"/>
        </w:rPr>
        <w:t>（</w:t>
      </w:r>
      <w:r w:rsidR="00F94673">
        <w:rPr>
          <w:rFonts w:asciiTheme="minorEastAsia" w:eastAsiaTheme="minorEastAsia" w:hAnsiTheme="minorEastAsia" w:hint="eastAsia"/>
          <w:color w:val="000000" w:themeColor="text1"/>
        </w:rPr>
        <w:t>2</w:t>
      </w:r>
      <w:r>
        <w:rPr>
          <w:rFonts w:asciiTheme="minorEastAsia" w:eastAsiaTheme="minorEastAsia" w:hAnsiTheme="minorEastAsia" w:hint="eastAsia"/>
          <w:color w:val="000000" w:themeColor="text1"/>
        </w:rPr>
        <w:t>0</w:t>
      </w:r>
      <w:r w:rsidRPr="00726892">
        <w:rPr>
          <w:rFonts w:asciiTheme="minorEastAsia" w:eastAsiaTheme="minorEastAsia" w:hAnsiTheme="minorEastAsia"/>
          <w:color w:val="000000" w:themeColor="text1"/>
        </w:rPr>
        <w:t>枚程度を想定</w:t>
      </w:r>
      <w:r w:rsidRPr="00726892">
        <w:rPr>
          <w:rFonts w:asciiTheme="minorEastAsia" w:eastAsiaTheme="minorEastAsia" w:hAnsiTheme="minorEastAsia" w:hint="eastAsia"/>
          <w:color w:val="000000" w:themeColor="text1"/>
        </w:rPr>
        <w:t>）</w:t>
      </w:r>
    </w:p>
    <w:p w14:paraId="751F3AE1" w14:textId="4956E2F1" w:rsidR="007E7101" w:rsidRPr="00726892" w:rsidRDefault="007E7101" w:rsidP="007E7101">
      <w:pPr>
        <w:ind w:leftChars="100" w:left="210" w:firstLineChars="100" w:firstLine="210"/>
        <w:rPr>
          <w:rFonts w:asciiTheme="minorEastAsia" w:eastAsiaTheme="minorEastAsia" w:hAnsiTheme="minorEastAsia"/>
          <w:color w:val="000000" w:themeColor="text1"/>
        </w:rPr>
      </w:pPr>
      <w:r w:rsidRPr="00726892">
        <w:rPr>
          <w:rFonts w:asciiTheme="minorEastAsia" w:eastAsiaTheme="minorEastAsia" w:hAnsiTheme="minorEastAsia"/>
          <w:color w:val="000000" w:themeColor="text1"/>
        </w:rPr>
        <w:t>3.2.1</w:t>
      </w:r>
      <w:r>
        <w:rPr>
          <w:rFonts w:asciiTheme="minorEastAsia" w:eastAsiaTheme="minorEastAsia" w:hAnsiTheme="minorEastAsia" w:hint="eastAsia"/>
          <w:color w:val="000000" w:themeColor="text1"/>
        </w:rPr>
        <w:t xml:space="preserve"> ②</w:t>
      </w:r>
      <w:r w:rsidRPr="00726892">
        <w:rPr>
          <w:rFonts w:asciiTheme="minorEastAsia" w:eastAsiaTheme="minorEastAsia" w:hAnsiTheme="minorEastAsia" w:hint="eastAsia"/>
          <w:color w:val="000000" w:themeColor="text1"/>
        </w:rPr>
        <w:t>に対応する</w:t>
      </w:r>
      <w:r>
        <w:rPr>
          <w:rFonts w:asciiTheme="minorEastAsia" w:eastAsiaTheme="minorEastAsia" w:hAnsiTheme="minorEastAsia" w:hint="eastAsia"/>
          <w:color w:val="000000" w:themeColor="text1"/>
        </w:rPr>
        <w:t>標準化プロセス</w:t>
      </w:r>
      <w:r w:rsidR="00F94673">
        <w:rPr>
          <w:rFonts w:asciiTheme="minorEastAsia" w:eastAsiaTheme="minorEastAsia" w:hAnsiTheme="minorEastAsia" w:hint="eastAsia"/>
          <w:color w:val="000000" w:themeColor="text1"/>
        </w:rPr>
        <w:t>対応</w:t>
      </w:r>
      <w:r>
        <w:rPr>
          <w:rFonts w:asciiTheme="minorEastAsia" w:eastAsiaTheme="minorEastAsia" w:hAnsiTheme="minorEastAsia" w:hint="eastAsia"/>
          <w:color w:val="000000" w:themeColor="text1"/>
        </w:rPr>
        <w:t xml:space="preserve"> </w:t>
      </w:r>
      <w:r w:rsidRPr="00726892">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30</w:t>
      </w:r>
      <w:r w:rsidRPr="00726892">
        <w:rPr>
          <w:rFonts w:asciiTheme="minorEastAsia" w:eastAsiaTheme="minorEastAsia" w:hAnsiTheme="minorEastAsia"/>
          <w:color w:val="000000" w:themeColor="text1"/>
        </w:rPr>
        <w:t>枚程度を想定）</w:t>
      </w:r>
    </w:p>
    <w:p w14:paraId="4A22CF7C" w14:textId="4067100B" w:rsidR="007E7101" w:rsidRDefault="007E7101" w:rsidP="007E7101">
      <w:pPr>
        <w:ind w:leftChars="100" w:left="210" w:firstLineChars="100" w:firstLine="210"/>
        <w:rPr>
          <w:rFonts w:asciiTheme="minorEastAsia" w:eastAsiaTheme="minorEastAsia" w:hAnsiTheme="minorEastAsia"/>
          <w:color w:val="000000" w:themeColor="text1"/>
        </w:rPr>
      </w:pPr>
      <w:r w:rsidRPr="00726892">
        <w:rPr>
          <w:rFonts w:asciiTheme="minorEastAsia" w:eastAsiaTheme="minorEastAsia" w:hAnsiTheme="minorEastAsia"/>
          <w:color w:val="000000" w:themeColor="text1"/>
        </w:rPr>
        <w:t>3.2.1</w:t>
      </w:r>
      <w:r>
        <w:rPr>
          <w:rFonts w:asciiTheme="minorEastAsia" w:eastAsiaTheme="minorEastAsia" w:hAnsiTheme="minorEastAsia" w:hint="eastAsia"/>
          <w:color w:val="000000" w:themeColor="text1"/>
        </w:rPr>
        <w:t xml:space="preserve"> ③</w:t>
      </w:r>
      <w:r w:rsidRPr="00726892">
        <w:rPr>
          <w:rFonts w:asciiTheme="minorEastAsia" w:eastAsiaTheme="minorEastAsia" w:hAnsiTheme="minorEastAsia"/>
          <w:color w:val="000000" w:themeColor="text1"/>
        </w:rPr>
        <w:t>に対応する</w:t>
      </w:r>
      <w:r w:rsidR="00F94673">
        <w:rPr>
          <w:rFonts w:asciiTheme="minorEastAsia" w:eastAsiaTheme="minorEastAsia" w:hAnsiTheme="minorEastAsia" w:hint="eastAsia"/>
          <w:color w:val="000000" w:themeColor="text1"/>
        </w:rPr>
        <w:t>標準規格案</w:t>
      </w:r>
      <w:r>
        <w:rPr>
          <w:rFonts w:asciiTheme="minorEastAsia" w:eastAsiaTheme="minorEastAsia" w:hAnsiTheme="minorEastAsia" w:hint="eastAsia"/>
          <w:color w:val="000000" w:themeColor="text1"/>
        </w:rPr>
        <w:t xml:space="preserve"> </w:t>
      </w:r>
      <w:r w:rsidRPr="00726892">
        <w:rPr>
          <w:rFonts w:asciiTheme="minorEastAsia" w:eastAsiaTheme="minorEastAsia" w:hAnsiTheme="minorEastAsia" w:hint="eastAsia"/>
          <w:color w:val="000000" w:themeColor="text1"/>
        </w:rPr>
        <w:t>（</w:t>
      </w:r>
      <w:r w:rsidR="00F94673">
        <w:rPr>
          <w:rFonts w:asciiTheme="minorEastAsia" w:eastAsiaTheme="minorEastAsia" w:hAnsiTheme="minorEastAsia" w:hint="eastAsia"/>
          <w:color w:val="000000" w:themeColor="text1"/>
        </w:rPr>
        <w:t>1</w:t>
      </w:r>
      <w:r w:rsidR="007333CC">
        <w:rPr>
          <w:rFonts w:asciiTheme="minorEastAsia" w:eastAsiaTheme="minorEastAsia" w:hAnsiTheme="minorEastAsia" w:hint="eastAsia"/>
          <w:color w:val="000000" w:themeColor="text1"/>
        </w:rPr>
        <w:t>5</w:t>
      </w:r>
      <w:r>
        <w:rPr>
          <w:rFonts w:asciiTheme="minorEastAsia" w:eastAsiaTheme="minorEastAsia" w:hAnsiTheme="minorEastAsia" w:hint="eastAsia"/>
          <w:color w:val="000000" w:themeColor="text1"/>
        </w:rPr>
        <w:t>0</w:t>
      </w:r>
      <w:r w:rsidRPr="00726892">
        <w:rPr>
          <w:rFonts w:asciiTheme="minorEastAsia" w:eastAsiaTheme="minorEastAsia" w:hAnsiTheme="minorEastAsia"/>
          <w:color w:val="000000" w:themeColor="text1"/>
        </w:rPr>
        <w:t>枚程度を想定</w:t>
      </w:r>
      <w:r w:rsidR="00C929C7">
        <w:rPr>
          <w:rFonts w:asciiTheme="minorEastAsia" w:eastAsiaTheme="minorEastAsia" w:hAnsiTheme="minorEastAsia" w:hint="eastAsia"/>
          <w:color w:val="000000" w:themeColor="text1"/>
        </w:rPr>
        <w:t xml:space="preserve">　※</w:t>
      </w:r>
      <w:r w:rsidR="004C1163">
        <w:rPr>
          <w:rFonts w:asciiTheme="minorEastAsia" w:eastAsiaTheme="minorEastAsia" w:hAnsiTheme="minorEastAsia" w:hint="eastAsia"/>
          <w:color w:val="000000" w:themeColor="text1"/>
        </w:rPr>
        <w:t>同内容</w:t>
      </w:r>
      <w:r w:rsidR="00330B46">
        <w:rPr>
          <w:rFonts w:asciiTheme="minorEastAsia" w:eastAsiaTheme="minorEastAsia" w:hAnsiTheme="minorEastAsia" w:hint="eastAsia"/>
          <w:color w:val="000000" w:themeColor="text1"/>
        </w:rPr>
        <w:t>で</w:t>
      </w:r>
      <w:r w:rsidR="00C929C7">
        <w:rPr>
          <w:rFonts w:asciiTheme="minorEastAsia" w:eastAsiaTheme="minorEastAsia" w:hAnsiTheme="minorEastAsia" w:hint="eastAsia"/>
          <w:color w:val="000000" w:themeColor="text1"/>
        </w:rPr>
        <w:t>OGC</w:t>
      </w:r>
      <w:r w:rsidR="004C1163">
        <w:rPr>
          <w:rFonts w:asciiTheme="minorEastAsia" w:eastAsiaTheme="minorEastAsia" w:hAnsiTheme="minorEastAsia" w:hint="eastAsia"/>
          <w:color w:val="000000" w:themeColor="text1"/>
        </w:rPr>
        <w:t>の定める形式でも作成する</w:t>
      </w:r>
      <w:r w:rsidRPr="00726892">
        <w:rPr>
          <w:rFonts w:asciiTheme="minorEastAsia" w:eastAsiaTheme="minorEastAsia" w:hAnsiTheme="minorEastAsia"/>
          <w:color w:val="000000" w:themeColor="text1"/>
        </w:rPr>
        <w:t>）</w:t>
      </w:r>
    </w:p>
    <w:p w14:paraId="347EAABA" w14:textId="5A6AF8D7" w:rsidR="007E7101" w:rsidRDefault="007E7101" w:rsidP="007E7101">
      <w:pPr>
        <w:ind w:leftChars="100" w:left="210" w:firstLineChars="100" w:firstLine="210"/>
        <w:rPr>
          <w:rFonts w:asciiTheme="minorEastAsia" w:eastAsiaTheme="minorEastAsia" w:hAnsiTheme="minorEastAsia"/>
          <w:color w:val="000000" w:themeColor="text1"/>
        </w:rPr>
      </w:pPr>
      <w:r w:rsidRPr="00726892">
        <w:rPr>
          <w:rFonts w:asciiTheme="minorEastAsia" w:eastAsiaTheme="minorEastAsia" w:hAnsiTheme="minorEastAsia"/>
          <w:color w:val="000000" w:themeColor="text1"/>
        </w:rPr>
        <w:t>3.2.1</w:t>
      </w:r>
      <w:r>
        <w:rPr>
          <w:rFonts w:asciiTheme="minorEastAsia" w:eastAsiaTheme="minorEastAsia" w:hAnsiTheme="minorEastAsia" w:hint="eastAsia"/>
          <w:color w:val="000000" w:themeColor="text1"/>
        </w:rPr>
        <w:t xml:space="preserve"> ④</w:t>
      </w:r>
      <w:r w:rsidRPr="00726892">
        <w:rPr>
          <w:rFonts w:asciiTheme="minorEastAsia" w:eastAsiaTheme="minorEastAsia" w:hAnsiTheme="minorEastAsia"/>
          <w:color w:val="000000" w:themeColor="text1"/>
        </w:rPr>
        <w:t>に対応する</w:t>
      </w:r>
      <w:r w:rsidR="00F94673">
        <w:rPr>
          <w:rFonts w:asciiTheme="minorEastAsia" w:eastAsiaTheme="minorEastAsia" w:hAnsiTheme="minorEastAsia" w:hint="eastAsia"/>
          <w:color w:val="000000" w:themeColor="text1"/>
        </w:rPr>
        <w:t>標準化推進のための施策および技術仕様の整理</w:t>
      </w:r>
      <w:r>
        <w:rPr>
          <w:rFonts w:asciiTheme="minorEastAsia" w:eastAsiaTheme="minorEastAsia" w:hAnsiTheme="minorEastAsia" w:hint="eastAsia"/>
          <w:color w:val="000000" w:themeColor="text1"/>
        </w:rPr>
        <w:t xml:space="preserve"> </w:t>
      </w:r>
      <w:r w:rsidRPr="00726892">
        <w:rPr>
          <w:rFonts w:asciiTheme="minorEastAsia" w:eastAsiaTheme="minorEastAsia" w:hAnsiTheme="minorEastAsia" w:hint="eastAsia"/>
          <w:color w:val="000000" w:themeColor="text1"/>
        </w:rPr>
        <w:t>（</w:t>
      </w:r>
      <w:r w:rsidR="00F94673">
        <w:rPr>
          <w:rFonts w:asciiTheme="minorEastAsia" w:eastAsiaTheme="minorEastAsia" w:hAnsiTheme="minorEastAsia" w:hint="eastAsia"/>
          <w:color w:val="000000" w:themeColor="text1"/>
        </w:rPr>
        <w:t>20</w:t>
      </w:r>
      <w:r>
        <w:rPr>
          <w:rFonts w:asciiTheme="minorEastAsia" w:eastAsiaTheme="minorEastAsia" w:hAnsiTheme="minorEastAsia" w:hint="eastAsia"/>
          <w:color w:val="000000" w:themeColor="text1"/>
        </w:rPr>
        <w:t>枚程度を想定</w:t>
      </w:r>
      <w:r w:rsidRPr="00726892">
        <w:rPr>
          <w:rFonts w:asciiTheme="minorEastAsia" w:eastAsiaTheme="minorEastAsia" w:hAnsiTheme="minorEastAsia"/>
          <w:color w:val="000000" w:themeColor="text1"/>
        </w:rPr>
        <w:t>）</w:t>
      </w:r>
    </w:p>
    <w:p w14:paraId="4DC96C18" w14:textId="0554A3D6" w:rsidR="00F94673" w:rsidRDefault="00F94673" w:rsidP="007E7101">
      <w:pPr>
        <w:ind w:leftChars="100" w:left="210" w:firstLineChars="100" w:firstLine="210"/>
        <w:rPr>
          <w:rFonts w:asciiTheme="minorEastAsia" w:eastAsiaTheme="minorEastAsia" w:hAnsiTheme="minorEastAsia"/>
          <w:color w:val="000000" w:themeColor="text1"/>
        </w:rPr>
      </w:pPr>
      <w:r w:rsidRPr="00726892">
        <w:rPr>
          <w:rFonts w:asciiTheme="minorEastAsia" w:eastAsiaTheme="minorEastAsia" w:hAnsiTheme="minorEastAsia"/>
          <w:color w:val="000000" w:themeColor="text1"/>
        </w:rPr>
        <w:t>3.2.1</w:t>
      </w:r>
      <w:r>
        <w:rPr>
          <w:rFonts w:asciiTheme="minorEastAsia" w:eastAsiaTheme="minorEastAsia" w:hAnsiTheme="minorEastAsia" w:hint="eastAsia"/>
          <w:color w:val="000000" w:themeColor="text1"/>
        </w:rPr>
        <w:t xml:space="preserve"> ⑤</w:t>
      </w:r>
      <w:r w:rsidRPr="00726892">
        <w:rPr>
          <w:rFonts w:asciiTheme="minorEastAsia" w:eastAsiaTheme="minorEastAsia" w:hAnsiTheme="minorEastAsia"/>
          <w:color w:val="000000" w:themeColor="text1"/>
        </w:rPr>
        <w:t>に対応する</w:t>
      </w:r>
      <w:r>
        <w:rPr>
          <w:rFonts w:asciiTheme="minorEastAsia" w:eastAsiaTheme="minorEastAsia" w:hAnsiTheme="minorEastAsia" w:hint="eastAsia"/>
          <w:color w:val="000000" w:themeColor="text1"/>
        </w:rPr>
        <w:t xml:space="preserve">会議対応の報告 </w:t>
      </w:r>
      <w:r w:rsidRPr="00726892">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20枚程度を想定）</w:t>
      </w:r>
    </w:p>
    <w:p w14:paraId="7A6883DF" w14:textId="086A2777" w:rsidR="007E7101" w:rsidRDefault="007E7101" w:rsidP="007E7101">
      <w:pPr>
        <w:ind w:leftChars="100" w:left="210" w:firstLineChars="100" w:firstLine="210"/>
        <w:rPr>
          <w:rFonts w:asciiTheme="minorEastAsia" w:eastAsiaTheme="minorEastAsia" w:hAnsiTheme="minorEastAsia"/>
          <w:color w:val="000000" w:themeColor="text1"/>
        </w:rPr>
      </w:pPr>
      <w:r w:rsidRPr="00726892">
        <w:rPr>
          <w:rFonts w:asciiTheme="minorEastAsia" w:eastAsiaTheme="minorEastAsia" w:hAnsiTheme="minorEastAsia"/>
          <w:color w:val="000000" w:themeColor="text1"/>
        </w:rPr>
        <w:t>3.2.1</w:t>
      </w:r>
      <w:r>
        <w:rPr>
          <w:rFonts w:asciiTheme="minorEastAsia" w:eastAsiaTheme="minorEastAsia" w:hAnsiTheme="minorEastAsia" w:hint="eastAsia"/>
          <w:color w:val="000000" w:themeColor="text1"/>
        </w:rPr>
        <w:t xml:space="preserve"> </w:t>
      </w:r>
      <w:r w:rsidR="00F94673">
        <w:rPr>
          <w:rFonts w:asciiTheme="minorEastAsia" w:eastAsiaTheme="minorEastAsia" w:hAnsiTheme="minorEastAsia" w:hint="eastAsia"/>
          <w:color w:val="000000" w:themeColor="text1"/>
        </w:rPr>
        <w:t>⑥</w:t>
      </w:r>
      <w:r w:rsidRPr="00726892">
        <w:rPr>
          <w:rFonts w:asciiTheme="minorEastAsia" w:eastAsiaTheme="minorEastAsia" w:hAnsiTheme="minorEastAsia"/>
          <w:color w:val="000000" w:themeColor="text1"/>
        </w:rPr>
        <w:t>に対応する</w:t>
      </w:r>
      <w:r>
        <w:rPr>
          <w:rFonts w:asciiTheme="minorEastAsia" w:eastAsiaTheme="minorEastAsia" w:hAnsiTheme="minorEastAsia" w:hint="eastAsia"/>
          <w:color w:val="000000" w:themeColor="text1"/>
        </w:rPr>
        <w:t xml:space="preserve">会議参加の報告 </w:t>
      </w:r>
      <w:r w:rsidRPr="00726892">
        <w:rPr>
          <w:rFonts w:asciiTheme="minorEastAsia" w:eastAsiaTheme="minorEastAsia" w:hAnsiTheme="minorEastAsia" w:hint="eastAsia"/>
          <w:color w:val="000000" w:themeColor="text1"/>
        </w:rPr>
        <w:t>（</w:t>
      </w:r>
      <w:r w:rsidR="00F94673">
        <w:rPr>
          <w:rFonts w:asciiTheme="minorEastAsia" w:eastAsiaTheme="minorEastAsia" w:hAnsiTheme="minorEastAsia" w:hint="eastAsia"/>
          <w:color w:val="000000" w:themeColor="text1"/>
        </w:rPr>
        <w:t>30</w:t>
      </w:r>
      <w:r w:rsidRPr="00726892">
        <w:rPr>
          <w:rFonts w:asciiTheme="minorEastAsia" w:eastAsiaTheme="minorEastAsia" w:hAnsiTheme="minorEastAsia"/>
          <w:color w:val="000000" w:themeColor="text1"/>
        </w:rPr>
        <w:t>枚程度を想定）</w:t>
      </w:r>
    </w:p>
    <w:p w14:paraId="28F4E30B" w14:textId="77777777" w:rsidR="009824E9" w:rsidRPr="007E7101" w:rsidRDefault="009824E9" w:rsidP="00BF0827">
      <w:pPr>
        <w:autoSpaceDE w:val="0"/>
        <w:autoSpaceDN w:val="0"/>
        <w:spacing w:beforeLines="50" w:before="120" w:afterLines="50" w:after="120"/>
        <w:contextualSpacing/>
        <w:rPr>
          <w:rFonts w:asciiTheme="minorEastAsia" w:eastAsiaTheme="minorEastAsia" w:hAnsiTheme="minorEastAsia" w:cs="ＭＳ 明朝"/>
          <w:color w:val="7F7F7F"/>
          <w:szCs w:val="20"/>
        </w:rPr>
      </w:pPr>
    </w:p>
    <w:p w14:paraId="6DD32001" w14:textId="02D91DD9" w:rsidR="00BA3BDB" w:rsidRPr="00375C45" w:rsidRDefault="00360D97" w:rsidP="00726892">
      <w:pPr>
        <w:pStyle w:val="2"/>
        <w:rPr>
          <w:rFonts w:asciiTheme="minorEastAsia" w:eastAsiaTheme="minorEastAsia" w:hAnsiTheme="minorEastAsia" w:cstheme="minorBidi"/>
          <w:color w:val="000000" w:themeColor="text1"/>
          <w:szCs w:val="21"/>
        </w:rPr>
      </w:pPr>
      <w:r w:rsidRPr="00C041FA">
        <w:rPr>
          <w:rFonts w:hint="eastAsia"/>
          <w:color w:val="000000" w:themeColor="text1"/>
        </w:rPr>
        <w:t xml:space="preserve">  </w:t>
      </w:r>
      <w:r w:rsidR="00BA3BDB" w:rsidRPr="00375C45">
        <w:rPr>
          <w:rFonts w:asciiTheme="minorEastAsia" w:eastAsiaTheme="minorEastAsia" w:hAnsiTheme="minorEastAsia" w:hint="eastAsia"/>
          <w:color w:val="000000" w:themeColor="text1"/>
        </w:rPr>
        <w:t>本業務実施にあたっての要件</w:t>
      </w:r>
    </w:p>
    <w:p w14:paraId="577FA7EB" w14:textId="293081DA" w:rsidR="00BA3BDB" w:rsidRPr="00726892" w:rsidRDefault="00360D97" w:rsidP="00726892">
      <w:pPr>
        <w:rPr>
          <w:rFonts w:asciiTheme="minorEastAsia" w:eastAsiaTheme="minorEastAsia" w:hAnsiTheme="minorEastAsia"/>
        </w:rPr>
      </w:pPr>
      <w:r>
        <w:rPr>
          <w:rFonts w:asciiTheme="minorEastAsia" w:eastAsiaTheme="minorEastAsia" w:hAnsiTheme="minorEastAsia" w:hint="eastAsia"/>
        </w:rPr>
        <w:t>3.3.1</w:t>
      </w:r>
      <w:r w:rsidR="00BA3BDB" w:rsidRPr="00726892">
        <w:rPr>
          <w:rFonts w:asciiTheme="minorEastAsia" w:eastAsiaTheme="minorEastAsia" w:hAnsiTheme="minorEastAsia" w:hint="eastAsia"/>
        </w:rPr>
        <w:t>報告形式</w:t>
      </w:r>
    </w:p>
    <w:p w14:paraId="5759CF64" w14:textId="68351398" w:rsidR="00BA3BDB" w:rsidRDefault="00BA3BDB" w:rsidP="00BA3BDB">
      <w:pPr>
        <w:ind w:firstLineChars="200" w:firstLine="420"/>
        <w:rPr>
          <w:rFonts w:asciiTheme="minorEastAsia" w:eastAsiaTheme="minorEastAsia" w:hAnsiTheme="minorEastAsia"/>
        </w:rPr>
      </w:pPr>
      <w:r>
        <w:rPr>
          <w:rFonts w:asciiTheme="minorEastAsia" w:eastAsiaTheme="minorEastAsia" w:hAnsiTheme="minorEastAsia" w:hint="eastAsia"/>
        </w:rPr>
        <w:t>・</w:t>
      </w:r>
      <w:r w:rsidRPr="00E86D9F">
        <w:rPr>
          <w:rFonts w:asciiTheme="minorEastAsia" w:eastAsiaTheme="minorEastAsia" w:hAnsiTheme="minorEastAsia"/>
        </w:rPr>
        <w:t>Microsoft Office</w:t>
      </w:r>
      <w:r w:rsidRPr="00E86D9F">
        <w:rPr>
          <w:rFonts w:asciiTheme="minorEastAsia" w:eastAsiaTheme="minorEastAsia" w:hAnsiTheme="minorEastAsia" w:hint="eastAsia"/>
        </w:rPr>
        <w:t>と互換性を有する</w:t>
      </w:r>
      <w:r w:rsidRPr="00E86D9F">
        <w:rPr>
          <w:rFonts w:asciiTheme="minorEastAsia" w:eastAsiaTheme="minorEastAsia" w:hAnsiTheme="minorEastAsia"/>
        </w:rPr>
        <w:t>Word</w:t>
      </w:r>
      <w:r w:rsidRPr="00E86D9F">
        <w:rPr>
          <w:rFonts w:asciiTheme="minorEastAsia" w:eastAsiaTheme="minorEastAsia" w:hAnsiTheme="minorEastAsia" w:hint="eastAsia"/>
        </w:rPr>
        <w:t>、</w:t>
      </w:r>
      <w:r w:rsidRPr="00E86D9F">
        <w:rPr>
          <w:rFonts w:asciiTheme="minorEastAsia" w:eastAsiaTheme="minorEastAsia" w:hAnsiTheme="minorEastAsia"/>
        </w:rPr>
        <w:t>Excel</w:t>
      </w:r>
      <w:r w:rsidRPr="00E86D9F">
        <w:rPr>
          <w:rFonts w:asciiTheme="minorEastAsia" w:eastAsiaTheme="minorEastAsia" w:hAnsiTheme="minorEastAsia" w:hint="eastAsia"/>
        </w:rPr>
        <w:t>、</w:t>
      </w:r>
      <w:r w:rsidRPr="00E86D9F">
        <w:rPr>
          <w:rFonts w:asciiTheme="minorEastAsia" w:eastAsiaTheme="minorEastAsia" w:hAnsiTheme="minorEastAsia"/>
        </w:rPr>
        <w:t>Power Point</w:t>
      </w:r>
      <w:r w:rsidRPr="00E86D9F">
        <w:rPr>
          <w:rFonts w:asciiTheme="minorEastAsia" w:eastAsiaTheme="minorEastAsia" w:hAnsiTheme="minorEastAsia" w:hint="eastAsia"/>
        </w:rPr>
        <w:t>形式とすること。</w:t>
      </w:r>
    </w:p>
    <w:p w14:paraId="2B76142F" w14:textId="7788A3D7" w:rsidR="00BA3BDB" w:rsidRDefault="00BA3BDB" w:rsidP="00BA3BDB">
      <w:pPr>
        <w:ind w:leftChars="200" w:left="630" w:hangingChars="100" w:hanging="210"/>
        <w:rPr>
          <w:rFonts w:ascii="ＭＳ 明朝 (本文のフォント - 日本語)" w:eastAsia="ＭＳ 明朝 (本文のフォント - 日本語)" w:hAnsi="ＭＳ ゴシック" w:cs="ＭＳ Ｐゴシック"/>
          <w:kern w:val="0"/>
          <w:szCs w:val="21"/>
        </w:rPr>
      </w:pPr>
      <w:r>
        <w:rPr>
          <w:rFonts w:asciiTheme="minorEastAsia" w:eastAsiaTheme="minorEastAsia" w:hAnsiTheme="minorEastAsia" w:hint="eastAsia"/>
        </w:rPr>
        <w:t>・</w:t>
      </w:r>
      <w:r w:rsidR="004C1163">
        <w:rPr>
          <w:rFonts w:asciiTheme="minorEastAsia" w:eastAsiaTheme="minorEastAsia" w:hAnsiTheme="minorEastAsia" w:hint="eastAsia"/>
        </w:rPr>
        <w:t>基本的に</w:t>
      </w:r>
      <w:r w:rsidRPr="002879CC">
        <w:rPr>
          <w:rFonts w:ascii="ＭＳ 明朝 (本文のフォント - 日本語)" w:eastAsia="ＭＳ 明朝 (本文のフォント - 日本語)" w:hAnsi="ＭＳ ゴシック" w:cs="ＭＳ 明朝" w:hint="eastAsia"/>
          <w:szCs w:val="20"/>
        </w:rPr>
        <w:t>日本</w:t>
      </w:r>
      <w:r w:rsidRPr="002879CC">
        <w:rPr>
          <w:rFonts w:ascii="ＭＳ 明朝 (本文のフォント - 日本語)" w:eastAsia="ＭＳ 明朝 (本文のフォント - 日本語)" w:hAnsi="ＭＳ ゴシック" w:cs="ＭＳ 明朝" w:hint="eastAsia"/>
          <w:szCs w:val="21"/>
        </w:rPr>
        <w:t>語で作成すること（</w:t>
      </w:r>
      <w:r w:rsidRPr="002879CC">
        <w:rPr>
          <w:rFonts w:ascii="ＭＳ 明朝 (本文のフォント - 日本語)" w:eastAsia="ＭＳ 明朝 (本文のフォント - 日本語)" w:hAnsi="ＭＳ ゴシック" w:cs="ＭＳ Ｐゴシック" w:hint="eastAsia"/>
          <w:kern w:val="0"/>
          <w:szCs w:val="21"/>
        </w:rPr>
        <w:t>ただし、固有名詞や文献参照等に外国語表記を用いることは可能。ただし、その場合は日本語での解説も併記すること）</w:t>
      </w:r>
      <w:r w:rsidR="004C1163">
        <w:rPr>
          <w:rFonts w:ascii="ＭＳ 明朝 (本文のフォント - 日本語)" w:eastAsia="ＭＳ 明朝 (本文のフォント - 日本語)" w:hAnsi="ＭＳ ゴシック" w:cs="ＭＳ Ｐゴシック" w:hint="eastAsia"/>
          <w:kern w:val="0"/>
          <w:szCs w:val="21"/>
        </w:rPr>
        <w:t>。なお、標準化団体や海外の関係者との資料については</w:t>
      </w:r>
      <w:r w:rsidR="004C1163">
        <w:rPr>
          <w:rFonts w:asciiTheme="minorEastAsia" w:eastAsiaTheme="minorEastAsia" w:hAnsiTheme="minorEastAsia" w:hint="eastAsia"/>
          <w:color w:val="000000" w:themeColor="text1"/>
        </w:rPr>
        <w:t>DADC担当者と調整の上、</w:t>
      </w:r>
      <w:r w:rsidR="004C1163">
        <w:rPr>
          <w:rFonts w:ascii="ＭＳ 明朝 (本文のフォント - 日本語)" w:eastAsia="ＭＳ 明朝 (本文のフォント - 日本語)" w:hAnsi="ＭＳ ゴシック" w:cs="ＭＳ Ｐゴシック" w:hint="eastAsia"/>
          <w:kern w:val="0"/>
          <w:szCs w:val="21"/>
        </w:rPr>
        <w:t>英語での作成を可能とする。</w:t>
      </w:r>
    </w:p>
    <w:p w14:paraId="6BF11548" w14:textId="77777777" w:rsidR="00BA3BDB" w:rsidRPr="00E452EE" w:rsidRDefault="00BA3BDB" w:rsidP="00BA3BDB">
      <w:pPr>
        <w:pStyle w:val="afb"/>
        <w:ind w:leftChars="0" w:left="567"/>
        <w:rPr>
          <w:rFonts w:asciiTheme="minorEastAsia" w:eastAsiaTheme="minorEastAsia" w:hAnsiTheme="minorEastAsia"/>
        </w:rPr>
      </w:pPr>
    </w:p>
    <w:p w14:paraId="1ACA4C91" w14:textId="0FDD6AD4" w:rsidR="00BA3BDB" w:rsidRPr="00E452EE" w:rsidRDefault="00360D97" w:rsidP="00726892">
      <w:pPr>
        <w:pStyle w:val="2"/>
        <w:numPr>
          <w:ilvl w:val="0"/>
          <w:numId w:val="0"/>
        </w:numPr>
        <w:ind w:left="630" w:hanging="630"/>
        <w:rPr>
          <w:rFonts w:asciiTheme="minorEastAsia" w:eastAsiaTheme="minorEastAsia" w:hAnsiTheme="minorEastAsia"/>
        </w:rPr>
      </w:pPr>
      <w:r w:rsidRPr="00C041FA">
        <w:rPr>
          <w:rFonts w:asciiTheme="minorEastAsia" w:eastAsiaTheme="minorEastAsia" w:hAnsiTheme="minorEastAsia" w:hint="eastAsia"/>
          <w:color w:val="000000" w:themeColor="text1"/>
        </w:rPr>
        <w:t>3</w:t>
      </w:r>
      <w:r w:rsidR="0066538D">
        <w:rPr>
          <w:rFonts w:asciiTheme="minorEastAsia" w:eastAsiaTheme="minorEastAsia" w:hAnsiTheme="minorEastAsia" w:hint="eastAsia"/>
          <w:color w:val="000000" w:themeColor="text1"/>
        </w:rPr>
        <w:t>.</w:t>
      </w:r>
      <w:r w:rsidRPr="00C041FA">
        <w:rPr>
          <w:rFonts w:asciiTheme="minorEastAsia" w:eastAsiaTheme="minorEastAsia" w:hAnsiTheme="minorEastAsia" w:hint="eastAsia"/>
          <w:color w:val="000000" w:themeColor="text1"/>
        </w:rPr>
        <w:t>3</w:t>
      </w:r>
      <w:r w:rsidR="0066538D">
        <w:rPr>
          <w:rFonts w:asciiTheme="minorEastAsia" w:eastAsiaTheme="minorEastAsia" w:hAnsiTheme="minorEastAsia" w:hint="eastAsia"/>
          <w:color w:val="000000" w:themeColor="text1"/>
        </w:rPr>
        <w:t>.</w:t>
      </w:r>
      <w:r w:rsidRPr="00C041FA">
        <w:rPr>
          <w:rFonts w:asciiTheme="minorEastAsia" w:eastAsiaTheme="minorEastAsia" w:hAnsiTheme="minorEastAsia" w:hint="eastAsia"/>
          <w:color w:val="000000" w:themeColor="text1"/>
        </w:rPr>
        <w:t>2</w:t>
      </w:r>
      <w:r w:rsidR="00BA3BDB" w:rsidRPr="00C041FA">
        <w:rPr>
          <w:rFonts w:asciiTheme="minorEastAsia" w:eastAsiaTheme="minorEastAsia" w:hAnsiTheme="minorEastAsia" w:hint="eastAsia"/>
          <w:color w:val="000000" w:themeColor="text1"/>
        </w:rPr>
        <w:t>引用や転載に伴う著作権処理及び参照・引用等の資料情報のとりまとめ</w:t>
      </w:r>
    </w:p>
    <w:p w14:paraId="5DE80F3F" w14:textId="77777777" w:rsidR="00BA3BDB" w:rsidRPr="00E452EE" w:rsidRDefault="00BA3BDB" w:rsidP="00726892">
      <w:pPr>
        <w:pStyle w:val="afb"/>
        <w:numPr>
          <w:ilvl w:val="0"/>
          <w:numId w:val="9"/>
        </w:numPr>
        <w:ind w:leftChars="0"/>
        <w:rPr>
          <w:rFonts w:asciiTheme="minorEastAsia" w:eastAsiaTheme="minorEastAsia" w:hAnsiTheme="minorEastAsia"/>
        </w:rPr>
      </w:pPr>
      <w:r w:rsidRPr="00E452EE">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2A9DC30C" w14:textId="77777777" w:rsidR="00BA3BDB" w:rsidRPr="00E452EE" w:rsidRDefault="00BA3BDB" w:rsidP="00726892">
      <w:pPr>
        <w:pStyle w:val="afb"/>
        <w:numPr>
          <w:ilvl w:val="0"/>
          <w:numId w:val="9"/>
        </w:numPr>
        <w:ind w:leftChars="0"/>
        <w:rPr>
          <w:rFonts w:asciiTheme="minorEastAsia" w:eastAsiaTheme="minorEastAsia" w:hAnsiTheme="minorEastAsia"/>
        </w:rPr>
      </w:pPr>
      <w:r w:rsidRPr="00E452EE">
        <w:rPr>
          <w:rFonts w:asciiTheme="minorEastAsia" w:eastAsiaTheme="minorEastAsia" w:hAnsiTheme="minorEastAsia" w:hint="eastAsia"/>
        </w:rPr>
        <w:t>引用・転載に際しては、出典を明示の上、引用・転載に該当する部分が明確に他と判別できる態様で行うこと。</w:t>
      </w:r>
    </w:p>
    <w:p w14:paraId="01507110" w14:textId="77777777" w:rsidR="00BA3BDB" w:rsidRDefault="00BA3BDB" w:rsidP="00726892">
      <w:pPr>
        <w:pStyle w:val="afb"/>
        <w:numPr>
          <w:ilvl w:val="0"/>
          <w:numId w:val="9"/>
        </w:numPr>
        <w:ind w:leftChars="0"/>
        <w:rPr>
          <w:rFonts w:asciiTheme="minorEastAsia" w:eastAsiaTheme="minorEastAsia" w:hAnsiTheme="minorEastAsia"/>
        </w:rPr>
      </w:pPr>
      <w:r w:rsidRPr="00E452EE">
        <w:rPr>
          <w:rFonts w:asciiTheme="minorEastAsia" w:eastAsiaTheme="minorEastAsia" w:hAnsiTheme="minorEastAsia" w:hint="eastAsia"/>
        </w:rPr>
        <w:t>引用または転載の対象となった元データの情報（メディア、雑誌、</w:t>
      </w:r>
      <w:r w:rsidRPr="00E452EE">
        <w:rPr>
          <w:rFonts w:asciiTheme="minorEastAsia" w:eastAsiaTheme="minorEastAsia" w:hAnsiTheme="minorEastAsia"/>
        </w:rPr>
        <w:t>Web</w:t>
      </w:r>
      <w:r w:rsidRPr="00E452EE">
        <w:rPr>
          <w:rFonts w:asciiTheme="minorEastAsia" w:eastAsiaTheme="minorEastAsia" w:hAnsiTheme="minorEastAsia" w:hint="eastAsia"/>
        </w:rPr>
        <w:t>、発行元（メディア、</w:t>
      </w:r>
      <w:r w:rsidRPr="00E452EE">
        <w:rPr>
          <w:rFonts w:asciiTheme="minorEastAsia" w:eastAsiaTheme="minorEastAsia" w:hAnsiTheme="minorEastAsia"/>
        </w:rPr>
        <w:t>Web</w:t>
      </w:r>
      <w:r w:rsidRPr="00E452EE">
        <w:rPr>
          <w:rFonts w:asciiTheme="minorEastAsia" w:eastAsiaTheme="minorEastAsia" w:hAnsiTheme="minorEastAsia" w:hint="eastAsia"/>
        </w:rPr>
        <w:t>ページ名）、発行年月日、</w:t>
      </w:r>
      <w:r w:rsidRPr="00E452EE">
        <w:rPr>
          <w:rFonts w:asciiTheme="minorEastAsia" w:eastAsiaTheme="minorEastAsia" w:hAnsiTheme="minorEastAsia"/>
        </w:rPr>
        <w:t>URL</w:t>
      </w:r>
      <w:r w:rsidRPr="00E452EE">
        <w:rPr>
          <w:rFonts w:asciiTheme="minorEastAsia" w:eastAsiaTheme="minorEastAsia" w:hAnsiTheme="minorEastAsia" w:hint="eastAsia"/>
        </w:rPr>
        <w:t>等）は、明示すること。</w:t>
      </w:r>
    </w:p>
    <w:p w14:paraId="297BD9E6" w14:textId="77777777" w:rsidR="0066538D" w:rsidRPr="00E452EE" w:rsidRDefault="0066538D" w:rsidP="00C041FA">
      <w:pPr>
        <w:pStyle w:val="afb"/>
        <w:ind w:leftChars="0" w:left="703"/>
        <w:rPr>
          <w:rFonts w:asciiTheme="minorEastAsia" w:eastAsiaTheme="minorEastAsia" w:hAnsiTheme="minorEastAsia"/>
        </w:rPr>
      </w:pPr>
    </w:p>
    <w:p w14:paraId="5994877D" w14:textId="155CCF05" w:rsidR="000E6B57" w:rsidRPr="00E452EE" w:rsidRDefault="000E6B57" w:rsidP="000E6B57">
      <w:pPr>
        <w:pStyle w:val="2"/>
        <w:numPr>
          <w:ilvl w:val="0"/>
          <w:numId w:val="0"/>
        </w:numPr>
        <w:ind w:left="630" w:hanging="630"/>
        <w:rPr>
          <w:rFonts w:asciiTheme="minorEastAsia" w:eastAsiaTheme="minorEastAsia" w:hAnsiTheme="minorEastAsia"/>
        </w:rPr>
      </w:pPr>
      <w:r w:rsidRPr="00C041FA">
        <w:rPr>
          <w:rFonts w:asciiTheme="minorEastAsia" w:eastAsiaTheme="minorEastAsia" w:hAnsiTheme="minorEastAsia" w:hint="eastAsia"/>
          <w:color w:val="000000" w:themeColor="text1"/>
        </w:rPr>
        <w:t>3</w:t>
      </w:r>
      <w:r w:rsidR="0066538D">
        <w:rPr>
          <w:rFonts w:asciiTheme="minorEastAsia" w:eastAsiaTheme="minorEastAsia" w:hAnsiTheme="minorEastAsia" w:hint="eastAsia"/>
          <w:color w:val="000000" w:themeColor="text1"/>
        </w:rPr>
        <w:t>.</w:t>
      </w:r>
      <w:r w:rsidRPr="00C041FA">
        <w:rPr>
          <w:rFonts w:asciiTheme="minorEastAsia" w:eastAsiaTheme="minorEastAsia" w:hAnsiTheme="minorEastAsia" w:hint="eastAsia"/>
          <w:color w:val="000000" w:themeColor="text1"/>
        </w:rPr>
        <w:t>3</w:t>
      </w:r>
      <w:r w:rsidR="0066538D">
        <w:rPr>
          <w:rFonts w:asciiTheme="minorEastAsia" w:eastAsiaTheme="minorEastAsia" w:hAnsiTheme="minorEastAsia" w:hint="eastAsia"/>
          <w:color w:val="000000" w:themeColor="text1"/>
        </w:rPr>
        <w:t>.</w:t>
      </w:r>
      <w:r w:rsidRPr="00C041FA">
        <w:rPr>
          <w:rFonts w:asciiTheme="minorEastAsia" w:eastAsiaTheme="minorEastAsia" w:hAnsiTheme="minorEastAsia" w:hint="eastAsia"/>
          <w:color w:val="000000" w:themeColor="text1"/>
        </w:rPr>
        <w:t>3打ち合わせ等の実施</w:t>
      </w:r>
    </w:p>
    <w:p w14:paraId="630298B1" w14:textId="107F4E1A" w:rsidR="000E6B57" w:rsidRPr="000E6B57" w:rsidRDefault="000E6B57" w:rsidP="00726892">
      <w:pPr>
        <w:pStyle w:val="afb"/>
        <w:numPr>
          <w:ilvl w:val="0"/>
          <w:numId w:val="10"/>
        </w:numPr>
        <w:ind w:leftChars="0"/>
        <w:rPr>
          <w:rFonts w:asciiTheme="minorEastAsia" w:eastAsiaTheme="minorEastAsia" w:hAnsiTheme="minorEastAsia"/>
        </w:rPr>
      </w:pPr>
      <w:r w:rsidRPr="000E6B57">
        <w:rPr>
          <w:rFonts w:asciiTheme="minorEastAsia" w:eastAsiaTheme="minorEastAsia" w:hAnsiTheme="minorEastAsia" w:hint="eastAsia"/>
        </w:rPr>
        <w:t>IPAとの打ち合わせ等は原則対面/オンライン形式とする。検討会については、対面およびオンラインの双方を取り入れたハイブリット方式とする。ただし、IPAがオンライン形式の場合における消耗品費等経費に関する費用負担は発生しないこととする。</w:t>
      </w:r>
    </w:p>
    <w:p w14:paraId="43A0FAB2" w14:textId="77777777" w:rsidR="000E6B57" w:rsidRPr="00EF4429" w:rsidRDefault="000E6B57" w:rsidP="000E6B57">
      <w:pPr>
        <w:autoSpaceDE w:val="0"/>
        <w:autoSpaceDN w:val="0"/>
        <w:spacing w:beforeLines="50" w:before="120" w:afterLines="50" w:after="120"/>
        <w:contextualSpacing/>
        <w:rPr>
          <w:rFonts w:asciiTheme="minorEastAsia" w:eastAsiaTheme="minorEastAsia" w:hAnsiTheme="minorEastAsia" w:cs="ＭＳ 明朝"/>
          <w:color w:val="7F7F7F"/>
          <w:szCs w:val="20"/>
        </w:rPr>
      </w:pPr>
    </w:p>
    <w:p w14:paraId="7DF90E26" w14:textId="659CF02C" w:rsidR="00AC385F" w:rsidRPr="002F4851" w:rsidRDefault="00AC385F" w:rsidP="00C125FB">
      <w:pPr>
        <w:pStyle w:val="1"/>
        <w:rPr>
          <w:rFonts w:asciiTheme="minorEastAsia" w:eastAsiaTheme="minorEastAsia" w:hAnsiTheme="minorEastAsia"/>
        </w:rPr>
      </w:pPr>
      <w:bookmarkStart w:id="23" w:name="_Toc195605938"/>
      <w:r w:rsidRPr="002F4851">
        <w:rPr>
          <w:rFonts w:asciiTheme="minorEastAsia" w:eastAsiaTheme="minorEastAsia" w:hAnsiTheme="minorEastAsia" w:hint="eastAsia"/>
        </w:rPr>
        <w:t>実施体制</w:t>
      </w:r>
      <w:bookmarkEnd w:id="23"/>
    </w:p>
    <w:p w14:paraId="29F8B168" w14:textId="1D63F082" w:rsidR="00BF0827" w:rsidRPr="002F4851" w:rsidRDefault="00BF0827" w:rsidP="00BF0827">
      <w:pPr>
        <w:ind w:left="615"/>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本業務の実施に必要な体制を編成すること。編成に際しては、以下の条件を満たすこと。</w:t>
      </w:r>
    </w:p>
    <w:p w14:paraId="64734A45" w14:textId="77777777" w:rsidR="00555509" w:rsidRPr="00B55B96" w:rsidRDefault="00555509" w:rsidP="00555509">
      <w:pPr>
        <w:numPr>
          <w:ilvl w:val="0"/>
          <w:numId w:val="1"/>
        </w:numPr>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本業務を円滑に遂行するための人数を確保すること。</w:t>
      </w:r>
      <w:r w:rsidRPr="00550F9E">
        <w:rPr>
          <w:rFonts w:asciiTheme="minorEastAsia" w:eastAsiaTheme="minorEastAsia" w:hAnsiTheme="minorEastAsia" w:hint="eastAsia"/>
          <w:color w:val="000000" w:themeColor="text1"/>
        </w:rPr>
        <w:t>業務遂行において</w:t>
      </w:r>
      <w:r w:rsidRPr="00550F9E">
        <w:rPr>
          <w:rFonts w:asciiTheme="minorEastAsia" w:eastAsiaTheme="minorEastAsia" w:hAnsiTheme="minorEastAsia"/>
          <w:color w:val="000000" w:themeColor="text1"/>
        </w:rPr>
        <w:t xml:space="preserve"> IPAとの連絡、調整に当たる者は正副合わせて 2 </w:t>
      </w:r>
      <w:r w:rsidRPr="00550F9E">
        <w:rPr>
          <w:rFonts w:asciiTheme="minorEastAsia" w:eastAsiaTheme="minorEastAsia" w:hAnsiTheme="minorEastAsia" w:hint="eastAsia"/>
          <w:color w:val="000000" w:themeColor="text1"/>
        </w:rPr>
        <w:t>名以上とすること</w:t>
      </w:r>
      <w:r w:rsidRPr="00550F9E">
        <w:rPr>
          <w:rFonts w:asciiTheme="minorEastAsia" w:eastAsiaTheme="minorEastAsia" w:hAnsiTheme="minorEastAsia"/>
          <w:color w:val="000000" w:themeColor="text1"/>
        </w:rPr>
        <w:t>(</w:t>
      </w:r>
      <w:r w:rsidRPr="00550F9E">
        <w:rPr>
          <w:rFonts w:asciiTheme="minorEastAsia" w:eastAsiaTheme="minorEastAsia" w:hAnsiTheme="minorEastAsia" w:hint="eastAsia"/>
          <w:color w:val="000000" w:themeColor="text1"/>
        </w:rPr>
        <w:t>実施要員と兼ねることも可能とする</w:t>
      </w:r>
      <w:r w:rsidRPr="00550F9E">
        <w:rPr>
          <w:rFonts w:asciiTheme="minorEastAsia" w:eastAsiaTheme="minorEastAsia" w:hAnsiTheme="minorEastAsia"/>
          <w:color w:val="000000" w:themeColor="text1"/>
        </w:rPr>
        <w:t>)</w:t>
      </w:r>
      <w:r w:rsidRPr="00B55B96">
        <w:rPr>
          <w:rFonts w:asciiTheme="minorEastAsia" w:eastAsiaTheme="minorEastAsia" w:hAnsiTheme="minorEastAsia" w:hint="eastAsia"/>
          <w:color w:val="000000" w:themeColor="text1"/>
        </w:rPr>
        <w:t>。</w:t>
      </w:r>
    </w:p>
    <w:p w14:paraId="35F52A82" w14:textId="77777777" w:rsidR="00555509" w:rsidRPr="00550F9E" w:rsidRDefault="00555509" w:rsidP="00555509">
      <w:pPr>
        <w:numPr>
          <w:ilvl w:val="0"/>
          <w:numId w:val="1"/>
        </w:numPr>
        <w:rPr>
          <w:rFonts w:asciiTheme="minorEastAsia" w:eastAsiaTheme="minorEastAsia" w:hAnsiTheme="minorEastAsia"/>
          <w:color w:val="000000" w:themeColor="text1"/>
        </w:rPr>
      </w:pPr>
      <w:r w:rsidRPr="00550F9E">
        <w:rPr>
          <w:rFonts w:asciiTheme="minorEastAsia" w:eastAsiaTheme="minorEastAsia" w:hAnsiTheme="minorEastAsia" w:hint="eastAsia"/>
          <w:color w:val="000000" w:themeColor="text1"/>
        </w:rPr>
        <w:t>実施体制及び実施要員の役割を明確にするとともに、本業務の業務内容と整合していること。</w:t>
      </w:r>
    </w:p>
    <w:p w14:paraId="15168782" w14:textId="2B0ADC4F" w:rsidR="00B010B1" w:rsidRPr="002F4851" w:rsidRDefault="00191910" w:rsidP="00726892">
      <w:pPr>
        <w:numPr>
          <w:ilvl w:val="0"/>
          <w:numId w:val="1"/>
        </w:numPr>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諸事情等により欠員が発生</w:t>
      </w:r>
      <w:r w:rsidR="003473C7">
        <w:rPr>
          <w:rFonts w:asciiTheme="minorEastAsia" w:eastAsiaTheme="minorEastAsia" w:hAnsiTheme="minorEastAsia" w:hint="eastAsia"/>
          <w:color w:val="000000" w:themeColor="text1"/>
        </w:rPr>
        <w:t>する見込みが判明</w:t>
      </w:r>
      <w:r w:rsidRPr="002F4851">
        <w:rPr>
          <w:rFonts w:asciiTheme="minorEastAsia" w:eastAsiaTheme="minorEastAsia" w:hAnsiTheme="minorEastAsia" w:hint="eastAsia"/>
          <w:color w:val="000000" w:themeColor="text1"/>
        </w:rPr>
        <w:t>した場合は、代わりの要員を投入するなどリカバリー体制を準備すること。</w:t>
      </w:r>
    </w:p>
    <w:p w14:paraId="688257F2" w14:textId="20EB2881" w:rsidR="00BF0827" w:rsidRPr="00A448F7" w:rsidRDefault="008235D5" w:rsidP="00726892">
      <w:pPr>
        <w:numPr>
          <w:ilvl w:val="0"/>
          <w:numId w:val="1"/>
        </w:numPr>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受託者</w:t>
      </w:r>
      <w:r w:rsidRPr="00726892">
        <w:rPr>
          <w:rFonts w:asciiTheme="minorEastAsia" w:eastAsiaTheme="minorEastAsia" w:hAnsiTheme="minorEastAsia" w:hint="eastAsia"/>
          <w:color w:val="000000" w:themeColor="text1"/>
        </w:rPr>
        <w:t>（再委託（請負契約を含む）、連携等を含む）</w:t>
      </w:r>
      <w:r w:rsidRPr="00A448F7">
        <w:rPr>
          <w:rFonts w:asciiTheme="minorEastAsia" w:eastAsiaTheme="minorEastAsia" w:hAnsiTheme="minorEastAsia" w:hint="eastAsia"/>
          <w:color w:val="000000" w:themeColor="text1"/>
        </w:rPr>
        <w:t>は、</w:t>
      </w:r>
      <w:r w:rsidR="00083BFB" w:rsidRPr="00A448F7">
        <w:rPr>
          <w:rFonts w:asciiTheme="minorEastAsia" w:eastAsiaTheme="minorEastAsia" w:hAnsiTheme="minorEastAsia" w:hint="eastAsia"/>
          <w:color w:val="000000" w:themeColor="text1"/>
        </w:rPr>
        <w:t>実施要員に</w:t>
      </w:r>
      <w:r w:rsidR="00BF0827" w:rsidRPr="00A448F7">
        <w:rPr>
          <w:rFonts w:asciiTheme="minorEastAsia" w:eastAsiaTheme="minorEastAsia" w:hAnsiTheme="minorEastAsia" w:hint="eastAsia"/>
          <w:color w:val="000000" w:themeColor="text1"/>
        </w:rPr>
        <w:t>プロジェクトマネジメントに関する知識及び技能を有する者を含めること。</w:t>
      </w:r>
    </w:p>
    <w:p w14:paraId="6B74CB1C" w14:textId="3E8A6C97" w:rsidR="00BF0827" w:rsidRDefault="008235D5" w:rsidP="00726892">
      <w:pPr>
        <w:numPr>
          <w:ilvl w:val="0"/>
          <w:numId w:val="1"/>
        </w:numPr>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受託者は、</w:t>
      </w:r>
      <w:r w:rsidR="00083BFB" w:rsidRPr="00A448F7">
        <w:rPr>
          <w:rFonts w:asciiTheme="minorEastAsia" w:eastAsiaTheme="minorEastAsia" w:hAnsiTheme="minorEastAsia" w:hint="eastAsia"/>
          <w:color w:val="000000" w:themeColor="text1"/>
        </w:rPr>
        <w:t>実施要員</w:t>
      </w:r>
      <w:r w:rsidR="00083BFB" w:rsidRPr="00726892">
        <w:rPr>
          <w:rFonts w:asciiTheme="minorEastAsia" w:eastAsiaTheme="minorEastAsia" w:hAnsiTheme="minorEastAsia" w:hint="eastAsia"/>
          <w:color w:val="000000" w:themeColor="text1"/>
        </w:rPr>
        <w:t>として</w:t>
      </w:r>
      <w:r w:rsidR="00FA7A36" w:rsidRPr="00A448F7">
        <w:rPr>
          <w:rFonts w:asciiTheme="minorEastAsia" w:eastAsiaTheme="minorEastAsia" w:hAnsiTheme="minorEastAsia" w:hint="eastAsia"/>
          <w:color w:val="000000" w:themeColor="text1"/>
        </w:rPr>
        <w:t>新規事業</w:t>
      </w:r>
      <w:r w:rsidR="00D015E7" w:rsidRPr="00A448F7">
        <w:rPr>
          <w:rFonts w:asciiTheme="minorEastAsia" w:eastAsiaTheme="minorEastAsia" w:hAnsiTheme="minorEastAsia" w:hint="eastAsia"/>
          <w:color w:val="000000" w:themeColor="text1"/>
        </w:rPr>
        <w:t>の開発</w:t>
      </w:r>
      <w:r w:rsidR="00893752" w:rsidRPr="00A448F7">
        <w:rPr>
          <w:rFonts w:asciiTheme="minorEastAsia" w:eastAsiaTheme="minorEastAsia" w:hAnsiTheme="minorEastAsia" w:hint="eastAsia"/>
          <w:color w:val="000000" w:themeColor="text1"/>
        </w:rPr>
        <w:t>又は</w:t>
      </w:r>
      <w:r w:rsidR="00D015E7" w:rsidRPr="00A448F7">
        <w:rPr>
          <w:rFonts w:asciiTheme="minorEastAsia" w:eastAsiaTheme="minorEastAsia" w:hAnsiTheme="minorEastAsia" w:hint="eastAsia"/>
          <w:color w:val="000000" w:themeColor="text1"/>
        </w:rPr>
        <w:t>事業計画</w:t>
      </w:r>
      <w:r w:rsidR="000C1F47" w:rsidRPr="00A448F7">
        <w:rPr>
          <w:rFonts w:asciiTheme="minorEastAsia" w:eastAsiaTheme="minorEastAsia" w:hAnsiTheme="minorEastAsia" w:hint="eastAsia"/>
          <w:color w:val="000000" w:themeColor="text1"/>
        </w:rPr>
        <w:t>策定</w:t>
      </w:r>
      <w:r w:rsidR="00BF0827" w:rsidRPr="00A448F7">
        <w:rPr>
          <w:rFonts w:asciiTheme="minorEastAsia" w:eastAsiaTheme="minorEastAsia" w:hAnsiTheme="minorEastAsia" w:hint="eastAsia"/>
          <w:color w:val="000000" w:themeColor="text1"/>
        </w:rPr>
        <w:t>などの経験者を含めること。</w:t>
      </w:r>
    </w:p>
    <w:p w14:paraId="5C09BF7C" w14:textId="7748C656" w:rsidR="00345D3A" w:rsidRPr="00A448F7" w:rsidRDefault="008235D5" w:rsidP="00726892">
      <w:pPr>
        <w:pStyle w:val="afb"/>
        <w:numPr>
          <w:ilvl w:val="0"/>
          <w:numId w:val="1"/>
        </w:numPr>
        <w:ind w:leftChars="0"/>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受託者は</w:t>
      </w:r>
      <w:r w:rsidR="00345D3A" w:rsidRPr="00A448F7">
        <w:rPr>
          <w:rFonts w:asciiTheme="minorEastAsia" w:eastAsiaTheme="minorEastAsia" w:hAnsiTheme="minorEastAsia" w:hint="eastAsia"/>
          <w:color w:val="000000" w:themeColor="text1"/>
        </w:rPr>
        <w:t>、</w:t>
      </w:r>
      <w:r w:rsidR="00083BFB" w:rsidRPr="00726892">
        <w:rPr>
          <w:rFonts w:asciiTheme="minorEastAsia" w:eastAsiaTheme="minorEastAsia" w:hAnsiTheme="minorEastAsia" w:hint="eastAsia"/>
          <w:color w:val="000000" w:themeColor="text1"/>
        </w:rPr>
        <w:t>実施要員として</w:t>
      </w:r>
      <w:r w:rsidR="005726A9">
        <w:rPr>
          <w:rFonts w:asciiTheme="minorEastAsia" w:eastAsiaTheme="minorEastAsia" w:hAnsiTheme="minorEastAsia" w:hint="eastAsia"/>
          <w:color w:val="000000" w:themeColor="text1"/>
        </w:rPr>
        <w:t>地理空間情報</w:t>
      </w:r>
      <w:r w:rsidR="002365C7">
        <w:rPr>
          <w:rFonts w:asciiTheme="minorEastAsia" w:eastAsiaTheme="minorEastAsia" w:hAnsiTheme="minorEastAsia" w:hint="eastAsia"/>
          <w:color w:val="000000" w:themeColor="text1"/>
        </w:rPr>
        <w:t>に</w:t>
      </w:r>
      <w:r w:rsidR="005726A9">
        <w:rPr>
          <w:rFonts w:asciiTheme="minorEastAsia" w:eastAsiaTheme="minorEastAsia" w:hAnsiTheme="minorEastAsia" w:hint="eastAsia"/>
          <w:color w:val="000000" w:themeColor="text1"/>
        </w:rPr>
        <w:t>関する専門知識</w:t>
      </w:r>
      <w:r w:rsidR="00345D3A" w:rsidRPr="00A448F7">
        <w:rPr>
          <w:rFonts w:asciiTheme="minorEastAsia" w:eastAsiaTheme="minorEastAsia" w:hAnsiTheme="minorEastAsia" w:hint="eastAsia"/>
          <w:color w:val="000000" w:themeColor="text1"/>
        </w:rPr>
        <w:t>を有する者を含めること。</w:t>
      </w:r>
    </w:p>
    <w:p w14:paraId="48FCED79" w14:textId="7CCFAFEA" w:rsidR="00D015E7" w:rsidRPr="00A448F7" w:rsidRDefault="008235D5" w:rsidP="00726892">
      <w:pPr>
        <w:pStyle w:val="afb"/>
        <w:numPr>
          <w:ilvl w:val="0"/>
          <w:numId w:val="1"/>
        </w:numPr>
        <w:ind w:leftChars="0"/>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受託者は</w:t>
      </w:r>
      <w:r w:rsidR="00083BFB" w:rsidRPr="00A448F7">
        <w:rPr>
          <w:rFonts w:asciiTheme="minorEastAsia" w:eastAsiaTheme="minorEastAsia" w:hAnsiTheme="minorEastAsia" w:hint="eastAsia"/>
          <w:color w:val="000000" w:themeColor="text1"/>
        </w:rPr>
        <w:t>、</w:t>
      </w:r>
      <w:r w:rsidR="00083BFB" w:rsidRPr="00726892">
        <w:rPr>
          <w:rFonts w:asciiTheme="minorEastAsia" w:eastAsiaTheme="minorEastAsia" w:hAnsiTheme="minorEastAsia" w:hint="eastAsia"/>
          <w:color w:val="000000" w:themeColor="text1"/>
        </w:rPr>
        <w:t>実施要員として</w:t>
      </w:r>
      <w:r w:rsidR="002365C7">
        <w:rPr>
          <w:rFonts w:asciiTheme="minorEastAsia" w:eastAsiaTheme="minorEastAsia" w:hAnsiTheme="minorEastAsia" w:hint="eastAsia"/>
          <w:color w:val="000000" w:themeColor="text1"/>
        </w:rPr>
        <w:t>国際標準化に</w:t>
      </w:r>
      <w:r w:rsidR="005726A9">
        <w:rPr>
          <w:rFonts w:asciiTheme="minorEastAsia" w:eastAsiaTheme="minorEastAsia" w:hAnsiTheme="minorEastAsia" w:hint="eastAsia"/>
          <w:color w:val="000000" w:themeColor="text1"/>
        </w:rPr>
        <w:t>関する専門知識を有</w:t>
      </w:r>
      <w:r w:rsidR="00D015E7" w:rsidRPr="00A448F7">
        <w:rPr>
          <w:rFonts w:asciiTheme="minorEastAsia" w:eastAsiaTheme="minorEastAsia" w:hAnsiTheme="minorEastAsia" w:hint="eastAsia"/>
          <w:color w:val="000000" w:themeColor="text1"/>
        </w:rPr>
        <w:t>する者を含めること。</w:t>
      </w:r>
    </w:p>
    <w:p w14:paraId="0515CEF9" w14:textId="4B93AF2D" w:rsidR="00D015E7" w:rsidRPr="00A448F7" w:rsidRDefault="00083BFB" w:rsidP="00726892">
      <w:pPr>
        <w:pStyle w:val="afb"/>
        <w:numPr>
          <w:ilvl w:val="0"/>
          <w:numId w:val="1"/>
        </w:numPr>
        <w:ind w:leftChars="0"/>
        <w:rPr>
          <w:rFonts w:asciiTheme="minorEastAsia" w:eastAsiaTheme="minorEastAsia" w:hAnsiTheme="minorEastAsia"/>
          <w:color w:val="000000" w:themeColor="text1"/>
        </w:rPr>
      </w:pPr>
      <w:r w:rsidRPr="00726892">
        <w:rPr>
          <w:rFonts w:asciiTheme="minorEastAsia" w:eastAsiaTheme="minorEastAsia" w:hAnsiTheme="minorEastAsia" w:hint="eastAsia"/>
          <w:color w:val="000000" w:themeColor="text1"/>
        </w:rPr>
        <w:t>受託者は、実施要員として</w:t>
      </w:r>
      <w:r w:rsidR="005726A9">
        <w:rPr>
          <w:rFonts w:asciiTheme="minorEastAsia" w:eastAsiaTheme="minorEastAsia" w:hAnsiTheme="minorEastAsia" w:hint="eastAsia"/>
          <w:color w:val="000000" w:themeColor="text1"/>
        </w:rPr>
        <w:t>グローバルなコミュニケーションおよび調整能力</w:t>
      </w:r>
      <w:r w:rsidR="00D015E7" w:rsidRPr="00A448F7">
        <w:rPr>
          <w:rFonts w:asciiTheme="minorEastAsia" w:eastAsiaTheme="minorEastAsia" w:hAnsiTheme="minorEastAsia" w:hint="eastAsia"/>
          <w:color w:val="000000" w:themeColor="text1"/>
        </w:rPr>
        <w:t>を</w:t>
      </w:r>
      <w:r w:rsidR="005726A9">
        <w:rPr>
          <w:rFonts w:asciiTheme="minorEastAsia" w:eastAsiaTheme="minorEastAsia" w:hAnsiTheme="minorEastAsia" w:hint="eastAsia"/>
          <w:color w:val="000000" w:themeColor="text1"/>
        </w:rPr>
        <w:t>有する者を</w:t>
      </w:r>
      <w:r w:rsidR="00D015E7" w:rsidRPr="00A448F7">
        <w:rPr>
          <w:rFonts w:asciiTheme="minorEastAsia" w:eastAsiaTheme="minorEastAsia" w:hAnsiTheme="minorEastAsia" w:hint="eastAsia"/>
          <w:color w:val="000000" w:themeColor="text1"/>
        </w:rPr>
        <w:t>含めること。</w:t>
      </w:r>
    </w:p>
    <w:p w14:paraId="7AA0D619" w14:textId="47535180" w:rsidR="00BF0827" w:rsidRPr="00A448F7" w:rsidRDefault="00BF0827" w:rsidP="00726892">
      <w:pPr>
        <w:numPr>
          <w:ilvl w:val="0"/>
          <w:numId w:val="1"/>
        </w:numPr>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実施責任者は、公的機関のプロジェクトの実施経験を有すること。</w:t>
      </w:r>
    </w:p>
    <w:p w14:paraId="06D6C097" w14:textId="140F9232" w:rsidR="00FF2D68" w:rsidRPr="00083BFB" w:rsidRDefault="00BF0827" w:rsidP="00726892">
      <w:pPr>
        <w:numPr>
          <w:ilvl w:val="0"/>
          <w:numId w:val="1"/>
        </w:numPr>
        <w:rPr>
          <w:rFonts w:asciiTheme="minorEastAsia" w:eastAsiaTheme="minorEastAsia" w:hAnsiTheme="minorEastAsia"/>
          <w:color w:val="000000" w:themeColor="text1"/>
          <w:szCs w:val="21"/>
        </w:rPr>
      </w:pPr>
      <w:r w:rsidRPr="002F4851">
        <w:rPr>
          <w:rFonts w:asciiTheme="minorEastAsia" w:eastAsiaTheme="minorEastAsia" w:hAnsiTheme="minorEastAsia" w:hint="eastAsia"/>
          <w:color w:val="000000" w:themeColor="text1"/>
        </w:rPr>
        <w:t>実施体制及び実施要員に変更がある場合は、事前にIPAと協議すること。</w:t>
      </w:r>
    </w:p>
    <w:p w14:paraId="0AFAF0AB" w14:textId="77777777" w:rsidR="00083BFB" w:rsidRPr="00E452EE" w:rsidRDefault="00083BFB" w:rsidP="00726892">
      <w:pPr>
        <w:pStyle w:val="afb"/>
        <w:numPr>
          <w:ilvl w:val="0"/>
          <w:numId w:val="1"/>
        </w:numPr>
        <w:ind w:leftChars="0"/>
        <w:rPr>
          <w:rFonts w:asciiTheme="minorEastAsia" w:eastAsiaTheme="minorEastAsia" w:hAnsiTheme="minorEastAsia"/>
        </w:rPr>
      </w:pPr>
      <w:r w:rsidRPr="00E452EE">
        <w:rPr>
          <w:rFonts w:asciiTheme="minorEastAsia" w:eastAsiaTheme="minorEastAsia" w:hAnsiTheme="minorEastAsia" w:hint="eastAsia"/>
        </w:rPr>
        <w:t>受託者および再委託（請負契約を含む）、連携先の業務従事者（再委託先（請負契約を含む）・連携先を含む）は、</w:t>
      </w:r>
      <w:r w:rsidRPr="00E452EE">
        <w:rPr>
          <w:rFonts w:asciiTheme="minorEastAsia" w:eastAsiaTheme="minorEastAsia" w:hAnsiTheme="minorEastAsia"/>
        </w:rPr>
        <w:t>IPA</w:t>
      </w:r>
      <w:r w:rsidRPr="00E452EE">
        <w:rPr>
          <w:rFonts w:asciiTheme="minorEastAsia" w:eastAsiaTheme="minorEastAsia" w:hAnsiTheme="minorEastAsia" w:hint="eastAsia"/>
        </w:rPr>
        <w:t>が認めた場合を除き、業務内容、知りえた知見を第</w:t>
      </w:r>
      <w:r>
        <w:rPr>
          <w:rFonts w:asciiTheme="minorEastAsia" w:eastAsiaTheme="minorEastAsia" w:hAnsiTheme="minorEastAsia" w:hint="eastAsia"/>
        </w:rPr>
        <w:t>三</w:t>
      </w:r>
      <w:r w:rsidRPr="00E452EE">
        <w:rPr>
          <w:rFonts w:asciiTheme="minorEastAsia" w:eastAsiaTheme="minorEastAsia" w:hAnsiTheme="minorEastAsia" w:hint="eastAsia"/>
        </w:rPr>
        <w:t>者（受託者および委託（請負契約を含む）、連携先を含めた実施者が経営上の関係を持つ国内外法人を含む）に一切公表しないこと。また、それを証する誓約書等の書面提出を</w:t>
      </w:r>
      <w:r w:rsidRPr="00E452EE">
        <w:rPr>
          <w:rFonts w:asciiTheme="minorEastAsia" w:eastAsiaTheme="minorEastAsia" w:hAnsiTheme="minorEastAsia"/>
        </w:rPr>
        <w:t>IPA</w:t>
      </w:r>
      <w:r w:rsidRPr="00E452EE">
        <w:rPr>
          <w:rFonts w:asciiTheme="minorEastAsia" w:eastAsiaTheme="minorEastAsia" w:hAnsiTheme="minorEastAsia" w:hint="eastAsia"/>
        </w:rPr>
        <w:t>から求められた場合、これを拒否しないこと。</w:t>
      </w:r>
    </w:p>
    <w:p w14:paraId="57EF74D6" w14:textId="77777777" w:rsidR="00083BFB" w:rsidRPr="00E452EE" w:rsidRDefault="00083BFB" w:rsidP="00726892">
      <w:pPr>
        <w:pStyle w:val="afb"/>
        <w:numPr>
          <w:ilvl w:val="0"/>
          <w:numId w:val="1"/>
        </w:numPr>
        <w:ind w:leftChars="0"/>
        <w:rPr>
          <w:rFonts w:asciiTheme="minorEastAsia" w:eastAsiaTheme="minorEastAsia" w:hAnsiTheme="minorEastAsia"/>
        </w:rPr>
      </w:pPr>
      <w:r w:rsidRPr="00E452EE">
        <w:rPr>
          <w:rFonts w:asciiTheme="minorEastAsia" w:eastAsiaTheme="minorEastAsia" w:hAnsiTheme="minorEastAsia" w:hint="eastAsia"/>
        </w:rPr>
        <w:t>受託者は、本業務の一部を別の事業者に再委託（請負契約を含む）する場合、事前に、書面により</w:t>
      </w:r>
      <w:r w:rsidRPr="00E452EE">
        <w:rPr>
          <w:rFonts w:asciiTheme="minorEastAsia" w:eastAsiaTheme="minorEastAsia" w:hAnsiTheme="minorEastAsia"/>
        </w:rPr>
        <w:t>IPA</w:t>
      </w:r>
      <w:r w:rsidRPr="00E452EE">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434424D5" w14:textId="085EA375" w:rsidR="00083BFB" w:rsidRPr="00726892" w:rsidRDefault="00083BFB" w:rsidP="00726892">
      <w:pPr>
        <w:pStyle w:val="afb"/>
        <w:numPr>
          <w:ilvl w:val="0"/>
          <w:numId w:val="1"/>
        </w:numPr>
        <w:ind w:leftChars="0"/>
        <w:rPr>
          <w:rFonts w:asciiTheme="minorEastAsia" w:eastAsiaTheme="minorEastAsia" w:hAnsiTheme="minorEastAsia"/>
        </w:rPr>
      </w:pPr>
      <w:r w:rsidRPr="00E452EE">
        <w:rPr>
          <w:rFonts w:asciiTheme="minorEastAsia" w:eastAsiaTheme="minorEastAsia" w:hAnsiTheme="minorEastAsia" w:hint="eastAsia"/>
        </w:rPr>
        <w:t>受託者は、別途</w:t>
      </w:r>
      <w:r w:rsidRPr="00E452EE">
        <w:rPr>
          <w:rFonts w:asciiTheme="minorEastAsia" w:eastAsiaTheme="minorEastAsia" w:hAnsiTheme="minorEastAsia"/>
        </w:rPr>
        <w:t>IPA</w:t>
      </w:r>
      <w:r w:rsidRPr="00E452EE">
        <w:rPr>
          <w:rFonts w:asciiTheme="minorEastAsia" w:eastAsiaTheme="minorEastAsia" w:hAnsiTheme="minorEastAsia" w:hint="eastAsia"/>
        </w:rPr>
        <w:t>が定める委託契約事務処理マニュアルに従い経理事務を行い、費用確定検査等の書類を作成するとともに、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による費用確定検査、監査への対応を行うこと。</w:t>
      </w:r>
    </w:p>
    <w:p w14:paraId="1DB674E6" w14:textId="77777777" w:rsidR="00BF0827" w:rsidRPr="002F4851" w:rsidRDefault="00BF0827" w:rsidP="00BF0827">
      <w:pPr>
        <w:ind w:left="210"/>
        <w:rPr>
          <w:rFonts w:asciiTheme="minorEastAsia" w:eastAsiaTheme="minorEastAsia" w:hAnsiTheme="minorEastAsia"/>
          <w:color w:val="7F7F7F"/>
        </w:rPr>
      </w:pPr>
    </w:p>
    <w:p w14:paraId="1F93C9F6" w14:textId="77777777" w:rsidR="00BF0827" w:rsidRPr="002F4851" w:rsidRDefault="00BF0827" w:rsidP="00BF0827">
      <w:pPr>
        <w:ind w:left="210"/>
        <w:rPr>
          <w:rFonts w:asciiTheme="minorEastAsia" w:eastAsiaTheme="minorEastAsia" w:hAnsiTheme="minorEastAsia"/>
          <w:color w:val="7F7F7F"/>
          <w:szCs w:val="21"/>
        </w:rPr>
      </w:pPr>
    </w:p>
    <w:p w14:paraId="1B2309E4" w14:textId="4B1F1483" w:rsidR="00FF2D68" w:rsidRPr="00BD2539" w:rsidRDefault="00FF2D68" w:rsidP="00FF2D68">
      <w:pPr>
        <w:pStyle w:val="1"/>
        <w:rPr>
          <w:rFonts w:asciiTheme="minorEastAsia" w:eastAsiaTheme="minorEastAsia" w:hAnsiTheme="minorEastAsia"/>
          <w:color w:val="000000" w:themeColor="text1"/>
        </w:rPr>
      </w:pPr>
      <w:bookmarkStart w:id="24" w:name="_Toc195605939"/>
      <w:r w:rsidRPr="00BD2539">
        <w:rPr>
          <w:rFonts w:asciiTheme="minorEastAsia" w:eastAsiaTheme="minorEastAsia" w:hAnsiTheme="minorEastAsia"/>
          <w:color w:val="000000" w:themeColor="text1"/>
        </w:rPr>
        <w:t>情報管理体制</w:t>
      </w:r>
      <w:bookmarkEnd w:id="24"/>
    </w:p>
    <w:p w14:paraId="6EDDBDB6" w14:textId="154EF984" w:rsidR="00FF2D68" w:rsidRPr="00BD2539" w:rsidRDefault="00C60BF9" w:rsidP="00786E2C">
      <w:pPr>
        <w:autoSpaceDE w:val="0"/>
        <w:autoSpaceDN w:val="0"/>
        <w:spacing w:beforeLines="50" w:before="120" w:afterLines="50" w:after="120"/>
        <w:ind w:firstLineChars="50" w:firstLine="105"/>
        <w:contextualSpacing/>
        <w:rPr>
          <w:rFonts w:asciiTheme="minorEastAsia" w:eastAsiaTheme="minorEastAsia" w:hAnsiTheme="minorEastAsia" w:cs="ＭＳ 明朝"/>
          <w:color w:val="000000" w:themeColor="text1"/>
          <w:szCs w:val="20"/>
        </w:rPr>
      </w:pPr>
      <w:r>
        <w:rPr>
          <w:rFonts w:asciiTheme="minorEastAsia" w:eastAsiaTheme="minorEastAsia" w:hAnsiTheme="minorEastAsia" w:cs="ＭＳ 明朝" w:hint="eastAsia"/>
          <w:color w:val="000000" w:themeColor="text1"/>
          <w:szCs w:val="20"/>
        </w:rPr>
        <w:t xml:space="preserve">(1) </w:t>
      </w:r>
      <w:r w:rsidR="00FF2D68" w:rsidRPr="00BD2539">
        <w:rPr>
          <w:rFonts w:asciiTheme="minorEastAsia" w:eastAsiaTheme="minorEastAsia" w:hAnsiTheme="minorEastAsia" w:cs="ＭＳ 明朝" w:hint="eastAsia"/>
          <w:color w:val="000000" w:themeColor="text1"/>
          <w:szCs w:val="20"/>
        </w:rPr>
        <w:t>情報管理体制</w:t>
      </w:r>
    </w:p>
    <w:p w14:paraId="4BC3EAE6" w14:textId="687EA0CE"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①受注者は本業務で知り得た情報を適切に管理するため、次の履行体制を確保し、</w:t>
      </w:r>
      <w:r w:rsidR="008A57EF">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6175618"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（確保すべき履行体制）</w:t>
      </w:r>
    </w:p>
    <w:p w14:paraId="384E96B5" w14:textId="52E01533"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 xml:space="preserve">　契約を履行する一環として契約相手方が収集、整理、作成等した一切の情報が、</w:t>
      </w:r>
      <w:r w:rsidR="00275125">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が保護を要さないと確認するまでは、情報取扱者名簿に記載のある者以外に伝達又は漏えいされないことを保証する履行体制</w:t>
      </w:r>
      <w:r w:rsidRPr="00BD2539">
        <w:rPr>
          <w:rFonts w:asciiTheme="minorEastAsia" w:eastAsiaTheme="minorEastAsia" w:hAnsiTheme="minorEastAsia" w:cs="ＭＳ 明朝" w:hint="eastAsia"/>
          <w:color w:val="000000" w:themeColor="text1"/>
          <w:szCs w:val="20"/>
        </w:rPr>
        <w:lastRenderedPageBreak/>
        <w:t>を有していること。</w:t>
      </w:r>
    </w:p>
    <w:p w14:paraId="39F87C3D"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0CC30BE0"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②本業務で知り得た一切の情報について、情報取扱者以外の者に開示又は漏えいしてはならないものとする。ただし、担当部門の承認を得た場合は、この限りではない。</w:t>
      </w:r>
    </w:p>
    <w:p w14:paraId="31AB5071"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1439BE25"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③①の情報セキュリティを確保するための体制を定めた書面又は情報取扱者名簿に変更がある場合は、予め担当部門へ届出を行い、同意を得なければならない。</w:t>
      </w:r>
    </w:p>
    <w:p w14:paraId="064042AC"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6A4A80EC" w14:textId="11C6F228" w:rsidR="00FF2D68" w:rsidRPr="00BD2539" w:rsidRDefault="00C60BF9" w:rsidP="00786E2C">
      <w:pPr>
        <w:autoSpaceDE w:val="0"/>
        <w:autoSpaceDN w:val="0"/>
        <w:spacing w:beforeLines="50" w:before="120" w:afterLines="50" w:after="120"/>
        <w:ind w:firstLineChars="50" w:firstLine="105"/>
        <w:contextualSpacing/>
        <w:rPr>
          <w:rFonts w:asciiTheme="minorEastAsia" w:eastAsiaTheme="minorEastAsia" w:hAnsiTheme="minorEastAsia" w:cs="ＭＳ 明朝"/>
          <w:color w:val="000000" w:themeColor="text1"/>
          <w:szCs w:val="20"/>
        </w:rPr>
      </w:pPr>
      <w:r>
        <w:rPr>
          <w:rFonts w:asciiTheme="minorEastAsia" w:eastAsiaTheme="minorEastAsia" w:hAnsiTheme="minorEastAsia" w:cs="ＭＳ 明朝" w:hint="eastAsia"/>
          <w:color w:val="000000" w:themeColor="text1"/>
          <w:szCs w:val="20"/>
        </w:rPr>
        <w:t xml:space="preserve">(2) </w:t>
      </w:r>
      <w:r w:rsidR="00FF2D68" w:rsidRPr="00BD2539">
        <w:rPr>
          <w:rFonts w:asciiTheme="minorEastAsia" w:eastAsiaTheme="minorEastAsia" w:hAnsiTheme="minorEastAsia" w:cs="ＭＳ 明朝" w:hint="eastAsia"/>
          <w:color w:val="000000" w:themeColor="text1"/>
          <w:szCs w:val="20"/>
        </w:rPr>
        <w:t>履行完了後の情報の取扱い</w:t>
      </w:r>
    </w:p>
    <w:p w14:paraId="4740BFAA" w14:textId="27AF7676"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 xml:space="preserve">　</w:t>
      </w:r>
      <w:r w:rsidR="000E6B57">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から提供した資料又は</w:t>
      </w:r>
      <w:r w:rsidR="00275125">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が指定した資料の取扱い（返却・削除等）については、担当職員の指示に従うこと。業務日誌を始めとする経理処理に関する資料については適切に保管すること。</w:t>
      </w:r>
    </w:p>
    <w:p w14:paraId="50273348" w14:textId="77777777" w:rsidR="00FF2D68" w:rsidRPr="002F4851" w:rsidRDefault="00FF2D68" w:rsidP="00AC385F">
      <w:pPr>
        <w:autoSpaceDE w:val="0"/>
        <w:autoSpaceDN w:val="0"/>
        <w:spacing w:beforeLines="50" w:before="120" w:afterLines="50" w:after="120"/>
        <w:ind w:left="636" w:hanging="420"/>
        <w:contextualSpacing/>
        <w:rPr>
          <w:rFonts w:asciiTheme="minorEastAsia" w:eastAsiaTheme="minorEastAsia" w:hAnsiTheme="minorEastAsia" w:cs="ＭＳ 明朝"/>
          <w:color w:val="7F7F7F"/>
          <w:szCs w:val="20"/>
        </w:rPr>
      </w:pPr>
    </w:p>
    <w:p w14:paraId="7DF90E30" w14:textId="77777777" w:rsidR="00AC385F" w:rsidRPr="002F4851" w:rsidRDefault="00AC385F" w:rsidP="00C125FB">
      <w:pPr>
        <w:pStyle w:val="1"/>
        <w:rPr>
          <w:rFonts w:asciiTheme="minorEastAsia" w:eastAsiaTheme="minorEastAsia" w:hAnsiTheme="minorEastAsia"/>
        </w:rPr>
      </w:pPr>
      <w:bookmarkStart w:id="25" w:name="_Toc195605940"/>
      <w:r w:rsidRPr="002F4851">
        <w:rPr>
          <w:rFonts w:asciiTheme="minorEastAsia" w:eastAsiaTheme="minorEastAsia" w:hAnsiTheme="minorEastAsia" w:hint="eastAsia"/>
        </w:rPr>
        <w:t>留意事項</w:t>
      </w:r>
      <w:bookmarkEnd w:id="25"/>
    </w:p>
    <w:p w14:paraId="749766EB" w14:textId="11605986"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本業務の履行にあたって、</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から提供されたデータや文書ファイル等については、本業務以外の用途に使用しないこと。また、本業務終了後は適切に消去、廃棄すること。</w:t>
      </w:r>
    </w:p>
    <w:p w14:paraId="6F544831" w14:textId="38571630"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スケジュールの詳細については、契約締結後に</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担当者と協議の上決定することとする。</w:t>
      </w:r>
    </w:p>
    <w:p w14:paraId="0F6285B3" w14:textId="0B90DDF8"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上記スケジュールに沿って進捗管理</w:t>
      </w:r>
      <w:r w:rsidR="00052855">
        <w:rPr>
          <w:rFonts w:asciiTheme="minorEastAsia" w:eastAsiaTheme="minorEastAsia" w:hAnsiTheme="minorEastAsia" w:cs="ＭＳ 明朝" w:hint="eastAsia"/>
          <w:color w:val="000000" w:themeColor="text1"/>
          <w:szCs w:val="20"/>
        </w:rPr>
        <w:t>、課題管理、リスク管理等</w:t>
      </w:r>
      <w:r w:rsidRPr="00726892">
        <w:rPr>
          <w:rFonts w:asciiTheme="minorEastAsia" w:eastAsiaTheme="minorEastAsia" w:hAnsiTheme="minorEastAsia" w:cs="ＭＳ 明朝" w:hint="eastAsia"/>
          <w:color w:val="000000" w:themeColor="text1"/>
          <w:szCs w:val="20"/>
        </w:rPr>
        <w:t>を着実に行い、作業の遅延等が生じた場合にはその対策案を</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担当者に報告するとともに、リカバリーに努めること。</w:t>
      </w:r>
    </w:p>
    <w:p w14:paraId="51AFEE48" w14:textId="5C048172"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作業は</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の指示に基づき行うものとし、必要に応じて適宜ミーティング等を実施することにより作業内容の調整を行うこと。</w:t>
      </w:r>
    </w:p>
    <w:p w14:paraId="65551A38" w14:textId="33E6EA86"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各ミーティングの形式は</w:t>
      </w:r>
      <w:r w:rsidRPr="00726892">
        <w:rPr>
          <w:rFonts w:asciiTheme="minorEastAsia" w:eastAsiaTheme="minorEastAsia" w:hAnsiTheme="minorEastAsia" w:cs="ＭＳ 明朝"/>
          <w:color w:val="000000" w:themeColor="text1"/>
          <w:szCs w:val="20"/>
        </w:rPr>
        <w:t>Web</w:t>
      </w:r>
      <w:r w:rsidRPr="00726892">
        <w:rPr>
          <w:rFonts w:asciiTheme="minorEastAsia" w:eastAsiaTheme="minorEastAsia" w:hAnsiTheme="minorEastAsia" w:cs="ＭＳ 明朝" w:hint="eastAsia"/>
          <w:color w:val="000000" w:themeColor="text1"/>
          <w:szCs w:val="20"/>
        </w:rPr>
        <w:t>会議等によるオンライン開催を主とするが、必要に応じて集合形式にて行うものとする。</w:t>
      </w:r>
    </w:p>
    <w:p w14:paraId="0CDBBCED" w14:textId="3CBFF70A"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からの進捗等に関する報告要求があった場合には、速やかに対応すること。</w:t>
      </w:r>
    </w:p>
    <w:p w14:paraId="64EB76C2" w14:textId="2B7504BD"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とのミーティング等で必要となるすべての会話は日本語を用いること。</w:t>
      </w:r>
    </w:p>
    <w:p w14:paraId="5F542099" w14:textId="434392CA" w:rsidR="004554F9"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仕様書に定めのない事項等については、</w:t>
      </w:r>
      <w:r w:rsidRPr="00726892">
        <w:rPr>
          <w:rFonts w:asciiTheme="minorEastAsia" w:eastAsiaTheme="minorEastAsia" w:hAnsiTheme="minorEastAsia" w:cs="ＭＳ 明朝"/>
          <w:color w:val="000000" w:themeColor="text1"/>
          <w:szCs w:val="20"/>
        </w:rPr>
        <w:t>IPAと請負者が協議の上、決定すること。</w:t>
      </w:r>
    </w:p>
    <w:p w14:paraId="7D6FAAF2" w14:textId="77777777" w:rsidR="004554F9" w:rsidRPr="00726892" w:rsidRDefault="004554F9"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rPr>
        <w:t>IPA</w:t>
      </w:r>
      <w:r w:rsidRPr="00726892">
        <w:rPr>
          <w:rFonts w:asciiTheme="minorEastAsia" w:eastAsiaTheme="minorEastAsia" w:hAnsiTheme="minorEastAsia" w:hint="eastAsia"/>
        </w:rPr>
        <w:t>が貸与する資料または納入物件（作成途中のデータを含む）について、紛失や盗難等による三者への情報漏えいの発生または、そのおそれがある場合は、直ちに</w:t>
      </w:r>
      <w:r w:rsidRPr="00726892">
        <w:rPr>
          <w:rFonts w:asciiTheme="minorEastAsia" w:eastAsiaTheme="minorEastAsia" w:hAnsiTheme="minorEastAsia"/>
        </w:rPr>
        <w:t>IPA</w:t>
      </w:r>
      <w:r w:rsidRPr="00726892">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p>
    <w:p w14:paraId="1AF83D8F" w14:textId="77777777" w:rsidR="004554F9" w:rsidRPr="00726892" w:rsidRDefault="004554F9"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hint="eastAsia"/>
        </w:rPr>
        <w:t>保護すべき情報はパスワードの設定など、安全な方法で受け渡しをすること。</w:t>
      </w:r>
    </w:p>
    <w:p w14:paraId="7FED4AD8" w14:textId="350C301F" w:rsidR="00A91C5C" w:rsidRDefault="00A91C5C">
      <w:r>
        <w:rPr>
          <w:rFonts w:hint="eastAsia"/>
        </w:rPr>
        <w:t xml:space="preserve">   </w:t>
      </w:r>
    </w:p>
    <w:p w14:paraId="253CEB03" w14:textId="77777777" w:rsidR="00275125" w:rsidRPr="00726892" w:rsidRDefault="00275125" w:rsidP="00726892"/>
    <w:p w14:paraId="01884755" w14:textId="4B787391" w:rsidR="00A91C5C" w:rsidRPr="00A448F7" w:rsidRDefault="00660B72" w:rsidP="00726892">
      <w:pPr>
        <w:pStyle w:val="1"/>
        <w:numPr>
          <w:ilvl w:val="0"/>
          <w:numId w:val="0"/>
        </w:numPr>
      </w:pPr>
      <w:bookmarkStart w:id="26" w:name="_Toc195605941"/>
      <w:r>
        <w:rPr>
          <w:rFonts w:asciiTheme="minorEastAsia" w:eastAsiaTheme="minorEastAsia" w:hAnsiTheme="minorEastAsia" w:hint="eastAsia"/>
          <w:color w:val="000000" w:themeColor="text1"/>
        </w:rPr>
        <w:t>7</w:t>
      </w:r>
      <w:r w:rsidR="00A91C5C">
        <w:rPr>
          <w:rFonts w:asciiTheme="minorEastAsia" w:eastAsiaTheme="minorEastAsia" w:hAnsiTheme="minorEastAsia" w:hint="eastAsia"/>
          <w:color w:val="000000" w:themeColor="text1"/>
        </w:rPr>
        <w:t>.</w:t>
      </w:r>
      <w:bookmarkEnd w:id="14"/>
      <w:bookmarkEnd w:id="15"/>
      <w:r w:rsidR="00A91C5C" w:rsidRPr="00726892">
        <w:rPr>
          <w:rFonts w:asciiTheme="minorEastAsia" w:eastAsiaTheme="minorEastAsia" w:hAnsiTheme="minorEastAsia" w:hint="eastAsia"/>
        </w:rPr>
        <w:t>事業期間</w:t>
      </w:r>
      <w:bookmarkEnd w:id="26"/>
    </w:p>
    <w:p w14:paraId="642528FF" w14:textId="4433BC35" w:rsidR="00A91C5C" w:rsidRPr="00E452EE" w:rsidRDefault="00A91C5C" w:rsidP="00726892">
      <w:pPr>
        <w:ind w:firstLineChars="100" w:firstLine="210"/>
        <w:rPr>
          <w:rFonts w:asciiTheme="minorEastAsia" w:eastAsiaTheme="minorEastAsia" w:hAnsiTheme="minorEastAsia"/>
        </w:rPr>
      </w:pPr>
      <w:r w:rsidRPr="000F1925">
        <w:rPr>
          <w:rFonts w:asciiTheme="minorEastAsia" w:eastAsiaTheme="minorEastAsia" w:hAnsiTheme="minorEastAsia" w:hint="eastAsia"/>
        </w:rPr>
        <w:t>契約締結日から</w:t>
      </w:r>
      <w:r w:rsidRPr="00052855">
        <w:rPr>
          <w:rFonts w:asciiTheme="minorEastAsia" w:eastAsiaTheme="minorEastAsia" w:hAnsiTheme="minorEastAsia"/>
        </w:rPr>
        <w:t>202</w:t>
      </w:r>
      <w:r w:rsidR="00330B46">
        <w:rPr>
          <w:rFonts w:asciiTheme="minorEastAsia" w:eastAsiaTheme="minorEastAsia" w:hAnsiTheme="minorEastAsia" w:hint="eastAsia"/>
        </w:rPr>
        <w:t>7</w:t>
      </w:r>
      <w:r w:rsidRPr="00052855">
        <w:rPr>
          <w:rFonts w:asciiTheme="minorEastAsia" w:eastAsiaTheme="minorEastAsia" w:hAnsiTheme="minorEastAsia" w:hint="eastAsia"/>
        </w:rPr>
        <w:t>年</w:t>
      </w:r>
      <w:r w:rsidR="007658CC" w:rsidRPr="00052855">
        <w:rPr>
          <w:rFonts w:asciiTheme="minorEastAsia" w:eastAsiaTheme="minorEastAsia" w:hAnsiTheme="minorEastAsia" w:hint="eastAsia"/>
        </w:rPr>
        <w:t>3</w:t>
      </w:r>
      <w:r w:rsidRPr="00052855">
        <w:rPr>
          <w:rFonts w:asciiTheme="minorEastAsia" w:eastAsiaTheme="minorEastAsia" w:hAnsiTheme="minorEastAsia" w:hint="eastAsia"/>
        </w:rPr>
        <w:t>月</w:t>
      </w:r>
      <w:r w:rsidR="007658CC" w:rsidRPr="00052855">
        <w:rPr>
          <w:rFonts w:asciiTheme="minorEastAsia" w:eastAsiaTheme="minorEastAsia" w:hAnsiTheme="minorEastAsia" w:hint="eastAsia"/>
        </w:rPr>
        <w:t>1</w:t>
      </w:r>
      <w:r w:rsidR="00330B46">
        <w:rPr>
          <w:rFonts w:asciiTheme="minorEastAsia" w:eastAsiaTheme="minorEastAsia" w:hAnsiTheme="minorEastAsia" w:hint="eastAsia"/>
        </w:rPr>
        <w:t>2</w:t>
      </w:r>
      <w:r w:rsidRPr="00052855">
        <w:rPr>
          <w:rFonts w:asciiTheme="minorEastAsia" w:eastAsiaTheme="minorEastAsia" w:hAnsiTheme="minorEastAsia" w:hint="eastAsia"/>
        </w:rPr>
        <w:t>日（</w:t>
      </w:r>
      <w:r w:rsidR="007658CC" w:rsidRPr="00052855">
        <w:rPr>
          <w:rFonts w:asciiTheme="minorEastAsia" w:eastAsiaTheme="minorEastAsia" w:hAnsiTheme="minorEastAsia" w:hint="eastAsia"/>
        </w:rPr>
        <w:t>金</w:t>
      </w:r>
      <w:r w:rsidRPr="00052855">
        <w:rPr>
          <w:rFonts w:asciiTheme="minorEastAsia" w:eastAsiaTheme="minorEastAsia" w:hAnsiTheme="minorEastAsia" w:hint="eastAsia"/>
        </w:rPr>
        <w:t>）</w:t>
      </w:r>
      <w:r w:rsidRPr="000F1925">
        <w:rPr>
          <w:rFonts w:asciiTheme="minorEastAsia" w:eastAsiaTheme="minorEastAsia" w:hAnsiTheme="minorEastAsia" w:hint="eastAsia"/>
        </w:rPr>
        <w:t>まで</w:t>
      </w:r>
      <w:r w:rsidRPr="0055189A">
        <w:rPr>
          <w:rFonts w:asciiTheme="minorEastAsia" w:eastAsiaTheme="minorEastAsia" w:hAnsiTheme="minorEastAsia" w:hint="eastAsia"/>
        </w:rPr>
        <w:t>。</w:t>
      </w:r>
    </w:p>
    <w:p w14:paraId="00A2A36C" w14:textId="77777777" w:rsidR="00A91C5C" w:rsidRPr="00E452EE" w:rsidRDefault="00A91C5C" w:rsidP="00A91C5C">
      <w:pPr>
        <w:ind w:left="210" w:firstLineChars="100" w:firstLine="210"/>
        <w:rPr>
          <w:rFonts w:asciiTheme="minorEastAsia" w:eastAsiaTheme="minorEastAsia" w:hAnsiTheme="minorEastAsia"/>
        </w:rPr>
      </w:pPr>
    </w:p>
    <w:p w14:paraId="39B9AAD9" w14:textId="217391C2" w:rsidR="00A91C5C" w:rsidRPr="00726892" w:rsidRDefault="00660B72" w:rsidP="00375C45">
      <w:pPr>
        <w:rPr>
          <w:rFonts w:asciiTheme="minorEastAsia" w:eastAsiaTheme="minorEastAsia" w:hAnsiTheme="minorEastAsia" w:cstheme="minorBidi"/>
          <w:szCs w:val="21"/>
        </w:rPr>
      </w:pPr>
      <w:r>
        <w:rPr>
          <w:rFonts w:asciiTheme="minorEastAsia" w:eastAsiaTheme="minorEastAsia" w:hAnsiTheme="minorEastAsia" w:hint="eastAsia"/>
        </w:rPr>
        <w:t>8</w:t>
      </w:r>
      <w:r w:rsidR="00A448F7">
        <w:rPr>
          <w:rFonts w:asciiTheme="minorEastAsia" w:eastAsiaTheme="minorEastAsia" w:hAnsiTheme="minorEastAsia" w:hint="eastAsia"/>
        </w:rPr>
        <w:t>.</w:t>
      </w:r>
      <w:r w:rsidR="00A91C5C" w:rsidRPr="00726892">
        <w:rPr>
          <w:rFonts w:asciiTheme="minorEastAsia" w:eastAsiaTheme="minorEastAsia" w:hAnsiTheme="minorEastAsia" w:hint="eastAsia"/>
        </w:rPr>
        <w:t>提出関連</w:t>
      </w:r>
    </w:p>
    <w:p w14:paraId="22DC17D5" w14:textId="69AB908C" w:rsidR="00A91C5C" w:rsidRPr="00726892" w:rsidRDefault="00660B72" w:rsidP="00726892">
      <w:pPr>
        <w:ind w:firstLineChars="100" w:firstLine="210"/>
        <w:rPr>
          <w:rFonts w:asciiTheme="minorEastAsia" w:eastAsiaTheme="minorEastAsia" w:hAnsiTheme="minorEastAsia"/>
        </w:rPr>
      </w:pPr>
      <w:bookmarkStart w:id="27" w:name="_Hlk131675605"/>
      <w:r>
        <w:rPr>
          <w:rFonts w:asciiTheme="minorEastAsia" w:eastAsiaTheme="minorEastAsia" w:hAnsiTheme="minorEastAsia" w:hint="eastAsia"/>
        </w:rPr>
        <w:t>8</w:t>
      </w:r>
      <w:r w:rsidR="00A448F7">
        <w:rPr>
          <w:rFonts w:asciiTheme="minorEastAsia" w:eastAsiaTheme="minorEastAsia" w:hAnsiTheme="minorEastAsia" w:hint="eastAsia"/>
        </w:rPr>
        <w:t>.1</w:t>
      </w:r>
      <w:r w:rsidR="00A91C5C" w:rsidRPr="00726892">
        <w:rPr>
          <w:rFonts w:asciiTheme="minorEastAsia" w:eastAsiaTheme="minorEastAsia" w:hAnsiTheme="minorEastAsia" w:hint="eastAsia"/>
        </w:rPr>
        <w:t>提出期限</w:t>
      </w:r>
    </w:p>
    <w:p w14:paraId="708B076A" w14:textId="303AC76C" w:rsidR="00A91C5C" w:rsidRPr="00E452EE" w:rsidRDefault="00A91C5C" w:rsidP="00A91C5C">
      <w:pPr>
        <w:ind w:left="142" w:firstLineChars="100" w:firstLine="210"/>
        <w:rPr>
          <w:rFonts w:asciiTheme="minorEastAsia" w:eastAsiaTheme="minorEastAsia" w:hAnsiTheme="minorEastAsia"/>
        </w:rPr>
      </w:pPr>
      <w:r w:rsidRPr="00737D91">
        <w:rPr>
          <w:rFonts w:asciiTheme="minorEastAsia" w:eastAsiaTheme="minorEastAsia" w:hAnsiTheme="minorEastAsia"/>
        </w:rPr>
        <w:t>202</w:t>
      </w:r>
      <w:r w:rsidR="00330B46">
        <w:rPr>
          <w:rFonts w:asciiTheme="minorEastAsia" w:eastAsiaTheme="minorEastAsia" w:hAnsiTheme="minorEastAsia" w:hint="eastAsia"/>
        </w:rPr>
        <w:t>7</w:t>
      </w:r>
      <w:r w:rsidRPr="00737D91">
        <w:rPr>
          <w:rFonts w:asciiTheme="minorEastAsia" w:eastAsiaTheme="minorEastAsia" w:hAnsiTheme="minorEastAsia" w:hint="eastAsia"/>
        </w:rPr>
        <w:t>年</w:t>
      </w:r>
      <w:r w:rsidR="007658CC">
        <w:rPr>
          <w:rFonts w:asciiTheme="minorEastAsia" w:eastAsiaTheme="minorEastAsia" w:hAnsiTheme="minorEastAsia" w:hint="eastAsia"/>
        </w:rPr>
        <w:t>3</w:t>
      </w:r>
      <w:r w:rsidRPr="00737D91">
        <w:rPr>
          <w:rFonts w:asciiTheme="minorEastAsia" w:eastAsiaTheme="minorEastAsia" w:hAnsiTheme="minorEastAsia" w:hint="eastAsia"/>
        </w:rPr>
        <w:t>月</w:t>
      </w:r>
      <w:r w:rsidR="007658CC">
        <w:rPr>
          <w:rFonts w:asciiTheme="minorEastAsia" w:eastAsiaTheme="minorEastAsia" w:hAnsiTheme="minorEastAsia" w:hint="eastAsia"/>
        </w:rPr>
        <w:t>1</w:t>
      </w:r>
      <w:r w:rsidR="00330B46">
        <w:rPr>
          <w:rFonts w:asciiTheme="minorEastAsia" w:eastAsiaTheme="minorEastAsia" w:hAnsiTheme="minorEastAsia" w:hint="eastAsia"/>
        </w:rPr>
        <w:t>2</w:t>
      </w:r>
      <w:r w:rsidRPr="00737D91">
        <w:rPr>
          <w:rFonts w:asciiTheme="minorEastAsia" w:eastAsiaTheme="minorEastAsia" w:hAnsiTheme="minorEastAsia" w:hint="eastAsia"/>
        </w:rPr>
        <w:t>日（</w:t>
      </w:r>
      <w:r w:rsidR="007658CC">
        <w:rPr>
          <w:rFonts w:asciiTheme="minorEastAsia" w:eastAsiaTheme="minorEastAsia" w:hAnsiTheme="minorEastAsia" w:hint="eastAsia"/>
        </w:rPr>
        <w:t>金</w:t>
      </w:r>
      <w:r w:rsidRPr="00737D91">
        <w:rPr>
          <w:rFonts w:asciiTheme="minorEastAsia" w:eastAsiaTheme="minorEastAsia" w:hAnsiTheme="minorEastAsia" w:hint="eastAsia"/>
        </w:rPr>
        <w:t>）</w:t>
      </w:r>
    </w:p>
    <w:p w14:paraId="20A860D3" w14:textId="77777777" w:rsidR="00A91C5C" w:rsidRPr="00E452EE" w:rsidRDefault="00A91C5C" w:rsidP="00A91C5C">
      <w:pPr>
        <w:pStyle w:val="afb"/>
        <w:ind w:leftChars="0" w:left="567"/>
        <w:rPr>
          <w:rFonts w:asciiTheme="minorEastAsia" w:eastAsiaTheme="minorEastAsia" w:hAnsiTheme="minorEastAsia"/>
        </w:rPr>
      </w:pPr>
    </w:p>
    <w:p w14:paraId="7697471B" w14:textId="75D5393A" w:rsidR="00A91C5C" w:rsidRPr="00726892" w:rsidRDefault="00660B72" w:rsidP="00726892">
      <w:pPr>
        <w:ind w:firstLineChars="100" w:firstLine="210"/>
        <w:rPr>
          <w:rFonts w:asciiTheme="minorEastAsia" w:eastAsiaTheme="minorEastAsia" w:hAnsiTheme="minorEastAsia"/>
        </w:rPr>
      </w:pPr>
      <w:r>
        <w:rPr>
          <w:rFonts w:asciiTheme="minorEastAsia" w:eastAsiaTheme="minorEastAsia" w:hAnsiTheme="minorEastAsia" w:hint="eastAsia"/>
        </w:rPr>
        <w:t>8</w:t>
      </w:r>
      <w:r w:rsidR="00A448F7">
        <w:rPr>
          <w:rFonts w:asciiTheme="minorEastAsia" w:eastAsiaTheme="minorEastAsia" w:hAnsiTheme="minorEastAsia" w:hint="eastAsia"/>
        </w:rPr>
        <w:t>.2</w:t>
      </w:r>
      <w:r w:rsidR="00A91C5C" w:rsidRPr="00726892">
        <w:rPr>
          <w:rFonts w:asciiTheme="minorEastAsia" w:eastAsiaTheme="minorEastAsia" w:hAnsiTheme="minorEastAsia" w:hint="eastAsia"/>
        </w:rPr>
        <w:t>提出場所</w:t>
      </w:r>
    </w:p>
    <w:p w14:paraId="248FC973" w14:textId="77777777" w:rsidR="00A91C5C" w:rsidRPr="00E452EE" w:rsidRDefault="00A91C5C" w:rsidP="00A91C5C">
      <w:pPr>
        <w:ind w:left="142"/>
        <w:rPr>
          <w:rFonts w:asciiTheme="minorEastAsia" w:eastAsiaTheme="minorEastAsia" w:hAnsiTheme="minorEastAsia"/>
        </w:rPr>
      </w:pPr>
      <w:r w:rsidRPr="00E452EE">
        <w:rPr>
          <w:rFonts w:asciiTheme="minorEastAsia" w:eastAsiaTheme="minorEastAsia" w:hAnsiTheme="minorEastAsia" w:hint="eastAsia"/>
        </w:rPr>
        <w:t xml:space="preserve">　</w:t>
      </w:r>
      <w:bookmarkEnd w:id="27"/>
      <w:r w:rsidRPr="00E452EE">
        <w:rPr>
          <w:rFonts w:asciiTheme="minorEastAsia" w:eastAsiaTheme="minorEastAsia" w:hAnsiTheme="minorEastAsia" w:hint="eastAsia"/>
        </w:rPr>
        <w:t>〒</w:t>
      </w:r>
      <w:r w:rsidRPr="00E452EE">
        <w:rPr>
          <w:rFonts w:asciiTheme="minorEastAsia" w:eastAsiaTheme="minorEastAsia" w:hAnsiTheme="minorEastAsia"/>
        </w:rPr>
        <w:t>113-6591</w:t>
      </w:r>
    </w:p>
    <w:p w14:paraId="3B301752" w14:textId="77777777" w:rsidR="00A91C5C" w:rsidRPr="00E452EE" w:rsidRDefault="00A91C5C" w:rsidP="00A91C5C">
      <w:pPr>
        <w:ind w:firstLineChars="200" w:firstLine="420"/>
        <w:rPr>
          <w:rFonts w:asciiTheme="minorEastAsia" w:eastAsiaTheme="minorEastAsia" w:hAnsiTheme="minorEastAsia"/>
        </w:rPr>
      </w:pPr>
      <w:r w:rsidRPr="00E452EE">
        <w:rPr>
          <w:rFonts w:asciiTheme="minorEastAsia" w:eastAsiaTheme="minorEastAsia" w:hAnsiTheme="minorEastAsia" w:hint="eastAsia"/>
        </w:rPr>
        <w:t>東京都文京区本駒込二丁目</w:t>
      </w:r>
      <w:r w:rsidRPr="00E452EE">
        <w:rPr>
          <w:rFonts w:asciiTheme="minorEastAsia" w:eastAsiaTheme="minorEastAsia" w:hAnsiTheme="minorEastAsia"/>
        </w:rPr>
        <w:t>28</w:t>
      </w:r>
      <w:r w:rsidRPr="00E452EE">
        <w:rPr>
          <w:rFonts w:asciiTheme="minorEastAsia" w:eastAsiaTheme="minorEastAsia" w:hAnsiTheme="minorEastAsia" w:hint="eastAsia"/>
        </w:rPr>
        <w:t>番</w:t>
      </w:r>
      <w:r w:rsidRPr="00E452EE">
        <w:rPr>
          <w:rFonts w:asciiTheme="minorEastAsia" w:eastAsiaTheme="minorEastAsia" w:hAnsiTheme="minorEastAsia"/>
        </w:rPr>
        <w:t>8</w:t>
      </w:r>
      <w:r w:rsidRPr="00E452EE">
        <w:rPr>
          <w:rFonts w:asciiTheme="minorEastAsia" w:eastAsiaTheme="minorEastAsia" w:hAnsiTheme="minorEastAsia" w:hint="eastAsia"/>
        </w:rPr>
        <w:t>号　文京グリーンコートセンターオフィス</w:t>
      </w:r>
      <w:r w:rsidRPr="00E452EE">
        <w:rPr>
          <w:rFonts w:asciiTheme="minorEastAsia" w:eastAsiaTheme="minorEastAsia" w:hAnsiTheme="minorEastAsia"/>
        </w:rPr>
        <w:t>16</w:t>
      </w:r>
      <w:r w:rsidRPr="00E452EE">
        <w:rPr>
          <w:rFonts w:asciiTheme="minorEastAsia" w:eastAsiaTheme="minorEastAsia" w:hAnsiTheme="minorEastAsia" w:hint="eastAsia"/>
        </w:rPr>
        <w:t>階</w:t>
      </w:r>
    </w:p>
    <w:p w14:paraId="3EFB76C3" w14:textId="50CE2C6C" w:rsidR="00A91C5C" w:rsidRPr="00E452EE" w:rsidRDefault="00A91C5C" w:rsidP="00A91C5C">
      <w:pPr>
        <w:ind w:firstLineChars="200" w:firstLine="420"/>
        <w:rPr>
          <w:rFonts w:asciiTheme="minorEastAsia" w:eastAsiaTheme="minorEastAsia" w:hAnsiTheme="minorEastAsia"/>
        </w:rPr>
      </w:pPr>
      <w:r w:rsidRPr="00E452EE">
        <w:rPr>
          <w:rFonts w:asciiTheme="minorEastAsia" w:eastAsiaTheme="minorEastAsia" w:hAnsiTheme="minorEastAsia" w:hint="eastAsia"/>
        </w:rPr>
        <w:t>独立行政法人情報処理推進機構</w:t>
      </w:r>
      <w:r>
        <w:rPr>
          <w:rFonts w:asciiTheme="minorEastAsia" w:eastAsiaTheme="minorEastAsia" w:hAnsiTheme="minorEastAsia" w:hint="eastAsia"/>
        </w:rPr>
        <w:t xml:space="preserve"> デジタルアーキテクチャ・デザインセンター</w:t>
      </w:r>
    </w:p>
    <w:p w14:paraId="5007E5BD" w14:textId="77777777" w:rsidR="00A91C5C" w:rsidRPr="00E452EE" w:rsidRDefault="00A91C5C" w:rsidP="00A91C5C">
      <w:pPr>
        <w:rPr>
          <w:rFonts w:asciiTheme="minorEastAsia" w:eastAsiaTheme="minorEastAsia" w:hAnsiTheme="minorEastAsia"/>
        </w:rPr>
      </w:pPr>
    </w:p>
    <w:p w14:paraId="5A0567C3" w14:textId="10015544" w:rsidR="00A91C5C" w:rsidRPr="00726892" w:rsidRDefault="00660B72" w:rsidP="00726892">
      <w:pPr>
        <w:ind w:left="142" w:firstLineChars="50" w:firstLine="105"/>
        <w:rPr>
          <w:rFonts w:asciiTheme="minorEastAsia" w:eastAsiaTheme="minorEastAsia" w:hAnsiTheme="minorEastAsia"/>
        </w:rPr>
      </w:pPr>
      <w:r>
        <w:rPr>
          <w:rFonts w:asciiTheme="minorEastAsia" w:eastAsiaTheme="minorEastAsia" w:hAnsiTheme="minorEastAsia" w:hint="eastAsia"/>
        </w:rPr>
        <w:t>8</w:t>
      </w:r>
      <w:r w:rsidR="00A448F7">
        <w:rPr>
          <w:rFonts w:asciiTheme="minorEastAsia" w:eastAsiaTheme="minorEastAsia" w:hAnsiTheme="minorEastAsia" w:hint="eastAsia"/>
        </w:rPr>
        <w:t>.3</w:t>
      </w:r>
      <w:r w:rsidR="00A91C5C" w:rsidRPr="00726892">
        <w:rPr>
          <w:rFonts w:asciiTheme="minorEastAsia" w:eastAsiaTheme="minorEastAsia" w:hAnsiTheme="minorEastAsia" w:hint="eastAsia"/>
        </w:rPr>
        <w:t>提出物</w:t>
      </w:r>
    </w:p>
    <w:p w14:paraId="23AA9E0B" w14:textId="1E30DA76" w:rsidR="00A91C5C" w:rsidRPr="00726892" w:rsidRDefault="00A91C5C" w:rsidP="00726892">
      <w:pPr>
        <w:snapToGrid w:val="0"/>
        <w:ind w:firstLineChars="200" w:firstLine="420"/>
        <w:rPr>
          <w:rFonts w:asciiTheme="minorEastAsia" w:eastAsiaTheme="minorEastAsia" w:hAnsiTheme="minorEastAsia"/>
          <w:color w:val="000000" w:themeColor="text1"/>
          <w:szCs w:val="21"/>
        </w:rPr>
      </w:pPr>
      <w:r w:rsidRPr="00726892">
        <w:rPr>
          <w:rFonts w:asciiTheme="minorEastAsia" w:eastAsiaTheme="minorEastAsia" w:hAnsiTheme="minorEastAsia"/>
          <w:color w:val="000000" w:themeColor="text1"/>
          <w:szCs w:val="21"/>
        </w:rPr>
        <w:t>3.2.</w:t>
      </w:r>
      <w:r w:rsidR="00660B72">
        <w:rPr>
          <w:rFonts w:asciiTheme="minorEastAsia" w:eastAsiaTheme="minorEastAsia" w:hAnsiTheme="minorEastAsia" w:hint="eastAsia"/>
          <w:color w:val="000000" w:themeColor="text1"/>
          <w:szCs w:val="21"/>
        </w:rPr>
        <w:t>3</w:t>
      </w:r>
      <w:r w:rsidRPr="00726892">
        <w:rPr>
          <w:rFonts w:asciiTheme="minorEastAsia" w:eastAsiaTheme="minorEastAsia" w:hAnsiTheme="minorEastAsia"/>
          <w:color w:val="000000" w:themeColor="text1"/>
          <w:szCs w:val="21"/>
        </w:rPr>
        <w:t>記載の提出物一式の電子データを収めた記録媒体（CD-R又はDVD-R等）1セットを納入すること。</w:t>
      </w:r>
    </w:p>
    <w:p w14:paraId="6B257E09" w14:textId="77777777" w:rsidR="00A91C5C" w:rsidRPr="00E452EE" w:rsidRDefault="00A91C5C" w:rsidP="00726892">
      <w:pPr>
        <w:rPr>
          <w:rFonts w:asciiTheme="minorEastAsia" w:eastAsiaTheme="minorEastAsia" w:hAnsiTheme="minorEastAsia"/>
        </w:rPr>
      </w:pPr>
    </w:p>
    <w:p w14:paraId="18610DA4" w14:textId="5339A2A7" w:rsidR="00A91C5C" w:rsidRPr="00726892" w:rsidRDefault="00660B72" w:rsidP="00726892">
      <w:pPr>
        <w:rPr>
          <w:rFonts w:asciiTheme="minorEastAsia" w:eastAsiaTheme="minorEastAsia" w:hAnsiTheme="minorEastAsia"/>
        </w:rPr>
      </w:pPr>
      <w:r>
        <w:rPr>
          <w:rFonts w:asciiTheme="minorEastAsia" w:eastAsiaTheme="minorEastAsia" w:hAnsiTheme="minorEastAsia" w:hint="eastAsia"/>
        </w:rPr>
        <w:t>9</w:t>
      </w:r>
      <w:r w:rsidR="00A448F7">
        <w:rPr>
          <w:rFonts w:asciiTheme="minorEastAsia" w:eastAsiaTheme="minorEastAsia" w:hAnsiTheme="minorEastAsia" w:hint="eastAsia"/>
        </w:rPr>
        <w:t>.</w:t>
      </w:r>
      <w:r w:rsidR="00A91C5C" w:rsidRPr="00726892">
        <w:rPr>
          <w:rFonts w:asciiTheme="minorEastAsia" w:eastAsiaTheme="minorEastAsia" w:hAnsiTheme="minorEastAsia" w:hint="eastAsia"/>
        </w:rPr>
        <w:t>検査関連</w:t>
      </w:r>
    </w:p>
    <w:p w14:paraId="5E55157B" w14:textId="77777777" w:rsidR="00A91C5C" w:rsidRPr="00E452EE" w:rsidRDefault="00A91C5C" w:rsidP="00A91C5C">
      <w:pPr>
        <w:ind w:leftChars="67" w:left="141" w:firstLineChars="100" w:firstLine="210"/>
        <w:rPr>
          <w:rFonts w:asciiTheme="minorEastAsia" w:eastAsiaTheme="minorEastAsia" w:hAnsiTheme="minorEastAsia"/>
        </w:rPr>
      </w:pPr>
      <w:r w:rsidRPr="00E452EE">
        <w:rPr>
          <w:rFonts w:asciiTheme="minorEastAsia" w:eastAsiaTheme="minorEastAsia" w:hAnsiTheme="minorEastAsia" w:hint="eastAsia"/>
        </w:rPr>
        <w:t>納入物件の内容に関して、「</w:t>
      </w:r>
      <w:r w:rsidRPr="00E452EE">
        <w:rPr>
          <w:rFonts w:asciiTheme="minorEastAsia" w:eastAsiaTheme="minorEastAsia" w:hAnsiTheme="minorEastAsia"/>
        </w:rPr>
        <w:t xml:space="preserve">2. </w:t>
      </w:r>
      <w:r w:rsidRPr="00E452EE">
        <w:rPr>
          <w:rFonts w:asciiTheme="minorEastAsia" w:eastAsiaTheme="minorEastAsia" w:hAnsiTheme="minorEastAsia" w:hint="eastAsia"/>
        </w:rPr>
        <w:t>業務内容」「</w:t>
      </w:r>
      <w:r w:rsidRPr="00E452EE">
        <w:rPr>
          <w:rFonts w:asciiTheme="minorEastAsia" w:eastAsiaTheme="minorEastAsia" w:hAnsiTheme="minorEastAsia"/>
        </w:rPr>
        <w:t xml:space="preserve">3. </w:t>
      </w:r>
      <w:r w:rsidRPr="00E452EE">
        <w:rPr>
          <w:rFonts w:asciiTheme="minorEastAsia" w:eastAsiaTheme="minorEastAsia" w:hAnsiTheme="minorEastAsia" w:hint="eastAsia"/>
        </w:rPr>
        <w:t>本業務実施にあたっての要件」で示した仕様を満たしていること。</w:t>
      </w:r>
    </w:p>
    <w:p w14:paraId="012605C6" w14:textId="77777777" w:rsidR="00A91C5C" w:rsidRPr="00E452EE" w:rsidRDefault="00A91C5C" w:rsidP="00A91C5C">
      <w:pPr>
        <w:rPr>
          <w:rFonts w:asciiTheme="minorEastAsia" w:eastAsiaTheme="minorEastAsia" w:hAnsiTheme="minorEastAsia"/>
        </w:rPr>
      </w:pPr>
    </w:p>
    <w:p w14:paraId="2AB83A99" w14:textId="6521CCF0" w:rsidR="00A91C5C" w:rsidRPr="00726892" w:rsidRDefault="00660B72" w:rsidP="00726892">
      <w:pPr>
        <w:rPr>
          <w:rFonts w:asciiTheme="minorEastAsia" w:eastAsiaTheme="minorEastAsia" w:hAnsiTheme="minorEastAsia"/>
        </w:rPr>
      </w:pPr>
      <w:r>
        <w:rPr>
          <w:rFonts w:asciiTheme="minorEastAsia" w:eastAsiaTheme="minorEastAsia" w:hAnsiTheme="minorEastAsia" w:hint="eastAsia"/>
        </w:rPr>
        <w:t>10</w:t>
      </w:r>
      <w:r w:rsidR="00A448F7">
        <w:rPr>
          <w:rFonts w:asciiTheme="minorEastAsia" w:eastAsiaTheme="minorEastAsia" w:hAnsiTheme="minorEastAsia" w:hint="eastAsia"/>
        </w:rPr>
        <w:t>.</w:t>
      </w:r>
      <w:r w:rsidR="00A91C5C" w:rsidRPr="00726892">
        <w:rPr>
          <w:rFonts w:asciiTheme="minorEastAsia" w:eastAsiaTheme="minorEastAsia" w:hAnsiTheme="minorEastAsia" w:hint="eastAsia"/>
        </w:rPr>
        <w:t>機密情報・個人情報の取扱い</w:t>
      </w:r>
    </w:p>
    <w:p w14:paraId="78ACC5DD" w14:textId="77777777" w:rsidR="00A91C5C" w:rsidRPr="00E452EE" w:rsidRDefault="00A91C5C" w:rsidP="00726892">
      <w:pPr>
        <w:pStyle w:val="afb"/>
        <w:numPr>
          <w:ilvl w:val="0"/>
          <w:numId w:val="6"/>
        </w:numPr>
        <w:ind w:leftChars="100" w:left="630"/>
        <w:rPr>
          <w:rFonts w:asciiTheme="minorEastAsia" w:eastAsiaTheme="minorEastAsia" w:hAnsiTheme="minorEastAsia"/>
          <w:szCs w:val="21"/>
        </w:rPr>
      </w:pPr>
      <w:r w:rsidRPr="00E452EE">
        <w:rPr>
          <w:rFonts w:asciiTheme="minorEastAsia" w:eastAsiaTheme="minorEastAsia" w:hAnsiTheme="minorEastAsia" w:hint="eastAsia"/>
        </w:rPr>
        <w:t>受託者は個人情報の取扱いに留意し、個人情報の漏えい防止対策や個人情報の暗号化等の情報セキ</w:t>
      </w:r>
      <w:r w:rsidRPr="00E452EE">
        <w:rPr>
          <w:rFonts w:asciiTheme="minorEastAsia" w:eastAsiaTheme="minorEastAsia" w:hAnsiTheme="minorEastAsia" w:hint="eastAsia"/>
        </w:rPr>
        <w:lastRenderedPageBreak/>
        <w:t>ュリティ対策を適切に実施すること。また、本業務の一部を第三者に</w:t>
      </w:r>
      <w:r>
        <w:rPr>
          <w:rFonts w:asciiTheme="minorEastAsia" w:eastAsiaTheme="minorEastAsia" w:hAnsiTheme="minorEastAsia" w:hint="eastAsia"/>
        </w:rPr>
        <w:t>委託</w:t>
      </w:r>
      <w:r w:rsidRPr="00E452EE">
        <w:rPr>
          <w:rFonts w:asciiTheme="minorEastAsia" w:eastAsiaTheme="minorEastAsia" w:hAnsiTheme="minorEastAsia" w:hint="eastAsia"/>
        </w:rPr>
        <w:t>（再委託、請負契約を含む）する場合、受託者は</w:t>
      </w:r>
      <w:r>
        <w:rPr>
          <w:rFonts w:asciiTheme="minorEastAsia" w:eastAsiaTheme="minorEastAsia" w:hAnsiTheme="minorEastAsia" w:hint="eastAsia"/>
        </w:rPr>
        <w:t>再委託先（</w:t>
      </w:r>
      <w:r w:rsidRPr="00E452EE">
        <w:rPr>
          <w:rFonts w:asciiTheme="minorEastAsia" w:eastAsiaTheme="minorEastAsia" w:hAnsiTheme="minorEastAsia" w:hint="eastAsia"/>
        </w:rPr>
        <w:t>請負</w:t>
      </w:r>
      <w:r>
        <w:rPr>
          <w:rFonts w:asciiTheme="minorEastAsia" w:eastAsiaTheme="minorEastAsia" w:hAnsiTheme="minorEastAsia" w:hint="eastAsia"/>
        </w:rPr>
        <w:t>契約を含む）</w:t>
      </w:r>
      <w:r w:rsidRPr="00E452EE">
        <w:rPr>
          <w:rFonts w:asciiTheme="minorEastAsia" w:eastAsiaTheme="minorEastAsia" w:hAnsiTheme="minorEastAsia" w:hint="eastAsia"/>
        </w:rPr>
        <w:t>が十分な情報セキュリティ対策を実施していることを担保し、</w:t>
      </w:r>
      <w:r w:rsidRPr="00E452EE">
        <w:rPr>
          <w:rFonts w:asciiTheme="minorEastAsia" w:eastAsiaTheme="minorEastAsia" w:hAnsiTheme="minorEastAsia"/>
        </w:rPr>
        <w:t>IPA</w:t>
      </w:r>
      <w:r w:rsidRPr="00E452EE">
        <w:rPr>
          <w:rFonts w:asciiTheme="minorEastAsia" w:eastAsiaTheme="minorEastAsia" w:hAnsiTheme="minorEastAsia" w:hint="eastAsia"/>
        </w:rPr>
        <w:t>の求めがあれば再委託</w:t>
      </w:r>
      <w:r>
        <w:rPr>
          <w:rFonts w:asciiTheme="minorEastAsia" w:eastAsiaTheme="minorEastAsia" w:hAnsiTheme="minorEastAsia" w:hint="eastAsia"/>
        </w:rPr>
        <w:t>先</w:t>
      </w:r>
      <w:r w:rsidRPr="00E452EE">
        <w:rPr>
          <w:rFonts w:asciiTheme="minorEastAsia" w:eastAsiaTheme="minorEastAsia" w:hAnsiTheme="minorEastAsia" w:hint="eastAsia"/>
        </w:rPr>
        <w:t>（請負契約を含む</w:t>
      </w:r>
      <w:r w:rsidRPr="00E452EE">
        <w:rPr>
          <w:rFonts w:asciiTheme="minorEastAsia" w:eastAsiaTheme="minorEastAsia" w:hAnsiTheme="minorEastAsia" w:hint="eastAsia"/>
          <w:szCs w:val="21"/>
        </w:rPr>
        <w:t>）の情報セキュリティ対策の実施状況を確認・報告すること。</w:t>
      </w:r>
    </w:p>
    <w:p w14:paraId="172FA32A" w14:textId="77777777" w:rsidR="00A91C5C" w:rsidRPr="00E452EE" w:rsidRDefault="00A91C5C" w:rsidP="00726892">
      <w:pPr>
        <w:pStyle w:val="afb"/>
        <w:numPr>
          <w:ilvl w:val="0"/>
          <w:numId w:val="6"/>
        </w:numPr>
        <w:ind w:leftChars="100" w:left="630"/>
        <w:rPr>
          <w:rFonts w:asciiTheme="minorEastAsia" w:eastAsiaTheme="minorEastAsia" w:hAnsiTheme="minorEastAsia" w:cs="ＭＳ Ｐゴシック"/>
          <w:kern w:val="0"/>
          <w:szCs w:val="21"/>
        </w:rPr>
      </w:pPr>
      <w:r w:rsidRPr="00E452EE">
        <w:rPr>
          <w:rFonts w:asciiTheme="minorEastAsia" w:eastAsiaTheme="minorEastAsia" w:hAnsiTheme="minorEastAsia" w:hint="eastAsia"/>
          <w:szCs w:val="21"/>
        </w:rPr>
        <w:t>落札者となった場合に、</w:t>
      </w:r>
      <w:r w:rsidRPr="00E452EE">
        <w:rPr>
          <w:rFonts w:asciiTheme="minorEastAsia" w:eastAsiaTheme="minorEastAsia" w:hAnsiTheme="minorEastAsia"/>
          <w:szCs w:val="21"/>
        </w:rPr>
        <w:t>IPA</w:t>
      </w:r>
      <w:r w:rsidRPr="00E452EE">
        <w:rPr>
          <w:rFonts w:asciiTheme="minorEastAsia" w:eastAsiaTheme="minorEastAsia" w:hAnsiTheme="minorEastAsia" w:hint="eastAsia"/>
          <w:szCs w:val="21"/>
        </w:rPr>
        <w:t>に対して、情報セキュリティを確保するための体制を定めた書面（情報管理体制図（様式</w:t>
      </w:r>
      <w:r w:rsidRPr="00E452EE">
        <w:rPr>
          <w:rFonts w:asciiTheme="minorEastAsia" w:eastAsiaTheme="minorEastAsia" w:hAnsiTheme="minorEastAsia"/>
          <w:szCs w:val="21"/>
        </w:rPr>
        <w:t>1</w:t>
      </w:r>
      <w:r w:rsidRPr="00E452EE">
        <w:rPr>
          <w:rFonts w:asciiTheme="minorEastAsia" w:eastAsiaTheme="minorEastAsia" w:hAnsiTheme="minorEastAsia" w:hint="eastAsia"/>
          <w:szCs w:val="21"/>
        </w:rPr>
        <w:t>））及び情報取扱者名簿（様式</w:t>
      </w:r>
      <w:r w:rsidRPr="00E452EE">
        <w:rPr>
          <w:rFonts w:asciiTheme="minorEastAsia" w:eastAsiaTheme="minorEastAsia" w:hAnsiTheme="minorEastAsia"/>
          <w:szCs w:val="21"/>
        </w:rPr>
        <w:t>2</w:t>
      </w:r>
      <w:r w:rsidRPr="00E452EE">
        <w:rPr>
          <w:rFonts w:asciiTheme="minorEastAsia" w:eastAsiaTheme="minorEastAsia" w:hAnsiTheme="minorEastAsia" w:hint="eastAsia"/>
          <w:szCs w:val="21"/>
        </w:rPr>
        <w:t>）</w:t>
      </w:r>
      <w:r w:rsidRPr="00E452EE">
        <w:rPr>
          <w:rFonts w:asciiTheme="minorEastAsia" w:eastAsiaTheme="minorEastAsia" w:hAnsiTheme="minorEastAsia" w:cs="ＭＳ Ｐゴシック" w:hint="eastAsia"/>
          <w:kern w:val="0"/>
          <w:szCs w:val="21"/>
        </w:rPr>
        <w:t>を提出することを確約すること（確約することを提案書に記載すること）。</w:t>
      </w:r>
    </w:p>
    <w:p w14:paraId="19934579" w14:textId="77777777" w:rsidR="00A91C5C" w:rsidRPr="00E452EE" w:rsidRDefault="00A91C5C" w:rsidP="00A91C5C">
      <w:pPr>
        <w:pStyle w:val="afb"/>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なお、情報取扱者名簿は、業務の遂行のため最低限必要な範囲で情報取扱者を掲載すること。</w:t>
      </w:r>
    </w:p>
    <w:p w14:paraId="41DCE3CF" w14:textId="77777777" w:rsidR="00A91C5C" w:rsidRPr="00E452EE" w:rsidRDefault="00A91C5C" w:rsidP="00A91C5C">
      <w:pPr>
        <w:pStyle w:val="afb"/>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（確保すべき履行体制）</w:t>
      </w:r>
    </w:p>
    <w:p w14:paraId="521C6686" w14:textId="77777777" w:rsidR="00A91C5C" w:rsidRPr="00E452EE" w:rsidRDefault="00A91C5C" w:rsidP="00A91C5C">
      <w:pPr>
        <w:pStyle w:val="afb"/>
        <w:ind w:leftChars="300" w:left="630"/>
        <w:rPr>
          <w:rFonts w:asciiTheme="minorEastAsia" w:eastAsiaTheme="minorEastAsia" w:hAnsiTheme="minorEastAsia"/>
        </w:rPr>
      </w:pPr>
      <w:r w:rsidRPr="00E452EE">
        <w:rPr>
          <w:rFonts w:asciiTheme="minorEastAsia" w:eastAsiaTheme="minorEastAsia" w:hAnsiTheme="minorEastAsia" w:hint="eastAsia"/>
        </w:rPr>
        <w:t>契約を履行する一環として契約相手方が収集、整理、作成等した一切の情報が、</w:t>
      </w:r>
      <w:r w:rsidRPr="00E452EE">
        <w:rPr>
          <w:rFonts w:asciiTheme="minorEastAsia" w:eastAsiaTheme="minorEastAsia" w:hAnsiTheme="minorEastAsia"/>
        </w:rPr>
        <w:t>IPA</w:t>
      </w:r>
      <w:r w:rsidRPr="00E452EE">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2695F2DB"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本業務で知り得た一切の情報について、情報取扱者以外の者に開示又は漏えいしてはならないものとする。ただし、</w:t>
      </w:r>
      <w:r w:rsidRPr="00E452EE">
        <w:rPr>
          <w:rFonts w:asciiTheme="minorEastAsia" w:eastAsiaTheme="minorEastAsia" w:hAnsiTheme="minorEastAsia"/>
        </w:rPr>
        <w:t>IPA</w:t>
      </w:r>
      <w:r w:rsidRPr="00E452EE">
        <w:rPr>
          <w:rFonts w:asciiTheme="minorEastAsia" w:eastAsiaTheme="minorEastAsia" w:hAnsiTheme="minorEastAsia" w:hint="eastAsia"/>
        </w:rPr>
        <w:t>の承認を得た場合は、この限りではない。</w:t>
      </w:r>
    </w:p>
    <w:p w14:paraId="61927CAB"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情報管理体制図（様式</w:t>
      </w:r>
      <w:r w:rsidRPr="00E452EE">
        <w:rPr>
          <w:rFonts w:asciiTheme="minorEastAsia" w:eastAsiaTheme="minorEastAsia" w:hAnsiTheme="minorEastAsia"/>
        </w:rPr>
        <w:t>1</w:t>
      </w:r>
      <w:r w:rsidRPr="00E452EE">
        <w:rPr>
          <w:rFonts w:asciiTheme="minorEastAsia" w:eastAsiaTheme="minorEastAsia" w:hAnsiTheme="minorEastAsia" w:hint="eastAsia"/>
        </w:rPr>
        <w:t>）又は情報取扱者名簿（様式</w:t>
      </w:r>
      <w:r w:rsidRPr="00E452EE">
        <w:rPr>
          <w:rFonts w:asciiTheme="minorEastAsia" w:eastAsiaTheme="minorEastAsia" w:hAnsiTheme="minorEastAsia"/>
        </w:rPr>
        <w:t>2</w:t>
      </w:r>
      <w:r w:rsidRPr="00E452EE">
        <w:rPr>
          <w:rFonts w:asciiTheme="minorEastAsia" w:eastAsiaTheme="minorEastAsia" w:hAnsiTheme="minorEastAsia" w:hint="eastAsia"/>
        </w:rPr>
        <w:t>）に変更がある場合は、あらかじめ</w:t>
      </w:r>
      <w:r w:rsidRPr="00E452EE">
        <w:rPr>
          <w:rFonts w:asciiTheme="minorEastAsia" w:eastAsiaTheme="minorEastAsia" w:hAnsiTheme="minorEastAsia"/>
        </w:rPr>
        <w:t>IPA</w:t>
      </w:r>
      <w:r w:rsidRPr="00E452EE">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4BC5A667"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788DA80A"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保護すべき情報は、パスワード設定等の安全な方法で受け渡しを行うこと。また、</w:t>
      </w:r>
      <w:r w:rsidRPr="00E452EE">
        <w:rPr>
          <w:rFonts w:asciiTheme="minorEastAsia" w:eastAsiaTheme="minorEastAsia" w:hAnsiTheme="minorEastAsia"/>
        </w:rPr>
        <w:t>IPA</w:t>
      </w:r>
      <w:r w:rsidRPr="00E452EE">
        <w:rPr>
          <w:rFonts w:asciiTheme="minorEastAsia" w:eastAsiaTheme="minorEastAsia" w:hAnsiTheme="minorEastAsia" w:hint="eastAsia"/>
        </w:rPr>
        <w:t>が提供／貸与する情報等は、</w:t>
      </w:r>
      <w:r w:rsidRPr="00E452EE">
        <w:rPr>
          <w:rFonts w:asciiTheme="minorEastAsia" w:eastAsiaTheme="minorEastAsia" w:hAnsiTheme="minorEastAsia"/>
        </w:rPr>
        <w:t>IPA</w:t>
      </w:r>
      <w:r w:rsidRPr="00E452EE">
        <w:rPr>
          <w:rFonts w:asciiTheme="minorEastAsia" w:eastAsiaTheme="minorEastAsia" w:hAnsiTheme="minorEastAsia" w:hint="eastAsia"/>
        </w:rPr>
        <w:t>からの要請、又は契約終了（契約解除の場合を含む。）したとき、適切に破棄／返還するとともに、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の確認を受けること。</w:t>
      </w:r>
    </w:p>
    <w:p w14:paraId="6D7473AD"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rPr>
        <w:t>IPA</w:t>
      </w:r>
      <w:r w:rsidRPr="00E452EE">
        <w:rPr>
          <w:rFonts w:asciiTheme="minorEastAsia" w:eastAsiaTheme="minorEastAsia" w:hAnsiTheme="minorEastAsia" w:hint="eastAsia"/>
        </w:rPr>
        <w:t>が受託者の情報セキュリティ対策の履行状況を確認する必要が生じた場合、受託者は適切に対処すること。</w:t>
      </w:r>
    </w:p>
    <w:p w14:paraId="2786B15B"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受託者の情報セキュリティ対策が不十分であることが判明した場合、</w:t>
      </w:r>
      <w:r w:rsidRPr="00E452EE">
        <w:rPr>
          <w:rFonts w:asciiTheme="minorEastAsia" w:eastAsiaTheme="minorEastAsia" w:hAnsiTheme="minorEastAsia"/>
        </w:rPr>
        <w:t>IPA</w:t>
      </w:r>
      <w:r w:rsidRPr="00E452EE">
        <w:rPr>
          <w:rFonts w:asciiTheme="minorEastAsia" w:eastAsiaTheme="minorEastAsia" w:hAnsiTheme="minorEastAsia" w:hint="eastAsia"/>
        </w:rPr>
        <w:t>と調整の上で、適切に対処すること。</w:t>
      </w:r>
    </w:p>
    <w:p w14:paraId="754EAD1F" w14:textId="77777777" w:rsidR="00A91C5C" w:rsidRPr="00E452EE" w:rsidRDefault="00A91C5C" w:rsidP="00A91C5C">
      <w:pPr>
        <w:rPr>
          <w:rFonts w:asciiTheme="minorEastAsia" w:eastAsiaTheme="minorEastAsia" w:hAnsiTheme="minorEastAsia"/>
        </w:rPr>
      </w:pPr>
    </w:p>
    <w:p w14:paraId="66547FE3" w14:textId="5CBFFF15" w:rsidR="00A91C5C" w:rsidRPr="00726892" w:rsidRDefault="00A448F7" w:rsidP="00726892">
      <w:pPr>
        <w:rPr>
          <w:rFonts w:asciiTheme="minorEastAsia" w:eastAsiaTheme="minorEastAsia" w:hAnsiTheme="minorEastAsia"/>
        </w:rPr>
      </w:pPr>
      <w:r>
        <w:rPr>
          <w:rFonts w:asciiTheme="minorEastAsia" w:eastAsiaTheme="minorEastAsia" w:hAnsiTheme="minorEastAsia" w:hint="eastAsia"/>
        </w:rPr>
        <w:t>1</w:t>
      </w:r>
      <w:r w:rsidR="00660B72">
        <w:rPr>
          <w:rFonts w:asciiTheme="minorEastAsia" w:eastAsiaTheme="minorEastAsia" w:hAnsiTheme="minorEastAsia" w:hint="eastAsia"/>
        </w:rPr>
        <w:t>1</w:t>
      </w:r>
      <w:r>
        <w:rPr>
          <w:rFonts w:asciiTheme="minorEastAsia" w:eastAsiaTheme="minorEastAsia" w:hAnsiTheme="minorEastAsia" w:hint="eastAsia"/>
        </w:rPr>
        <w:t>.</w:t>
      </w:r>
      <w:r w:rsidR="00A91C5C" w:rsidRPr="00726892">
        <w:rPr>
          <w:rFonts w:asciiTheme="minorEastAsia" w:eastAsiaTheme="minorEastAsia" w:hAnsiTheme="minorEastAsia" w:hint="eastAsia"/>
        </w:rPr>
        <w:t>その他</w:t>
      </w:r>
    </w:p>
    <w:p w14:paraId="52BB0A98" w14:textId="77777777" w:rsidR="00A91C5C" w:rsidRPr="00E452EE" w:rsidRDefault="00A91C5C" w:rsidP="00A91C5C">
      <w:pPr>
        <w:ind w:firstLineChars="100" w:firstLine="210"/>
        <w:rPr>
          <w:rFonts w:asciiTheme="minorEastAsia" w:eastAsiaTheme="minorEastAsia" w:hAnsiTheme="minorEastAsia"/>
        </w:rPr>
      </w:pPr>
      <w:r w:rsidRPr="00E452EE">
        <w:rPr>
          <w:rFonts w:asciiTheme="minorEastAsia" w:eastAsiaTheme="minorEastAsia" w:hAnsiTheme="minorEastAsia" w:hint="eastAsia"/>
        </w:rPr>
        <w:t>仕様にない事項または仕様について生じた疑義は、速やかに</w:t>
      </w:r>
      <w:r w:rsidRPr="00E452EE">
        <w:rPr>
          <w:rFonts w:asciiTheme="minorEastAsia" w:eastAsiaTheme="minorEastAsia" w:hAnsiTheme="minorEastAsia"/>
        </w:rPr>
        <w:t>IPA</w:t>
      </w:r>
      <w:r w:rsidRPr="00E452EE">
        <w:rPr>
          <w:rFonts w:asciiTheme="minorEastAsia" w:eastAsiaTheme="minorEastAsia" w:hAnsiTheme="minorEastAsia" w:hint="eastAsia"/>
        </w:rPr>
        <w:t>担当者と協議の上、その指示に従うものとする。</w:t>
      </w:r>
    </w:p>
    <w:p w14:paraId="6C924EF8" w14:textId="77777777" w:rsidR="00A91C5C" w:rsidRPr="00E452EE" w:rsidRDefault="00A91C5C" w:rsidP="00A91C5C">
      <w:pPr>
        <w:rPr>
          <w:rFonts w:asciiTheme="minorEastAsia" w:eastAsiaTheme="minorEastAsia" w:hAnsiTheme="minorEastAsia"/>
        </w:rPr>
      </w:pPr>
    </w:p>
    <w:p w14:paraId="43EC738F" w14:textId="77777777" w:rsidR="00A91C5C" w:rsidRPr="00E452EE" w:rsidRDefault="00A91C5C" w:rsidP="00A91C5C">
      <w:pPr>
        <w:pStyle w:val="af5"/>
        <w:rPr>
          <w:rFonts w:asciiTheme="minorEastAsia" w:eastAsiaTheme="minorEastAsia" w:hAnsiTheme="minorEastAsia"/>
          <w:szCs w:val="21"/>
        </w:rPr>
      </w:pPr>
      <w:r w:rsidRPr="00E452EE">
        <w:rPr>
          <w:rFonts w:asciiTheme="minorEastAsia" w:eastAsiaTheme="minorEastAsia" w:hAnsiTheme="minorEastAsia" w:hint="eastAsia"/>
          <w:sz w:val="21"/>
          <w:szCs w:val="21"/>
        </w:rPr>
        <w:t>以上</w:t>
      </w:r>
    </w:p>
    <w:p w14:paraId="3CF42AB7" w14:textId="77777777" w:rsidR="00A91C5C" w:rsidRDefault="00A91C5C">
      <w:pPr>
        <w:widowControl/>
        <w:jc w:val="left"/>
        <w:rPr>
          <w:rFonts w:ascii="ＭＳ 明朝" w:hAnsi="ＭＳ 明朝"/>
        </w:rPr>
      </w:pPr>
    </w:p>
    <w:p w14:paraId="4873A12C" w14:textId="77777777" w:rsidR="00A91C5C" w:rsidRDefault="00A91C5C">
      <w:pPr>
        <w:widowControl/>
        <w:jc w:val="left"/>
        <w:rPr>
          <w:rFonts w:ascii="ＭＳ 明朝" w:hAnsi="ＭＳ 明朝"/>
        </w:rPr>
      </w:pPr>
    </w:p>
    <w:p w14:paraId="653F1B11" w14:textId="19FA36DF" w:rsidR="00A448F7" w:rsidRDefault="00A448F7">
      <w:pPr>
        <w:widowControl/>
        <w:jc w:val="left"/>
        <w:rPr>
          <w:rFonts w:ascii="ＭＳ 明朝" w:hAnsi="ＭＳ 明朝"/>
        </w:rPr>
      </w:pPr>
      <w:r>
        <w:rPr>
          <w:rFonts w:ascii="ＭＳ 明朝" w:hAnsi="ＭＳ 明朝"/>
        </w:rPr>
        <w:br w:type="page"/>
      </w:r>
    </w:p>
    <w:p w14:paraId="3AF591BE" w14:textId="77777777" w:rsidR="00A91C5C" w:rsidRDefault="00A91C5C">
      <w:pPr>
        <w:widowControl/>
        <w:jc w:val="left"/>
        <w:rPr>
          <w:rFonts w:ascii="ＭＳ 明朝" w:hAnsi="ＭＳ 明朝"/>
        </w:rPr>
      </w:pPr>
    </w:p>
    <w:p w14:paraId="1081DBAC" w14:textId="30E97535" w:rsidR="00FF2D68" w:rsidRPr="00BD2539" w:rsidRDefault="00FF2D68" w:rsidP="00FF2D68">
      <w:pPr>
        <w:jc w:val="right"/>
        <w:rPr>
          <w:rFonts w:ascii="ＭＳ ゴシック" w:eastAsia="ＭＳ ゴシック" w:hAnsi="ＭＳ ゴシック"/>
          <w:color w:val="000000" w:themeColor="text1"/>
        </w:rPr>
      </w:pPr>
    </w:p>
    <w:p w14:paraId="60D50A28" w14:textId="77777777" w:rsidR="00FF2D68" w:rsidRPr="00BD2539" w:rsidRDefault="00FF2D68" w:rsidP="00FF2D68">
      <w:pPr>
        <w:jc w:val="center"/>
        <w:rPr>
          <w:rFonts w:asciiTheme="minorEastAsia" w:eastAsiaTheme="minorEastAsia" w:hAnsiTheme="minorEastAsia"/>
          <w:b/>
          <w:color w:val="000000" w:themeColor="text1"/>
          <w:szCs w:val="21"/>
        </w:rPr>
      </w:pPr>
      <w:r w:rsidRPr="00BD2539">
        <w:rPr>
          <w:rFonts w:asciiTheme="minorEastAsia" w:eastAsiaTheme="minorEastAsia" w:hAnsiTheme="minorEastAsia" w:hint="eastAsia"/>
          <w:b/>
          <w:color w:val="000000" w:themeColor="text1"/>
          <w:szCs w:val="21"/>
        </w:rPr>
        <w:t>情報取扱者名簿</w:t>
      </w:r>
    </w:p>
    <w:p w14:paraId="67F394F8" w14:textId="77777777" w:rsidR="00FF2D68" w:rsidRPr="00BD2539" w:rsidRDefault="00FF2D68" w:rsidP="00FF2D68">
      <w:pPr>
        <w:jc w:val="right"/>
        <w:rPr>
          <w:rFonts w:asciiTheme="minorEastAsia" w:eastAsiaTheme="minorEastAsia" w:hAnsiTheme="min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BD2539" w:rsidRPr="00BD2539" w14:paraId="1B119BCC" w14:textId="77777777" w:rsidTr="007F64E9">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A6D247"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DD9BA6"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16"/>
                <w:szCs w:val="16"/>
              </w:rPr>
              <w:t>(しめい)</w:t>
            </w:r>
          </w:p>
          <w:p w14:paraId="78A90F6F"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C21741"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02CAE5"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2E6219"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7627AE"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DD2CCF" w14:textId="77777777" w:rsidR="00FF2D68" w:rsidRPr="00BD2539" w:rsidRDefault="00FF2D68" w:rsidP="007F64E9">
            <w:pPr>
              <w:widowControl/>
              <w:jc w:val="center"/>
              <w:rPr>
                <w:rFonts w:ascii="ＭＳ Ｐゴシック" w:eastAsia="ＭＳ Ｐゴシック" w:hAnsi="ＭＳ Ｐゴシック"/>
                <w:color w:val="000000" w:themeColor="text1"/>
                <w:sz w:val="20"/>
                <w:szCs w:val="20"/>
              </w:rPr>
            </w:pPr>
            <w:r w:rsidRPr="00BD2539">
              <w:rPr>
                <w:rFonts w:ascii="ＭＳ Ｐゴシック" w:eastAsia="ＭＳ Ｐゴシック" w:hAnsi="ＭＳ Ｐゴシック" w:hint="eastAsia"/>
                <w:color w:val="000000" w:themeColor="text1"/>
                <w:sz w:val="20"/>
                <w:szCs w:val="20"/>
              </w:rPr>
              <w:t>パスポート番号及び国籍</w:t>
            </w:r>
          </w:p>
          <w:p w14:paraId="780CB891" w14:textId="450D55B0"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w:t>
            </w:r>
            <w:r w:rsidR="00C60BF9">
              <w:rPr>
                <w:rFonts w:ascii="ＭＳ Ｐゴシック" w:eastAsia="ＭＳ Ｐゴシック" w:hAnsi="ＭＳ Ｐゴシック" w:hint="eastAsia"/>
                <w:color w:val="000000" w:themeColor="text1"/>
                <w:sz w:val="20"/>
                <w:szCs w:val="20"/>
              </w:rPr>
              <w:t>4</w:t>
            </w:r>
            <w:r w:rsidRPr="00BD2539">
              <w:rPr>
                <w:rFonts w:ascii="ＭＳ Ｐゴシック" w:eastAsia="ＭＳ Ｐゴシック" w:hAnsi="ＭＳ Ｐゴシック" w:hint="eastAsia"/>
                <w:color w:val="000000" w:themeColor="text1"/>
                <w:sz w:val="20"/>
                <w:szCs w:val="20"/>
              </w:rPr>
              <w:t>）</w:t>
            </w:r>
          </w:p>
        </w:tc>
      </w:tr>
      <w:tr w:rsidR="00BD2539" w:rsidRPr="00BD2539" w14:paraId="1EC9305D" w14:textId="77777777" w:rsidTr="007F64E9">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92A42C" w14:textId="2B9D268B"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情報管理責任者（※</w:t>
            </w:r>
            <w:r w:rsidR="00C60BF9">
              <w:rPr>
                <w:rFonts w:ascii="ＭＳ Ｐゴシック" w:eastAsia="ＭＳ Ｐゴシック" w:hAnsi="ＭＳ Ｐゴシック" w:hint="eastAsia"/>
                <w:color w:val="000000" w:themeColor="text1"/>
                <w:sz w:val="20"/>
                <w:szCs w:val="20"/>
              </w:rPr>
              <w:t>1</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B0F544" w14:textId="46DC61A9"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A</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BDFDE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C27CB4"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36F3E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380869"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A78B2C"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92E789"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BD2539" w:rsidRPr="00BD2539" w14:paraId="05AF3BB8"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511F1A" w14:textId="0F9B6EF5"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情報取扱管理者（※</w:t>
            </w:r>
            <w:r w:rsidR="00C60BF9">
              <w:rPr>
                <w:rFonts w:ascii="ＭＳ Ｐゴシック" w:eastAsia="ＭＳ Ｐゴシック" w:hAnsi="ＭＳ Ｐゴシック" w:hint="eastAsia"/>
                <w:color w:val="000000" w:themeColor="text1"/>
                <w:sz w:val="20"/>
                <w:szCs w:val="20"/>
              </w:rPr>
              <w:t>2</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22FA14" w14:textId="58FC6952"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B</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0BA5A"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59F247"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B050A0"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120B3A"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4588B5"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9A8363"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BD2539" w:rsidRPr="00BD2539" w14:paraId="32368BEC" w14:textId="77777777" w:rsidTr="007F64E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B602CC" w14:textId="66615118"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962F9C"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AD7C45"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851BA3"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821B5F"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60FFB9"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3F51EB"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BD2539" w:rsidRPr="00BD2539" w14:paraId="4A9E0FEA"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A2B79F" w14:textId="3E70EB8C"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業務従事者（※</w:t>
            </w:r>
            <w:r w:rsidR="00C60BF9">
              <w:rPr>
                <w:rFonts w:ascii="ＭＳ Ｐゴシック" w:eastAsia="ＭＳ Ｐゴシック" w:hAnsi="ＭＳ Ｐゴシック" w:hint="eastAsia"/>
                <w:color w:val="000000" w:themeColor="text1"/>
                <w:sz w:val="20"/>
                <w:szCs w:val="20"/>
              </w:rPr>
              <w:t>3</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6B3544" w14:textId="0D092DEF"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D</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E737C3"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530750"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4C48E1"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9497C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8FCEC4"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FBF976"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BD2539" w:rsidRPr="00BD2539" w14:paraId="019EC486" w14:textId="77777777" w:rsidTr="007F64E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10E46C" w14:textId="3433D5A9"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E</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17B96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0B121"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0843FD"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250446"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21B039"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72366C"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FF2D68" w:rsidRPr="00BD2539" w14:paraId="054EC6CB" w14:textId="77777777" w:rsidTr="007F64E9">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E602C0"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0450D4" w14:textId="439871D6"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F</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9D821F"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95C671"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A952C"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6994B3"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7A571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6BF2CF"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bl>
    <w:p w14:paraId="3A2D1A2F" w14:textId="77777777" w:rsidR="00FF2D68" w:rsidRPr="00BD2539" w:rsidRDefault="00FF2D68" w:rsidP="00FF2D68">
      <w:pPr>
        <w:ind w:right="202"/>
        <w:jc w:val="right"/>
        <w:rPr>
          <w:rFonts w:asciiTheme="minorEastAsia" w:eastAsiaTheme="minorEastAsia" w:hAnsiTheme="minorEastAsia"/>
          <w:color w:val="000000" w:themeColor="text1"/>
          <w:szCs w:val="21"/>
        </w:rPr>
      </w:pPr>
    </w:p>
    <w:p w14:paraId="6F525F01" w14:textId="4A53F67C" w:rsidR="00FF2D68" w:rsidRPr="00BD2539" w:rsidRDefault="00FF2D68" w:rsidP="00FF2D68">
      <w:pPr>
        <w:ind w:right="202"/>
        <w:jc w:val="left"/>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1</w:t>
      </w:r>
      <w:r w:rsidRPr="00BD2539">
        <w:rPr>
          <w:rFonts w:asciiTheme="minorEastAsia" w:eastAsiaTheme="minorEastAsia" w:hAnsiTheme="minorEastAsia" w:hint="eastAsia"/>
          <w:color w:val="000000" w:themeColor="text1"/>
          <w:szCs w:val="21"/>
        </w:rPr>
        <w:t>）受託事業者としての情報取扱の全ての責任を有する者。必ず明記すること。</w:t>
      </w:r>
    </w:p>
    <w:p w14:paraId="461392B6" w14:textId="1223C16D" w:rsidR="00FF2D68" w:rsidRPr="00BD2539" w:rsidRDefault="00FF2D68" w:rsidP="00FF2D68">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2</w:t>
      </w:r>
      <w:r w:rsidRPr="00BD2539">
        <w:rPr>
          <w:rFonts w:asciiTheme="minorEastAsia" w:eastAsiaTheme="minorEastAsia" w:hAnsiTheme="minorEastAsia" w:hint="eastAsia"/>
          <w:color w:val="000000" w:themeColor="text1"/>
          <w:szCs w:val="21"/>
        </w:rPr>
        <w:t>）本委託業務の遂行にあたって主に保護すべき情報を取り扱う者ではないが、本委託業務の進捗状況などの管理を行うもので、保護すべき情報を取り扱う可能性のある者。</w:t>
      </w:r>
    </w:p>
    <w:p w14:paraId="77F038F0" w14:textId="00C025ED" w:rsidR="00FF2D68" w:rsidRPr="00BD2539" w:rsidRDefault="00FF2D68" w:rsidP="00FF2D68">
      <w:pPr>
        <w:ind w:right="202"/>
        <w:jc w:val="left"/>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3</w:t>
      </w:r>
      <w:r w:rsidRPr="00BD2539">
        <w:rPr>
          <w:rFonts w:asciiTheme="minorEastAsia" w:eastAsiaTheme="minorEastAsia" w:hAnsiTheme="minorEastAsia" w:hint="eastAsia"/>
          <w:color w:val="000000" w:themeColor="text1"/>
          <w:szCs w:val="21"/>
        </w:rPr>
        <w:t>）本委託業務の遂行にあたって保護すべき情報を取り扱う可能性のある者。</w:t>
      </w:r>
    </w:p>
    <w:p w14:paraId="55C553CF" w14:textId="667BB8D5" w:rsidR="00FF2D68" w:rsidRPr="00BD2539" w:rsidRDefault="00FF2D68" w:rsidP="00FF2D68">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4</w:t>
      </w:r>
      <w:r w:rsidRPr="00BD2539">
        <w:rPr>
          <w:rFonts w:asciiTheme="minorEastAsia" w:eastAsiaTheme="minorEastAsia" w:hAnsiTheme="minorEastAsia" w:hint="eastAsia"/>
          <w:color w:val="000000" w:themeColor="text1"/>
          <w:szCs w:val="21"/>
        </w:rPr>
        <w:t>）日本国籍を有する者及び法務大臣から永住の許可を受けた者（入管特例法の「特別永住者」を除く。)以外の者は、パスポート番号等及び国籍を記載。</w:t>
      </w:r>
    </w:p>
    <w:p w14:paraId="15C5648E" w14:textId="336EA503" w:rsidR="00FF2D68" w:rsidRPr="00BD2539" w:rsidRDefault="00FF2D68">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5</w:t>
      </w:r>
      <w:r w:rsidRPr="00BD2539">
        <w:rPr>
          <w:rFonts w:asciiTheme="minorEastAsia" w:eastAsiaTheme="minorEastAsia" w:hAnsiTheme="minorEastAsia" w:hint="eastAsia"/>
          <w:color w:val="000000" w:themeColor="text1"/>
          <w:szCs w:val="21"/>
        </w:rPr>
        <w:t>）個人住所、生年月日については、必ずしも契約前に提出することを要しないが、その場合であっても担当部門から求められた場合は速やかに提出すること。</w:t>
      </w:r>
    </w:p>
    <w:p w14:paraId="20D42449" w14:textId="77777777" w:rsidR="00FF2D68" w:rsidRPr="00FF2D68" w:rsidRDefault="00FF2D68" w:rsidP="00FF2D68">
      <w:pPr>
        <w:ind w:left="630" w:hangingChars="300" w:hanging="630"/>
        <w:rPr>
          <w:rFonts w:asciiTheme="minorEastAsia" w:eastAsiaTheme="minorEastAsia" w:hAnsiTheme="minorEastAsia"/>
          <w:color w:val="00B0F0"/>
          <w:szCs w:val="21"/>
        </w:rPr>
      </w:pPr>
    </w:p>
    <w:p w14:paraId="0E2D1986" w14:textId="77777777" w:rsidR="00FF2D68" w:rsidRPr="007F64E9" w:rsidRDefault="00FF2D68" w:rsidP="00FF2D68">
      <w:pPr>
        <w:ind w:left="630" w:hangingChars="300" w:hanging="630"/>
        <w:rPr>
          <w:rFonts w:asciiTheme="minorEastAsia" w:eastAsiaTheme="minorEastAsia" w:hAnsiTheme="minorEastAsia"/>
          <w:color w:val="00B0F0"/>
          <w:szCs w:val="21"/>
        </w:rPr>
      </w:pPr>
    </w:p>
    <w:p w14:paraId="7338DDAD" w14:textId="77777777" w:rsidR="00FF2D68" w:rsidRPr="00C93DB2" w:rsidRDefault="00FF2D68" w:rsidP="00FF2D68">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679D384C" w14:textId="4157426B" w:rsidR="00FF2D68" w:rsidRPr="00C93DB2" w:rsidRDefault="00FF2D68" w:rsidP="00FF2D68">
      <w:pPr>
        <w:jc w:val="right"/>
        <w:rPr>
          <w:rFonts w:ascii="ＭＳ ゴシック" w:eastAsia="ＭＳ ゴシック" w:hAnsi="ＭＳ ゴシック"/>
          <w:color w:val="00B0F0"/>
        </w:rPr>
      </w:pPr>
    </w:p>
    <w:p w14:paraId="15859E98" w14:textId="77777777" w:rsidR="00FF2D68" w:rsidRPr="00BD2539" w:rsidRDefault="00FF2D68" w:rsidP="00FF2D68">
      <w:pPr>
        <w:ind w:right="202"/>
        <w:jc w:val="center"/>
        <w:rPr>
          <w:rFonts w:asciiTheme="minorEastAsia" w:eastAsiaTheme="minorEastAsia" w:hAnsiTheme="minorEastAsia"/>
          <w:b/>
          <w:color w:val="000000" w:themeColor="text1"/>
          <w:szCs w:val="21"/>
        </w:rPr>
      </w:pPr>
      <w:r w:rsidRPr="00BD2539">
        <w:rPr>
          <w:rFonts w:asciiTheme="minorEastAsia" w:eastAsiaTheme="minorEastAsia" w:hAnsiTheme="minorEastAsia" w:hint="eastAsia"/>
          <w:b/>
          <w:color w:val="000000" w:themeColor="text1"/>
          <w:szCs w:val="21"/>
        </w:rPr>
        <w:t>情報管理体制図（例）</w:t>
      </w:r>
    </w:p>
    <w:p w14:paraId="4221DEAC" w14:textId="77777777" w:rsidR="00FF2D68" w:rsidRPr="00C93DB2" w:rsidRDefault="00FF2D68" w:rsidP="00FF2D68">
      <w:pPr>
        <w:ind w:right="202"/>
        <w:jc w:val="center"/>
        <w:rPr>
          <w:rFonts w:asciiTheme="minorEastAsia" w:eastAsiaTheme="minorEastAsia" w:hAnsiTheme="minorEastAsia"/>
          <w:b/>
          <w:color w:val="00B0F0"/>
          <w:szCs w:val="21"/>
        </w:rPr>
      </w:pPr>
    </w:p>
    <w:p w14:paraId="286841D4" w14:textId="77777777"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2848" behindDoc="0" locked="0" layoutInCell="1" allowOverlap="1" wp14:anchorId="1D0A2AC2" wp14:editId="2A1706AE">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2AC2" id="正方形/長方形 29" o:spid="_x0000_s1050"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kJYQIAAMg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" fillcolor="window" strokecolor="#385d8a" strokeweight="2pt">
                <v:textbo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77777777"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1824" behindDoc="0" locked="0" layoutInCell="1" allowOverlap="1" wp14:anchorId="50680F83" wp14:editId="4327E750">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0F83" id="正方形/長方形 27" o:spid="_x0000_s1051"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gzUAIAAI4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" filled="f" strokecolor="#385d8a" strokeweight="2pt">
                <v:textbo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C93DB2" w:rsidRDefault="00FF2D68" w:rsidP="00FF2D68">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BADA70F" w14:textId="77777777" w:rsidR="00FF2D68" w:rsidRPr="00C93DB2" w:rsidRDefault="00FF2D68" w:rsidP="00FF2D68">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3FEEA352" w14:textId="77777777" w:rsidR="00FF2D68" w:rsidRPr="00BD2539" w:rsidRDefault="00FF2D68" w:rsidP="00FF2D68">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【情報管理体制図に記載すべき事項】</w:t>
      </w:r>
    </w:p>
    <w:p w14:paraId="40FC5575" w14:textId="77777777" w:rsidR="00FF2D68" w:rsidRPr="00BD2539" w:rsidRDefault="00FF2D68" w:rsidP="00FF2D68">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2B674D16" w14:textId="77777777" w:rsidR="00FF2D68" w:rsidRPr="00BD2539" w:rsidRDefault="00FF2D68" w:rsidP="00FF2D68">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7DF90E51" w14:textId="77777777" w:rsidR="007F4CAD" w:rsidRDefault="007F4CAD" w:rsidP="00355105">
      <w:pPr>
        <w:pStyle w:val="aff"/>
      </w:pPr>
      <w:r>
        <w:br w:type="page"/>
      </w:r>
      <w:bookmarkStart w:id="28" w:name="_Toc195605942"/>
      <w:r>
        <w:rPr>
          <w:rFonts w:cs="ＭＳ Ｐゴシック" w:hint="eastAsia"/>
        </w:rPr>
        <w:lastRenderedPageBreak/>
        <w:t>Ⅳ．入札資料作成要領</w:t>
      </w:r>
      <w:bookmarkEnd w:id="28"/>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3D4C3700" w:rsidR="007F4CAD" w:rsidRPr="00BD2539" w:rsidRDefault="007F4CAD" w:rsidP="00F919B5">
      <w:pPr>
        <w:pStyle w:val="a3"/>
        <w:spacing w:line="484" w:lineRule="exact"/>
        <w:jc w:val="center"/>
        <w:rPr>
          <w:rFonts w:ascii="ＭＳ 明朝" w:hAnsi="ＭＳ 明朝" w:cs="ＭＳ Ｐゴシック"/>
          <w:b/>
          <w:color w:val="000000" w:themeColor="text1"/>
          <w:sz w:val="32"/>
          <w:szCs w:val="32"/>
        </w:rPr>
      </w:pPr>
      <w:r w:rsidRPr="00BD2539">
        <w:rPr>
          <w:rFonts w:ascii="ＭＳ 明朝" w:hAnsi="ＭＳ 明朝" w:cs="ＭＳ Ｐゴシック" w:hint="eastAsia"/>
          <w:b/>
          <w:color w:val="000000" w:themeColor="text1"/>
          <w:sz w:val="32"/>
          <w:szCs w:val="32"/>
        </w:rPr>
        <w:t>「</w:t>
      </w:r>
      <w:bookmarkStart w:id="29" w:name="OLE_LINK1"/>
      <w:bookmarkStart w:id="30" w:name="OLE_LINK2"/>
      <w:r w:rsidR="001723B3" w:rsidRPr="001723B3">
        <w:rPr>
          <w:rFonts w:ascii="ＭＳ 明朝" w:hAnsi="ＭＳ 明朝" w:cs="ＭＳ Ｐゴシック" w:hint="eastAsia"/>
          <w:b/>
          <w:color w:val="000000" w:themeColor="text1"/>
          <w:sz w:val="32"/>
          <w:szCs w:val="32"/>
        </w:rPr>
        <w:t>空間IDの国際標準化に向けた</w:t>
      </w:r>
      <w:r w:rsidR="00B20E87">
        <w:rPr>
          <w:rFonts w:ascii="ＭＳ 明朝" w:hAnsi="ＭＳ 明朝" w:cs="ＭＳ Ｐゴシック" w:hint="eastAsia"/>
          <w:b/>
          <w:color w:val="000000" w:themeColor="text1"/>
          <w:sz w:val="32"/>
          <w:szCs w:val="32"/>
        </w:rPr>
        <w:t>プロセス対応等</w:t>
      </w:r>
      <w:r w:rsidR="001723B3" w:rsidRPr="001723B3">
        <w:rPr>
          <w:rFonts w:ascii="ＭＳ 明朝" w:hAnsi="ＭＳ 明朝" w:cs="ＭＳ Ｐゴシック" w:hint="eastAsia"/>
          <w:b/>
          <w:color w:val="000000" w:themeColor="text1"/>
          <w:sz w:val="32"/>
          <w:szCs w:val="32"/>
        </w:rPr>
        <w:t>業務</w:t>
      </w:r>
      <w:bookmarkEnd w:id="29"/>
      <w:bookmarkEnd w:id="30"/>
      <w:r w:rsidRPr="00BD2539">
        <w:rPr>
          <w:rFonts w:ascii="ＭＳ 明朝" w:hAnsi="ＭＳ 明朝" w:cs="ＭＳ Ｐゴシック" w:hint="eastAsia"/>
          <w:b/>
          <w:color w:val="000000" w:themeColor="text1"/>
          <w:sz w:val="32"/>
          <w:szCs w:val="32"/>
        </w:rPr>
        <w:t>」</w:t>
      </w:r>
    </w:p>
    <w:p w14:paraId="7DF90E5C" w14:textId="77777777" w:rsidR="007F4CAD" w:rsidRPr="00BD2539" w:rsidRDefault="007F4CAD">
      <w:pPr>
        <w:pStyle w:val="a3"/>
        <w:jc w:val="center"/>
        <w:rPr>
          <w:rFonts w:ascii="ＭＳ 明朝" w:hAnsi="ＭＳ 明朝"/>
          <w:color w:val="000000" w:themeColor="text1"/>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6C56DB50"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5B286E4B"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391C122E"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4F24DE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5EA231B6"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F59FAD2"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09F80CC1"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0C0E0003"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102339E6"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3270F8F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14D136CA" w:rsidR="007F4CAD" w:rsidRPr="00BD2539" w:rsidRDefault="007F4CAD">
      <w:pPr>
        <w:pStyle w:val="a3"/>
        <w:ind w:firstLineChars="100" w:firstLine="212"/>
        <w:rPr>
          <w:rFonts w:ascii="ＭＳ 明朝" w:hAnsi="ＭＳ 明朝"/>
          <w:color w:val="000000" w:themeColor="text1"/>
        </w:rPr>
      </w:pPr>
      <w:r w:rsidRPr="00BD2539">
        <w:rPr>
          <w:rFonts w:ascii="ＭＳ 明朝" w:hAnsi="ＭＳ 明朝" w:cs="ＭＳ Ｐゴシック" w:hint="eastAsia"/>
          <w:color w:val="000000" w:themeColor="text1"/>
        </w:rPr>
        <w:lastRenderedPageBreak/>
        <w:t>本書は、「</w:t>
      </w:r>
      <w:r w:rsidR="001723B3" w:rsidRPr="00264191">
        <w:rPr>
          <w:rFonts w:ascii="ＭＳ 明朝" w:hAnsi="ＭＳ 明朝" w:cs="ＭＳ Ｐゴシック" w:hint="eastAsia"/>
          <w:color w:val="000000" w:themeColor="text1"/>
        </w:rPr>
        <w:t>空間</w:t>
      </w:r>
      <w:r w:rsidR="001723B3" w:rsidRPr="00264191">
        <w:rPr>
          <w:rFonts w:ascii="ＭＳ 明朝" w:hAnsi="ＭＳ 明朝" w:cs="ＭＳ Ｐゴシック"/>
          <w:color w:val="000000" w:themeColor="text1"/>
        </w:rPr>
        <w:t>IDの</w:t>
      </w:r>
      <w:r w:rsidR="001723B3" w:rsidRPr="00264191">
        <w:rPr>
          <w:rFonts w:ascii="ＭＳ 明朝" w:hAnsi="ＭＳ 明朝" w:cs="ＭＳ Ｐゴシック" w:hint="eastAsia"/>
          <w:color w:val="000000" w:themeColor="text1"/>
        </w:rPr>
        <w:t>国際標準化に向けた</w:t>
      </w:r>
      <w:r w:rsidR="00B20E87" w:rsidRPr="00264191">
        <w:rPr>
          <w:rFonts w:ascii="ＭＳ 明朝" w:hAnsi="ＭＳ 明朝" w:cs="ＭＳ Ｐゴシック" w:hint="eastAsia"/>
          <w:color w:val="000000" w:themeColor="text1"/>
        </w:rPr>
        <w:t>プロセス対応等</w:t>
      </w:r>
      <w:r w:rsidR="001723B3" w:rsidRPr="00264191">
        <w:rPr>
          <w:rFonts w:ascii="ＭＳ 明朝" w:hAnsi="ＭＳ 明朝" w:cs="ＭＳ Ｐゴシック" w:hint="eastAsia"/>
          <w:color w:val="000000" w:themeColor="text1"/>
        </w:rPr>
        <w:t>業務</w:t>
      </w:r>
      <w:r w:rsidRPr="00BD2539">
        <w:rPr>
          <w:rFonts w:ascii="ＭＳ 明朝" w:hAnsi="ＭＳ 明朝" w:cs="ＭＳ Ｐゴシック" w:hint="eastAsia"/>
          <w:color w:val="000000" w:themeColor="text1"/>
        </w:rPr>
        <w:t>」に係る</w:t>
      </w:r>
      <w:r w:rsidRPr="00BD2539">
        <w:rPr>
          <w:rFonts w:ascii="ＭＳ 明朝" w:hAnsi="ＭＳ 明朝" w:cs="ＭＳ Ｐゴシック" w:hint="eastAsia"/>
          <w:bCs/>
          <w:color w:val="000000" w:themeColor="text1"/>
        </w:rPr>
        <w:t>入札</w:t>
      </w:r>
      <w:r w:rsidRPr="00BD2539">
        <w:rPr>
          <w:rFonts w:ascii="ＭＳ 明朝" w:hAnsi="ＭＳ 明朝" w:cs="ＭＳ Ｐゴシック" w:hint="eastAsia"/>
          <w:color w:val="000000" w:themeColor="text1"/>
        </w:rPr>
        <w:t>資料の作成要領を取りまとめたものである。</w:t>
      </w:r>
    </w:p>
    <w:p w14:paraId="7DF90E8D" w14:textId="77777777" w:rsidR="007F4CAD" w:rsidRPr="00971D0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cs="ＭＳ Ｐゴシック"/>
        </w:rPr>
      </w:pPr>
      <w:r>
        <w:rPr>
          <w:rFonts w:ascii="ＭＳ 明朝" w:hAnsi="ＭＳ 明朝" w:cs="ＭＳ Ｐゴシック" w:hint="eastAsia"/>
        </w:rPr>
        <w:t>[表1　機構が入札者に提示する資料]</w:t>
      </w:r>
    </w:p>
    <w:p w14:paraId="01DF03C8" w14:textId="77777777" w:rsidR="00F903D0" w:rsidRDefault="00F903D0">
      <w:pPr>
        <w:pStyle w:val="a3"/>
        <w:rPr>
          <w:rFonts w:ascii="ＭＳ 明朝" w:hAnsi="ＭＳ 明朝" w:cs="ＭＳ Ｐゴシック"/>
        </w:rPr>
      </w:pPr>
    </w:p>
    <w:tbl>
      <w:tblPr>
        <w:tblStyle w:val="a5"/>
        <w:tblW w:w="0" w:type="auto"/>
        <w:tblInd w:w="562" w:type="dxa"/>
        <w:tblLook w:val="04A0" w:firstRow="1" w:lastRow="0" w:firstColumn="1" w:lastColumn="0" w:noHBand="0" w:noVBand="1"/>
      </w:tblPr>
      <w:tblGrid>
        <w:gridCol w:w="2410"/>
        <w:gridCol w:w="6379"/>
      </w:tblGrid>
      <w:tr w:rsidR="00F903D0" w14:paraId="7945D4A8" w14:textId="77777777" w:rsidTr="007F4774">
        <w:tc>
          <w:tcPr>
            <w:tcW w:w="2410" w:type="dxa"/>
          </w:tcPr>
          <w:p w14:paraId="625B4823" w14:textId="77777777" w:rsidR="00F903D0" w:rsidRDefault="00F903D0" w:rsidP="007F4774">
            <w:pPr>
              <w:pStyle w:val="a3"/>
              <w:jc w:val="center"/>
              <w:rPr>
                <w:rFonts w:ascii="ＭＳ 明朝" w:hAnsi="ＭＳ 明朝" w:cs="ＭＳ Ｐゴシック"/>
              </w:rPr>
            </w:pPr>
            <w:r>
              <w:rPr>
                <w:rFonts w:ascii="ＭＳ 明朝" w:hAnsi="ＭＳ 明朝" w:cs="ＭＳ Ｐゴシック" w:hint="eastAsia"/>
              </w:rPr>
              <w:t>資料名称</w:t>
            </w:r>
          </w:p>
        </w:tc>
        <w:tc>
          <w:tcPr>
            <w:tcW w:w="6379" w:type="dxa"/>
          </w:tcPr>
          <w:p w14:paraId="62EB55C2" w14:textId="77777777" w:rsidR="00F903D0" w:rsidRDefault="00F903D0" w:rsidP="007F4774">
            <w:pPr>
              <w:pStyle w:val="a3"/>
              <w:jc w:val="center"/>
              <w:rPr>
                <w:rFonts w:ascii="ＭＳ 明朝" w:hAnsi="ＭＳ 明朝" w:cs="ＭＳ Ｐゴシック"/>
              </w:rPr>
            </w:pPr>
            <w:r>
              <w:rPr>
                <w:rFonts w:ascii="ＭＳ 明朝" w:hAnsi="ＭＳ 明朝" w:cs="ＭＳ Ｐゴシック" w:hint="eastAsia"/>
              </w:rPr>
              <w:t>資料内容</w:t>
            </w:r>
          </w:p>
        </w:tc>
      </w:tr>
      <w:tr w:rsidR="00F903D0" w14:paraId="05EB3A0F" w14:textId="77777777" w:rsidTr="007F4774">
        <w:tc>
          <w:tcPr>
            <w:tcW w:w="2410" w:type="dxa"/>
          </w:tcPr>
          <w:p w14:paraId="06FC216D"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①　仕様書</w:t>
            </w:r>
          </w:p>
        </w:tc>
        <w:tc>
          <w:tcPr>
            <w:tcW w:w="6379" w:type="dxa"/>
          </w:tcPr>
          <w:p w14:paraId="119B17C2" w14:textId="7195E946"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本件「</w:t>
            </w:r>
            <w:r w:rsidR="001723B3" w:rsidRPr="00264191">
              <w:rPr>
                <w:rFonts w:ascii="ＭＳ 明朝" w:hAnsi="ＭＳ 明朝" w:cs="ＭＳ Ｐゴシック" w:hint="eastAsia"/>
              </w:rPr>
              <w:t>空間</w:t>
            </w:r>
            <w:r w:rsidR="001723B3" w:rsidRPr="00264191">
              <w:rPr>
                <w:rFonts w:ascii="ＭＳ 明朝" w:hAnsi="ＭＳ 明朝" w:cs="ＭＳ Ｐゴシック"/>
              </w:rPr>
              <w:t>IDの</w:t>
            </w:r>
            <w:r w:rsidR="001723B3" w:rsidRPr="00264191">
              <w:rPr>
                <w:rFonts w:ascii="ＭＳ 明朝" w:hAnsi="ＭＳ 明朝" w:cs="ＭＳ Ｐゴシック" w:hint="eastAsia"/>
              </w:rPr>
              <w:t>国際標準化に向けた</w:t>
            </w:r>
            <w:r w:rsidR="00B20E87" w:rsidRPr="00264191">
              <w:rPr>
                <w:rFonts w:ascii="ＭＳ 明朝" w:hAnsi="ＭＳ 明朝" w:cs="ＭＳ Ｐゴシック" w:hint="eastAsia"/>
              </w:rPr>
              <w:t>プロセス対応等</w:t>
            </w:r>
            <w:r w:rsidR="001723B3" w:rsidRPr="00264191">
              <w:rPr>
                <w:rFonts w:ascii="ＭＳ 明朝" w:hAnsi="ＭＳ 明朝" w:cs="ＭＳ Ｐゴシック" w:hint="eastAsia"/>
              </w:rPr>
              <w:t>業務</w:t>
            </w:r>
            <w:r w:rsidRPr="008417C5">
              <w:rPr>
                <w:rFonts w:ascii="ＭＳ 明朝" w:hAnsi="ＭＳ 明朝" w:cs="ＭＳ Ｐゴシック" w:hint="eastAsia"/>
              </w:rPr>
              <w:t>」の仕様を記述（目的・内容等）。</w:t>
            </w:r>
          </w:p>
        </w:tc>
      </w:tr>
      <w:tr w:rsidR="00F903D0" w14:paraId="0F7C744C" w14:textId="77777777" w:rsidTr="007F4774">
        <w:tc>
          <w:tcPr>
            <w:tcW w:w="2410" w:type="dxa"/>
          </w:tcPr>
          <w:p w14:paraId="2C1EF6FD"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②　入札資料作成要領</w:t>
            </w:r>
          </w:p>
        </w:tc>
        <w:tc>
          <w:tcPr>
            <w:tcW w:w="6379" w:type="dxa"/>
          </w:tcPr>
          <w:p w14:paraId="3AF621D3"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入札者が、評価項目一覧及び提案書に記載すべき項目の概要等を記述。</w:t>
            </w:r>
          </w:p>
        </w:tc>
      </w:tr>
      <w:tr w:rsidR="00F903D0" w14:paraId="697AF3D1" w14:textId="77777777" w:rsidTr="007F4774">
        <w:tc>
          <w:tcPr>
            <w:tcW w:w="2410" w:type="dxa"/>
          </w:tcPr>
          <w:p w14:paraId="34863684"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③　評価項目一覧</w:t>
            </w:r>
          </w:p>
        </w:tc>
        <w:tc>
          <w:tcPr>
            <w:tcW w:w="6379" w:type="dxa"/>
          </w:tcPr>
          <w:p w14:paraId="1BE6348E"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提案書に記載すべき提案要求事項一覧、必須項目及び任意項目の区分、得点配分等を記述。</w:t>
            </w:r>
          </w:p>
        </w:tc>
      </w:tr>
      <w:tr w:rsidR="00F903D0" w14:paraId="0F9ADF15" w14:textId="77777777" w:rsidTr="007F4774">
        <w:tc>
          <w:tcPr>
            <w:tcW w:w="2410" w:type="dxa"/>
          </w:tcPr>
          <w:p w14:paraId="2CE876AA"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④　評価手順書</w:t>
            </w:r>
          </w:p>
        </w:tc>
        <w:tc>
          <w:tcPr>
            <w:tcW w:w="6379" w:type="dxa"/>
          </w:tcPr>
          <w:p w14:paraId="6D1D1426"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F903D0" w:rsidRDefault="007F4CAD">
      <w:pPr>
        <w:pStyle w:val="a3"/>
        <w:rPr>
          <w:rFonts w:ascii="ＭＳ 明朝" w:hAnsi="ＭＳ 明朝"/>
        </w:rPr>
      </w:pPr>
    </w:p>
    <w:p w14:paraId="7DF90EA4" w14:textId="77777777" w:rsidR="007F4CAD" w:rsidRDefault="007F4CAD">
      <w:pPr>
        <w:pStyle w:val="a3"/>
        <w:rPr>
          <w:rFonts w:ascii="ＭＳ 明朝" w:hAnsi="ＭＳ 明朝" w:cs="ＭＳ Ｐゴシック"/>
        </w:rPr>
      </w:pPr>
      <w:r>
        <w:rPr>
          <w:rFonts w:ascii="ＭＳ 明朝" w:hAnsi="ＭＳ 明朝" w:cs="ＭＳ Ｐゴシック" w:hint="eastAsia"/>
        </w:rPr>
        <w:t>[表2　入札者が機構に提出する資料]</w:t>
      </w:r>
    </w:p>
    <w:p w14:paraId="78A0B1DB" w14:textId="77777777" w:rsidR="00F903D0" w:rsidRDefault="00F903D0">
      <w:pPr>
        <w:pStyle w:val="a3"/>
        <w:rPr>
          <w:rFonts w:ascii="ＭＳ 明朝" w:hAnsi="ＭＳ 明朝"/>
        </w:rPr>
      </w:pP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697649"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697649" w:rsidRDefault="00697649" w:rsidP="00697649">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31DF6BEE" w14:textId="77777777" w:rsidR="00697649" w:rsidRDefault="00697649" w:rsidP="00697649">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633C688B" w14:textId="47552EC3" w:rsidR="00697649" w:rsidRDefault="00697649" w:rsidP="00697649">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入札者が提案する、実施内容、実施方法。</w:t>
            </w:r>
          </w:p>
          <w:p w14:paraId="1F838998" w14:textId="77777777" w:rsidR="00697649" w:rsidRDefault="00697649" w:rsidP="00697649">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144251AE" w14:textId="29EFCE13" w:rsidR="00697649" w:rsidRDefault="00697649" w:rsidP="00697649">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業務従事者のスキル</w:t>
            </w:r>
          </w:p>
          <w:p w14:paraId="7DF90EB0" w14:textId="4F44424C" w:rsidR="00697649" w:rsidRDefault="00697649" w:rsidP="00697649">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BD2539" w:rsidRDefault="007F4CAD">
            <w:pPr>
              <w:pStyle w:val="a3"/>
              <w:rPr>
                <w:rFonts w:ascii="ＭＳ 明朝" w:hAnsi="ＭＳ 明朝"/>
                <w:color w:val="000000" w:themeColor="text1"/>
              </w:rPr>
            </w:pPr>
            <w:r w:rsidRPr="00BD2539">
              <w:rPr>
                <w:rFonts w:ascii="ＭＳ 明朝" w:hAnsi="ＭＳ 明朝" w:cs="ＭＳ Ｐゴシック" w:hint="eastAsia"/>
                <w:color w:val="000000" w:themeColor="text1"/>
              </w:rPr>
              <w:t>遵守確認事項</w:t>
            </w:r>
          </w:p>
        </w:tc>
        <w:tc>
          <w:tcPr>
            <w:tcW w:w="6104" w:type="dxa"/>
            <w:tcBorders>
              <w:top w:val="nil"/>
              <w:left w:val="nil"/>
              <w:bottom w:val="single" w:sz="4" w:space="0" w:color="000000"/>
              <w:right w:val="single" w:sz="4" w:space="0" w:color="000000"/>
            </w:tcBorders>
          </w:tcPr>
          <w:p w14:paraId="7DF90EBF" w14:textId="1E6AFB43" w:rsidR="007F4CAD" w:rsidRPr="00BD2539" w:rsidRDefault="00565A6E">
            <w:pPr>
              <w:pStyle w:val="a3"/>
              <w:ind w:firstLineChars="100" w:firstLine="212"/>
              <w:rPr>
                <w:rFonts w:ascii="ＭＳ 明朝" w:hAnsi="ＭＳ 明朝"/>
                <w:color w:val="000000" w:themeColor="text1"/>
              </w:rPr>
            </w:pPr>
            <w:r w:rsidRPr="00BD2539">
              <w:rPr>
                <w:rFonts w:ascii="ＭＳ 明朝" w:hAnsi="ＭＳ 明朝" w:cs="ＭＳ Ｐゴシック" w:hint="eastAsia"/>
                <w:color w:val="000000" w:themeColor="text1"/>
              </w:rPr>
              <w:t>「</w:t>
            </w:r>
            <w:r w:rsidR="001723B3">
              <w:rPr>
                <w:rFonts w:ascii="ＭＳ 明朝" w:hAnsi="ＭＳ 明朝" w:cs="ＭＳ Ｐゴシック" w:hint="eastAsia"/>
                <w:color w:val="000000" w:themeColor="text1"/>
              </w:rPr>
              <w:t>空間IDの国際標準化に向けた</w:t>
            </w:r>
            <w:r w:rsidR="00B20E87">
              <w:rPr>
                <w:rFonts w:ascii="ＭＳ 明朝" w:hAnsi="ＭＳ 明朝" w:cs="ＭＳ Ｐゴシック" w:hint="eastAsia"/>
                <w:color w:val="000000" w:themeColor="text1"/>
              </w:rPr>
              <w:t>プロセス対応等</w:t>
            </w:r>
            <w:r w:rsidR="001723B3">
              <w:rPr>
                <w:rFonts w:ascii="ＭＳ 明朝" w:hAnsi="ＭＳ 明朝" w:cs="ＭＳ Ｐゴシック" w:hint="eastAsia"/>
                <w:color w:val="000000" w:themeColor="text1"/>
              </w:rPr>
              <w:t>業務</w:t>
            </w:r>
            <w:r w:rsidRPr="00BD2539">
              <w:rPr>
                <w:rFonts w:ascii="ＭＳ 明朝" w:hAnsi="ＭＳ 明朝" w:cs="ＭＳ Ｐゴシック" w:hint="eastAsia"/>
                <w:color w:val="000000" w:themeColor="text1"/>
              </w:rPr>
              <w:t>」</w:t>
            </w:r>
            <w:r w:rsidR="007F4CAD" w:rsidRPr="00BD2539">
              <w:rPr>
                <w:rFonts w:ascii="ＭＳ 明朝" w:hAnsi="ＭＳ 明朝" w:cs="ＭＳ Ｐゴシック" w:hint="eastAsia"/>
                <w:color w:val="000000" w:themeColor="text1"/>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0F77F19D"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D1C87">
              <w:rPr>
                <w:rFonts w:ascii="ＭＳ 明朝" w:hAnsi="ＭＳ 明朝" w:cs="ＭＳ Ｐゴシック" w:hint="eastAsia"/>
              </w:rPr>
              <w:t>5</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7A827355" w:rsidR="007F4CAD" w:rsidRPr="00F715C5" w:rsidRDefault="00DD1C87">
            <w:pPr>
              <w:pStyle w:val="a3"/>
              <w:jc w:val="center"/>
              <w:rPr>
                <w:rFonts w:ascii="ＭＳ 明朝" w:hAnsi="ＭＳ 明朝"/>
              </w:rPr>
            </w:pPr>
            <w:r>
              <w:rPr>
                <w:rFonts w:ascii="ＭＳ 明朝" w:hAnsi="ＭＳ 明朝" w:hint="eastAsia"/>
              </w:rPr>
              <w:t>6</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5" w14:textId="3407040B" w:rsidR="00CB70F8" w:rsidRDefault="00F7778A" w:rsidP="00BD2539">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BD2539">
      <w:pPr>
        <w:pStyle w:val="a3"/>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rsidTr="7DB8F4DB">
        <w:trPr>
          <w:trHeight w:val="645"/>
        </w:trPr>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themeColor="text1"/>
              <w:left w:val="nil"/>
              <w:bottom w:val="single" w:sz="4" w:space="0" w:color="000000" w:themeColor="text1"/>
              <w:right w:val="single" w:sz="4" w:space="0" w:color="000000" w:themeColor="text1"/>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themeColor="text1"/>
              <w:left w:val="nil"/>
              <w:bottom w:val="single" w:sz="4" w:space="0" w:color="000000" w:themeColor="text1"/>
              <w:right w:val="single" w:sz="4" w:space="0" w:color="000000" w:themeColor="text1"/>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942FCA" w:rsidRPr="00F532D7" w14:paraId="770300AC"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4C0A9106" w14:textId="0522ACA3" w:rsidR="00942FCA" w:rsidRPr="00F532D7" w:rsidRDefault="00942FCA">
            <w:pPr>
              <w:pStyle w:val="a3"/>
              <w:jc w:val="center"/>
              <w:rPr>
                <w:rFonts w:ascii="ＭＳ 明朝" w:hAnsi="ＭＳ 明朝" w:cs="ＭＳ Ｐゴシック"/>
              </w:rPr>
            </w:pPr>
            <w:r>
              <w:rPr>
                <w:rFonts w:ascii="ＭＳ 明朝" w:hAnsi="ＭＳ 明朝" w:cs="ＭＳ Ｐゴシック" w:hint="eastAsia"/>
              </w:rPr>
              <w:t>1</w:t>
            </w:r>
          </w:p>
        </w:tc>
        <w:tc>
          <w:tcPr>
            <w:tcW w:w="1846" w:type="dxa"/>
            <w:tcBorders>
              <w:top w:val="nil"/>
              <w:left w:val="nil"/>
              <w:bottom w:val="single" w:sz="4" w:space="0" w:color="000000" w:themeColor="text1"/>
              <w:right w:val="single" w:sz="4" w:space="0" w:color="000000" w:themeColor="text1"/>
            </w:tcBorders>
            <w:vAlign w:val="center"/>
          </w:tcPr>
          <w:p w14:paraId="4C6A7137" w14:textId="7261AF6E" w:rsidR="00942FCA" w:rsidRPr="00F532D7" w:rsidRDefault="00F850AD">
            <w:pPr>
              <w:pStyle w:val="a3"/>
              <w:rPr>
                <w:rFonts w:ascii="ＭＳ 明朝" w:hAnsi="ＭＳ 明朝" w:cs="ＭＳ Ｐゴシック"/>
              </w:rPr>
            </w:pPr>
            <w:r>
              <w:rPr>
                <w:rFonts w:ascii="ＭＳ 明朝" w:hAnsi="ＭＳ 明朝" w:cs="ＭＳ Ｐゴシック" w:hint="eastAsia"/>
              </w:rPr>
              <w:t>業務全般</w:t>
            </w:r>
          </w:p>
        </w:tc>
        <w:tc>
          <w:tcPr>
            <w:tcW w:w="5820" w:type="dxa"/>
            <w:tcBorders>
              <w:top w:val="nil"/>
              <w:left w:val="nil"/>
              <w:bottom w:val="single" w:sz="4" w:space="0" w:color="000000" w:themeColor="text1"/>
              <w:right w:val="single" w:sz="4" w:space="0" w:color="000000" w:themeColor="text1"/>
            </w:tcBorders>
          </w:tcPr>
          <w:p w14:paraId="2A86233F" w14:textId="34945B21" w:rsidR="00942FCA" w:rsidRPr="004A5FEE" w:rsidRDefault="7DB8F4DB" w:rsidP="00F850AD">
            <w:pPr>
              <w:pStyle w:val="a3"/>
              <w:ind w:firstLineChars="100" w:firstLine="212"/>
              <w:rPr>
                <w:rFonts w:ascii="ＭＳ 明朝" w:hAnsi="ＭＳ 明朝" w:cs="ＭＳ Ｐゴシック"/>
              </w:rPr>
            </w:pPr>
            <w:r w:rsidRPr="004A5FEE">
              <w:rPr>
                <w:rFonts w:asciiTheme="minorEastAsia" w:eastAsiaTheme="minorEastAsia" w:hAnsiTheme="minorEastAsia" w:cs="ＭＳ Ｐゴシック"/>
              </w:rPr>
              <w:t>「Ⅴ．評価項目一覧」の「2.提案要求事項」1.1～1.5を参照</w:t>
            </w:r>
          </w:p>
        </w:tc>
      </w:tr>
      <w:tr w:rsidR="00942FCA" w:rsidRPr="00F532D7" w14:paraId="04A1633E"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67058CB" w14:textId="1E458970" w:rsidR="00942FCA" w:rsidRPr="00F532D7" w:rsidRDefault="00942FCA">
            <w:pPr>
              <w:pStyle w:val="a3"/>
              <w:jc w:val="center"/>
              <w:rPr>
                <w:rFonts w:ascii="ＭＳ 明朝" w:hAnsi="ＭＳ 明朝" w:cs="ＭＳ Ｐゴシック"/>
              </w:rPr>
            </w:pPr>
            <w:r>
              <w:rPr>
                <w:rFonts w:ascii="ＭＳ 明朝" w:hAnsi="ＭＳ 明朝" w:cs="ＭＳ Ｐゴシック" w:hint="eastAsia"/>
              </w:rPr>
              <w:t>2</w:t>
            </w:r>
          </w:p>
        </w:tc>
        <w:tc>
          <w:tcPr>
            <w:tcW w:w="1846" w:type="dxa"/>
            <w:tcBorders>
              <w:top w:val="nil"/>
              <w:left w:val="nil"/>
              <w:bottom w:val="single" w:sz="4" w:space="0" w:color="000000" w:themeColor="text1"/>
              <w:right w:val="single" w:sz="4" w:space="0" w:color="000000" w:themeColor="text1"/>
            </w:tcBorders>
            <w:vAlign w:val="center"/>
          </w:tcPr>
          <w:p w14:paraId="4F0B5689" w14:textId="2AE87A56" w:rsidR="00942FCA" w:rsidRPr="00F532D7" w:rsidRDefault="00942FCA">
            <w:pPr>
              <w:pStyle w:val="a3"/>
              <w:rPr>
                <w:rFonts w:ascii="ＭＳ 明朝" w:hAnsi="ＭＳ 明朝" w:cs="ＭＳ Ｐゴシック"/>
              </w:rPr>
            </w:pPr>
            <w:r>
              <w:rPr>
                <w:rFonts w:ascii="ＭＳ 明朝" w:hAnsi="ＭＳ 明朝" w:cs="ＭＳ Ｐゴシック" w:hint="eastAsia"/>
              </w:rPr>
              <w:t>実施体制</w:t>
            </w:r>
          </w:p>
        </w:tc>
        <w:tc>
          <w:tcPr>
            <w:tcW w:w="5820" w:type="dxa"/>
            <w:tcBorders>
              <w:top w:val="nil"/>
              <w:left w:val="nil"/>
              <w:bottom w:val="single" w:sz="4" w:space="0" w:color="000000" w:themeColor="text1"/>
              <w:right w:val="single" w:sz="4" w:space="0" w:color="000000" w:themeColor="text1"/>
            </w:tcBorders>
          </w:tcPr>
          <w:p w14:paraId="0103AA1A" w14:textId="036AA9C3" w:rsidR="00942FCA" w:rsidRPr="004A5FEE" w:rsidRDefault="7DB8F4DB">
            <w:pPr>
              <w:pStyle w:val="a3"/>
              <w:ind w:firstLineChars="100" w:firstLine="212"/>
              <w:rPr>
                <w:rFonts w:ascii="ＭＳ 明朝" w:hAnsi="ＭＳ 明朝" w:cs="ＭＳ Ｐゴシック"/>
              </w:rPr>
            </w:pPr>
            <w:r w:rsidRPr="004A5FEE">
              <w:rPr>
                <w:rFonts w:asciiTheme="minorEastAsia" w:eastAsiaTheme="minorEastAsia" w:hAnsiTheme="minorEastAsia" w:cs="ＭＳ Ｐゴシック"/>
              </w:rPr>
              <w:t>「Ⅴ．評価項目一覧」の「2.提案要求事項」2.1を参照</w:t>
            </w:r>
          </w:p>
        </w:tc>
      </w:tr>
      <w:tr w:rsidR="00942FCA" w:rsidRPr="00F532D7" w14:paraId="2855E731"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6677D4E1" w14:textId="79B3F0CD" w:rsidR="00942FCA" w:rsidRPr="00F532D7" w:rsidRDefault="00942FCA" w:rsidP="00942FCA">
            <w:pPr>
              <w:pStyle w:val="a3"/>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themeColor="text1"/>
              <w:right w:val="single" w:sz="4" w:space="0" w:color="000000" w:themeColor="text1"/>
            </w:tcBorders>
            <w:vAlign w:val="center"/>
          </w:tcPr>
          <w:p w14:paraId="1E2EBB32" w14:textId="2C7D2CAA" w:rsidR="00942FCA" w:rsidRPr="00F532D7" w:rsidRDefault="00942FCA" w:rsidP="00942FCA">
            <w:pPr>
              <w:pStyle w:val="a3"/>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themeColor="text1"/>
              <w:right w:val="single" w:sz="4" w:space="0" w:color="000000" w:themeColor="text1"/>
            </w:tcBorders>
          </w:tcPr>
          <w:p w14:paraId="01D01F85" w14:textId="6791F18B" w:rsidR="00942FCA" w:rsidRPr="004A5FEE" w:rsidRDefault="7DB8F4DB" w:rsidP="00942FCA">
            <w:pPr>
              <w:pStyle w:val="a3"/>
              <w:ind w:firstLineChars="100" w:firstLine="212"/>
              <w:rPr>
                <w:rFonts w:ascii="ＭＳ 明朝" w:hAnsi="ＭＳ 明朝" w:cs="ＭＳ Ｐゴシック"/>
              </w:rPr>
            </w:pPr>
            <w:r w:rsidRPr="004A5FEE">
              <w:rPr>
                <w:rFonts w:asciiTheme="minorEastAsia" w:eastAsiaTheme="minorEastAsia" w:hAnsiTheme="minorEastAsia" w:cs="ＭＳ Ｐゴシック"/>
              </w:rPr>
              <w:t>「Ⅴ．評価項目一覧」の「2.提案要求事項」3.1～3.6を参照</w:t>
            </w:r>
          </w:p>
        </w:tc>
      </w:tr>
      <w:tr w:rsidR="00942FCA" w14:paraId="7DF90F36"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DF90F33" w14:textId="5E7162C3" w:rsidR="00942FCA" w:rsidRDefault="00942FCA" w:rsidP="00942FCA">
            <w:pPr>
              <w:pStyle w:val="a3"/>
              <w:jc w:val="center"/>
              <w:rPr>
                <w:rFonts w:ascii="ＭＳ 明朝" w:hAnsi="ＭＳ 明朝"/>
              </w:rPr>
            </w:pPr>
            <w:r>
              <w:rPr>
                <w:rFonts w:ascii="ＭＳ 明朝" w:hAnsi="ＭＳ 明朝" w:cs="ＭＳ Ｐゴシック" w:hint="eastAsia"/>
              </w:rPr>
              <w:t>4</w:t>
            </w:r>
          </w:p>
        </w:tc>
        <w:tc>
          <w:tcPr>
            <w:tcW w:w="1846" w:type="dxa"/>
            <w:tcBorders>
              <w:top w:val="nil"/>
              <w:left w:val="nil"/>
              <w:bottom w:val="single" w:sz="4" w:space="0" w:color="000000" w:themeColor="text1"/>
              <w:right w:val="single" w:sz="4" w:space="0" w:color="000000" w:themeColor="text1"/>
            </w:tcBorders>
            <w:vAlign w:val="center"/>
          </w:tcPr>
          <w:p w14:paraId="7DF90F34" w14:textId="77777777" w:rsidR="00942FCA" w:rsidRDefault="00942FCA" w:rsidP="00942FCA">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themeColor="text1"/>
              <w:right w:val="single" w:sz="4" w:space="0" w:color="000000" w:themeColor="text1"/>
            </w:tcBorders>
          </w:tcPr>
          <w:p w14:paraId="7DF90F35" w14:textId="5E0A6758" w:rsidR="00942FCA" w:rsidRPr="004A5FEE" w:rsidRDefault="7DB8F4DB" w:rsidP="00942FCA">
            <w:pPr>
              <w:pStyle w:val="a3"/>
              <w:ind w:firstLineChars="100" w:firstLine="212"/>
              <w:rPr>
                <w:rFonts w:ascii="ＭＳ 明朝" w:hAnsi="ＭＳ 明朝" w:cs="ＭＳ Ｐゴシック"/>
              </w:rPr>
            </w:pPr>
            <w:r w:rsidRPr="004A5FEE">
              <w:rPr>
                <w:rFonts w:asciiTheme="minorEastAsia" w:eastAsiaTheme="minorEastAsia" w:hAnsiTheme="minorEastAsia" w:cs="ＭＳ Ｐゴシック"/>
              </w:rPr>
              <w:t>「Ⅴ．評価項目一覧」の「2.提案要求事項」4.1を参照</w:t>
            </w:r>
            <w:r w:rsidRPr="004A5FEE">
              <w:rPr>
                <w:rFonts w:ascii="ＭＳ 明朝" w:hAnsi="ＭＳ 明朝" w:cs="ＭＳ Ｐゴシック"/>
              </w:rPr>
              <w:t>。</w:t>
            </w:r>
          </w:p>
        </w:tc>
      </w:tr>
      <w:tr w:rsidR="00942FCA" w14:paraId="2021C831"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5BE465D6" w14:textId="142756E8" w:rsidR="00942FCA" w:rsidRPr="00584769" w:rsidRDefault="00F850AD" w:rsidP="00942FCA">
            <w:pPr>
              <w:pStyle w:val="a3"/>
              <w:jc w:val="center"/>
              <w:rPr>
                <w:rFonts w:ascii="ＭＳ 明朝" w:hAnsi="ＭＳ 明朝" w:cs="ＭＳ Ｐゴシック"/>
              </w:rPr>
            </w:pPr>
            <w:r>
              <w:rPr>
                <w:rFonts w:ascii="ＭＳ 明朝" w:hAnsi="ＭＳ 明朝" w:cs="ＭＳ Ｐゴシック" w:hint="eastAsia"/>
              </w:rPr>
              <w:t>5</w:t>
            </w:r>
          </w:p>
        </w:tc>
        <w:tc>
          <w:tcPr>
            <w:tcW w:w="1846" w:type="dxa"/>
            <w:tcBorders>
              <w:top w:val="nil"/>
              <w:left w:val="nil"/>
              <w:bottom w:val="single" w:sz="4" w:space="0" w:color="000000" w:themeColor="text1"/>
              <w:right w:val="single" w:sz="4" w:space="0" w:color="000000" w:themeColor="text1"/>
            </w:tcBorders>
            <w:vAlign w:val="center"/>
          </w:tcPr>
          <w:p w14:paraId="6423978F" w14:textId="33D2C086" w:rsidR="00942FCA" w:rsidRPr="00584769" w:rsidRDefault="00942FCA" w:rsidP="00942FC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themeColor="text1"/>
              <w:right w:val="single" w:sz="4" w:space="0" w:color="000000" w:themeColor="text1"/>
            </w:tcBorders>
          </w:tcPr>
          <w:p w14:paraId="1261C3E1" w14:textId="43E3AA00" w:rsidR="00F919B5" w:rsidRPr="004A5FEE" w:rsidRDefault="7DB8F4DB" w:rsidP="7DB8F4DB">
            <w:pPr>
              <w:pStyle w:val="a3"/>
              <w:ind w:firstLineChars="100" w:firstLine="212"/>
              <w:rPr>
                <w:rFonts w:asciiTheme="minorEastAsia" w:eastAsiaTheme="minorEastAsia" w:hAnsiTheme="minorEastAsia" w:cs="ＭＳ Ｐゴシック"/>
              </w:rPr>
            </w:pPr>
            <w:r w:rsidRPr="004A5FEE">
              <w:rPr>
                <w:rFonts w:asciiTheme="minorEastAsia" w:eastAsiaTheme="minorEastAsia" w:hAnsiTheme="minorEastAsia" w:cs="ＭＳ Ｐゴシック"/>
              </w:rPr>
              <w:t>「Ⅴ．評価項目一覧」の「2.提案要求事項」5を参照</w:t>
            </w:r>
          </w:p>
          <w:p w14:paraId="447A3A77" w14:textId="4A0FA4B0" w:rsidR="00942FCA" w:rsidRPr="004A5FEE" w:rsidRDefault="00942FCA" w:rsidP="00942FCA">
            <w:pPr>
              <w:pStyle w:val="a3"/>
              <w:ind w:leftChars="100" w:left="422" w:hangingChars="100" w:hanging="212"/>
              <w:rPr>
                <w:rFonts w:ascii="ＭＳ 明朝" w:hAnsi="ＭＳ 明朝" w:cs="ＭＳ Ｐゴシック"/>
              </w:rPr>
            </w:pPr>
            <w:r w:rsidRPr="004A5FEE">
              <w:rPr>
                <w:rFonts w:ascii="ＭＳ 明朝" w:hAnsi="ＭＳ 明朝" w:cs="ＭＳ Ｐゴシック" w:hint="eastAsia"/>
              </w:rPr>
              <w:t>※本項目を提案書に含める場合は、認定通知書等の写しを添付すること。</w:t>
            </w:r>
          </w:p>
        </w:tc>
      </w:tr>
      <w:tr w:rsidR="00942FCA" w14:paraId="7DF90F3E" w14:textId="77777777" w:rsidTr="7DB8F4DB">
        <w:trPr>
          <w:trHeight w:val="1018"/>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DF90F3B" w14:textId="10B18B49" w:rsidR="00942FCA" w:rsidRPr="00584769" w:rsidRDefault="00F850AD" w:rsidP="00942FCA">
            <w:pPr>
              <w:pStyle w:val="a3"/>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themeColor="text1"/>
              <w:right w:val="single" w:sz="4" w:space="0" w:color="000000" w:themeColor="text1"/>
            </w:tcBorders>
            <w:vAlign w:val="center"/>
          </w:tcPr>
          <w:p w14:paraId="7DF90F3C" w14:textId="77777777" w:rsidR="00942FCA" w:rsidRPr="00584769" w:rsidRDefault="00942FCA" w:rsidP="00942FCA">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themeColor="text1"/>
              <w:right w:val="single" w:sz="4" w:space="0" w:color="000000" w:themeColor="text1"/>
            </w:tcBorders>
          </w:tcPr>
          <w:p w14:paraId="033F8C5B" w14:textId="77777777" w:rsidR="00F919B5" w:rsidRPr="004A5FEE" w:rsidRDefault="00F919B5" w:rsidP="00942FCA">
            <w:pPr>
              <w:pStyle w:val="a3"/>
              <w:ind w:firstLineChars="100" w:firstLine="212"/>
              <w:rPr>
                <w:rFonts w:asciiTheme="minorEastAsia" w:eastAsiaTheme="minorEastAsia" w:hAnsiTheme="minorEastAsia"/>
              </w:rPr>
            </w:pPr>
          </w:p>
          <w:p w14:paraId="7DF90F3D" w14:textId="31E79CF8" w:rsidR="00942FCA" w:rsidRPr="004A5FEE" w:rsidRDefault="00F919B5" w:rsidP="00942FCA">
            <w:pPr>
              <w:pStyle w:val="a3"/>
              <w:ind w:firstLineChars="100" w:firstLine="212"/>
              <w:rPr>
                <w:rFonts w:ascii="ＭＳ 明朝" w:hAnsi="ＭＳ 明朝"/>
              </w:rPr>
            </w:pPr>
            <w:r w:rsidRPr="004A5FEE">
              <w:rPr>
                <w:rFonts w:asciiTheme="minorEastAsia" w:eastAsiaTheme="minorEastAsia" w:hAnsiTheme="minorEastAsia" w:hint="eastAsia"/>
              </w:rPr>
              <w:t>「Ⅴ．評価項目一覧」の「</w:t>
            </w:r>
            <w:r w:rsidRPr="004A5FEE">
              <w:rPr>
                <w:rFonts w:asciiTheme="minorEastAsia" w:eastAsiaTheme="minorEastAsia" w:hAnsiTheme="minorEastAsia"/>
              </w:rPr>
              <w:t>3.</w:t>
            </w:r>
            <w:r w:rsidRPr="004A5FEE">
              <w:rPr>
                <w:rFonts w:asciiTheme="minorEastAsia" w:eastAsiaTheme="minorEastAsia" w:hAnsiTheme="minorEastAsia" w:hint="eastAsia"/>
              </w:rPr>
              <w:t>添付資料」</w:t>
            </w:r>
            <w:r w:rsidR="005525D8" w:rsidRPr="004A5FEE">
              <w:rPr>
                <w:rFonts w:asciiTheme="minorEastAsia" w:eastAsiaTheme="minorEastAsia" w:hAnsiTheme="minorEastAsia" w:hint="eastAsia"/>
              </w:rPr>
              <w:t>6</w:t>
            </w:r>
            <w:r w:rsidRPr="004A5FEE">
              <w:rPr>
                <w:rFonts w:asciiTheme="minorEastAsia" w:eastAsiaTheme="minorEastAsia" w:hAnsiTheme="minorEastAsia"/>
              </w:rPr>
              <w:t>.1</w:t>
            </w:r>
            <w:r w:rsidRPr="004A5FEE">
              <w:rPr>
                <w:rFonts w:asciiTheme="minorEastAsia" w:eastAsiaTheme="minorEastAsia" w:hAnsiTheme="minorEastAsia" w:hint="eastAsia"/>
              </w:rPr>
              <w:t>～</w:t>
            </w:r>
            <w:r w:rsidR="005525D8" w:rsidRPr="004A5FEE">
              <w:rPr>
                <w:rFonts w:asciiTheme="minorEastAsia" w:eastAsiaTheme="minorEastAsia" w:hAnsiTheme="minorEastAsia" w:hint="eastAsia"/>
              </w:rPr>
              <w:t>6</w:t>
            </w:r>
            <w:r w:rsidRPr="004A5FEE">
              <w:rPr>
                <w:rFonts w:asciiTheme="minorEastAsia" w:eastAsiaTheme="minorEastAsia" w:hAnsiTheme="minorEastAsia"/>
              </w:rPr>
              <w:t>.</w:t>
            </w:r>
            <w:r w:rsidR="005525D8" w:rsidRPr="004A5FEE">
              <w:rPr>
                <w:rFonts w:asciiTheme="minorEastAsia" w:eastAsiaTheme="minorEastAsia" w:hAnsiTheme="minorEastAsia" w:hint="eastAsia"/>
              </w:rPr>
              <w:t>3</w:t>
            </w:r>
            <w:r w:rsidRPr="004A5FEE">
              <w:rPr>
                <w:rFonts w:asciiTheme="minorEastAsia" w:eastAsiaTheme="minorEastAsia" w:hAnsiTheme="minorEastAsia" w:hint="eastAsia"/>
              </w:rPr>
              <w:t>を参照</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4931B422" w14:textId="5903E128" w:rsidR="00F919B5" w:rsidRDefault="007F4CAD" w:rsidP="00F919B5">
      <w:pPr>
        <w:pStyle w:val="a3"/>
        <w:tabs>
          <w:tab w:val="left" w:pos="1216"/>
        </w:tabs>
        <w:rPr>
          <w:rFonts w:ascii="ＭＳ 明朝" w:hAnsi="ＭＳ 明朝" w:cs="ＭＳ Ｐゴシック"/>
          <w:color w:val="000000" w:themeColor="text1"/>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FE9FEAD" w14:textId="77777777" w:rsidR="00F919B5" w:rsidRDefault="00F919B5" w:rsidP="00F919B5">
      <w:pPr>
        <w:pStyle w:val="a3"/>
        <w:tabs>
          <w:tab w:val="left" w:pos="1216"/>
        </w:tabs>
        <w:rPr>
          <w:rFonts w:ascii="ＭＳ 明朝" w:hAnsi="ＭＳ 明朝" w:cs="ＭＳ Ｐゴシック"/>
          <w:color w:val="000000" w:themeColor="text1"/>
        </w:rPr>
      </w:pPr>
    </w:p>
    <w:p w14:paraId="7DF90F44" w14:textId="36BD3D08" w:rsidR="007F4CAD" w:rsidRDefault="00F919B5" w:rsidP="00726892">
      <w:pPr>
        <w:pStyle w:val="a3"/>
        <w:tabs>
          <w:tab w:val="left" w:pos="1216"/>
        </w:tabs>
        <w:rPr>
          <w:rFonts w:ascii="ＭＳ 明朝" w:hAnsi="ＭＳ 明朝"/>
        </w:rPr>
      </w:pPr>
      <w:r>
        <w:rPr>
          <w:rFonts w:ascii="ＭＳ 明朝" w:hAnsi="ＭＳ 明朝" w:cs="ＭＳ Ｐゴシック" w:hint="eastAsia"/>
          <w:color w:val="000000" w:themeColor="text1"/>
        </w:rPr>
        <w:t xml:space="preserve">②　</w:t>
      </w:r>
      <w:r w:rsidR="007F4CAD" w:rsidRPr="00BD2539">
        <w:rPr>
          <w:rFonts w:ascii="ＭＳ 明朝" w:hAnsi="ＭＳ 明朝" w:cs="ＭＳ Ｐゴシック" w:hint="eastAsia"/>
          <w:color w:val="000000" w:themeColor="text1"/>
        </w:rPr>
        <w:t>提案書は、電子媒体の提出を求める場合がある。その際のファイル形式は、原則として、</w:t>
      </w:r>
      <w:r w:rsidR="007F4CAD" w:rsidRPr="00BD2539">
        <w:rPr>
          <w:rFonts w:ascii="ＭＳ 明朝" w:hAnsi="ＭＳ 明朝" w:hint="eastAsia"/>
          <w:color w:val="000000" w:themeColor="text1"/>
        </w:rPr>
        <w:t>Microsoft Office互換または</w:t>
      </w:r>
      <w:r w:rsidR="00704478">
        <w:rPr>
          <w:rFonts w:ascii="ＭＳ 明朝" w:hAnsi="ＭＳ 明朝" w:hint="eastAsia"/>
          <w:color w:val="000000" w:themeColor="text1"/>
        </w:rPr>
        <w:t>PDF</w:t>
      </w:r>
      <w:r w:rsidR="007F4CAD" w:rsidRPr="00BD2539">
        <w:rPr>
          <w:rFonts w:ascii="ＭＳ 明朝" w:hAnsi="ＭＳ 明朝" w:cs="ＭＳ Ｐゴシック" w:hint="eastAsia"/>
          <w:color w:val="000000" w:themeColor="text1"/>
        </w:rPr>
        <w:t>形式のいずれかとする（これに拠りがたい場合は、機構まで</w:t>
      </w:r>
      <w:r w:rsidR="007F4CAD">
        <w:rPr>
          <w:rFonts w:ascii="ＭＳ 明朝" w:hAnsi="ＭＳ 明朝" w:cs="ＭＳ Ｐゴシック" w:hint="eastAsia"/>
        </w:rPr>
        <w:t>申し出ること）。</w:t>
      </w:r>
    </w:p>
    <w:p w14:paraId="7DF90F45" w14:textId="77777777" w:rsidR="007F4CAD" w:rsidRDefault="007F4CAD">
      <w:pPr>
        <w:pStyle w:val="a3"/>
        <w:rPr>
          <w:rFonts w:ascii="ＭＳ 明朝" w:hAnsi="ＭＳ 明朝"/>
        </w:rPr>
      </w:pPr>
    </w:p>
    <w:p w14:paraId="7DF90F46" w14:textId="77777777" w:rsidR="007F4CAD" w:rsidRDefault="007F4CAD" w:rsidP="00375C45">
      <w:pPr>
        <w:pStyle w:val="a3"/>
        <w:spacing w:line="360" w:lineRule="auto"/>
        <w:ind w:firstLine="212"/>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rsidP="00726892">
      <w:pPr>
        <w:pStyle w:val="a3"/>
        <w:spacing w:beforeLines="50" w:before="120"/>
        <w:ind w:firstLineChars="100" w:firstLine="212"/>
        <w:jc w:val="left"/>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293F7C7C" w:rsidR="007F4CAD" w:rsidRDefault="007F4CAD" w:rsidP="00726892">
      <w:pPr>
        <w:pStyle w:val="a3"/>
        <w:numPr>
          <w:ilvl w:val="5"/>
          <w:numId w:val="2"/>
        </w:numPr>
        <w:spacing w:beforeLines="50" w:before="120"/>
        <w:ind w:leftChars="100" w:left="422" w:hangingChars="100" w:hanging="212"/>
        <w:jc w:val="left"/>
        <w:rPr>
          <w:rFonts w:ascii="ＭＳ 明朝" w:hAnsi="ＭＳ 明朝" w:cs="ＭＳ Ｐゴシック"/>
        </w:rPr>
      </w:pPr>
      <w:r>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提案に当たって、特定の製品を採用する場合は、当該製品を採用する理由を提案書中に記載するとともに、記載内容を証明及び補足するもの（製品紹介、パンフレット、比較表等）を添付する。</w:t>
      </w:r>
    </w:p>
    <w:p w14:paraId="7DF90F49" w14:textId="03977306" w:rsidR="007F4CAD" w:rsidRDefault="007F4CAD" w:rsidP="00726892">
      <w:pPr>
        <w:pStyle w:val="a3"/>
        <w:numPr>
          <w:ilvl w:val="5"/>
          <w:numId w:val="2"/>
        </w:numPr>
        <w:spacing w:beforeLines="50" w:before="120"/>
        <w:ind w:leftChars="100" w:left="422" w:hangingChars="100" w:hanging="212"/>
        <w:jc w:val="left"/>
        <w:rPr>
          <w:rFonts w:ascii="ＭＳ 明朝" w:hAnsi="ＭＳ 明朝"/>
        </w:rPr>
      </w:pPr>
      <w:r>
        <w:rPr>
          <w:rFonts w:ascii="ＭＳ 明朝" w:hAnsi="ＭＳ 明朝" w:cs="ＭＳ Ｐゴシック" w:hint="eastAsia"/>
        </w:rPr>
        <w:t xml:space="preserve">　入札者は提案の際、提案内容についてより具体的・客観的な詳細説明を行うための資料を、添付資料として提案書に含めることができる(その際、提案書本文と添付資料の対応が取れるようにする)。</w:t>
      </w:r>
    </w:p>
    <w:p w14:paraId="6B63E966" w14:textId="60F93195" w:rsidR="00F919B5" w:rsidRDefault="007F4CAD" w:rsidP="00726892">
      <w:pPr>
        <w:pStyle w:val="a3"/>
        <w:numPr>
          <w:ilvl w:val="5"/>
          <w:numId w:val="2"/>
        </w:numPr>
        <w:spacing w:beforeLines="50" w:before="120"/>
        <w:ind w:leftChars="100" w:left="422" w:hangingChars="100" w:hanging="212"/>
        <w:jc w:val="left"/>
        <w:rPr>
          <w:rFonts w:ascii="ＭＳ 明朝" w:hAnsi="ＭＳ 明朝" w:cs="ＭＳ Ｐゴシック"/>
        </w:rPr>
      </w:pPr>
      <w:r>
        <w:rPr>
          <w:rFonts w:ascii="ＭＳ 明朝" w:hAnsi="ＭＳ 明朝" w:cs="ＭＳ Ｐゴシック" w:hint="eastAsia"/>
        </w:rPr>
        <w:t xml:space="preserve">　機構から連絡が取れるよう、提案書には連絡先（電話番号、FAX番号、及びメールアドレス）を明記する。</w:t>
      </w:r>
    </w:p>
    <w:p w14:paraId="7DF90F4B" w14:textId="5F58A147" w:rsidR="007F4CAD" w:rsidRDefault="007F4CAD" w:rsidP="00726892">
      <w:pPr>
        <w:pStyle w:val="a3"/>
        <w:numPr>
          <w:ilvl w:val="5"/>
          <w:numId w:val="2"/>
        </w:numPr>
        <w:spacing w:beforeLines="50" w:before="120"/>
        <w:ind w:leftChars="100" w:left="630"/>
        <w:jc w:val="left"/>
        <w:rPr>
          <w:rFonts w:ascii="ＭＳ 明朝" w:hAnsi="ＭＳ 明朝"/>
        </w:rPr>
      </w:pPr>
      <w:r>
        <w:rPr>
          <w:rFonts w:ascii="ＭＳ 明朝" w:hAnsi="ＭＳ 明朝" w:cs="ＭＳ Ｐゴシック" w:hint="eastAsia"/>
        </w:rPr>
        <w:t>上記の提案書構成、様式及び留意事項に従った提案書ではないと機構が判断した場合は、提案書</w:t>
      </w:r>
      <w:r w:rsidR="00F919B5">
        <w:rPr>
          <w:rFonts w:ascii="ＭＳ 明朝" w:hAnsi="ＭＳ 明朝" w:cs="ＭＳ Ｐゴシック" w:hint="eastAsia"/>
        </w:rPr>
        <w:t>の</w:t>
      </w:r>
      <w:r>
        <w:rPr>
          <w:rFonts w:ascii="ＭＳ 明朝" w:hAnsi="ＭＳ 明朝" w:cs="ＭＳ Ｐゴシック" w:hint="eastAsia"/>
        </w:rPr>
        <w:t>評価を行わないことがある。また、補足資料の提出や補足説明等を求める場合がある。</w:t>
      </w:r>
    </w:p>
    <w:p w14:paraId="7DF90F4C" w14:textId="77777777" w:rsidR="007F4CAD" w:rsidRDefault="007F4CAD" w:rsidP="00726892">
      <w:pPr>
        <w:pStyle w:val="a3"/>
        <w:spacing w:beforeLines="50" w:before="120"/>
        <w:ind w:firstLineChars="100" w:firstLine="212"/>
        <w:jc w:val="left"/>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rsidP="00726892">
      <w:pPr>
        <w:pStyle w:val="a3"/>
        <w:spacing w:beforeLines="50" w:before="120"/>
        <w:ind w:firstLineChars="200" w:firstLine="424"/>
        <w:jc w:val="left"/>
        <w:rPr>
          <w:rFonts w:ascii="ＭＳ 明朝" w:hAnsi="ＭＳ 明朝"/>
        </w:rPr>
      </w:pPr>
      <w:r>
        <w:rPr>
          <w:rFonts w:ascii="ＭＳ 明朝" w:hAnsi="ＭＳ 明朝" w:hint="eastAsia"/>
        </w:rPr>
        <w:lastRenderedPageBreak/>
        <w:t>⑦　提案書は契約書に添付し、その提案遂行が担保されるため、実現可能な内容を提案すること。</w:t>
      </w:r>
    </w:p>
    <w:p w14:paraId="7DF90F4E" w14:textId="77777777" w:rsidR="007F4CAD" w:rsidRDefault="007F4CAD" w:rsidP="00726892">
      <w:pPr>
        <w:pStyle w:val="a3"/>
        <w:spacing w:beforeLines="50" w:before="120"/>
        <w:ind w:firstLineChars="200" w:firstLine="424"/>
        <w:jc w:val="left"/>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bookmarkStart w:id="31" w:name="_Toc195605943"/>
      <w:r>
        <w:rPr>
          <w:rFonts w:ascii="ＭＳ 明朝" w:hAnsi="ＭＳ 明朝" w:cs="ＭＳ Ｐゴシック" w:hint="eastAsia"/>
          <w:sz w:val="28"/>
          <w:szCs w:val="28"/>
        </w:rPr>
        <w:lastRenderedPageBreak/>
        <w:t>Ⅴ．評価項目一覧</w:t>
      </w:r>
      <w:bookmarkEnd w:id="31"/>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798AC8E4" w:rsidR="007F4CAD" w:rsidRPr="00A1149C" w:rsidRDefault="007F4CAD" w:rsidP="00CA107E">
      <w:pPr>
        <w:pStyle w:val="a3"/>
        <w:spacing w:line="484" w:lineRule="exact"/>
        <w:jc w:val="center"/>
        <w:rPr>
          <w:rFonts w:ascii="ＭＳ 明朝" w:hAnsi="ＭＳ 明朝" w:cs="ＭＳ Ｐゴシック"/>
          <w:b/>
          <w:color w:val="00B050"/>
          <w:sz w:val="32"/>
          <w:szCs w:val="32"/>
        </w:rPr>
      </w:pPr>
      <w:r w:rsidRPr="00264191">
        <w:rPr>
          <w:rFonts w:ascii="ＭＳ 明朝" w:hAnsi="ＭＳ 明朝" w:cs="ＭＳ Ｐゴシック" w:hint="eastAsia"/>
          <w:b/>
          <w:sz w:val="32"/>
          <w:szCs w:val="32"/>
        </w:rPr>
        <w:t>「</w:t>
      </w:r>
      <w:r w:rsidR="00DE3B64" w:rsidRPr="00264191">
        <w:rPr>
          <w:rFonts w:ascii="ＭＳ 明朝" w:hAnsi="ＭＳ 明朝" w:cs="ＭＳ Ｐゴシック" w:hint="eastAsia"/>
          <w:b/>
          <w:sz w:val="32"/>
          <w:szCs w:val="32"/>
        </w:rPr>
        <w:t>空間</w:t>
      </w:r>
      <w:r w:rsidR="00DE3B64" w:rsidRPr="00264191">
        <w:rPr>
          <w:rFonts w:ascii="ＭＳ 明朝" w:hAnsi="ＭＳ 明朝" w:cs="ＭＳ Ｐゴシック"/>
          <w:b/>
          <w:sz w:val="32"/>
          <w:szCs w:val="32"/>
        </w:rPr>
        <w:t>IDの</w:t>
      </w:r>
      <w:r w:rsidR="00DE3B64" w:rsidRPr="00264191">
        <w:rPr>
          <w:rFonts w:ascii="ＭＳ 明朝" w:hAnsi="ＭＳ 明朝" w:cs="ＭＳ Ｐゴシック" w:hint="eastAsia"/>
          <w:b/>
          <w:sz w:val="32"/>
          <w:szCs w:val="32"/>
        </w:rPr>
        <w:t>国際標準化に向けた</w:t>
      </w:r>
      <w:r w:rsidR="00B20E87" w:rsidRPr="00264191">
        <w:rPr>
          <w:rFonts w:ascii="ＭＳ 明朝" w:hAnsi="ＭＳ 明朝" w:cs="ＭＳ Ｐゴシック" w:hint="eastAsia"/>
          <w:b/>
          <w:sz w:val="32"/>
          <w:szCs w:val="32"/>
        </w:rPr>
        <w:t>プロセス対応等</w:t>
      </w:r>
      <w:r w:rsidR="00CA107E" w:rsidRPr="00264191">
        <w:rPr>
          <w:rFonts w:ascii="ＭＳ 明朝" w:hAnsi="ＭＳ 明朝" w:cs="ＭＳ Ｐゴシック" w:hint="eastAsia"/>
          <w:b/>
          <w:sz w:val="32"/>
          <w:szCs w:val="32"/>
        </w:rPr>
        <w:t>業務</w:t>
      </w:r>
      <w:r w:rsidRPr="00264191">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608875F2" w14:textId="77777777" w:rsidR="00BD2539" w:rsidRDefault="00BD2539">
      <w:pPr>
        <w:pStyle w:val="a3"/>
        <w:jc w:val="center"/>
        <w:rPr>
          <w:rFonts w:ascii="ＭＳ 明朝" w:hAnsi="ＭＳ 明朝"/>
        </w:rPr>
      </w:pPr>
    </w:p>
    <w:p w14:paraId="1CEACBBC" w14:textId="77777777" w:rsidR="00BD2539" w:rsidRDefault="00BD2539">
      <w:pPr>
        <w:pStyle w:val="a3"/>
        <w:jc w:val="center"/>
        <w:rPr>
          <w:rFonts w:ascii="ＭＳ 明朝" w:hAnsi="ＭＳ 明朝"/>
        </w:rPr>
      </w:pPr>
    </w:p>
    <w:p w14:paraId="0B616316" w14:textId="77777777" w:rsidR="00BD2539" w:rsidRDefault="00BD2539">
      <w:pPr>
        <w:pStyle w:val="a3"/>
        <w:jc w:val="center"/>
        <w:rPr>
          <w:rFonts w:ascii="ＭＳ 明朝" w:hAnsi="ＭＳ 明朝"/>
        </w:rPr>
      </w:pPr>
    </w:p>
    <w:p w14:paraId="05920606" w14:textId="77777777" w:rsidR="00BD2539" w:rsidRDefault="00BD2539">
      <w:pPr>
        <w:pStyle w:val="a3"/>
        <w:jc w:val="center"/>
        <w:rPr>
          <w:rFonts w:ascii="ＭＳ 明朝" w:hAnsi="ＭＳ 明朝"/>
        </w:rPr>
      </w:pPr>
    </w:p>
    <w:p w14:paraId="1C2C0658" w14:textId="77777777" w:rsidR="00BD2539" w:rsidRDefault="00BD2539">
      <w:pPr>
        <w:pStyle w:val="a3"/>
        <w:jc w:val="center"/>
        <w:rPr>
          <w:rFonts w:ascii="ＭＳ 明朝" w:hAnsi="ＭＳ 明朝"/>
        </w:rPr>
      </w:pPr>
    </w:p>
    <w:p w14:paraId="65558727" w14:textId="77777777" w:rsidR="00BD2539" w:rsidRDefault="00BD2539">
      <w:pPr>
        <w:pStyle w:val="a3"/>
        <w:jc w:val="center"/>
        <w:rPr>
          <w:rFonts w:ascii="ＭＳ 明朝" w:hAnsi="ＭＳ 明朝"/>
        </w:rPr>
      </w:pPr>
    </w:p>
    <w:p w14:paraId="267FF71B" w14:textId="77777777" w:rsidR="00BD2539" w:rsidRDefault="00BD2539">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3CC1CE18" w14:textId="77777777" w:rsidR="00F919B5" w:rsidRPr="005D7276" w:rsidRDefault="00F919B5" w:rsidP="00F919B5">
      <w:pPr>
        <w:spacing w:afterLines="50" w:after="120"/>
        <w:rPr>
          <w:rFonts w:asciiTheme="minorEastAsia" w:eastAsiaTheme="minorEastAsia" w:hAnsiTheme="minorEastAsia"/>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p w14:paraId="7DF90FBC" w14:textId="77777777" w:rsidR="00FC0D06" w:rsidRPr="00EC04E3" w:rsidRDefault="00FC0D06" w:rsidP="00FC0D06">
      <w:pPr>
        <w:rPr>
          <w:rFonts w:ascii="ＭＳ 明朝" w:hAnsi="ＭＳ 明朝"/>
          <w:color w:val="7F7F7F"/>
        </w:rPr>
      </w:pP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F919B5" w:rsidRPr="00B51D9D" w14:paraId="1E9429A1" w14:textId="77777777" w:rsidTr="00FF3504">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09545D5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048E6F7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6757B273"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2A65CDC8"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F919B5" w:rsidRPr="00B51D9D" w14:paraId="6E6EA002" w14:textId="77777777" w:rsidTr="00FF3504">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350DD344"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F919B5" w:rsidRPr="00B51D9D" w14:paraId="2E393E95" w14:textId="77777777" w:rsidTr="00FF3504">
        <w:trPr>
          <w:trHeight w:val="850"/>
        </w:trPr>
        <w:tc>
          <w:tcPr>
            <w:tcW w:w="861" w:type="dxa"/>
            <w:vMerge w:val="restart"/>
            <w:tcBorders>
              <w:top w:val="nil"/>
              <w:left w:val="single" w:sz="4" w:space="0" w:color="auto"/>
              <w:right w:val="single" w:sz="4" w:space="0" w:color="auto"/>
            </w:tcBorders>
            <w:noWrap/>
          </w:tcPr>
          <w:p w14:paraId="24FD516F" w14:textId="77777777" w:rsidR="00F919B5" w:rsidRPr="00B51D9D" w:rsidRDefault="00F919B5" w:rsidP="00FF3504">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529C799"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vAlign w:val="center"/>
          </w:tcPr>
          <w:p w14:paraId="4EDAFBDE" w14:textId="14DB26B0" w:rsidR="00F919B5" w:rsidRPr="00B51D9D" w:rsidRDefault="00F919B5" w:rsidP="00FF3504">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sidR="00704478">
              <w:rPr>
                <w:rFonts w:asciiTheme="minorEastAsia" w:eastAsiaTheme="minorEastAsia" w:hAnsiTheme="minorEastAsia" w:cs="ＭＳ Ｐゴシック" w:hint="eastAsia"/>
                <w:kern w:val="0"/>
                <w:sz w:val="18"/>
                <w:szCs w:val="18"/>
              </w:rPr>
              <w:t>3.</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vAlign w:val="center"/>
          </w:tcPr>
          <w:p w14:paraId="41FD51D5"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r w:rsidR="00F919B5" w:rsidRPr="00B51D9D" w14:paraId="2D2C9249" w14:textId="77777777" w:rsidTr="00FF3504">
        <w:trPr>
          <w:trHeight w:val="850"/>
        </w:trPr>
        <w:tc>
          <w:tcPr>
            <w:tcW w:w="861" w:type="dxa"/>
            <w:vMerge/>
            <w:tcBorders>
              <w:left w:val="single" w:sz="4" w:space="0" w:color="auto"/>
              <w:right w:val="single" w:sz="4" w:space="0" w:color="auto"/>
            </w:tcBorders>
            <w:noWrap/>
            <w:vAlign w:val="center"/>
          </w:tcPr>
          <w:p w14:paraId="6522AAA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A92CC"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vAlign w:val="center"/>
          </w:tcPr>
          <w:p w14:paraId="10DEA827" w14:textId="77777777" w:rsidR="00F919B5" w:rsidRPr="00B51D9D" w:rsidRDefault="00F919B5" w:rsidP="00FF3504">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vAlign w:val="center"/>
          </w:tcPr>
          <w:p w14:paraId="48E5A660"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r w:rsidR="00F919B5" w:rsidRPr="00B51D9D" w14:paraId="353129F9" w14:textId="77777777" w:rsidTr="00FF3504">
        <w:trPr>
          <w:trHeight w:val="850"/>
        </w:trPr>
        <w:tc>
          <w:tcPr>
            <w:tcW w:w="861" w:type="dxa"/>
            <w:vMerge/>
            <w:tcBorders>
              <w:left w:val="single" w:sz="4" w:space="0" w:color="auto"/>
              <w:bottom w:val="single" w:sz="4" w:space="0" w:color="auto"/>
              <w:right w:val="single" w:sz="4" w:space="0" w:color="auto"/>
            </w:tcBorders>
            <w:noWrap/>
            <w:vAlign w:val="center"/>
          </w:tcPr>
          <w:p w14:paraId="21F4B318"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3875884" w14:textId="77777777" w:rsidR="00F919B5" w:rsidRDefault="00F919B5" w:rsidP="00FF3504">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vAlign w:val="center"/>
          </w:tcPr>
          <w:p w14:paraId="3A5B8DA8" w14:textId="77777777" w:rsidR="00F919B5" w:rsidRPr="00D103AF" w:rsidRDefault="00F919B5" w:rsidP="00FF3504">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vAlign w:val="center"/>
          </w:tcPr>
          <w:p w14:paraId="6556275E"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bl>
    <w:p w14:paraId="7DF90FC5" w14:textId="77777777" w:rsidR="00FC0D06" w:rsidRPr="00F919B5" w:rsidRDefault="00FC0D06" w:rsidP="00FC0D06">
      <w:pPr>
        <w:ind w:firstLineChars="250" w:firstLine="525"/>
        <w:rPr>
          <w:rFonts w:ascii="ＭＳ 明朝" w:hAnsi="ＭＳ 明朝"/>
          <w:color w:val="7F7F7F"/>
        </w:rPr>
      </w:pPr>
    </w:p>
    <w:p w14:paraId="7DF90FC6" w14:textId="77777777" w:rsidR="00FC0D06" w:rsidRDefault="00FC0D06" w:rsidP="00FC0D06">
      <w:pPr>
        <w:ind w:firstLineChars="250" w:firstLine="525"/>
        <w:rPr>
          <w:rFonts w:ascii="ＭＳ 明朝" w:hAnsi="ＭＳ 明朝"/>
          <w:color w:val="7F7F7F"/>
        </w:rPr>
      </w:pPr>
    </w:p>
    <w:p w14:paraId="5F9ACF22" w14:textId="77777777" w:rsidR="00CA107E" w:rsidRDefault="00CA107E" w:rsidP="00726892">
      <w:pPr>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824" w:type="dxa"/>
        <w:tblInd w:w="99" w:type="dxa"/>
        <w:tblCellMar>
          <w:left w:w="99" w:type="dxa"/>
          <w:right w:w="99" w:type="dxa"/>
        </w:tblCellMar>
        <w:tblLook w:val="04A0" w:firstRow="1" w:lastRow="0" w:firstColumn="1" w:lastColumn="0" w:noHBand="0" w:noVBand="1"/>
      </w:tblPr>
      <w:tblGrid>
        <w:gridCol w:w="712"/>
        <w:gridCol w:w="38"/>
        <w:gridCol w:w="1986"/>
        <w:gridCol w:w="2444"/>
        <w:gridCol w:w="218"/>
        <w:gridCol w:w="1307"/>
        <w:gridCol w:w="709"/>
        <w:gridCol w:w="567"/>
        <w:gridCol w:w="709"/>
        <w:gridCol w:w="567"/>
        <w:gridCol w:w="567"/>
      </w:tblGrid>
      <w:tr w:rsidR="00A1149C" w:rsidRPr="00F903D0" w14:paraId="7DF90FD9" w14:textId="77777777" w:rsidTr="00220622">
        <w:trPr>
          <w:trHeight w:val="225"/>
        </w:trPr>
        <w:tc>
          <w:tcPr>
            <w:tcW w:w="5180" w:type="dxa"/>
            <w:gridSpan w:val="4"/>
            <w:tcBorders>
              <w:top w:val="nil"/>
              <w:left w:val="nil"/>
              <w:bottom w:val="single" w:sz="4" w:space="0" w:color="auto"/>
              <w:right w:val="nil"/>
            </w:tcBorders>
            <w:shd w:val="clear" w:color="000000" w:fill="FFFFFF"/>
            <w:noWrap/>
            <w:vAlign w:val="center"/>
          </w:tcPr>
          <w:p w14:paraId="7DF90FD2"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r w:rsidRPr="00375C45">
              <w:rPr>
                <w:rFonts w:asciiTheme="minorEastAsia" w:eastAsiaTheme="minorEastAsia" w:hAnsiTheme="minorEastAsia"/>
                <w:color w:val="000000" w:themeColor="text1"/>
              </w:rPr>
              <w:lastRenderedPageBreak/>
              <w:br w:type="page"/>
            </w:r>
            <w:r w:rsidRPr="00375C45">
              <w:rPr>
                <w:rFonts w:asciiTheme="minorEastAsia" w:eastAsiaTheme="minorEastAsia" w:hAnsiTheme="minorEastAsia" w:hint="eastAsia"/>
                <w:b/>
                <w:color w:val="000000" w:themeColor="text1"/>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2016" w:type="dxa"/>
            <w:gridSpan w:val="2"/>
            <w:tcBorders>
              <w:top w:val="nil"/>
              <w:left w:val="nil"/>
              <w:bottom w:val="single" w:sz="4" w:space="0" w:color="auto"/>
              <w:right w:val="nil"/>
            </w:tcBorders>
            <w:shd w:val="clear" w:color="000000" w:fill="FFFFFF"/>
            <w:noWrap/>
            <w:vAlign w:val="center"/>
          </w:tcPr>
          <w:p w14:paraId="7DF90FD4"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5"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nil"/>
              <w:left w:val="nil"/>
              <w:bottom w:val="single" w:sz="4" w:space="0" w:color="auto"/>
              <w:right w:val="nil"/>
            </w:tcBorders>
            <w:shd w:val="clear" w:color="000000" w:fill="FFFFFF"/>
            <w:noWrap/>
            <w:vAlign w:val="center"/>
          </w:tcPr>
          <w:p w14:paraId="7DF90FD6"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567" w:type="dxa"/>
            <w:tcBorders>
              <w:top w:val="nil"/>
              <w:left w:val="nil"/>
              <w:right w:val="nil"/>
            </w:tcBorders>
            <w:shd w:val="clear" w:color="000000" w:fill="FFFFFF"/>
            <w:noWrap/>
            <w:vAlign w:val="center"/>
          </w:tcPr>
          <w:p w14:paraId="7DF90FD7"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567" w:type="dxa"/>
            <w:tcBorders>
              <w:top w:val="nil"/>
              <w:left w:val="nil"/>
              <w:right w:val="nil"/>
            </w:tcBorders>
            <w:noWrap/>
          </w:tcPr>
          <w:p w14:paraId="7DF90FD8"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r>
      <w:tr w:rsidR="00C848AB" w:rsidRPr="00F903D0" w14:paraId="7DF90FE0" w14:textId="77777777" w:rsidTr="00220622">
        <w:trPr>
          <w:trHeight w:val="270"/>
        </w:trPr>
        <w:tc>
          <w:tcPr>
            <w:tcW w:w="2736"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提案書の目次</w:t>
            </w:r>
          </w:p>
        </w:tc>
        <w:tc>
          <w:tcPr>
            <w:tcW w:w="3969" w:type="dxa"/>
            <w:gridSpan w:val="3"/>
            <w:tcBorders>
              <w:top w:val="nil"/>
              <w:left w:val="single" w:sz="4" w:space="0" w:color="auto"/>
              <w:bottom w:val="nil"/>
              <w:right w:val="single" w:sz="4" w:space="0" w:color="auto"/>
            </w:tcBorders>
            <w:shd w:val="clear" w:color="000000" w:fill="99CCFF"/>
            <w:vAlign w:val="bottom"/>
          </w:tcPr>
          <w:p w14:paraId="7DF90FDB"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p>
        </w:tc>
        <w:tc>
          <w:tcPr>
            <w:tcW w:w="709" w:type="dxa"/>
            <w:vMerge w:val="restart"/>
            <w:tcBorders>
              <w:top w:val="nil"/>
              <w:left w:val="nil"/>
              <w:right w:val="single" w:sz="4" w:space="0" w:color="auto"/>
            </w:tcBorders>
            <w:shd w:val="clear" w:color="000000" w:fill="99CCFF"/>
            <w:vAlign w:val="bottom"/>
          </w:tcPr>
          <w:p w14:paraId="7DF90FDC" w14:textId="77777777" w:rsidR="00FC0D06" w:rsidRPr="00375C45" w:rsidRDefault="00FC0D06" w:rsidP="00EC04E3">
            <w:pPr>
              <w:spacing w:line="360" w:lineRule="auto"/>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評価</w:t>
            </w:r>
          </w:p>
          <w:p w14:paraId="7DF90FDD" w14:textId="77777777" w:rsidR="00FC0D06" w:rsidRPr="00375C45" w:rsidRDefault="00FC0D06" w:rsidP="00EC04E3">
            <w:pPr>
              <w:spacing w:line="360" w:lineRule="auto"/>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区分</w:t>
            </w:r>
          </w:p>
        </w:tc>
        <w:tc>
          <w:tcPr>
            <w:tcW w:w="1843" w:type="dxa"/>
            <w:gridSpan w:val="3"/>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得点配分</w:t>
            </w:r>
          </w:p>
        </w:tc>
        <w:tc>
          <w:tcPr>
            <w:tcW w:w="567" w:type="dxa"/>
            <w:tcBorders>
              <w:top w:val="single" w:sz="4" w:space="0" w:color="auto"/>
              <w:left w:val="nil"/>
              <w:bottom w:val="nil"/>
              <w:right w:val="single" w:sz="4" w:space="0" w:color="auto"/>
            </w:tcBorders>
            <w:shd w:val="clear" w:color="000000" w:fill="99CCFF"/>
            <w:vAlign w:val="bottom"/>
          </w:tcPr>
          <w:p w14:paraId="7DF90FDF"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p>
        </w:tc>
      </w:tr>
      <w:tr w:rsidR="00C848AB" w:rsidRPr="00F903D0" w14:paraId="7DF90FEA" w14:textId="77777777" w:rsidTr="00220622">
        <w:trPr>
          <w:trHeight w:val="786"/>
        </w:trPr>
        <w:tc>
          <w:tcPr>
            <w:tcW w:w="750" w:type="dxa"/>
            <w:gridSpan w:val="2"/>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大項目</w:t>
            </w:r>
          </w:p>
        </w:tc>
        <w:tc>
          <w:tcPr>
            <w:tcW w:w="1986" w:type="dxa"/>
            <w:tcBorders>
              <w:top w:val="nil"/>
              <w:left w:val="nil"/>
              <w:bottom w:val="single" w:sz="4" w:space="0" w:color="auto"/>
              <w:right w:val="single" w:sz="4" w:space="0" w:color="auto"/>
            </w:tcBorders>
            <w:shd w:val="clear" w:color="000000" w:fill="99CCFF"/>
            <w:vAlign w:val="center"/>
          </w:tcPr>
          <w:p w14:paraId="7DF90FE3"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小項目</w:t>
            </w:r>
          </w:p>
        </w:tc>
        <w:tc>
          <w:tcPr>
            <w:tcW w:w="3969" w:type="dxa"/>
            <w:gridSpan w:val="3"/>
            <w:tcBorders>
              <w:top w:val="nil"/>
              <w:left w:val="nil"/>
              <w:bottom w:val="single" w:sz="4" w:space="0" w:color="auto"/>
              <w:right w:val="single" w:sz="4" w:space="0" w:color="auto"/>
            </w:tcBorders>
            <w:shd w:val="clear" w:color="000000" w:fill="99CCFF"/>
            <w:vAlign w:val="center"/>
          </w:tcPr>
          <w:p w14:paraId="7DF90FE4"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提案要求事項</w:t>
            </w:r>
          </w:p>
        </w:tc>
        <w:tc>
          <w:tcPr>
            <w:tcW w:w="709" w:type="dxa"/>
            <w:vMerge/>
            <w:tcBorders>
              <w:left w:val="nil"/>
              <w:bottom w:val="single" w:sz="4" w:space="0" w:color="auto"/>
              <w:right w:val="single" w:sz="4" w:space="0" w:color="auto"/>
            </w:tcBorders>
            <w:shd w:val="clear" w:color="000000" w:fill="99CCFF"/>
            <w:vAlign w:val="bottom"/>
          </w:tcPr>
          <w:p w14:paraId="7DF90FE5" w14:textId="77777777" w:rsidR="002125C2" w:rsidRPr="00375C45" w:rsidRDefault="002125C2" w:rsidP="00EC04E3">
            <w:pPr>
              <w:widowControl/>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基礎点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合計</w:t>
            </w:r>
          </w:p>
        </w:tc>
        <w:tc>
          <w:tcPr>
            <w:tcW w:w="567" w:type="dxa"/>
            <w:tcBorders>
              <w:top w:val="nil"/>
              <w:left w:val="nil"/>
              <w:bottom w:val="single" w:sz="4" w:space="0" w:color="auto"/>
              <w:right w:val="single" w:sz="4" w:space="0" w:color="auto"/>
            </w:tcBorders>
            <w:shd w:val="clear" w:color="000000" w:fill="99CCFF"/>
            <w:vAlign w:val="bottom"/>
          </w:tcPr>
          <w:p w14:paraId="7DF90FE9"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提案書頁番号</w:t>
            </w:r>
          </w:p>
        </w:tc>
      </w:tr>
      <w:tr w:rsidR="00A1149C" w:rsidRPr="00F903D0" w14:paraId="7DF90FEC" w14:textId="77777777" w:rsidTr="00220622">
        <w:trPr>
          <w:trHeight w:val="468"/>
        </w:trPr>
        <w:tc>
          <w:tcPr>
            <w:tcW w:w="9824" w:type="dxa"/>
            <w:gridSpan w:val="11"/>
            <w:tcBorders>
              <w:top w:val="nil"/>
              <w:left w:val="single" w:sz="4" w:space="0" w:color="auto"/>
              <w:bottom w:val="nil"/>
              <w:right w:val="single" w:sz="4" w:space="0" w:color="auto"/>
            </w:tcBorders>
            <w:shd w:val="clear" w:color="000000" w:fill="CCFFFF"/>
            <w:noWrap/>
            <w:vAlign w:val="center"/>
          </w:tcPr>
          <w:p w14:paraId="7DF90FEB" w14:textId="139943EF" w:rsidR="00FC0D06" w:rsidRPr="00375C45"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　</w:t>
            </w:r>
            <w:r w:rsidR="00F850AD" w:rsidRPr="00375C45">
              <w:rPr>
                <w:rFonts w:asciiTheme="minorEastAsia" w:eastAsiaTheme="minorEastAsia" w:hAnsiTheme="minorEastAsia" w:cs="ＭＳ Ｐゴシック" w:hint="eastAsia"/>
                <w:color w:val="000000" w:themeColor="text1"/>
                <w:kern w:val="0"/>
                <w:sz w:val="18"/>
                <w:szCs w:val="18"/>
              </w:rPr>
              <w:t>業務全般</w:t>
            </w:r>
          </w:p>
        </w:tc>
      </w:tr>
      <w:tr w:rsidR="00913A55" w:rsidRPr="00F903D0" w14:paraId="7DF90FF6" w14:textId="77777777" w:rsidTr="00220622">
        <w:trPr>
          <w:trHeight w:val="798"/>
        </w:trPr>
        <w:tc>
          <w:tcPr>
            <w:tcW w:w="750" w:type="dxa"/>
            <w:gridSpan w:val="2"/>
            <w:vMerge w:val="restart"/>
            <w:tcBorders>
              <w:top w:val="single" w:sz="4" w:space="0" w:color="auto"/>
              <w:left w:val="single" w:sz="4" w:space="0" w:color="auto"/>
              <w:right w:val="single" w:sz="4" w:space="0" w:color="auto"/>
            </w:tcBorders>
            <w:noWrap/>
            <w:vAlign w:val="center"/>
          </w:tcPr>
          <w:p w14:paraId="7DF90FED" w14:textId="77777777" w:rsidR="00913A55" w:rsidRPr="00375C45" w:rsidRDefault="00913A55" w:rsidP="00EC04E3">
            <w:pPr>
              <w:widowControl/>
              <w:jc w:val="center"/>
              <w:rPr>
                <w:rFonts w:asciiTheme="minorEastAsia" w:eastAsiaTheme="minorEastAsia" w:hAnsiTheme="minorEastAsia" w:cs="ＭＳ Ｐゴシック"/>
                <w:color w:val="000000" w:themeColor="text1"/>
                <w:kern w:val="0"/>
                <w:sz w:val="18"/>
                <w:szCs w:val="18"/>
              </w:rPr>
            </w:pPr>
          </w:p>
        </w:tc>
        <w:tc>
          <w:tcPr>
            <w:tcW w:w="1986" w:type="dxa"/>
            <w:tcBorders>
              <w:top w:val="single" w:sz="4" w:space="0" w:color="auto"/>
              <w:left w:val="single" w:sz="4" w:space="0" w:color="auto"/>
              <w:bottom w:val="single" w:sz="4" w:space="0" w:color="000000"/>
              <w:right w:val="single" w:sz="4" w:space="0" w:color="auto"/>
            </w:tcBorders>
            <w:noWrap/>
            <w:vAlign w:val="center"/>
          </w:tcPr>
          <w:p w14:paraId="7DF90FEE" w14:textId="03462E65" w:rsidR="00913A55" w:rsidRPr="00375C45" w:rsidRDefault="00913A55" w:rsidP="00EC04E3">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1.1 </w:t>
            </w:r>
            <w:r w:rsidRPr="00375C45">
              <w:rPr>
                <w:rFonts w:asciiTheme="minorEastAsia" w:eastAsiaTheme="minorEastAsia" w:hAnsiTheme="minorEastAsia" w:cs="ＭＳ Ｐゴシック" w:hint="eastAsia"/>
                <w:color w:val="000000" w:themeColor="text1"/>
                <w:kern w:val="0"/>
                <w:sz w:val="18"/>
                <w:szCs w:val="18"/>
              </w:rPr>
              <w:t>業務全般</w:t>
            </w:r>
          </w:p>
        </w:tc>
        <w:tc>
          <w:tcPr>
            <w:tcW w:w="3969" w:type="dxa"/>
            <w:gridSpan w:val="3"/>
            <w:tcBorders>
              <w:top w:val="single" w:sz="4" w:space="0" w:color="auto"/>
              <w:left w:val="nil"/>
              <w:bottom w:val="single" w:sz="4" w:space="0" w:color="auto"/>
              <w:right w:val="single" w:sz="4" w:space="0" w:color="auto"/>
            </w:tcBorders>
            <w:vAlign w:val="center"/>
          </w:tcPr>
          <w:p w14:paraId="7DF90FF0" w14:textId="5C49C1B8" w:rsidR="00913A55" w:rsidRPr="00375C45" w:rsidRDefault="00913A55" w:rsidP="00EC04E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仕様書の業務内容について、全て記載されており、妥当であるか。</w:t>
            </w:r>
          </w:p>
        </w:tc>
        <w:tc>
          <w:tcPr>
            <w:tcW w:w="709" w:type="dxa"/>
            <w:tcBorders>
              <w:top w:val="single" w:sz="4" w:space="0" w:color="auto"/>
              <w:left w:val="nil"/>
              <w:bottom w:val="single" w:sz="4" w:space="0" w:color="auto"/>
              <w:right w:val="single" w:sz="4" w:space="0" w:color="auto"/>
            </w:tcBorders>
            <w:vAlign w:val="center"/>
          </w:tcPr>
          <w:p w14:paraId="7DF90FF1" w14:textId="77777777" w:rsidR="00913A55" w:rsidRPr="00375C45" w:rsidRDefault="00913A55"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7DF90FF2" w14:textId="7DB0E523" w:rsidR="00913A55" w:rsidRPr="00375C45" w:rsidRDefault="00913A55" w:rsidP="00EC04E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vAlign w:val="center"/>
          </w:tcPr>
          <w:p w14:paraId="7DF90FF3" w14:textId="77777777" w:rsidR="00913A55" w:rsidRPr="00375C45" w:rsidRDefault="00913A55"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7DF90FF4" w14:textId="1499A975" w:rsidR="00913A55" w:rsidRPr="00375C45" w:rsidRDefault="00913A55" w:rsidP="00F850AD">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95</w:t>
            </w:r>
          </w:p>
        </w:tc>
        <w:tc>
          <w:tcPr>
            <w:tcW w:w="567" w:type="dxa"/>
            <w:tcBorders>
              <w:top w:val="single" w:sz="4" w:space="0" w:color="auto"/>
              <w:left w:val="nil"/>
              <w:bottom w:val="single" w:sz="4" w:space="0" w:color="auto"/>
              <w:right w:val="single" w:sz="4" w:space="0" w:color="auto"/>
            </w:tcBorders>
            <w:vAlign w:val="center"/>
          </w:tcPr>
          <w:p w14:paraId="7DF90FF5" w14:textId="77777777" w:rsidR="00913A55" w:rsidRPr="00375C45" w:rsidRDefault="00913A55" w:rsidP="00EC04E3">
            <w:pPr>
              <w:jc w:val="center"/>
              <w:rPr>
                <w:rFonts w:asciiTheme="minorEastAsia" w:eastAsiaTheme="minorEastAsia" w:hAnsiTheme="minorEastAsia" w:cs="ＭＳ Ｐゴシック"/>
                <w:color w:val="000000" w:themeColor="text1"/>
                <w:kern w:val="0"/>
                <w:sz w:val="18"/>
                <w:szCs w:val="18"/>
              </w:rPr>
            </w:pPr>
          </w:p>
        </w:tc>
      </w:tr>
      <w:tr w:rsidR="00913A55" w:rsidRPr="00F903D0" w14:paraId="6201D4B3" w14:textId="77777777" w:rsidTr="00220622">
        <w:trPr>
          <w:trHeight w:val="798"/>
        </w:trPr>
        <w:tc>
          <w:tcPr>
            <w:tcW w:w="750" w:type="dxa"/>
            <w:gridSpan w:val="2"/>
            <w:vMerge/>
            <w:tcBorders>
              <w:left w:val="single" w:sz="4" w:space="0" w:color="auto"/>
              <w:right w:val="single" w:sz="4" w:space="0" w:color="auto"/>
            </w:tcBorders>
            <w:noWrap/>
            <w:vAlign w:val="center"/>
          </w:tcPr>
          <w:p w14:paraId="7D16BCE0" w14:textId="77777777" w:rsidR="00913A55" w:rsidRPr="00375C45" w:rsidRDefault="00913A55" w:rsidP="003A5956">
            <w:pPr>
              <w:widowControl/>
              <w:jc w:val="center"/>
              <w:rPr>
                <w:rFonts w:asciiTheme="minorEastAsia" w:eastAsiaTheme="minorEastAsia" w:hAnsiTheme="minorEastAsia" w:cs="ＭＳ Ｐゴシック"/>
                <w:color w:val="000000" w:themeColor="text1"/>
                <w:kern w:val="0"/>
                <w:sz w:val="18"/>
                <w:szCs w:val="18"/>
              </w:rPr>
            </w:pPr>
          </w:p>
        </w:tc>
        <w:tc>
          <w:tcPr>
            <w:tcW w:w="1986" w:type="dxa"/>
            <w:tcBorders>
              <w:top w:val="single" w:sz="4" w:space="0" w:color="auto"/>
              <w:left w:val="single" w:sz="4" w:space="0" w:color="auto"/>
              <w:bottom w:val="single" w:sz="4" w:space="0" w:color="auto"/>
              <w:right w:val="single" w:sz="4" w:space="0" w:color="auto"/>
            </w:tcBorders>
            <w:noWrap/>
            <w:vAlign w:val="center"/>
          </w:tcPr>
          <w:p w14:paraId="6C58CA65" w14:textId="4BDF41E2" w:rsidR="00913A55" w:rsidRPr="00375C45" w:rsidRDefault="00913A55" w:rsidP="003A5956">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1.2 </w:t>
            </w:r>
            <w:r w:rsidRPr="00375C45">
              <w:rPr>
                <w:rFonts w:asciiTheme="minorEastAsia" w:eastAsiaTheme="minorEastAsia" w:hAnsiTheme="minorEastAsia" w:cs="ＭＳ Ｐゴシック" w:hint="eastAsia"/>
                <w:color w:val="000000" w:themeColor="text1"/>
                <w:kern w:val="0"/>
                <w:sz w:val="18"/>
                <w:szCs w:val="18"/>
              </w:rPr>
              <w:t>作業計画</w:t>
            </w:r>
          </w:p>
        </w:tc>
        <w:tc>
          <w:tcPr>
            <w:tcW w:w="3969" w:type="dxa"/>
            <w:gridSpan w:val="3"/>
            <w:tcBorders>
              <w:top w:val="single" w:sz="4" w:space="0" w:color="auto"/>
              <w:left w:val="nil"/>
              <w:bottom w:val="single" w:sz="4" w:space="0" w:color="auto"/>
              <w:right w:val="single" w:sz="4" w:space="0" w:color="auto"/>
            </w:tcBorders>
            <w:vAlign w:val="center"/>
          </w:tcPr>
          <w:p w14:paraId="2559699F" w14:textId="66069969" w:rsidR="00913A55" w:rsidRPr="00375C45" w:rsidRDefault="00913A55" w:rsidP="003A5956">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作業計画が示されているか。</w:t>
            </w:r>
          </w:p>
        </w:tc>
        <w:tc>
          <w:tcPr>
            <w:tcW w:w="709" w:type="dxa"/>
            <w:tcBorders>
              <w:top w:val="single" w:sz="4" w:space="0" w:color="auto"/>
              <w:left w:val="nil"/>
              <w:bottom w:val="single" w:sz="4" w:space="0" w:color="auto"/>
              <w:right w:val="single" w:sz="4" w:space="0" w:color="auto"/>
            </w:tcBorders>
            <w:vAlign w:val="center"/>
          </w:tcPr>
          <w:p w14:paraId="7235C603" w14:textId="676DEF0D" w:rsidR="00913A55" w:rsidRPr="00375C45" w:rsidRDefault="00913A55" w:rsidP="003A5956">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13FA4559" w14:textId="686B15B2" w:rsidR="00913A55" w:rsidRPr="00375C45" w:rsidRDefault="00913A55" w:rsidP="003A5956">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vAlign w:val="center"/>
          </w:tcPr>
          <w:p w14:paraId="03431C4F" w14:textId="6594187C" w:rsidR="00913A55" w:rsidRPr="00375C45" w:rsidRDefault="00913A55" w:rsidP="003A5956">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tcBorders>
              <w:left w:val="single" w:sz="4" w:space="0" w:color="auto"/>
              <w:right w:val="single" w:sz="4" w:space="0" w:color="auto"/>
            </w:tcBorders>
            <w:vAlign w:val="center"/>
          </w:tcPr>
          <w:p w14:paraId="40A1C649" w14:textId="17EE3D13" w:rsidR="00913A55" w:rsidRPr="00375C45" w:rsidRDefault="00913A55" w:rsidP="00F850AD">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1940B238" w14:textId="77777777" w:rsidR="00913A55" w:rsidRPr="00375C45" w:rsidRDefault="00913A55" w:rsidP="003A5956">
            <w:pPr>
              <w:jc w:val="center"/>
              <w:rPr>
                <w:rFonts w:asciiTheme="minorEastAsia" w:eastAsiaTheme="minorEastAsia" w:hAnsiTheme="minorEastAsia" w:cs="ＭＳ Ｐゴシック"/>
                <w:color w:val="000000" w:themeColor="text1"/>
                <w:kern w:val="0"/>
                <w:sz w:val="18"/>
                <w:szCs w:val="18"/>
              </w:rPr>
            </w:pPr>
          </w:p>
        </w:tc>
      </w:tr>
      <w:tr w:rsidR="00913A55" w:rsidRPr="00F903D0" w14:paraId="6CC1D949" w14:textId="77777777" w:rsidTr="00220622">
        <w:trPr>
          <w:trHeight w:val="798"/>
        </w:trPr>
        <w:tc>
          <w:tcPr>
            <w:tcW w:w="750" w:type="dxa"/>
            <w:gridSpan w:val="2"/>
            <w:vMerge/>
            <w:tcBorders>
              <w:left w:val="single" w:sz="4" w:space="0" w:color="auto"/>
              <w:right w:val="single" w:sz="4" w:space="0" w:color="auto"/>
            </w:tcBorders>
            <w:noWrap/>
            <w:vAlign w:val="center"/>
          </w:tcPr>
          <w:p w14:paraId="170F71F1" w14:textId="77777777"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tcBorders>
              <w:top w:val="single" w:sz="4" w:space="0" w:color="auto"/>
              <w:left w:val="single" w:sz="4" w:space="0" w:color="auto"/>
              <w:bottom w:val="single" w:sz="4" w:space="0" w:color="auto"/>
              <w:right w:val="single" w:sz="4" w:space="0" w:color="auto"/>
            </w:tcBorders>
            <w:noWrap/>
            <w:vAlign w:val="center"/>
          </w:tcPr>
          <w:p w14:paraId="4692DDBA" w14:textId="3D0D3592" w:rsidR="00913A55" w:rsidRPr="00375C45" w:rsidRDefault="00913A55" w:rsidP="00EF7217">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1.3 </w:t>
            </w:r>
            <w:r w:rsidRPr="00375C45">
              <w:rPr>
                <w:rFonts w:asciiTheme="minorEastAsia" w:eastAsiaTheme="minorEastAsia" w:hAnsiTheme="minorEastAsia" w:cs="ＭＳ Ｐゴシック" w:hint="eastAsia"/>
                <w:color w:val="000000" w:themeColor="text1"/>
                <w:kern w:val="0"/>
                <w:sz w:val="18"/>
                <w:szCs w:val="18"/>
              </w:rPr>
              <w:t>業務等の理解度</w:t>
            </w:r>
          </w:p>
        </w:tc>
        <w:tc>
          <w:tcPr>
            <w:tcW w:w="3969" w:type="dxa"/>
            <w:gridSpan w:val="3"/>
            <w:tcBorders>
              <w:top w:val="single" w:sz="4" w:space="0" w:color="auto"/>
              <w:left w:val="nil"/>
              <w:bottom w:val="single" w:sz="4" w:space="0" w:color="auto"/>
              <w:right w:val="single" w:sz="4" w:space="0" w:color="auto"/>
            </w:tcBorders>
            <w:vAlign w:val="center"/>
          </w:tcPr>
          <w:p w14:paraId="0B5104BC" w14:textId="26383BEB" w:rsidR="00913A55" w:rsidRPr="00375C45" w:rsidRDefault="00913A55" w:rsidP="00EF7217">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本業務の背景や目的、組織状況などを踏まえた上で、本業務内容を理解し、仕様書に記載の業務内容を網羅した提案になっているか。</w:t>
            </w:r>
          </w:p>
        </w:tc>
        <w:tc>
          <w:tcPr>
            <w:tcW w:w="709" w:type="dxa"/>
            <w:tcBorders>
              <w:top w:val="single" w:sz="4" w:space="0" w:color="auto"/>
              <w:left w:val="nil"/>
              <w:bottom w:val="single" w:sz="4" w:space="0" w:color="auto"/>
              <w:right w:val="single" w:sz="4" w:space="0" w:color="auto"/>
            </w:tcBorders>
            <w:vAlign w:val="center"/>
          </w:tcPr>
          <w:p w14:paraId="3E2F63CF" w14:textId="6F2C4639"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B14C8ED" w14:textId="108EDC84"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vAlign w:val="center"/>
          </w:tcPr>
          <w:p w14:paraId="276D05F0" w14:textId="53AE6554"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tcBorders>
              <w:left w:val="single" w:sz="4" w:space="0" w:color="auto"/>
              <w:right w:val="single" w:sz="4" w:space="0" w:color="auto"/>
            </w:tcBorders>
            <w:vAlign w:val="center"/>
          </w:tcPr>
          <w:p w14:paraId="1C8999DD" w14:textId="77777777" w:rsidR="00913A55" w:rsidRPr="00375C45" w:rsidRDefault="00913A55"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65E0664F" w14:textId="77777777" w:rsidR="00913A55" w:rsidRPr="00375C45" w:rsidRDefault="00913A55" w:rsidP="00EF7217">
            <w:pPr>
              <w:jc w:val="center"/>
              <w:rPr>
                <w:rFonts w:asciiTheme="minorEastAsia" w:eastAsiaTheme="minorEastAsia" w:hAnsiTheme="minorEastAsia" w:cs="ＭＳ Ｐゴシック"/>
                <w:color w:val="000000" w:themeColor="text1"/>
                <w:kern w:val="0"/>
                <w:sz w:val="18"/>
                <w:szCs w:val="18"/>
              </w:rPr>
            </w:pPr>
          </w:p>
        </w:tc>
      </w:tr>
      <w:tr w:rsidR="00913A55" w:rsidRPr="00F903D0" w14:paraId="382EE8B4" w14:textId="77777777" w:rsidTr="00264191">
        <w:trPr>
          <w:trHeight w:val="193"/>
        </w:trPr>
        <w:tc>
          <w:tcPr>
            <w:tcW w:w="750" w:type="dxa"/>
            <w:gridSpan w:val="2"/>
            <w:vMerge/>
            <w:tcBorders>
              <w:left w:val="single" w:sz="4" w:space="0" w:color="auto"/>
              <w:right w:val="single" w:sz="4" w:space="0" w:color="auto"/>
            </w:tcBorders>
            <w:noWrap/>
            <w:vAlign w:val="center"/>
          </w:tcPr>
          <w:p w14:paraId="29127C62" w14:textId="77777777"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val="restart"/>
            <w:tcBorders>
              <w:top w:val="single" w:sz="4" w:space="0" w:color="auto"/>
              <w:left w:val="single" w:sz="4" w:space="0" w:color="auto"/>
              <w:right w:val="single" w:sz="4" w:space="0" w:color="auto"/>
            </w:tcBorders>
            <w:noWrap/>
            <w:vAlign w:val="center"/>
          </w:tcPr>
          <w:p w14:paraId="453A8568" w14:textId="27D7D406" w:rsidR="00913A55" w:rsidRPr="00375C45" w:rsidRDefault="00913A55" w:rsidP="001723B3">
            <w:pPr>
              <w:widowControl/>
              <w:rPr>
                <w:rFonts w:asciiTheme="minorEastAsia" w:eastAsiaTheme="minorEastAsia" w:hAnsiTheme="minorEastAsia" w:cs="ＭＳ Ｐゴシック"/>
                <w:color w:val="000000" w:themeColor="text1"/>
                <w:kern w:val="0"/>
                <w:sz w:val="18"/>
                <w:szCs w:val="18"/>
              </w:rPr>
            </w:pPr>
            <w:r w:rsidRPr="00846A8A">
              <w:rPr>
                <w:rFonts w:asciiTheme="minorEastAsia" w:eastAsiaTheme="minorEastAsia" w:hAnsiTheme="minorEastAsia" w:cs="ＭＳ Ｐゴシック" w:hint="eastAsia"/>
                <w:color w:val="000000" w:themeColor="text1"/>
                <w:kern w:val="0"/>
                <w:sz w:val="18"/>
                <w:szCs w:val="18"/>
              </w:rPr>
              <w:t>1.4 国際標準化に向けたプロセス対応</w:t>
            </w:r>
            <w:r w:rsidRPr="00913A55">
              <w:rPr>
                <w:rFonts w:asciiTheme="minorEastAsia" w:eastAsiaTheme="minorEastAsia" w:hAnsiTheme="minorEastAsia" w:cs="ＭＳ Ｐゴシック" w:hint="eastAsia"/>
                <w:color w:val="000000" w:themeColor="text1"/>
                <w:kern w:val="0"/>
                <w:sz w:val="18"/>
                <w:szCs w:val="18"/>
              </w:rPr>
              <w:t>等</w:t>
            </w:r>
          </w:p>
        </w:tc>
        <w:tc>
          <w:tcPr>
            <w:tcW w:w="3969" w:type="dxa"/>
            <w:gridSpan w:val="3"/>
            <w:tcBorders>
              <w:top w:val="single" w:sz="4" w:space="0" w:color="auto"/>
              <w:left w:val="nil"/>
              <w:bottom w:val="single" w:sz="4" w:space="0" w:color="auto"/>
              <w:right w:val="single" w:sz="4" w:space="0" w:color="auto"/>
            </w:tcBorders>
            <w:vAlign w:val="center"/>
          </w:tcPr>
          <w:p w14:paraId="711CBD65" w14:textId="6FA620B2" w:rsidR="00913A55" w:rsidRPr="00941D3C" w:rsidRDefault="00913A55" w:rsidP="00EF7217">
            <w:pPr>
              <w:widowControl/>
              <w:jc w:val="left"/>
              <w:rPr>
                <w:rFonts w:asciiTheme="minorEastAsia" w:eastAsiaTheme="minorEastAsia" w:hAnsiTheme="minorEastAsia" w:cs="ＭＳ Ｐゴシック"/>
                <w:color w:val="000000" w:themeColor="text1"/>
                <w:kern w:val="0"/>
                <w:sz w:val="18"/>
                <w:szCs w:val="18"/>
                <w:highlight w:val="cyan"/>
              </w:rPr>
            </w:pPr>
            <w:r w:rsidRPr="00913A55">
              <w:rPr>
                <w:rFonts w:asciiTheme="minorEastAsia" w:eastAsiaTheme="minorEastAsia" w:hAnsiTheme="minorEastAsia" w:cs="ＭＳ Ｐゴシック" w:hint="eastAsia"/>
                <w:color w:val="000000" w:themeColor="text1"/>
                <w:kern w:val="0"/>
                <w:sz w:val="18"/>
                <w:szCs w:val="18"/>
              </w:rPr>
              <w:t>当該業務を行うにあたり、具体的な実施内容・検討方法などが記載されているか。</w:t>
            </w:r>
          </w:p>
        </w:tc>
        <w:tc>
          <w:tcPr>
            <w:tcW w:w="709" w:type="dxa"/>
            <w:tcBorders>
              <w:top w:val="single" w:sz="4" w:space="0" w:color="auto"/>
              <w:left w:val="nil"/>
              <w:bottom w:val="single" w:sz="4" w:space="0" w:color="auto"/>
              <w:right w:val="single" w:sz="4" w:space="0" w:color="auto"/>
            </w:tcBorders>
            <w:vAlign w:val="center"/>
          </w:tcPr>
          <w:p w14:paraId="769ACAFE" w14:textId="7C46AA23" w:rsidR="00913A55" w:rsidRPr="00941D3C" w:rsidRDefault="00913A55" w:rsidP="00EF7217">
            <w:pPr>
              <w:widowControl/>
              <w:jc w:val="center"/>
              <w:rPr>
                <w:rFonts w:asciiTheme="minorEastAsia" w:eastAsiaTheme="minorEastAsia" w:hAnsiTheme="minorEastAsia" w:cs="ＭＳ Ｐゴシック"/>
                <w:color w:val="000000" w:themeColor="text1"/>
                <w:kern w:val="0"/>
                <w:sz w:val="18"/>
                <w:szCs w:val="18"/>
                <w:highlight w:val="cyan"/>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2B6A637E" w14:textId="53414B38" w:rsidR="00913A55" w:rsidRPr="00941D3C" w:rsidRDefault="00913A55" w:rsidP="00EF7217">
            <w:pPr>
              <w:widowControl/>
              <w:jc w:val="center"/>
              <w:rPr>
                <w:rFonts w:asciiTheme="minorEastAsia" w:eastAsiaTheme="minorEastAsia" w:hAnsiTheme="minorEastAsia" w:cs="ＭＳ Ｐゴシック"/>
                <w:color w:val="000000" w:themeColor="text1"/>
                <w:kern w:val="0"/>
                <w:sz w:val="18"/>
                <w:szCs w:val="18"/>
                <w:highlight w:val="cyan"/>
              </w:rPr>
            </w:pPr>
            <w:r>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vAlign w:val="center"/>
          </w:tcPr>
          <w:p w14:paraId="2B779DEF" w14:textId="3813CAF3"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p>
        </w:tc>
        <w:tc>
          <w:tcPr>
            <w:tcW w:w="567" w:type="dxa"/>
            <w:vMerge/>
            <w:tcBorders>
              <w:left w:val="single" w:sz="4" w:space="0" w:color="auto"/>
              <w:right w:val="single" w:sz="4" w:space="0" w:color="auto"/>
            </w:tcBorders>
            <w:vAlign w:val="center"/>
          </w:tcPr>
          <w:p w14:paraId="26F2A667" w14:textId="3BA3A0CA" w:rsidR="00913A55" w:rsidRPr="00375C45" w:rsidRDefault="00913A55"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45E68952" w14:textId="77777777" w:rsidR="00913A55" w:rsidRPr="00375C45" w:rsidRDefault="00913A55" w:rsidP="00EF7217">
            <w:pPr>
              <w:jc w:val="center"/>
              <w:rPr>
                <w:rFonts w:asciiTheme="minorEastAsia" w:eastAsiaTheme="minorEastAsia" w:hAnsiTheme="minorEastAsia" w:cs="ＭＳ Ｐゴシック"/>
                <w:color w:val="000000" w:themeColor="text1"/>
                <w:kern w:val="0"/>
                <w:sz w:val="18"/>
                <w:szCs w:val="18"/>
              </w:rPr>
            </w:pPr>
          </w:p>
        </w:tc>
      </w:tr>
      <w:tr w:rsidR="00913A55" w:rsidRPr="00F903D0" w14:paraId="5B7FF5D8" w14:textId="77777777" w:rsidTr="006342DD">
        <w:trPr>
          <w:trHeight w:val="798"/>
        </w:trPr>
        <w:tc>
          <w:tcPr>
            <w:tcW w:w="750" w:type="dxa"/>
            <w:gridSpan w:val="2"/>
            <w:vMerge/>
            <w:tcBorders>
              <w:left w:val="single" w:sz="4" w:space="0" w:color="auto"/>
              <w:right w:val="single" w:sz="4" w:space="0" w:color="auto"/>
            </w:tcBorders>
            <w:noWrap/>
            <w:vAlign w:val="center"/>
          </w:tcPr>
          <w:p w14:paraId="5961C012" w14:textId="77777777"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right w:val="single" w:sz="4" w:space="0" w:color="auto"/>
            </w:tcBorders>
            <w:noWrap/>
            <w:vAlign w:val="center"/>
          </w:tcPr>
          <w:p w14:paraId="161249E9" w14:textId="77777777" w:rsidR="00913A55" w:rsidRPr="00375C45" w:rsidRDefault="00913A55" w:rsidP="00EF7217">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single" w:sz="4" w:space="0" w:color="auto"/>
              <w:left w:val="nil"/>
              <w:bottom w:val="single" w:sz="4" w:space="0" w:color="auto"/>
              <w:right w:val="single" w:sz="4" w:space="0" w:color="auto"/>
            </w:tcBorders>
            <w:vAlign w:val="center"/>
          </w:tcPr>
          <w:p w14:paraId="56AA1B2D" w14:textId="2ACB3007" w:rsidR="00913A55" w:rsidRPr="00375C45" w:rsidRDefault="00913A55" w:rsidP="00EF7217">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当該業務</w:t>
            </w:r>
            <w:r w:rsidRPr="00375C45">
              <w:rPr>
                <w:rFonts w:asciiTheme="minorEastAsia" w:eastAsiaTheme="minorEastAsia" w:hAnsiTheme="minorEastAsia" w:cs="ＭＳ Ｐゴシック"/>
                <w:color w:val="000000" w:themeColor="text1"/>
                <w:kern w:val="0"/>
                <w:sz w:val="18"/>
                <w:szCs w:val="18"/>
              </w:rPr>
              <w:t>を行うにあたり、その成果の質を効果的又は効率的に向上させるための自発的・意欲的な提案や工夫、具体的な内容を伴う提案が盛り込まれているか。</w:t>
            </w:r>
          </w:p>
        </w:tc>
        <w:tc>
          <w:tcPr>
            <w:tcW w:w="709" w:type="dxa"/>
            <w:tcBorders>
              <w:top w:val="single" w:sz="4" w:space="0" w:color="auto"/>
              <w:left w:val="nil"/>
              <w:bottom w:val="single" w:sz="4" w:space="0" w:color="auto"/>
              <w:right w:val="single" w:sz="4" w:space="0" w:color="auto"/>
            </w:tcBorders>
            <w:vAlign w:val="center"/>
          </w:tcPr>
          <w:p w14:paraId="56E17BA4" w14:textId="6536279B"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23512ACE" w14:textId="5B93E359"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vAlign w:val="center"/>
          </w:tcPr>
          <w:p w14:paraId="7BE3EDB6" w14:textId="4FFE3DF4" w:rsidR="00913A55" w:rsidRPr="00375C45" w:rsidRDefault="00913A55"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vMerge/>
            <w:tcBorders>
              <w:left w:val="single" w:sz="4" w:space="0" w:color="auto"/>
              <w:right w:val="single" w:sz="4" w:space="0" w:color="auto"/>
            </w:tcBorders>
            <w:vAlign w:val="center"/>
          </w:tcPr>
          <w:p w14:paraId="722346E4" w14:textId="77777777" w:rsidR="00913A55" w:rsidRPr="00375C45" w:rsidRDefault="00913A55"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4E6388B2" w14:textId="77777777" w:rsidR="00913A55" w:rsidRPr="00375C45" w:rsidRDefault="00913A55" w:rsidP="00EF7217">
            <w:pPr>
              <w:jc w:val="center"/>
              <w:rPr>
                <w:rFonts w:asciiTheme="minorEastAsia" w:eastAsiaTheme="minorEastAsia" w:hAnsiTheme="minorEastAsia" w:cs="ＭＳ Ｐゴシック"/>
                <w:color w:val="000000" w:themeColor="text1"/>
                <w:kern w:val="0"/>
                <w:sz w:val="18"/>
                <w:szCs w:val="18"/>
              </w:rPr>
            </w:pPr>
          </w:p>
        </w:tc>
      </w:tr>
      <w:tr w:rsidR="00913A55" w:rsidRPr="00F903D0" w14:paraId="610BE548" w14:textId="77777777" w:rsidTr="00220622">
        <w:trPr>
          <w:trHeight w:val="798"/>
        </w:trPr>
        <w:tc>
          <w:tcPr>
            <w:tcW w:w="750" w:type="dxa"/>
            <w:gridSpan w:val="2"/>
            <w:vMerge/>
            <w:tcBorders>
              <w:left w:val="single" w:sz="4" w:space="0" w:color="auto"/>
              <w:right w:val="single" w:sz="4" w:space="0" w:color="auto"/>
            </w:tcBorders>
            <w:noWrap/>
            <w:vAlign w:val="center"/>
          </w:tcPr>
          <w:p w14:paraId="4AC222E4" w14:textId="77777777" w:rsidR="00913A55" w:rsidRPr="00375C4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bottom w:val="single" w:sz="4" w:space="0" w:color="auto"/>
              <w:right w:val="single" w:sz="4" w:space="0" w:color="auto"/>
            </w:tcBorders>
            <w:noWrap/>
            <w:vAlign w:val="center"/>
          </w:tcPr>
          <w:p w14:paraId="14C16B8F" w14:textId="77777777" w:rsidR="00913A55" w:rsidRPr="00375C45" w:rsidRDefault="00913A55" w:rsidP="00913A55">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single" w:sz="4" w:space="0" w:color="auto"/>
              <w:left w:val="nil"/>
              <w:bottom w:val="single" w:sz="4" w:space="0" w:color="auto"/>
              <w:right w:val="single" w:sz="4" w:space="0" w:color="auto"/>
            </w:tcBorders>
            <w:vAlign w:val="center"/>
          </w:tcPr>
          <w:p w14:paraId="5B48018C" w14:textId="206161B4" w:rsidR="00913A55" w:rsidRPr="00375C45" w:rsidRDefault="00913A55" w:rsidP="00913A55">
            <w:pPr>
              <w:widowControl/>
              <w:jc w:val="left"/>
              <w:rPr>
                <w:rFonts w:asciiTheme="minorEastAsia" w:eastAsiaTheme="minorEastAsia" w:hAnsiTheme="minorEastAsia" w:cs="ＭＳ Ｐゴシック"/>
                <w:color w:val="000000" w:themeColor="text1"/>
                <w:kern w:val="0"/>
                <w:sz w:val="18"/>
                <w:szCs w:val="18"/>
              </w:rPr>
            </w:pPr>
            <w:r w:rsidRPr="00913A55">
              <w:rPr>
                <w:rFonts w:asciiTheme="minorEastAsia" w:eastAsiaTheme="minorEastAsia" w:hAnsiTheme="minorEastAsia" w:cs="ＭＳ Ｐゴシック" w:hint="eastAsia"/>
                <w:color w:val="000000" w:themeColor="text1"/>
                <w:kern w:val="0"/>
                <w:sz w:val="18"/>
                <w:szCs w:val="18"/>
              </w:rPr>
              <w:t>「3.2.1①業界および技術動向の調査」について、業界動向や技術仕様の調査・比較における調査方法・比較分析手法・とりまとめ方法が具体的に示されているか。</w:t>
            </w:r>
          </w:p>
        </w:tc>
        <w:tc>
          <w:tcPr>
            <w:tcW w:w="709" w:type="dxa"/>
            <w:tcBorders>
              <w:top w:val="single" w:sz="4" w:space="0" w:color="auto"/>
              <w:left w:val="nil"/>
              <w:bottom w:val="single" w:sz="4" w:space="0" w:color="auto"/>
              <w:right w:val="single" w:sz="4" w:space="0" w:color="auto"/>
            </w:tcBorders>
            <w:vAlign w:val="center"/>
          </w:tcPr>
          <w:p w14:paraId="74704554" w14:textId="640DB7A0"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12208FD2" w14:textId="77777777"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063A18C6" w14:textId="0CE90E7D"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vMerge/>
            <w:tcBorders>
              <w:left w:val="single" w:sz="4" w:space="0" w:color="auto"/>
              <w:right w:val="single" w:sz="4" w:space="0" w:color="auto"/>
            </w:tcBorders>
            <w:vAlign w:val="center"/>
          </w:tcPr>
          <w:p w14:paraId="7DD52138"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74685182"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r>
      <w:tr w:rsidR="00913A55" w:rsidRPr="00F903D0" w14:paraId="4917253A" w14:textId="77777777" w:rsidTr="00220622">
        <w:trPr>
          <w:trHeight w:val="798"/>
        </w:trPr>
        <w:tc>
          <w:tcPr>
            <w:tcW w:w="750" w:type="dxa"/>
            <w:gridSpan w:val="2"/>
            <w:vMerge/>
            <w:tcBorders>
              <w:left w:val="single" w:sz="4" w:space="0" w:color="auto"/>
              <w:right w:val="single" w:sz="4" w:space="0" w:color="auto"/>
            </w:tcBorders>
            <w:noWrap/>
            <w:vAlign w:val="center"/>
          </w:tcPr>
          <w:p w14:paraId="3EB879A7" w14:textId="77777777" w:rsidR="00913A55" w:rsidRPr="00375C4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bottom w:val="single" w:sz="4" w:space="0" w:color="auto"/>
              <w:right w:val="single" w:sz="4" w:space="0" w:color="auto"/>
            </w:tcBorders>
            <w:noWrap/>
            <w:vAlign w:val="center"/>
          </w:tcPr>
          <w:p w14:paraId="461FDB34" w14:textId="77777777" w:rsidR="00913A55" w:rsidRPr="00375C45" w:rsidRDefault="00913A55" w:rsidP="00913A55">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single" w:sz="4" w:space="0" w:color="auto"/>
              <w:left w:val="nil"/>
              <w:bottom w:val="single" w:sz="4" w:space="0" w:color="auto"/>
              <w:right w:val="single" w:sz="4" w:space="0" w:color="auto"/>
            </w:tcBorders>
            <w:vAlign w:val="center"/>
          </w:tcPr>
          <w:p w14:paraId="4F292412" w14:textId="1DBE7E16" w:rsidR="00913A55" w:rsidRPr="00375C45" w:rsidRDefault="00913A55" w:rsidP="00913A55">
            <w:pPr>
              <w:widowControl/>
              <w:jc w:val="left"/>
              <w:rPr>
                <w:rFonts w:asciiTheme="minorEastAsia" w:eastAsiaTheme="minorEastAsia" w:hAnsiTheme="minorEastAsia" w:cs="ＭＳ Ｐゴシック"/>
                <w:color w:val="000000" w:themeColor="text1"/>
                <w:kern w:val="0"/>
                <w:sz w:val="18"/>
                <w:szCs w:val="18"/>
              </w:rPr>
            </w:pPr>
            <w:r w:rsidRPr="00913A55">
              <w:rPr>
                <w:rFonts w:asciiTheme="minorEastAsia" w:eastAsiaTheme="minorEastAsia" w:hAnsiTheme="minorEastAsia" w:cs="ＭＳ Ｐゴシック" w:hint="eastAsia"/>
                <w:color w:val="000000" w:themeColor="text1"/>
                <w:kern w:val="0"/>
                <w:sz w:val="18"/>
                <w:szCs w:val="18"/>
              </w:rPr>
              <w:t>「3.2.1②標準化プロセス対応」について、標準化プロセスを効率的に進めるための施策や関係者との対応方針が具体的に示されているか。</w:t>
            </w:r>
          </w:p>
        </w:tc>
        <w:tc>
          <w:tcPr>
            <w:tcW w:w="709" w:type="dxa"/>
            <w:tcBorders>
              <w:top w:val="single" w:sz="4" w:space="0" w:color="auto"/>
              <w:left w:val="nil"/>
              <w:bottom w:val="single" w:sz="4" w:space="0" w:color="auto"/>
              <w:right w:val="single" w:sz="4" w:space="0" w:color="auto"/>
            </w:tcBorders>
            <w:vAlign w:val="center"/>
          </w:tcPr>
          <w:p w14:paraId="785999A2" w14:textId="7D4A6A4F"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2067C68D" w14:textId="77777777"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4838DBE0" w14:textId="1BA3D82E"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vMerge/>
            <w:tcBorders>
              <w:left w:val="single" w:sz="4" w:space="0" w:color="auto"/>
              <w:right w:val="single" w:sz="4" w:space="0" w:color="auto"/>
            </w:tcBorders>
            <w:vAlign w:val="center"/>
          </w:tcPr>
          <w:p w14:paraId="4857F33F"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711B8DAD"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r>
      <w:tr w:rsidR="00913A55" w:rsidRPr="00F903D0" w14:paraId="0E53E479" w14:textId="77777777" w:rsidTr="00220622">
        <w:trPr>
          <w:trHeight w:val="798"/>
        </w:trPr>
        <w:tc>
          <w:tcPr>
            <w:tcW w:w="750" w:type="dxa"/>
            <w:gridSpan w:val="2"/>
            <w:vMerge/>
            <w:tcBorders>
              <w:left w:val="single" w:sz="4" w:space="0" w:color="auto"/>
              <w:right w:val="single" w:sz="4" w:space="0" w:color="auto"/>
            </w:tcBorders>
            <w:noWrap/>
            <w:vAlign w:val="center"/>
          </w:tcPr>
          <w:p w14:paraId="3D2A4A53" w14:textId="77777777" w:rsidR="00913A55" w:rsidRPr="00375C4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bottom w:val="single" w:sz="4" w:space="0" w:color="auto"/>
              <w:right w:val="single" w:sz="4" w:space="0" w:color="auto"/>
            </w:tcBorders>
            <w:noWrap/>
            <w:vAlign w:val="center"/>
          </w:tcPr>
          <w:p w14:paraId="1A7223FA" w14:textId="77777777" w:rsidR="00913A55" w:rsidRPr="00375C45" w:rsidRDefault="00913A55" w:rsidP="00913A55">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single" w:sz="4" w:space="0" w:color="auto"/>
              <w:left w:val="nil"/>
              <w:bottom w:val="single" w:sz="4" w:space="0" w:color="auto"/>
              <w:right w:val="single" w:sz="4" w:space="0" w:color="auto"/>
            </w:tcBorders>
            <w:vAlign w:val="center"/>
          </w:tcPr>
          <w:p w14:paraId="27DAEEC9" w14:textId="224DCD9A" w:rsidR="00913A55" w:rsidRPr="00375C45" w:rsidRDefault="00913A55" w:rsidP="00913A55">
            <w:pPr>
              <w:widowControl/>
              <w:jc w:val="left"/>
              <w:rPr>
                <w:rFonts w:asciiTheme="minorEastAsia" w:eastAsiaTheme="minorEastAsia" w:hAnsiTheme="minorEastAsia" w:cs="ＭＳ Ｐゴシック"/>
                <w:color w:val="000000" w:themeColor="text1"/>
                <w:kern w:val="0"/>
                <w:sz w:val="18"/>
                <w:szCs w:val="18"/>
              </w:rPr>
            </w:pPr>
            <w:r w:rsidRPr="00913A55">
              <w:rPr>
                <w:rFonts w:asciiTheme="minorEastAsia" w:eastAsiaTheme="minorEastAsia" w:hAnsiTheme="minorEastAsia" w:cs="ＭＳ Ｐゴシック" w:hint="eastAsia"/>
                <w:color w:val="000000" w:themeColor="text1"/>
                <w:kern w:val="0"/>
                <w:sz w:val="18"/>
                <w:szCs w:val="18"/>
              </w:rPr>
              <w:t>「3.2.1③標準規格案の作成」について、規格案の作成方針や留意すべき事項が具体的に示されているか。</w:t>
            </w:r>
          </w:p>
        </w:tc>
        <w:tc>
          <w:tcPr>
            <w:tcW w:w="709" w:type="dxa"/>
            <w:tcBorders>
              <w:top w:val="single" w:sz="4" w:space="0" w:color="auto"/>
              <w:left w:val="nil"/>
              <w:bottom w:val="single" w:sz="4" w:space="0" w:color="auto"/>
              <w:right w:val="single" w:sz="4" w:space="0" w:color="auto"/>
            </w:tcBorders>
            <w:vAlign w:val="center"/>
          </w:tcPr>
          <w:p w14:paraId="15075B01" w14:textId="2ADD5C33"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563B01DD" w14:textId="77777777"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30C36695" w14:textId="06663FAE"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vMerge/>
            <w:tcBorders>
              <w:left w:val="single" w:sz="4" w:space="0" w:color="auto"/>
              <w:right w:val="single" w:sz="4" w:space="0" w:color="auto"/>
            </w:tcBorders>
            <w:vAlign w:val="center"/>
          </w:tcPr>
          <w:p w14:paraId="5343402A"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56016386"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r>
      <w:tr w:rsidR="00913A55" w:rsidRPr="00F903D0" w14:paraId="45D0486B" w14:textId="77777777" w:rsidTr="00220622">
        <w:trPr>
          <w:trHeight w:val="798"/>
        </w:trPr>
        <w:tc>
          <w:tcPr>
            <w:tcW w:w="750" w:type="dxa"/>
            <w:gridSpan w:val="2"/>
            <w:vMerge/>
            <w:tcBorders>
              <w:left w:val="single" w:sz="4" w:space="0" w:color="auto"/>
              <w:right w:val="single" w:sz="4" w:space="0" w:color="auto"/>
            </w:tcBorders>
            <w:noWrap/>
            <w:vAlign w:val="center"/>
          </w:tcPr>
          <w:p w14:paraId="3631B4A3" w14:textId="77777777" w:rsidR="00913A55" w:rsidRPr="00375C4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bottom w:val="single" w:sz="4" w:space="0" w:color="auto"/>
              <w:right w:val="single" w:sz="4" w:space="0" w:color="auto"/>
            </w:tcBorders>
            <w:noWrap/>
            <w:vAlign w:val="center"/>
          </w:tcPr>
          <w:p w14:paraId="2BEBAB48" w14:textId="77777777" w:rsidR="00913A55" w:rsidRPr="00375C45" w:rsidRDefault="00913A55" w:rsidP="00913A55">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single" w:sz="4" w:space="0" w:color="auto"/>
              <w:left w:val="nil"/>
              <w:bottom w:val="single" w:sz="4" w:space="0" w:color="auto"/>
              <w:right w:val="single" w:sz="4" w:space="0" w:color="auto"/>
            </w:tcBorders>
            <w:vAlign w:val="center"/>
          </w:tcPr>
          <w:p w14:paraId="0B16A960" w14:textId="494FECBB" w:rsidR="00913A55" w:rsidRPr="00375C45" w:rsidRDefault="00913A55" w:rsidP="00913A55">
            <w:pPr>
              <w:widowControl/>
              <w:jc w:val="left"/>
              <w:rPr>
                <w:rFonts w:asciiTheme="minorEastAsia" w:eastAsiaTheme="minorEastAsia" w:hAnsiTheme="minorEastAsia" w:cs="ＭＳ Ｐゴシック"/>
                <w:color w:val="000000" w:themeColor="text1"/>
                <w:kern w:val="0"/>
                <w:sz w:val="18"/>
                <w:szCs w:val="18"/>
              </w:rPr>
            </w:pPr>
            <w:r w:rsidRPr="00913A55">
              <w:rPr>
                <w:rFonts w:asciiTheme="minorEastAsia" w:eastAsiaTheme="minorEastAsia" w:hAnsiTheme="minorEastAsia" w:cs="ＭＳ Ｐゴシック" w:hint="eastAsia"/>
                <w:color w:val="000000" w:themeColor="text1"/>
                <w:kern w:val="0"/>
                <w:sz w:val="18"/>
                <w:szCs w:val="18"/>
              </w:rPr>
              <w:t>「3.2.1④標準化推進のための施策および技術仕様の整理」について、標準化を効果的に進めるための施策や留意すべき技術仕様が具体的に示されているか。</w:t>
            </w:r>
          </w:p>
        </w:tc>
        <w:tc>
          <w:tcPr>
            <w:tcW w:w="709" w:type="dxa"/>
            <w:tcBorders>
              <w:top w:val="single" w:sz="4" w:space="0" w:color="auto"/>
              <w:left w:val="nil"/>
              <w:bottom w:val="single" w:sz="4" w:space="0" w:color="auto"/>
              <w:right w:val="single" w:sz="4" w:space="0" w:color="auto"/>
            </w:tcBorders>
            <w:vAlign w:val="center"/>
          </w:tcPr>
          <w:p w14:paraId="7F6C6E89" w14:textId="0926E1FA"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7DD9737A" w14:textId="77777777"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1A301D50" w14:textId="434B7BC3"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vMerge/>
            <w:tcBorders>
              <w:left w:val="single" w:sz="4" w:space="0" w:color="auto"/>
              <w:right w:val="single" w:sz="4" w:space="0" w:color="auto"/>
            </w:tcBorders>
            <w:vAlign w:val="center"/>
          </w:tcPr>
          <w:p w14:paraId="42E141A1"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569FA6D6"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r>
      <w:tr w:rsidR="00913A55" w:rsidRPr="00F903D0" w14:paraId="26D300B2" w14:textId="77777777" w:rsidTr="00220622">
        <w:trPr>
          <w:trHeight w:val="798"/>
        </w:trPr>
        <w:tc>
          <w:tcPr>
            <w:tcW w:w="750" w:type="dxa"/>
            <w:gridSpan w:val="2"/>
            <w:vMerge/>
            <w:tcBorders>
              <w:left w:val="single" w:sz="4" w:space="0" w:color="auto"/>
              <w:right w:val="single" w:sz="4" w:space="0" w:color="auto"/>
            </w:tcBorders>
            <w:noWrap/>
            <w:vAlign w:val="center"/>
          </w:tcPr>
          <w:p w14:paraId="4B0E7AC3" w14:textId="77777777" w:rsidR="00913A55" w:rsidRPr="00375C4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bottom w:val="single" w:sz="4" w:space="0" w:color="auto"/>
              <w:right w:val="single" w:sz="4" w:space="0" w:color="auto"/>
            </w:tcBorders>
            <w:noWrap/>
            <w:vAlign w:val="center"/>
          </w:tcPr>
          <w:p w14:paraId="0588685B" w14:textId="77777777" w:rsidR="00913A55" w:rsidRPr="00375C45" w:rsidRDefault="00913A55" w:rsidP="00913A55">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single" w:sz="4" w:space="0" w:color="auto"/>
              <w:left w:val="nil"/>
              <w:bottom w:val="single" w:sz="4" w:space="0" w:color="auto"/>
              <w:right w:val="single" w:sz="4" w:space="0" w:color="auto"/>
            </w:tcBorders>
            <w:vAlign w:val="center"/>
          </w:tcPr>
          <w:p w14:paraId="5D181E02" w14:textId="20678F31" w:rsidR="00913A55" w:rsidRPr="00375C45" w:rsidRDefault="00913A55" w:rsidP="00913A55">
            <w:pPr>
              <w:widowControl/>
              <w:jc w:val="left"/>
              <w:rPr>
                <w:rFonts w:asciiTheme="minorEastAsia" w:eastAsiaTheme="minorEastAsia" w:hAnsiTheme="minorEastAsia" w:cs="ＭＳ Ｐゴシック"/>
                <w:color w:val="000000" w:themeColor="text1"/>
                <w:kern w:val="0"/>
                <w:sz w:val="18"/>
                <w:szCs w:val="18"/>
              </w:rPr>
            </w:pPr>
            <w:r w:rsidRPr="00913A55">
              <w:rPr>
                <w:rFonts w:asciiTheme="minorEastAsia" w:eastAsiaTheme="minorEastAsia" w:hAnsiTheme="minorEastAsia" w:cs="ＭＳ Ｐゴシック" w:hint="eastAsia"/>
                <w:color w:val="000000" w:themeColor="text1"/>
                <w:kern w:val="0"/>
                <w:sz w:val="18"/>
                <w:szCs w:val="18"/>
              </w:rPr>
              <w:t>「3.2.1⑤編集会議およびSWG会議への対応」について、参加者との議論や調整を効果的・効率的に対応するための具体的な内容を伴う提案が盛り込まれているか。</w:t>
            </w:r>
          </w:p>
        </w:tc>
        <w:tc>
          <w:tcPr>
            <w:tcW w:w="709" w:type="dxa"/>
            <w:tcBorders>
              <w:top w:val="single" w:sz="4" w:space="0" w:color="auto"/>
              <w:left w:val="nil"/>
              <w:bottom w:val="single" w:sz="4" w:space="0" w:color="auto"/>
              <w:right w:val="single" w:sz="4" w:space="0" w:color="auto"/>
            </w:tcBorders>
            <w:vAlign w:val="center"/>
          </w:tcPr>
          <w:p w14:paraId="0144205A" w14:textId="33B7F84E"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2D99C635" w14:textId="77777777"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7F55AADB" w14:textId="5A53B456"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vMerge/>
            <w:tcBorders>
              <w:left w:val="single" w:sz="4" w:space="0" w:color="auto"/>
              <w:right w:val="single" w:sz="4" w:space="0" w:color="auto"/>
            </w:tcBorders>
            <w:vAlign w:val="center"/>
          </w:tcPr>
          <w:p w14:paraId="14888378"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54283DAD"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r>
      <w:tr w:rsidR="00913A55" w:rsidRPr="00F903D0" w14:paraId="21EB434B" w14:textId="77777777" w:rsidTr="00220622">
        <w:trPr>
          <w:trHeight w:val="798"/>
        </w:trPr>
        <w:tc>
          <w:tcPr>
            <w:tcW w:w="750" w:type="dxa"/>
            <w:gridSpan w:val="2"/>
            <w:vMerge/>
            <w:tcBorders>
              <w:left w:val="single" w:sz="4" w:space="0" w:color="auto"/>
              <w:right w:val="single" w:sz="4" w:space="0" w:color="auto"/>
            </w:tcBorders>
            <w:noWrap/>
            <w:vAlign w:val="center"/>
          </w:tcPr>
          <w:p w14:paraId="7193248F" w14:textId="77777777" w:rsidR="00913A55" w:rsidRPr="00375C4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1986" w:type="dxa"/>
            <w:vMerge/>
            <w:tcBorders>
              <w:left w:val="single" w:sz="4" w:space="0" w:color="auto"/>
              <w:bottom w:val="single" w:sz="4" w:space="0" w:color="auto"/>
              <w:right w:val="single" w:sz="4" w:space="0" w:color="auto"/>
            </w:tcBorders>
            <w:noWrap/>
            <w:vAlign w:val="center"/>
          </w:tcPr>
          <w:p w14:paraId="34EE6A66" w14:textId="77777777" w:rsidR="00913A55" w:rsidRPr="00375C45" w:rsidRDefault="00913A55" w:rsidP="00913A55">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single" w:sz="4" w:space="0" w:color="auto"/>
              <w:left w:val="nil"/>
              <w:bottom w:val="single" w:sz="4" w:space="0" w:color="auto"/>
              <w:right w:val="single" w:sz="4" w:space="0" w:color="auto"/>
            </w:tcBorders>
            <w:vAlign w:val="center"/>
          </w:tcPr>
          <w:p w14:paraId="3974ACFD" w14:textId="0AD18E55" w:rsidR="00913A55" w:rsidRPr="00375C45" w:rsidRDefault="00913A55" w:rsidP="00913A55">
            <w:pPr>
              <w:widowControl/>
              <w:jc w:val="left"/>
              <w:rPr>
                <w:rFonts w:asciiTheme="minorEastAsia" w:eastAsiaTheme="minorEastAsia" w:hAnsiTheme="minorEastAsia" w:cs="ＭＳ Ｐゴシック"/>
                <w:color w:val="000000" w:themeColor="text1"/>
                <w:kern w:val="0"/>
                <w:sz w:val="18"/>
                <w:szCs w:val="18"/>
              </w:rPr>
            </w:pPr>
            <w:r w:rsidRPr="00913A55">
              <w:rPr>
                <w:rFonts w:asciiTheme="minorEastAsia" w:eastAsiaTheme="minorEastAsia" w:hAnsiTheme="minorEastAsia" w:cs="ＭＳ Ｐゴシック" w:hint="eastAsia"/>
                <w:color w:val="000000" w:themeColor="text1"/>
                <w:kern w:val="0"/>
                <w:sz w:val="18"/>
                <w:szCs w:val="18"/>
              </w:rPr>
              <w:t>「3.2.1⑥関連する国際会議への対応」について、会議参加における情報収集や動向調査、関係者とのリレーション構築を効果的・効率的に対応するための具体的な内容を伴う提案が盛り込まれているか。</w:t>
            </w:r>
          </w:p>
        </w:tc>
        <w:tc>
          <w:tcPr>
            <w:tcW w:w="709" w:type="dxa"/>
            <w:tcBorders>
              <w:top w:val="single" w:sz="4" w:space="0" w:color="auto"/>
              <w:left w:val="nil"/>
              <w:bottom w:val="single" w:sz="4" w:space="0" w:color="auto"/>
              <w:right w:val="single" w:sz="4" w:space="0" w:color="auto"/>
            </w:tcBorders>
            <w:vAlign w:val="center"/>
          </w:tcPr>
          <w:p w14:paraId="4C1D28E5" w14:textId="33BDA2ED"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15B6C1DE" w14:textId="77777777"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1F3831F9" w14:textId="4C6DE1A7" w:rsidR="00913A55" w:rsidRDefault="00913A55" w:rsidP="00913A55">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vMerge/>
            <w:tcBorders>
              <w:left w:val="single" w:sz="4" w:space="0" w:color="auto"/>
              <w:right w:val="single" w:sz="4" w:space="0" w:color="auto"/>
            </w:tcBorders>
            <w:vAlign w:val="center"/>
          </w:tcPr>
          <w:p w14:paraId="49E1EC82"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7B3B02E7" w14:textId="77777777" w:rsidR="00913A55" w:rsidRPr="00375C45" w:rsidRDefault="00913A55" w:rsidP="00913A55">
            <w:pPr>
              <w:jc w:val="center"/>
              <w:rPr>
                <w:rFonts w:asciiTheme="minorEastAsia" w:eastAsiaTheme="minorEastAsia" w:hAnsiTheme="minorEastAsia" w:cs="ＭＳ Ｐゴシック"/>
                <w:color w:val="000000" w:themeColor="text1"/>
                <w:kern w:val="0"/>
                <w:sz w:val="18"/>
                <w:szCs w:val="18"/>
              </w:rPr>
            </w:pPr>
          </w:p>
        </w:tc>
      </w:tr>
      <w:tr w:rsidR="00A1149C" w:rsidRPr="00F903D0" w14:paraId="2D02F3D4" w14:textId="77777777" w:rsidTr="00220622">
        <w:trPr>
          <w:trHeight w:val="395"/>
        </w:trPr>
        <w:tc>
          <w:tcPr>
            <w:tcW w:w="9824" w:type="dxa"/>
            <w:gridSpan w:val="11"/>
            <w:tcBorders>
              <w:top w:val="single" w:sz="4" w:space="0" w:color="auto"/>
              <w:left w:val="single" w:sz="4" w:space="0" w:color="auto"/>
              <w:bottom w:val="nil"/>
              <w:right w:val="single" w:sz="4" w:space="0" w:color="auto"/>
            </w:tcBorders>
            <w:shd w:val="clear" w:color="auto" w:fill="CCFFFF"/>
            <w:noWrap/>
            <w:vAlign w:val="center"/>
          </w:tcPr>
          <w:p w14:paraId="1A042B6F" w14:textId="6A686BC8" w:rsidR="006B57CE" w:rsidRPr="00375C45" w:rsidRDefault="006B57CE" w:rsidP="000F5E61">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2　</w:t>
            </w:r>
            <w:r w:rsidR="00F73BAF" w:rsidRPr="00375C45">
              <w:rPr>
                <w:rFonts w:asciiTheme="minorEastAsia" w:eastAsiaTheme="minorEastAsia" w:hAnsiTheme="minorEastAsia" w:cs="ＭＳ Ｐゴシック" w:hint="eastAsia"/>
                <w:color w:val="000000" w:themeColor="text1"/>
                <w:kern w:val="0"/>
                <w:sz w:val="18"/>
                <w:szCs w:val="18"/>
              </w:rPr>
              <w:t>実施体制</w:t>
            </w:r>
          </w:p>
        </w:tc>
      </w:tr>
      <w:tr w:rsidR="00C52308" w:rsidRPr="00F903D0" w14:paraId="4CE1ECB0" w14:textId="77777777" w:rsidTr="00220622">
        <w:trPr>
          <w:trHeight w:val="576"/>
        </w:trPr>
        <w:tc>
          <w:tcPr>
            <w:tcW w:w="712" w:type="dxa"/>
            <w:vMerge w:val="restart"/>
            <w:tcBorders>
              <w:top w:val="single" w:sz="4" w:space="0" w:color="auto"/>
              <w:left w:val="single" w:sz="4" w:space="0" w:color="auto"/>
              <w:right w:val="single" w:sz="4" w:space="0" w:color="auto"/>
            </w:tcBorders>
            <w:vAlign w:val="center"/>
          </w:tcPr>
          <w:p w14:paraId="6550CFD3" w14:textId="77777777"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val="restart"/>
            <w:tcBorders>
              <w:top w:val="single" w:sz="4" w:space="0" w:color="auto"/>
              <w:left w:val="single" w:sz="4" w:space="0" w:color="auto"/>
              <w:right w:val="single" w:sz="4" w:space="0" w:color="auto"/>
            </w:tcBorders>
            <w:noWrap/>
            <w:vAlign w:val="center"/>
          </w:tcPr>
          <w:p w14:paraId="6841BA40" w14:textId="3257B0B0" w:rsidR="00C52308" w:rsidRPr="00375C45" w:rsidRDefault="00C52308" w:rsidP="00733BAC">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2.1 </w:t>
            </w:r>
            <w:r w:rsidRPr="00375C45">
              <w:rPr>
                <w:rFonts w:asciiTheme="minorEastAsia" w:eastAsiaTheme="minorEastAsia" w:hAnsiTheme="minorEastAsia" w:cs="ＭＳ Ｐゴシック" w:hint="eastAsia"/>
                <w:color w:val="000000" w:themeColor="text1"/>
                <w:kern w:val="0"/>
                <w:sz w:val="18"/>
                <w:szCs w:val="18"/>
              </w:rPr>
              <w:t>実施体制</w:t>
            </w:r>
          </w:p>
        </w:tc>
        <w:tc>
          <w:tcPr>
            <w:tcW w:w="3969"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C9318F8" w14:textId="679BA96E" w:rsidR="00C52308" w:rsidRPr="00375C45" w:rsidRDefault="00191910" w:rsidP="00733BAC">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本業務を円滑に遂行するための人数が確保されているか。</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7231B543" w14:textId="6EA2AA4F"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7803BD01" w14:textId="0D7E634E"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vAlign w:val="center"/>
          </w:tcPr>
          <w:p w14:paraId="4276BE55" w14:textId="4D3B6B8B"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vAlign w:val="center"/>
          </w:tcPr>
          <w:p w14:paraId="60709D2A" w14:textId="44B46B12"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567" w:type="dxa"/>
            <w:tcBorders>
              <w:top w:val="single" w:sz="4" w:space="0" w:color="auto"/>
              <w:left w:val="nil"/>
              <w:bottom w:val="single" w:sz="4" w:space="0" w:color="auto"/>
              <w:right w:val="single" w:sz="4" w:space="0" w:color="auto"/>
            </w:tcBorders>
            <w:vAlign w:val="center"/>
          </w:tcPr>
          <w:p w14:paraId="5B4A4FBD"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r>
      <w:tr w:rsidR="00C52308" w:rsidRPr="00F903D0" w14:paraId="36B909D9" w14:textId="77777777" w:rsidTr="00220622">
        <w:trPr>
          <w:trHeight w:val="718"/>
        </w:trPr>
        <w:tc>
          <w:tcPr>
            <w:tcW w:w="712" w:type="dxa"/>
            <w:vMerge/>
            <w:vAlign w:val="center"/>
          </w:tcPr>
          <w:p w14:paraId="1241EC6A" w14:textId="77777777"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noWrap/>
            <w:vAlign w:val="center"/>
          </w:tcPr>
          <w:p w14:paraId="06175522" w14:textId="0FD1B3D8" w:rsidR="00C52308" w:rsidRPr="00375C45" w:rsidRDefault="00C52308" w:rsidP="00733BAC">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nil"/>
              <w:left w:val="nil"/>
              <w:bottom w:val="single" w:sz="4" w:space="0" w:color="auto"/>
              <w:right w:val="single" w:sz="4" w:space="0" w:color="auto"/>
            </w:tcBorders>
            <w:shd w:val="clear" w:color="auto" w:fill="FFFFFF" w:themeFill="background1"/>
            <w:vAlign w:val="center"/>
          </w:tcPr>
          <w:p w14:paraId="4829BCC9" w14:textId="59BFE176" w:rsidR="00C52308" w:rsidRPr="00375C45" w:rsidRDefault="008A4DC2" w:rsidP="00733BAC">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実施体制及び実施要員の役割が明確化されるとともに、本業務の業務内容と整合しているか。</w:t>
            </w:r>
          </w:p>
        </w:tc>
        <w:tc>
          <w:tcPr>
            <w:tcW w:w="709" w:type="dxa"/>
            <w:tcBorders>
              <w:top w:val="nil"/>
              <w:left w:val="nil"/>
              <w:bottom w:val="single" w:sz="4" w:space="0" w:color="auto"/>
              <w:right w:val="single" w:sz="4" w:space="0" w:color="auto"/>
            </w:tcBorders>
            <w:shd w:val="clear" w:color="auto" w:fill="FFFFFF" w:themeFill="background1"/>
            <w:vAlign w:val="center"/>
          </w:tcPr>
          <w:p w14:paraId="043C5725" w14:textId="38D7D1B9"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vAlign w:val="center"/>
          </w:tcPr>
          <w:p w14:paraId="19E7DE0A" w14:textId="587C732B"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vAlign w:val="center"/>
          </w:tcPr>
          <w:p w14:paraId="6F3DF6ED" w14:textId="7B999C18"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vAlign w:val="center"/>
          </w:tcPr>
          <w:p w14:paraId="3736E55F"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vAlign w:val="center"/>
          </w:tcPr>
          <w:p w14:paraId="500A5057"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r>
      <w:tr w:rsidR="00C52308" w:rsidRPr="00F903D0" w14:paraId="3183F013" w14:textId="77777777" w:rsidTr="00220622">
        <w:trPr>
          <w:trHeight w:val="718"/>
        </w:trPr>
        <w:tc>
          <w:tcPr>
            <w:tcW w:w="712" w:type="dxa"/>
            <w:vMerge/>
            <w:vAlign w:val="center"/>
          </w:tcPr>
          <w:p w14:paraId="30FEB7A2" w14:textId="77777777"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noWrap/>
            <w:vAlign w:val="center"/>
          </w:tcPr>
          <w:p w14:paraId="36D78AFC" w14:textId="77777777" w:rsidR="00C52308" w:rsidRPr="00375C45" w:rsidRDefault="00C52308" w:rsidP="00733BAC">
            <w:pPr>
              <w:widowControl/>
              <w:rPr>
                <w:rFonts w:asciiTheme="minorEastAsia" w:eastAsiaTheme="minorEastAsia" w:hAnsiTheme="minorEastAsia" w:cs="ＭＳ Ｐゴシック"/>
                <w:color w:val="000000" w:themeColor="text1"/>
                <w:kern w:val="0"/>
                <w:sz w:val="18"/>
                <w:szCs w:val="18"/>
              </w:rPr>
            </w:pPr>
          </w:p>
        </w:tc>
        <w:tc>
          <w:tcPr>
            <w:tcW w:w="3969" w:type="dxa"/>
            <w:gridSpan w:val="3"/>
            <w:tcBorders>
              <w:top w:val="nil"/>
              <w:left w:val="nil"/>
              <w:bottom w:val="single" w:sz="4" w:space="0" w:color="auto"/>
              <w:right w:val="single" w:sz="4" w:space="0" w:color="auto"/>
            </w:tcBorders>
            <w:shd w:val="clear" w:color="auto" w:fill="FFFFFF" w:themeFill="background1"/>
            <w:vAlign w:val="center"/>
          </w:tcPr>
          <w:p w14:paraId="05FBA3D1" w14:textId="3139596A" w:rsidR="00C52308" w:rsidRPr="00375C45" w:rsidRDefault="008A4DC2" w:rsidP="00733BAC">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諸事情等により欠員が発生</w:t>
            </w:r>
            <w:r w:rsidR="006A7F64" w:rsidRPr="00375C45">
              <w:rPr>
                <w:rFonts w:asciiTheme="minorEastAsia" w:eastAsiaTheme="minorEastAsia" w:hAnsiTheme="minorEastAsia" w:cs="ＭＳ Ｐゴシック" w:hint="eastAsia"/>
                <w:color w:val="000000" w:themeColor="text1"/>
                <w:kern w:val="0"/>
                <w:sz w:val="18"/>
                <w:szCs w:val="18"/>
              </w:rPr>
              <w:t>する見込みが判明</w:t>
            </w:r>
            <w:r w:rsidRPr="00375C45">
              <w:rPr>
                <w:rFonts w:asciiTheme="minorEastAsia" w:eastAsiaTheme="minorEastAsia" w:hAnsiTheme="minorEastAsia" w:cs="ＭＳ Ｐゴシック" w:hint="eastAsia"/>
                <w:color w:val="000000" w:themeColor="text1"/>
                <w:kern w:val="0"/>
                <w:sz w:val="18"/>
                <w:szCs w:val="18"/>
              </w:rPr>
              <w:t>した場合は、代わりの要員を投入するなどリカバリー体制が準備されているか。</w:t>
            </w:r>
          </w:p>
        </w:tc>
        <w:tc>
          <w:tcPr>
            <w:tcW w:w="709" w:type="dxa"/>
            <w:tcBorders>
              <w:top w:val="nil"/>
              <w:left w:val="nil"/>
              <w:bottom w:val="single" w:sz="4" w:space="0" w:color="auto"/>
              <w:right w:val="single" w:sz="4" w:space="0" w:color="auto"/>
            </w:tcBorders>
            <w:shd w:val="clear" w:color="auto" w:fill="FFFFFF" w:themeFill="background1"/>
            <w:vAlign w:val="center"/>
          </w:tcPr>
          <w:p w14:paraId="21C83A3B" w14:textId="55A3DEC5"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vAlign w:val="center"/>
          </w:tcPr>
          <w:p w14:paraId="196EB0D8" w14:textId="395B2C76"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vAlign w:val="center"/>
          </w:tcPr>
          <w:p w14:paraId="468305EA" w14:textId="4F063470"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567" w:type="dxa"/>
            <w:vMerge/>
            <w:vAlign w:val="center"/>
          </w:tcPr>
          <w:p w14:paraId="2B86CBBC"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vAlign w:val="center"/>
          </w:tcPr>
          <w:p w14:paraId="6D42AA16"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r>
    </w:tbl>
    <w:p w14:paraId="26507FC3" w14:textId="77777777" w:rsidR="00220622" w:rsidRDefault="00220622"/>
    <w:p w14:paraId="6EB8EC4E" w14:textId="474E6A4A" w:rsidR="00220622" w:rsidRDefault="00220622">
      <w:r>
        <w:br w:type="page"/>
      </w:r>
    </w:p>
    <w:tbl>
      <w:tblPr>
        <w:tblW w:w="9824" w:type="dxa"/>
        <w:tblInd w:w="94" w:type="dxa"/>
        <w:tblCellMar>
          <w:left w:w="99" w:type="dxa"/>
          <w:right w:w="99" w:type="dxa"/>
        </w:tblCellMar>
        <w:tblLook w:val="04A0" w:firstRow="1" w:lastRow="0" w:firstColumn="1" w:lastColumn="0" w:noHBand="0" w:noVBand="1"/>
      </w:tblPr>
      <w:tblGrid>
        <w:gridCol w:w="712"/>
        <w:gridCol w:w="396"/>
        <w:gridCol w:w="1628"/>
        <w:gridCol w:w="1862"/>
        <w:gridCol w:w="207"/>
        <w:gridCol w:w="1759"/>
        <w:gridCol w:w="703"/>
        <w:gridCol w:w="567"/>
        <w:gridCol w:w="709"/>
        <w:gridCol w:w="714"/>
        <w:gridCol w:w="567"/>
      </w:tblGrid>
      <w:tr w:rsidR="00A1149C" w:rsidRPr="00F903D0" w14:paraId="7DF9107A" w14:textId="77777777" w:rsidTr="00220622">
        <w:trPr>
          <w:trHeight w:val="395"/>
        </w:trPr>
        <w:tc>
          <w:tcPr>
            <w:tcW w:w="9824" w:type="dxa"/>
            <w:gridSpan w:val="11"/>
            <w:tcBorders>
              <w:top w:val="single" w:sz="4" w:space="0" w:color="auto"/>
              <w:left w:val="single" w:sz="4" w:space="0" w:color="auto"/>
              <w:bottom w:val="nil"/>
              <w:right w:val="single" w:sz="4" w:space="0" w:color="auto"/>
            </w:tcBorders>
            <w:shd w:val="clear" w:color="auto" w:fill="CCFFFF"/>
            <w:noWrap/>
            <w:vAlign w:val="center"/>
          </w:tcPr>
          <w:p w14:paraId="7DF91079" w14:textId="79DEADA8" w:rsidR="00FC0D06" w:rsidRPr="00375C45" w:rsidRDefault="006B57CE" w:rsidP="00EC04E3">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lastRenderedPageBreak/>
              <w:t>3</w:t>
            </w:r>
            <w:r w:rsidR="00FC0D06" w:rsidRPr="00375C45">
              <w:rPr>
                <w:rFonts w:asciiTheme="minorEastAsia" w:eastAsiaTheme="minorEastAsia" w:hAnsiTheme="minorEastAsia" w:cs="ＭＳ Ｐゴシック" w:hint="eastAsia"/>
                <w:color w:val="000000" w:themeColor="text1"/>
                <w:kern w:val="0"/>
                <w:sz w:val="18"/>
                <w:szCs w:val="18"/>
              </w:rPr>
              <w:t xml:space="preserve">　</w:t>
            </w:r>
            <w:r w:rsidR="00612DD4" w:rsidRPr="00375C45">
              <w:rPr>
                <w:rFonts w:asciiTheme="minorEastAsia" w:eastAsiaTheme="minorEastAsia" w:hAnsiTheme="minorEastAsia" w:cs="ＭＳ Ｐゴシック" w:hint="eastAsia"/>
                <w:color w:val="000000" w:themeColor="text1"/>
                <w:kern w:val="0"/>
                <w:sz w:val="18"/>
                <w:szCs w:val="18"/>
              </w:rPr>
              <w:t>業務従事者の経験・能力</w:t>
            </w:r>
          </w:p>
        </w:tc>
      </w:tr>
      <w:tr w:rsidR="002F50C9" w:rsidRPr="00F903D0" w14:paraId="7DF91083" w14:textId="77777777" w:rsidTr="00220622">
        <w:trPr>
          <w:trHeight w:val="778"/>
        </w:trPr>
        <w:tc>
          <w:tcPr>
            <w:tcW w:w="712" w:type="dxa"/>
            <w:vMerge w:val="restart"/>
            <w:tcBorders>
              <w:top w:val="single" w:sz="4" w:space="0" w:color="auto"/>
              <w:left w:val="single" w:sz="4" w:space="0" w:color="auto"/>
              <w:right w:val="single" w:sz="4" w:space="0" w:color="auto"/>
            </w:tcBorders>
            <w:vAlign w:val="center"/>
          </w:tcPr>
          <w:p w14:paraId="7DF9107B" w14:textId="77777777" w:rsidR="002F50C9" w:rsidRPr="00375C45" w:rsidRDefault="002F50C9" w:rsidP="000B7E60">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tcBorders>
              <w:top w:val="single" w:sz="4" w:space="0" w:color="auto"/>
              <w:left w:val="single" w:sz="4" w:space="0" w:color="auto"/>
              <w:bottom w:val="single" w:sz="4" w:space="0" w:color="auto"/>
              <w:right w:val="single" w:sz="4" w:space="0" w:color="auto"/>
            </w:tcBorders>
            <w:noWrap/>
            <w:vAlign w:val="center"/>
          </w:tcPr>
          <w:p w14:paraId="7DF9107C" w14:textId="271D230E" w:rsidR="002F50C9" w:rsidRPr="00375C45" w:rsidRDefault="002F50C9" w:rsidP="000B7E60">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3.1 </w:t>
            </w:r>
            <w:r w:rsidRPr="00375C45">
              <w:rPr>
                <w:rFonts w:asciiTheme="minorEastAsia" w:eastAsiaTheme="minorEastAsia" w:hAnsiTheme="minorEastAsia" w:cs="ＭＳ Ｐゴシック" w:hint="eastAsia"/>
                <w:color w:val="000000" w:themeColor="text1"/>
                <w:kern w:val="0"/>
                <w:sz w:val="18"/>
                <w:szCs w:val="18"/>
              </w:rPr>
              <w:t>業務に関する専門知識</w:t>
            </w:r>
          </w:p>
        </w:tc>
        <w:tc>
          <w:tcPr>
            <w:tcW w:w="3828"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DF9107D" w14:textId="0028006B" w:rsidR="002F50C9" w:rsidRPr="00375C45" w:rsidRDefault="002F50C9" w:rsidP="000B7E60">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実施要員に、プロジェクトマネジメントに関する知識及び技能を有する者が含まれているか。</w:t>
            </w:r>
          </w:p>
        </w:tc>
        <w:tc>
          <w:tcPr>
            <w:tcW w:w="703" w:type="dxa"/>
            <w:tcBorders>
              <w:top w:val="single" w:sz="4" w:space="0" w:color="auto"/>
              <w:left w:val="nil"/>
              <w:bottom w:val="single" w:sz="4" w:space="0" w:color="auto"/>
              <w:right w:val="single" w:sz="4" w:space="0" w:color="auto"/>
            </w:tcBorders>
            <w:shd w:val="clear" w:color="auto" w:fill="FFFFFF" w:themeFill="background1"/>
            <w:vAlign w:val="center"/>
          </w:tcPr>
          <w:p w14:paraId="7DF9107E" w14:textId="79C57DA9" w:rsidR="002F50C9" w:rsidRPr="00375C45" w:rsidRDefault="002F50C9" w:rsidP="000B7E60">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7DF9107F" w14:textId="2872B196" w:rsidR="002F50C9" w:rsidRPr="00375C45" w:rsidRDefault="002F50C9" w:rsidP="000B7E60">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vAlign w:val="center"/>
          </w:tcPr>
          <w:p w14:paraId="7DF91080" w14:textId="53137E44" w:rsidR="002F50C9" w:rsidRPr="00375C45" w:rsidRDefault="002F50C9" w:rsidP="000B7E60">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14" w:type="dxa"/>
            <w:vMerge w:val="restart"/>
            <w:tcBorders>
              <w:top w:val="single" w:sz="4" w:space="0" w:color="auto"/>
              <w:left w:val="single" w:sz="4" w:space="0" w:color="auto"/>
              <w:right w:val="single" w:sz="4" w:space="0" w:color="auto"/>
            </w:tcBorders>
            <w:vAlign w:val="center"/>
          </w:tcPr>
          <w:p w14:paraId="7DF91081" w14:textId="19A4B23C" w:rsidR="002F50C9" w:rsidRPr="00375C45" w:rsidRDefault="00836B7D" w:rsidP="00E00B6A">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85</w:t>
            </w:r>
          </w:p>
        </w:tc>
        <w:tc>
          <w:tcPr>
            <w:tcW w:w="567" w:type="dxa"/>
            <w:tcBorders>
              <w:top w:val="single" w:sz="4" w:space="0" w:color="auto"/>
              <w:left w:val="nil"/>
              <w:bottom w:val="single" w:sz="4" w:space="0" w:color="auto"/>
              <w:right w:val="single" w:sz="4" w:space="0" w:color="auto"/>
            </w:tcBorders>
            <w:vAlign w:val="center"/>
          </w:tcPr>
          <w:p w14:paraId="7DF91082" w14:textId="77777777" w:rsidR="002F50C9" w:rsidRPr="00375C45" w:rsidRDefault="002F50C9" w:rsidP="000B7E60">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5E54FA39" w14:textId="77777777" w:rsidTr="00220622">
        <w:trPr>
          <w:trHeight w:val="778"/>
        </w:trPr>
        <w:tc>
          <w:tcPr>
            <w:tcW w:w="712" w:type="dxa"/>
            <w:vMerge/>
            <w:vAlign w:val="center"/>
          </w:tcPr>
          <w:p w14:paraId="257AC93D" w14:textId="77777777" w:rsidR="002F50C9" w:rsidRPr="00375C45" w:rsidRDefault="002F50C9" w:rsidP="00236C12">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val="restart"/>
            <w:tcBorders>
              <w:top w:val="single" w:sz="4" w:space="0" w:color="auto"/>
              <w:left w:val="single" w:sz="4" w:space="0" w:color="auto"/>
              <w:right w:val="single" w:sz="4" w:space="0" w:color="auto"/>
            </w:tcBorders>
            <w:noWrap/>
            <w:vAlign w:val="center"/>
          </w:tcPr>
          <w:p w14:paraId="7286FF7A" w14:textId="5F02BBDD" w:rsidR="002F50C9" w:rsidRPr="00447B94" w:rsidRDefault="00447B94" w:rsidP="00447B94">
            <w:pPr>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3.2 地理空間情報に関する専門知識</w:t>
            </w:r>
          </w:p>
        </w:tc>
        <w:tc>
          <w:tcPr>
            <w:tcW w:w="3828"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003CEC0" w14:textId="5E566576" w:rsidR="002F50C9" w:rsidRPr="00447B94" w:rsidRDefault="00447B94" w:rsidP="00447B94">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実施要員に、地理空間情報に関する知識又は業務経験を有する者が含まれているか。</w:t>
            </w:r>
          </w:p>
        </w:tc>
        <w:tc>
          <w:tcPr>
            <w:tcW w:w="703" w:type="dxa"/>
            <w:tcBorders>
              <w:top w:val="single" w:sz="4" w:space="0" w:color="auto"/>
              <w:left w:val="nil"/>
              <w:bottom w:val="single" w:sz="4" w:space="0" w:color="auto"/>
              <w:right w:val="single" w:sz="4" w:space="0" w:color="auto"/>
            </w:tcBorders>
            <w:shd w:val="clear" w:color="auto" w:fill="FFFFFF" w:themeFill="background1"/>
            <w:vAlign w:val="center"/>
          </w:tcPr>
          <w:p w14:paraId="6D1F7716" w14:textId="5F27B0D4" w:rsidR="002F50C9" w:rsidRPr="00146E28" w:rsidRDefault="002F50C9" w:rsidP="00236C12">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6B2870F0" w14:textId="10B7A2F0" w:rsidR="002F50C9" w:rsidRPr="00146E28" w:rsidRDefault="002F50C9" w:rsidP="00236C12">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vAlign w:val="center"/>
          </w:tcPr>
          <w:p w14:paraId="0981A166" w14:textId="48874085"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vAlign w:val="center"/>
          </w:tcPr>
          <w:p w14:paraId="4D19836C" w14:textId="66EB45B6" w:rsidR="002F50C9" w:rsidRPr="00375C45" w:rsidRDefault="002F50C9" w:rsidP="00236C12">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66D39701" w14:textId="77777777"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7AF250FC" w14:textId="77777777" w:rsidTr="00220622">
        <w:trPr>
          <w:trHeight w:val="778"/>
        </w:trPr>
        <w:tc>
          <w:tcPr>
            <w:tcW w:w="712" w:type="dxa"/>
            <w:vMerge/>
            <w:vAlign w:val="center"/>
          </w:tcPr>
          <w:p w14:paraId="65B3A24E" w14:textId="77777777" w:rsidR="002F50C9" w:rsidRPr="00375C45" w:rsidRDefault="002F50C9" w:rsidP="00236C12">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noWrap/>
            <w:vAlign w:val="center"/>
          </w:tcPr>
          <w:p w14:paraId="376687FE" w14:textId="77777777" w:rsidR="002F50C9" w:rsidRPr="00375C45" w:rsidRDefault="002F50C9" w:rsidP="00236C12">
            <w:pPr>
              <w:widowControl/>
              <w:rPr>
                <w:rFonts w:asciiTheme="minorEastAsia" w:eastAsiaTheme="minorEastAsia" w:hAnsiTheme="minorEastAsia" w:cs="ＭＳ Ｐゴシック"/>
                <w:color w:val="000000" w:themeColor="text1"/>
                <w:kern w:val="0"/>
                <w:sz w:val="18"/>
                <w:szCs w:val="18"/>
              </w:rPr>
            </w:pPr>
          </w:p>
        </w:tc>
        <w:tc>
          <w:tcPr>
            <w:tcW w:w="3828"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37BE633" w14:textId="337F5AE2" w:rsidR="002F50C9" w:rsidRPr="00375C45" w:rsidRDefault="00447B94" w:rsidP="00236C12">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実施要員に、地理空間情報に関する知識又は業務経験を有し、地理空間情報に係る仕様を策定する等、実績が豊富である者が含まれているか。</w:t>
            </w:r>
          </w:p>
        </w:tc>
        <w:tc>
          <w:tcPr>
            <w:tcW w:w="703" w:type="dxa"/>
            <w:tcBorders>
              <w:top w:val="single" w:sz="4" w:space="0" w:color="auto"/>
              <w:left w:val="nil"/>
              <w:bottom w:val="single" w:sz="4" w:space="0" w:color="auto"/>
              <w:right w:val="single" w:sz="4" w:space="0" w:color="auto"/>
            </w:tcBorders>
            <w:shd w:val="clear" w:color="auto" w:fill="FFFFFF" w:themeFill="background1"/>
            <w:vAlign w:val="center"/>
          </w:tcPr>
          <w:p w14:paraId="733B24F1" w14:textId="28CDF13A" w:rsidR="002F50C9" w:rsidRPr="00C848AB"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3F05197A" w14:textId="11B59466"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vAlign w:val="center"/>
          </w:tcPr>
          <w:p w14:paraId="41AF34C3" w14:textId="01A6D80D" w:rsidR="002F50C9" w:rsidRDefault="00836B7D"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vAlign w:val="center"/>
          </w:tcPr>
          <w:p w14:paraId="7987F5B4" w14:textId="77777777" w:rsidR="002F50C9" w:rsidRPr="00375C45" w:rsidRDefault="002F50C9" w:rsidP="00236C12">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6FE9E490" w14:textId="77777777"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7DF91095" w14:textId="77777777" w:rsidTr="00220622">
        <w:trPr>
          <w:trHeight w:val="718"/>
        </w:trPr>
        <w:tc>
          <w:tcPr>
            <w:tcW w:w="712" w:type="dxa"/>
            <w:vMerge/>
            <w:vAlign w:val="center"/>
          </w:tcPr>
          <w:p w14:paraId="7DF9108D" w14:textId="77777777" w:rsidR="002F50C9" w:rsidRPr="00375C45" w:rsidRDefault="002F50C9" w:rsidP="007B03D9">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val="restart"/>
            <w:tcBorders>
              <w:top w:val="single" w:sz="4" w:space="0" w:color="auto"/>
              <w:left w:val="nil"/>
              <w:right w:val="single" w:sz="4" w:space="0" w:color="auto"/>
            </w:tcBorders>
            <w:noWrap/>
            <w:vAlign w:val="center"/>
          </w:tcPr>
          <w:p w14:paraId="7DF9108E" w14:textId="5F58F16D" w:rsidR="002F50C9" w:rsidRPr="00447B94" w:rsidRDefault="00447B94" w:rsidP="00447B94">
            <w:pPr>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3.3 国際標準化に関する専門知識</w:t>
            </w:r>
          </w:p>
        </w:tc>
        <w:tc>
          <w:tcPr>
            <w:tcW w:w="3828" w:type="dxa"/>
            <w:gridSpan w:val="3"/>
            <w:tcBorders>
              <w:top w:val="nil"/>
              <w:left w:val="nil"/>
              <w:bottom w:val="single" w:sz="4" w:space="0" w:color="auto"/>
              <w:right w:val="single" w:sz="4" w:space="0" w:color="auto"/>
            </w:tcBorders>
            <w:shd w:val="clear" w:color="auto" w:fill="FFFFFF" w:themeFill="background1"/>
            <w:vAlign w:val="center"/>
          </w:tcPr>
          <w:p w14:paraId="7DF9108F" w14:textId="3C09CD25" w:rsidR="002F50C9" w:rsidRPr="00146E28" w:rsidRDefault="00447B94" w:rsidP="007B03D9">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実施要員に、標準化団体の取り組みに精通する者が含まれているか。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7DF91090" w14:textId="61EE6340" w:rsidR="002F50C9" w:rsidRPr="00146E28" w:rsidRDefault="002F50C9" w:rsidP="007B03D9">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vAlign w:val="center"/>
          </w:tcPr>
          <w:p w14:paraId="7DF91091" w14:textId="11627E92" w:rsidR="002F50C9" w:rsidRPr="00146E28" w:rsidRDefault="002F50C9" w:rsidP="007B03D9">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vAlign w:val="center"/>
          </w:tcPr>
          <w:p w14:paraId="7DF91092" w14:textId="0A9E653C"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vAlign w:val="center"/>
          </w:tcPr>
          <w:p w14:paraId="7DF91093" w14:textId="20FDD610" w:rsidR="002F50C9" w:rsidRPr="00375C45" w:rsidRDefault="002F50C9" w:rsidP="00236C12">
            <w:pPr>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vAlign w:val="center"/>
          </w:tcPr>
          <w:p w14:paraId="7DF91094" w14:textId="77777777"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5B9A21E6" w14:textId="77777777" w:rsidTr="00220622">
        <w:trPr>
          <w:trHeight w:val="718"/>
        </w:trPr>
        <w:tc>
          <w:tcPr>
            <w:tcW w:w="712" w:type="dxa"/>
            <w:vMerge/>
            <w:vAlign w:val="center"/>
          </w:tcPr>
          <w:p w14:paraId="57F053B1" w14:textId="77777777" w:rsidR="002F50C9" w:rsidRPr="00375C45" w:rsidRDefault="002F50C9" w:rsidP="007B03D9">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noWrap/>
            <w:vAlign w:val="center"/>
          </w:tcPr>
          <w:p w14:paraId="39C7906E" w14:textId="77777777" w:rsidR="002F50C9" w:rsidRPr="00375C45" w:rsidRDefault="002F50C9" w:rsidP="007B03D9">
            <w:pPr>
              <w:widowControl/>
              <w:rPr>
                <w:rFonts w:asciiTheme="minorEastAsia" w:eastAsiaTheme="minorEastAsia" w:hAnsiTheme="minorEastAsia" w:cs="ＭＳ Ｐゴシック"/>
                <w:color w:val="000000" w:themeColor="text1"/>
                <w:kern w:val="0"/>
                <w:sz w:val="18"/>
                <w:szCs w:val="18"/>
              </w:rPr>
            </w:pPr>
          </w:p>
        </w:tc>
        <w:tc>
          <w:tcPr>
            <w:tcW w:w="3828" w:type="dxa"/>
            <w:gridSpan w:val="3"/>
            <w:tcBorders>
              <w:top w:val="nil"/>
              <w:left w:val="nil"/>
              <w:bottom w:val="single" w:sz="4" w:space="0" w:color="auto"/>
              <w:right w:val="single" w:sz="4" w:space="0" w:color="auto"/>
            </w:tcBorders>
            <w:shd w:val="clear" w:color="auto" w:fill="FFFFFF" w:themeFill="background1"/>
            <w:vAlign w:val="center"/>
          </w:tcPr>
          <w:p w14:paraId="37FCB1B7" w14:textId="7B262BFC" w:rsidR="002F50C9" w:rsidRPr="00375C45" w:rsidRDefault="00447B94" w:rsidP="007B03D9">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実施要員に、標準化団体の取り組みに精通し、複数の標準化規格を策定する等、実績が豊富である者が含まれているか。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743A8694" w14:textId="47542196" w:rsidR="002F50C9" w:rsidRPr="002F50C9" w:rsidRDefault="002F50C9" w:rsidP="007B03D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nil"/>
              <w:left w:val="nil"/>
              <w:bottom w:val="single" w:sz="4" w:space="0" w:color="auto"/>
              <w:right w:val="single" w:sz="4" w:space="0" w:color="auto"/>
            </w:tcBorders>
            <w:vAlign w:val="center"/>
          </w:tcPr>
          <w:p w14:paraId="0449D873" w14:textId="5156669F"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nil"/>
              <w:left w:val="nil"/>
              <w:bottom w:val="single" w:sz="4" w:space="0" w:color="auto"/>
              <w:right w:val="single" w:sz="4" w:space="0" w:color="auto"/>
            </w:tcBorders>
            <w:vAlign w:val="center"/>
          </w:tcPr>
          <w:p w14:paraId="200170D9" w14:textId="47FCFC3D" w:rsidR="002F50C9" w:rsidRPr="00375C45" w:rsidRDefault="00987602" w:rsidP="007B03D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714" w:type="dxa"/>
            <w:vMerge/>
            <w:vAlign w:val="center"/>
          </w:tcPr>
          <w:p w14:paraId="7252E9BB" w14:textId="77777777" w:rsidR="002F50C9" w:rsidRPr="00375C45" w:rsidRDefault="002F50C9" w:rsidP="00236C12">
            <w:pPr>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vAlign w:val="center"/>
          </w:tcPr>
          <w:p w14:paraId="71DD8DE9" w14:textId="77777777"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5BEBA25D" w14:textId="77777777" w:rsidTr="00220622">
        <w:trPr>
          <w:trHeight w:val="718"/>
        </w:trPr>
        <w:tc>
          <w:tcPr>
            <w:tcW w:w="712" w:type="dxa"/>
            <w:vMerge/>
            <w:vAlign w:val="center"/>
          </w:tcPr>
          <w:p w14:paraId="341D2E24" w14:textId="77777777" w:rsidR="002F50C9" w:rsidRPr="00375C45" w:rsidRDefault="002F50C9" w:rsidP="007B03D9">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val="restart"/>
            <w:tcBorders>
              <w:top w:val="single" w:sz="4" w:space="0" w:color="auto"/>
              <w:left w:val="nil"/>
              <w:right w:val="single" w:sz="4" w:space="0" w:color="auto"/>
            </w:tcBorders>
            <w:noWrap/>
            <w:vAlign w:val="center"/>
          </w:tcPr>
          <w:p w14:paraId="5E7FDCF0" w14:textId="00E2770B" w:rsidR="002F50C9" w:rsidRPr="00375C45" w:rsidRDefault="00447B94" w:rsidP="00447B94">
            <w:pPr>
              <w:widowControl/>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3.4 グローバルなコミュニケーションおよび調整能力</w:t>
            </w:r>
          </w:p>
        </w:tc>
        <w:tc>
          <w:tcPr>
            <w:tcW w:w="3828" w:type="dxa"/>
            <w:gridSpan w:val="3"/>
            <w:tcBorders>
              <w:top w:val="nil"/>
              <w:left w:val="nil"/>
              <w:bottom w:val="single" w:sz="4" w:space="0" w:color="auto"/>
              <w:right w:val="single" w:sz="4" w:space="0" w:color="auto"/>
            </w:tcBorders>
            <w:vAlign w:val="center"/>
          </w:tcPr>
          <w:p w14:paraId="6A4BD66D" w14:textId="0272630E" w:rsidR="002F50C9" w:rsidRPr="00941D3C" w:rsidRDefault="00447B94" w:rsidP="00447B94">
            <w:pPr>
              <w:widowControl/>
              <w:jc w:val="left"/>
              <w:rPr>
                <w:rFonts w:asciiTheme="minorEastAsia" w:eastAsiaTheme="minorEastAsia" w:hAnsiTheme="minorEastAsia" w:cs="ＭＳ Ｐゴシック"/>
                <w:color w:val="000000" w:themeColor="text1"/>
                <w:kern w:val="0"/>
                <w:sz w:val="18"/>
                <w:szCs w:val="18"/>
                <w:highlight w:val="cyan"/>
              </w:rPr>
            </w:pPr>
            <w:r w:rsidRPr="00447B94">
              <w:rPr>
                <w:rFonts w:asciiTheme="minorEastAsia" w:eastAsiaTheme="minorEastAsia" w:hAnsiTheme="minorEastAsia" w:cs="ＭＳ Ｐゴシック" w:hint="eastAsia"/>
                <w:color w:val="000000" w:themeColor="text1"/>
                <w:kern w:val="0"/>
                <w:sz w:val="18"/>
                <w:szCs w:val="18"/>
              </w:rPr>
              <w:t>実施要員に、国際標準化等の業務におけるグローバルな関係者とのコミュニケーションおよび調整能力を有する者が含まれているか</w:t>
            </w:r>
            <w:r>
              <w:rPr>
                <w:rFonts w:asciiTheme="minorEastAsia" w:eastAsiaTheme="minorEastAsia" w:hAnsiTheme="minorEastAsia" w:cs="ＭＳ Ｐゴシック" w:hint="eastAsia"/>
                <w:color w:val="000000" w:themeColor="text1"/>
                <w:kern w:val="0"/>
                <w:sz w:val="18"/>
                <w:szCs w:val="18"/>
              </w:rPr>
              <w:t>。</w:t>
            </w:r>
          </w:p>
        </w:tc>
        <w:tc>
          <w:tcPr>
            <w:tcW w:w="703" w:type="dxa"/>
            <w:tcBorders>
              <w:top w:val="nil"/>
              <w:left w:val="nil"/>
              <w:bottom w:val="single" w:sz="4" w:space="0" w:color="auto"/>
              <w:right w:val="single" w:sz="4" w:space="0" w:color="auto"/>
            </w:tcBorders>
            <w:vAlign w:val="center"/>
          </w:tcPr>
          <w:p w14:paraId="7A6DFB5F" w14:textId="4ACE38E1" w:rsidR="002F50C9" w:rsidRPr="00146E28" w:rsidRDefault="002F50C9" w:rsidP="007B03D9">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vAlign w:val="center"/>
          </w:tcPr>
          <w:p w14:paraId="68515B4D" w14:textId="6468ED2C" w:rsidR="002F50C9" w:rsidRPr="00146E28" w:rsidRDefault="002F50C9" w:rsidP="007B03D9">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vAlign w:val="center"/>
          </w:tcPr>
          <w:p w14:paraId="1428997A" w14:textId="285F9E3B"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vAlign w:val="center"/>
          </w:tcPr>
          <w:p w14:paraId="7494A480" w14:textId="77777777" w:rsidR="002F50C9" w:rsidRPr="00375C45" w:rsidRDefault="002F50C9" w:rsidP="00236C12">
            <w:pPr>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vAlign w:val="center"/>
          </w:tcPr>
          <w:p w14:paraId="0577B1C6" w14:textId="77777777"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7A1D4730" w14:textId="77777777" w:rsidTr="00220622">
        <w:trPr>
          <w:trHeight w:val="718"/>
        </w:trPr>
        <w:tc>
          <w:tcPr>
            <w:tcW w:w="712" w:type="dxa"/>
            <w:vMerge/>
            <w:vAlign w:val="center"/>
          </w:tcPr>
          <w:p w14:paraId="7C7E858D" w14:textId="77777777" w:rsidR="002F50C9" w:rsidRPr="00375C45" w:rsidRDefault="002F50C9" w:rsidP="007B03D9">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noWrap/>
            <w:vAlign w:val="center"/>
          </w:tcPr>
          <w:p w14:paraId="1CD6670A" w14:textId="77777777" w:rsidR="002F50C9" w:rsidRPr="00375C45" w:rsidRDefault="002F50C9" w:rsidP="007B03D9">
            <w:pPr>
              <w:widowControl/>
              <w:rPr>
                <w:rFonts w:asciiTheme="minorEastAsia" w:eastAsiaTheme="minorEastAsia" w:hAnsiTheme="minorEastAsia" w:cs="ＭＳ Ｐゴシック"/>
                <w:color w:val="000000" w:themeColor="text1"/>
                <w:kern w:val="0"/>
                <w:sz w:val="18"/>
                <w:szCs w:val="18"/>
              </w:rPr>
            </w:pPr>
          </w:p>
        </w:tc>
        <w:tc>
          <w:tcPr>
            <w:tcW w:w="3828" w:type="dxa"/>
            <w:gridSpan w:val="3"/>
            <w:tcBorders>
              <w:top w:val="nil"/>
              <w:left w:val="nil"/>
              <w:bottom w:val="single" w:sz="4" w:space="0" w:color="auto"/>
              <w:right w:val="single" w:sz="4" w:space="0" w:color="auto"/>
            </w:tcBorders>
            <w:vAlign w:val="center"/>
          </w:tcPr>
          <w:p w14:paraId="683BA500" w14:textId="794EB0FA" w:rsidR="002F50C9" w:rsidRPr="00375C45" w:rsidRDefault="00447B94" w:rsidP="0AE79A37">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国際標準化等の業務におけるグローバルな関係者とのコミュニケーションおよび調整能力を有し、各国・各組織の代表者を含む多様なステークホルダーとの調整経験が豊富である者が含まれているか。</w:t>
            </w:r>
          </w:p>
        </w:tc>
        <w:tc>
          <w:tcPr>
            <w:tcW w:w="703" w:type="dxa"/>
            <w:tcBorders>
              <w:top w:val="nil"/>
              <w:left w:val="nil"/>
              <w:bottom w:val="single" w:sz="4" w:space="0" w:color="auto"/>
              <w:right w:val="single" w:sz="4" w:space="0" w:color="auto"/>
            </w:tcBorders>
            <w:vAlign w:val="center"/>
          </w:tcPr>
          <w:p w14:paraId="5335DDF2" w14:textId="388293A6"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nil"/>
              <w:left w:val="nil"/>
              <w:bottom w:val="single" w:sz="4" w:space="0" w:color="auto"/>
              <w:right w:val="single" w:sz="4" w:space="0" w:color="auto"/>
            </w:tcBorders>
            <w:vAlign w:val="center"/>
          </w:tcPr>
          <w:p w14:paraId="54906ACC" w14:textId="46D75CC2"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nil"/>
              <w:left w:val="nil"/>
              <w:bottom w:val="single" w:sz="4" w:space="0" w:color="auto"/>
              <w:right w:val="single" w:sz="4" w:space="0" w:color="auto"/>
            </w:tcBorders>
            <w:vAlign w:val="center"/>
          </w:tcPr>
          <w:p w14:paraId="435E04CD" w14:textId="4B9077C6" w:rsidR="002F50C9" w:rsidRPr="00375C45" w:rsidRDefault="00987602" w:rsidP="007B03D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714" w:type="dxa"/>
            <w:vMerge/>
            <w:vAlign w:val="center"/>
          </w:tcPr>
          <w:p w14:paraId="08EB0D82" w14:textId="77777777" w:rsidR="002F50C9" w:rsidRPr="00375C45" w:rsidRDefault="002F50C9" w:rsidP="00236C12">
            <w:pPr>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vAlign w:val="center"/>
          </w:tcPr>
          <w:p w14:paraId="3C71F052" w14:textId="77777777" w:rsidR="002F50C9" w:rsidRPr="00375C45" w:rsidRDefault="002F50C9" w:rsidP="007B03D9">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42CA3FFE" w14:textId="77777777" w:rsidTr="00220622">
        <w:trPr>
          <w:trHeight w:val="541"/>
        </w:trPr>
        <w:tc>
          <w:tcPr>
            <w:tcW w:w="712" w:type="dxa"/>
            <w:vMerge/>
            <w:vAlign w:val="center"/>
          </w:tcPr>
          <w:p w14:paraId="7ECE1B92" w14:textId="77777777" w:rsidR="002F50C9" w:rsidRPr="00375C45" w:rsidRDefault="002F50C9" w:rsidP="00236C12">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val="restart"/>
            <w:tcBorders>
              <w:top w:val="single" w:sz="4" w:space="0" w:color="auto"/>
              <w:left w:val="nil"/>
              <w:right w:val="single" w:sz="4" w:space="0" w:color="auto"/>
            </w:tcBorders>
            <w:noWrap/>
            <w:vAlign w:val="center"/>
          </w:tcPr>
          <w:p w14:paraId="44049FFB" w14:textId="7C2AE008" w:rsidR="002F50C9" w:rsidRPr="00375C45" w:rsidRDefault="00220622" w:rsidP="00236C12">
            <w:pPr>
              <w:widowControl/>
              <w:rPr>
                <w:rFonts w:asciiTheme="minorEastAsia" w:eastAsiaTheme="minorEastAsia" w:hAnsiTheme="minorEastAsia" w:cs="ＭＳ Ｐゴシック"/>
                <w:color w:val="000000" w:themeColor="text1"/>
                <w:kern w:val="0"/>
                <w:sz w:val="18"/>
                <w:szCs w:val="18"/>
              </w:rPr>
            </w:pPr>
            <w:r w:rsidRPr="00220622">
              <w:rPr>
                <w:rFonts w:asciiTheme="minorEastAsia" w:eastAsiaTheme="minorEastAsia" w:hAnsiTheme="minorEastAsia" w:cs="ＭＳ Ｐゴシック" w:hint="eastAsia"/>
                <w:color w:val="000000" w:themeColor="text1"/>
                <w:kern w:val="0"/>
                <w:sz w:val="18"/>
                <w:szCs w:val="18"/>
              </w:rPr>
              <w:t>3.</w:t>
            </w:r>
            <w:r w:rsidR="00447B94">
              <w:rPr>
                <w:rFonts w:asciiTheme="minorEastAsia" w:eastAsiaTheme="minorEastAsia" w:hAnsiTheme="minorEastAsia" w:cs="ＭＳ Ｐゴシック" w:hint="eastAsia"/>
                <w:color w:val="000000" w:themeColor="text1"/>
                <w:kern w:val="0"/>
                <w:sz w:val="18"/>
                <w:szCs w:val="18"/>
              </w:rPr>
              <w:t>5</w:t>
            </w:r>
            <w:r w:rsidRPr="00220622">
              <w:rPr>
                <w:rFonts w:asciiTheme="minorEastAsia" w:eastAsiaTheme="minorEastAsia" w:hAnsiTheme="minorEastAsia" w:cs="ＭＳ Ｐゴシック" w:hint="eastAsia"/>
                <w:color w:val="000000" w:themeColor="text1"/>
                <w:kern w:val="0"/>
                <w:sz w:val="18"/>
                <w:szCs w:val="18"/>
              </w:rPr>
              <w:t xml:space="preserve"> 公的機関のプロジェクトの経験</w:t>
            </w:r>
          </w:p>
        </w:tc>
        <w:tc>
          <w:tcPr>
            <w:tcW w:w="3828" w:type="dxa"/>
            <w:gridSpan w:val="3"/>
            <w:tcBorders>
              <w:top w:val="nil"/>
              <w:left w:val="nil"/>
              <w:bottom w:val="single" w:sz="4" w:space="0" w:color="auto"/>
              <w:right w:val="single" w:sz="4" w:space="0" w:color="auto"/>
            </w:tcBorders>
            <w:shd w:val="clear" w:color="auto" w:fill="FFFFFF" w:themeFill="background1"/>
            <w:vAlign w:val="center"/>
          </w:tcPr>
          <w:p w14:paraId="007A486A" w14:textId="5AE85D0F" w:rsidR="002F50C9" w:rsidRPr="00941D3C" w:rsidRDefault="00220622" w:rsidP="00236C12">
            <w:pPr>
              <w:widowControl/>
              <w:jc w:val="left"/>
              <w:rPr>
                <w:rFonts w:asciiTheme="minorEastAsia" w:eastAsiaTheme="minorEastAsia" w:hAnsiTheme="minorEastAsia" w:cs="ＭＳ Ｐゴシック"/>
                <w:color w:val="000000" w:themeColor="text1"/>
                <w:kern w:val="0"/>
                <w:sz w:val="18"/>
                <w:szCs w:val="18"/>
                <w:highlight w:val="cyan"/>
              </w:rPr>
            </w:pPr>
            <w:r w:rsidRPr="00220622">
              <w:rPr>
                <w:rFonts w:asciiTheme="minorEastAsia" w:eastAsiaTheme="minorEastAsia" w:hAnsiTheme="minorEastAsia" w:cs="ＭＳ Ｐゴシック" w:hint="eastAsia"/>
                <w:color w:val="000000" w:themeColor="text1"/>
                <w:kern w:val="0"/>
                <w:sz w:val="18"/>
                <w:szCs w:val="18"/>
              </w:rPr>
              <w:t>実施責任者は、公的機関のプロジェクトの実施経験を有しているか。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6E38B105" w14:textId="15A21F1E" w:rsidR="002F50C9" w:rsidRPr="00146E28" w:rsidRDefault="002F50C9" w:rsidP="00236C12">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vAlign w:val="center"/>
          </w:tcPr>
          <w:p w14:paraId="0FEBF499" w14:textId="07906EDC" w:rsidR="002F50C9" w:rsidRPr="00146E28" w:rsidRDefault="002F50C9" w:rsidP="00236C12">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vAlign w:val="center"/>
          </w:tcPr>
          <w:p w14:paraId="6A134043" w14:textId="4AF9A0CC"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vAlign w:val="center"/>
          </w:tcPr>
          <w:p w14:paraId="7F952A65" w14:textId="003B6555"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vAlign w:val="center"/>
          </w:tcPr>
          <w:p w14:paraId="18885FA7" w14:textId="77777777"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7281BF64" w14:textId="77777777" w:rsidTr="00220622">
        <w:trPr>
          <w:trHeight w:val="541"/>
        </w:trPr>
        <w:tc>
          <w:tcPr>
            <w:tcW w:w="712" w:type="dxa"/>
            <w:vMerge/>
            <w:vAlign w:val="center"/>
          </w:tcPr>
          <w:p w14:paraId="317FDA28" w14:textId="77777777" w:rsidR="002F50C9" w:rsidRPr="00375C45" w:rsidRDefault="002F50C9" w:rsidP="00236C12">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vMerge/>
            <w:noWrap/>
            <w:vAlign w:val="center"/>
          </w:tcPr>
          <w:p w14:paraId="10E0F398" w14:textId="77777777" w:rsidR="002F50C9" w:rsidRPr="00375C45" w:rsidRDefault="002F50C9" w:rsidP="00236C12">
            <w:pPr>
              <w:widowControl/>
              <w:rPr>
                <w:rFonts w:asciiTheme="minorEastAsia" w:eastAsiaTheme="minorEastAsia" w:hAnsiTheme="minorEastAsia" w:cs="ＭＳ Ｐゴシック"/>
                <w:color w:val="000000" w:themeColor="text1"/>
                <w:kern w:val="0"/>
                <w:sz w:val="18"/>
                <w:szCs w:val="18"/>
              </w:rPr>
            </w:pPr>
          </w:p>
        </w:tc>
        <w:tc>
          <w:tcPr>
            <w:tcW w:w="3828" w:type="dxa"/>
            <w:gridSpan w:val="3"/>
            <w:tcBorders>
              <w:top w:val="nil"/>
              <w:left w:val="nil"/>
              <w:bottom w:val="single" w:sz="4" w:space="0" w:color="auto"/>
              <w:right w:val="single" w:sz="4" w:space="0" w:color="auto"/>
            </w:tcBorders>
            <w:shd w:val="clear" w:color="auto" w:fill="FFFFFF" w:themeFill="background1"/>
            <w:vAlign w:val="center"/>
          </w:tcPr>
          <w:p w14:paraId="20EDD780" w14:textId="1F46EB22" w:rsidR="002F50C9" w:rsidRPr="00375C45" w:rsidRDefault="00220622" w:rsidP="00236C12">
            <w:pPr>
              <w:widowControl/>
              <w:jc w:val="left"/>
              <w:rPr>
                <w:rFonts w:asciiTheme="minorEastAsia" w:eastAsiaTheme="minorEastAsia" w:hAnsiTheme="minorEastAsia" w:cs="ＭＳ Ｐゴシック"/>
                <w:color w:val="000000" w:themeColor="text1"/>
                <w:kern w:val="0"/>
                <w:sz w:val="18"/>
                <w:szCs w:val="18"/>
              </w:rPr>
            </w:pPr>
            <w:r w:rsidRPr="00220622">
              <w:rPr>
                <w:rFonts w:asciiTheme="minorEastAsia" w:eastAsiaTheme="minorEastAsia" w:hAnsiTheme="minorEastAsia" w:cs="ＭＳ Ｐゴシック" w:hint="eastAsia"/>
                <w:color w:val="000000" w:themeColor="text1"/>
                <w:kern w:val="0"/>
                <w:sz w:val="18"/>
                <w:szCs w:val="18"/>
              </w:rPr>
              <w:t>実施責任者は、公的機関のプロジェクトの実施経験が豊富であることが示されているか。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5F7115B3" w14:textId="17117965" w:rsidR="002F50C9" w:rsidRPr="002F50C9"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nil"/>
              <w:left w:val="nil"/>
              <w:bottom w:val="single" w:sz="4" w:space="0" w:color="auto"/>
              <w:right w:val="single" w:sz="4" w:space="0" w:color="auto"/>
            </w:tcBorders>
            <w:vAlign w:val="center"/>
          </w:tcPr>
          <w:p w14:paraId="105A69D1" w14:textId="670165BF"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nil"/>
              <w:left w:val="nil"/>
              <w:bottom w:val="single" w:sz="4" w:space="0" w:color="auto"/>
              <w:right w:val="single" w:sz="4" w:space="0" w:color="auto"/>
            </w:tcBorders>
            <w:vAlign w:val="center"/>
          </w:tcPr>
          <w:p w14:paraId="779A3F14" w14:textId="7EB7334A" w:rsidR="002F50C9" w:rsidRPr="00375C45" w:rsidRDefault="00836B7D"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447B94">
              <w:rPr>
                <w:rFonts w:asciiTheme="minorEastAsia" w:eastAsiaTheme="minorEastAsia" w:hAnsiTheme="minorEastAsia" w:cs="ＭＳ Ｐゴシック" w:hint="eastAsia"/>
                <w:color w:val="000000" w:themeColor="text1"/>
                <w:kern w:val="0"/>
                <w:sz w:val="18"/>
                <w:szCs w:val="18"/>
              </w:rPr>
              <w:t>0</w:t>
            </w:r>
          </w:p>
        </w:tc>
        <w:tc>
          <w:tcPr>
            <w:tcW w:w="714" w:type="dxa"/>
            <w:vMerge/>
            <w:vAlign w:val="center"/>
          </w:tcPr>
          <w:p w14:paraId="7372DF65" w14:textId="77777777"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vAlign w:val="center"/>
          </w:tcPr>
          <w:p w14:paraId="18F10CB8" w14:textId="77777777"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r>
      <w:tr w:rsidR="00236C12" w:rsidRPr="00F903D0" w14:paraId="7DF91097" w14:textId="624DFB6A" w:rsidTr="00220622">
        <w:trPr>
          <w:trHeight w:val="446"/>
        </w:trPr>
        <w:tc>
          <w:tcPr>
            <w:tcW w:w="9824" w:type="dxa"/>
            <w:gridSpan w:val="11"/>
            <w:tcBorders>
              <w:top w:val="single" w:sz="4" w:space="0" w:color="auto"/>
              <w:left w:val="single" w:sz="4" w:space="0" w:color="auto"/>
              <w:bottom w:val="nil"/>
              <w:right w:val="single" w:sz="4" w:space="0" w:color="auto"/>
            </w:tcBorders>
            <w:shd w:val="clear" w:color="auto" w:fill="CCFFFF"/>
            <w:noWrap/>
            <w:vAlign w:val="center"/>
          </w:tcPr>
          <w:p w14:paraId="64B30AE4" w14:textId="10174A7E" w:rsidR="00236C12" w:rsidRPr="00375C45" w:rsidRDefault="00236C12" w:rsidP="00236C12">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4　組織の経験・能力</w:t>
            </w:r>
          </w:p>
        </w:tc>
      </w:tr>
      <w:tr w:rsidR="002F50C9" w:rsidRPr="00F903D0" w14:paraId="7DF910A0" w14:textId="77777777" w:rsidTr="00220622">
        <w:trPr>
          <w:trHeight w:val="415"/>
        </w:trPr>
        <w:tc>
          <w:tcPr>
            <w:tcW w:w="712" w:type="dxa"/>
            <w:vMerge w:val="restart"/>
            <w:tcBorders>
              <w:top w:val="single" w:sz="4" w:space="0" w:color="auto"/>
              <w:left w:val="single" w:sz="4" w:space="0" w:color="auto"/>
              <w:right w:val="single" w:sz="4" w:space="0" w:color="auto"/>
            </w:tcBorders>
            <w:noWrap/>
            <w:vAlign w:val="center"/>
          </w:tcPr>
          <w:p w14:paraId="7DF91098" w14:textId="77777777" w:rsidR="002F50C9" w:rsidRPr="00375C45" w:rsidRDefault="002F50C9" w:rsidP="00236C12">
            <w:pPr>
              <w:jc w:val="center"/>
              <w:rPr>
                <w:rFonts w:asciiTheme="minorEastAsia" w:eastAsiaTheme="minorEastAsia" w:hAnsiTheme="minorEastAsia" w:cs="ＭＳ Ｐゴシック"/>
                <w:color w:val="000000" w:themeColor="text1"/>
                <w:kern w:val="0"/>
                <w:sz w:val="18"/>
                <w:szCs w:val="18"/>
              </w:rPr>
            </w:pPr>
          </w:p>
        </w:tc>
        <w:tc>
          <w:tcPr>
            <w:tcW w:w="2024" w:type="dxa"/>
            <w:gridSpan w:val="2"/>
            <w:vMerge w:val="restart"/>
            <w:tcBorders>
              <w:top w:val="single" w:sz="4" w:space="0" w:color="auto"/>
              <w:left w:val="nil"/>
              <w:right w:val="single" w:sz="4" w:space="0" w:color="auto"/>
            </w:tcBorders>
            <w:noWrap/>
            <w:vAlign w:val="center"/>
          </w:tcPr>
          <w:p w14:paraId="7DF91099" w14:textId="2DF4F6CE" w:rsidR="002F50C9" w:rsidRPr="00375C45" w:rsidRDefault="002F50C9" w:rsidP="00236C12">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4.1 </w:t>
            </w:r>
            <w:r w:rsidRPr="00375C45">
              <w:rPr>
                <w:rFonts w:asciiTheme="minorEastAsia" w:eastAsiaTheme="minorEastAsia" w:hAnsiTheme="minorEastAsia" w:cs="ＭＳ Ｐゴシック" w:hint="eastAsia"/>
                <w:color w:val="000000" w:themeColor="text1"/>
                <w:kern w:val="0"/>
                <w:sz w:val="18"/>
                <w:szCs w:val="18"/>
              </w:rPr>
              <w:t>類似業務の経験</w:t>
            </w:r>
          </w:p>
        </w:tc>
        <w:tc>
          <w:tcPr>
            <w:tcW w:w="3828" w:type="dxa"/>
            <w:gridSpan w:val="3"/>
            <w:tcBorders>
              <w:top w:val="single" w:sz="4" w:space="0" w:color="auto"/>
              <w:left w:val="nil"/>
              <w:right w:val="single" w:sz="4" w:space="0" w:color="auto"/>
            </w:tcBorders>
            <w:vAlign w:val="center"/>
          </w:tcPr>
          <w:p w14:paraId="7DF9109A" w14:textId="53846F0C" w:rsidR="002F50C9" w:rsidRPr="00941D3C" w:rsidRDefault="00220622" w:rsidP="00236C12">
            <w:pPr>
              <w:widowControl/>
              <w:jc w:val="left"/>
              <w:rPr>
                <w:rFonts w:asciiTheme="minorEastAsia" w:eastAsiaTheme="minorEastAsia" w:hAnsiTheme="minorEastAsia" w:cs="ＭＳ Ｐゴシック"/>
                <w:color w:val="000000" w:themeColor="text1"/>
                <w:kern w:val="0"/>
                <w:sz w:val="18"/>
                <w:szCs w:val="18"/>
                <w:highlight w:val="cyan"/>
              </w:rPr>
            </w:pPr>
            <w:r w:rsidRPr="00220622">
              <w:rPr>
                <w:rFonts w:asciiTheme="minorEastAsia" w:eastAsiaTheme="minorEastAsia" w:hAnsiTheme="minorEastAsia" w:cs="ＭＳ Ｐゴシック" w:hint="eastAsia"/>
                <w:color w:val="000000" w:themeColor="text1"/>
                <w:kern w:val="0"/>
                <w:sz w:val="18"/>
                <w:szCs w:val="18"/>
              </w:rPr>
              <w:t>組織として過去に</w:t>
            </w:r>
            <w:r w:rsidR="00836B7D">
              <w:rPr>
                <w:rFonts w:asciiTheme="minorEastAsia" w:eastAsiaTheme="minorEastAsia" w:hAnsiTheme="minorEastAsia" w:cs="ＭＳ Ｐゴシック" w:hint="eastAsia"/>
                <w:color w:val="000000" w:themeColor="text1"/>
                <w:kern w:val="0"/>
                <w:sz w:val="18"/>
                <w:szCs w:val="18"/>
              </w:rPr>
              <w:t>技術仕様</w:t>
            </w:r>
            <w:r w:rsidRPr="00220622">
              <w:rPr>
                <w:rFonts w:asciiTheme="minorEastAsia" w:eastAsiaTheme="minorEastAsia" w:hAnsiTheme="minorEastAsia" w:cs="ＭＳ Ｐゴシック" w:hint="eastAsia"/>
                <w:color w:val="000000" w:themeColor="text1"/>
                <w:kern w:val="0"/>
                <w:sz w:val="18"/>
                <w:szCs w:val="18"/>
              </w:rPr>
              <w:t>の国際標準化と類似する業務の実績はあるか。</w:t>
            </w:r>
          </w:p>
        </w:tc>
        <w:tc>
          <w:tcPr>
            <w:tcW w:w="703" w:type="dxa"/>
            <w:tcBorders>
              <w:top w:val="single" w:sz="4" w:space="0" w:color="auto"/>
              <w:left w:val="nil"/>
              <w:right w:val="single" w:sz="4" w:space="0" w:color="auto"/>
            </w:tcBorders>
            <w:vAlign w:val="center"/>
          </w:tcPr>
          <w:p w14:paraId="7DF9109B" w14:textId="00CA6206" w:rsidR="002F50C9" w:rsidRPr="00146E28" w:rsidRDefault="002F50C9" w:rsidP="00236C12">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right w:val="single" w:sz="4" w:space="0" w:color="auto"/>
            </w:tcBorders>
            <w:vAlign w:val="center"/>
          </w:tcPr>
          <w:p w14:paraId="7DF9109C" w14:textId="6F1F312E" w:rsidR="002F50C9" w:rsidRPr="00146E28" w:rsidRDefault="002F50C9" w:rsidP="00236C12">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right w:val="single" w:sz="4" w:space="0" w:color="auto"/>
            </w:tcBorders>
            <w:vAlign w:val="center"/>
          </w:tcPr>
          <w:p w14:paraId="7DF9109D" w14:textId="1AAEA9FA"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val="restart"/>
            <w:tcBorders>
              <w:top w:val="single" w:sz="4" w:space="0" w:color="auto"/>
              <w:left w:val="nil"/>
              <w:right w:val="single" w:sz="4" w:space="0" w:color="auto"/>
            </w:tcBorders>
            <w:vAlign w:val="center"/>
          </w:tcPr>
          <w:p w14:paraId="7DF9109E" w14:textId="45DF0C5D" w:rsidR="002F50C9" w:rsidRPr="00375C45" w:rsidRDefault="00836B7D"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567" w:type="dxa"/>
            <w:tcBorders>
              <w:top w:val="single" w:sz="4" w:space="0" w:color="auto"/>
              <w:left w:val="nil"/>
              <w:right w:val="single" w:sz="4" w:space="0" w:color="auto"/>
            </w:tcBorders>
            <w:vAlign w:val="center"/>
          </w:tcPr>
          <w:p w14:paraId="7DF9109F" w14:textId="77777777"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r>
      <w:tr w:rsidR="002F50C9" w:rsidRPr="00F903D0" w14:paraId="6B63BA70" w14:textId="77777777" w:rsidTr="00220622">
        <w:trPr>
          <w:trHeight w:val="716"/>
        </w:trPr>
        <w:tc>
          <w:tcPr>
            <w:tcW w:w="712" w:type="dxa"/>
            <w:vMerge/>
            <w:noWrap/>
            <w:vAlign w:val="center"/>
          </w:tcPr>
          <w:p w14:paraId="7B703439" w14:textId="77777777" w:rsidR="002F50C9" w:rsidRPr="00375C45" w:rsidRDefault="002F50C9" w:rsidP="00236C12">
            <w:pPr>
              <w:jc w:val="center"/>
              <w:rPr>
                <w:rFonts w:asciiTheme="minorEastAsia" w:eastAsiaTheme="minorEastAsia" w:hAnsiTheme="minorEastAsia" w:cs="ＭＳ Ｐゴシック"/>
                <w:color w:val="000000" w:themeColor="text1"/>
                <w:kern w:val="0"/>
                <w:sz w:val="18"/>
                <w:szCs w:val="18"/>
              </w:rPr>
            </w:pPr>
          </w:p>
        </w:tc>
        <w:tc>
          <w:tcPr>
            <w:tcW w:w="2024" w:type="dxa"/>
            <w:gridSpan w:val="2"/>
            <w:vMerge/>
            <w:noWrap/>
            <w:vAlign w:val="center"/>
          </w:tcPr>
          <w:p w14:paraId="1A906B17" w14:textId="77777777" w:rsidR="002F50C9" w:rsidRPr="00375C45" w:rsidRDefault="002F50C9" w:rsidP="00236C12">
            <w:pPr>
              <w:widowControl/>
              <w:jc w:val="left"/>
              <w:rPr>
                <w:rFonts w:asciiTheme="minorEastAsia" w:eastAsiaTheme="minorEastAsia" w:hAnsiTheme="minorEastAsia" w:cs="ＭＳ Ｐゴシック"/>
                <w:color w:val="000000" w:themeColor="text1"/>
                <w:kern w:val="0"/>
                <w:sz w:val="18"/>
                <w:szCs w:val="18"/>
              </w:rPr>
            </w:pPr>
          </w:p>
        </w:tc>
        <w:tc>
          <w:tcPr>
            <w:tcW w:w="3828" w:type="dxa"/>
            <w:gridSpan w:val="3"/>
            <w:tcBorders>
              <w:top w:val="single" w:sz="4" w:space="0" w:color="auto"/>
              <w:left w:val="nil"/>
              <w:right w:val="single" w:sz="4" w:space="0" w:color="auto"/>
            </w:tcBorders>
            <w:vAlign w:val="center"/>
          </w:tcPr>
          <w:p w14:paraId="316918EA" w14:textId="69701FC5" w:rsidR="002F50C9" w:rsidRPr="00375C45" w:rsidRDefault="00220622" w:rsidP="00236C12">
            <w:pPr>
              <w:widowControl/>
              <w:jc w:val="left"/>
              <w:rPr>
                <w:rFonts w:asciiTheme="minorEastAsia" w:eastAsiaTheme="minorEastAsia" w:hAnsiTheme="minorEastAsia" w:cs="ＭＳ Ｐゴシック"/>
                <w:color w:val="000000" w:themeColor="text1"/>
                <w:kern w:val="0"/>
                <w:sz w:val="18"/>
                <w:szCs w:val="18"/>
              </w:rPr>
            </w:pPr>
            <w:r w:rsidRPr="00220622">
              <w:rPr>
                <w:rFonts w:asciiTheme="minorEastAsia" w:eastAsiaTheme="minorEastAsia" w:hAnsiTheme="minorEastAsia" w:cs="ＭＳ Ｐゴシック" w:hint="eastAsia"/>
                <w:color w:val="000000" w:themeColor="text1"/>
                <w:kern w:val="0"/>
                <w:sz w:val="18"/>
                <w:szCs w:val="18"/>
              </w:rPr>
              <w:t>組織として過去に</w:t>
            </w:r>
            <w:r w:rsidR="00836B7D">
              <w:rPr>
                <w:rFonts w:asciiTheme="minorEastAsia" w:eastAsiaTheme="minorEastAsia" w:hAnsiTheme="minorEastAsia" w:cs="ＭＳ Ｐゴシック" w:hint="eastAsia"/>
                <w:color w:val="000000" w:themeColor="text1"/>
                <w:kern w:val="0"/>
                <w:sz w:val="18"/>
                <w:szCs w:val="18"/>
              </w:rPr>
              <w:t>技術仕様</w:t>
            </w:r>
            <w:r w:rsidRPr="00220622">
              <w:rPr>
                <w:rFonts w:asciiTheme="minorEastAsia" w:eastAsiaTheme="minorEastAsia" w:hAnsiTheme="minorEastAsia" w:cs="ＭＳ Ｐゴシック" w:hint="eastAsia"/>
                <w:color w:val="000000" w:themeColor="text1"/>
                <w:kern w:val="0"/>
                <w:sz w:val="18"/>
                <w:szCs w:val="18"/>
              </w:rPr>
              <w:t>の国際標準化と類似する業務の実績が豊富であることが示されているか。</w:t>
            </w:r>
          </w:p>
        </w:tc>
        <w:tc>
          <w:tcPr>
            <w:tcW w:w="703" w:type="dxa"/>
            <w:tcBorders>
              <w:top w:val="single" w:sz="4" w:space="0" w:color="auto"/>
              <w:left w:val="nil"/>
              <w:right w:val="single" w:sz="4" w:space="0" w:color="auto"/>
            </w:tcBorders>
            <w:vAlign w:val="center"/>
          </w:tcPr>
          <w:p w14:paraId="27ED8E65" w14:textId="2DC0EAC0"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right w:val="single" w:sz="4" w:space="0" w:color="auto"/>
            </w:tcBorders>
            <w:vAlign w:val="center"/>
          </w:tcPr>
          <w:p w14:paraId="5F7C73CF" w14:textId="002489E4"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vAlign w:val="center"/>
          </w:tcPr>
          <w:p w14:paraId="4473B21A" w14:textId="0D7FB404" w:rsidR="002F50C9" w:rsidRPr="00375C45" w:rsidRDefault="00836B7D"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vAlign w:val="center"/>
          </w:tcPr>
          <w:p w14:paraId="25846A7C" w14:textId="77777777"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right w:val="single" w:sz="4" w:space="0" w:color="auto"/>
            </w:tcBorders>
            <w:vAlign w:val="center"/>
          </w:tcPr>
          <w:p w14:paraId="63F5E51F" w14:textId="77777777" w:rsidR="002F50C9" w:rsidRPr="00375C45" w:rsidRDefault="002F50C9" w:rsidP="00236C12">
            <w:pPr>
              <w:widowControl/>
              <w:jc w:val="center"/>
              <w:rPr>
                <w:rFonts w:asciiTheme="minorEastAsia" w:eastAsiaTheme="minorEastAsia" w:hAnsiTheme="minorEastAsia" w:cs="ＭＳ Ｐゴシック"/>
                <w:color w:val="000000" w:themeColor="text1"/>
                <w:kern w:val="0"/>
                <w:sz w:val="18"/>
                <w:szCs w:val="18"/>
              </w:rPr>
            </w:pPr>
          </w:p>
        </w:tc>
      </w:tr>
      <w:tr w:rsidR="00236C12" w:rsidRPr="00F903D0" w14:paraId="31BB23B0" w14:textId="77777777" w:rsidTr="00220622">
        <w:trPr>
          <w:trHeight w:val="446"/>
        </w:trPr>
        <w:tc>
          <w:tcPr>
            <w:tcW w:w="9824" w:type="dxa"/>
            <w:gridSpan w:val="11"/>
            <w:tcBorders>
              <w:top w:val="single" w:sz="4" w:space="0" w:color="auto"/>
              <w:left w:val="single" w:sz="4" w:space="0" w:color="auto"/>
              <w:bottom w:val="single" w:sz="4" w:space="0" w:color="auto"/>
              <w:right w:val="single" w:sz="4" w:space="0" w:color="auto"/>
            </w:tcBorders>
            <w:shd w:val="clear" w:color="auto" w:fill="CCFFFF"/>
            <w:noWrap/>
            <w:vAlign w:val="center"/>
          </w:tcPr>
          <w:p w14:paraId="219D7C6D" w14:textId="34AFDB12" w:rsidR="00236C12" w:rsidRPr="00375C45" w:rsidRDefault="00236C12" w:rsidP="00236C12">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5　ワーク・ライフ・バランス等の推進に関する指標</w:t>
            </w:r>
          </w:p>
        </w:tc>
      </w:tr>
      <w:tr w:rsidR="00236C12" w:rsidRPr="00F903D0" w14:paraId="64A3103D" w14:textId="77777777" w:rsidTr="00220622">
        <w:trPr>
          <w:trHeight w:val="2854"/>
        </w:trPr>
        <w:tc>
          <w:tcPr>
            <w:tcW w:w="712" w:type="dxa"/>
            <w:tcBorders>
              <w:top w:val="single" w:sz="4" w:space="0" w:color="auto"/>
              <w:left w:val="single" w:sz="4" w:space="0" w:color="auto"/>
              <w:bottom w:val="single" w:sz="4" w:space="0" w:color="auto"/>
              <w:right w:val="single" w:sz="4" w:space="0" w:color="auto"/>
            </w:tcBorders>
            <w:vAlign w:val="center"/>
          </w:tcPr>
          <w:p w14:paraId="6A8A60A7" w14:textId="77777777"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2"/>
            <w:tcBorders>
              <w:top w:val="single" w:sz="4" w:space="0" w:color="auto"/>
              <w:left w:val="nil"/>
              <w:bottom w:val="single" w:sz="4" w:space="0" w:color="auto"/>
              <w:right w:val="single" w:sz="4" w:space="0" w:color="auto"/>
            </w:tcBorders>
            <w:noWrap/>
            <w:vAlign w:val="center"/>
          </w:tcPr>
          <w:p w14:paraId="08A7B5E2" w14:textId="77777777" w:rsidR="00236C12" w:rsidRPr="00375C45" w:rsidRDefault="00236C12" w:rsidP="00236C12">
            <w:pPr>
              <w:widowControl/>
              <w:rPr>
                <w:rFonts w:asciiTheme="minorEastAsia" w:eastAsiaTheme="minorEastAsia" w:hAnsiTheme="minorEastAsia" w:cs="ＭＳ Ｐゴシック"/>
                <w:color w:val="000000" w:themeColor="text1"/>
                <w:kern w:val="0"/>
                <w:sz w:val="18"/>
                <w:szCs w:val="18"/>
              </w:rPr>
            </w:pPr>
          </w:p>
        </w:tc>
        <w:tc>
          <w:tcPr>
            <w:tcW w:w="3828" w:type="dxa"/>
            <w:gridSpan w:val="3"/>
            <w:tcBorders>
              <w:top w:val="single" w:sz="4" w:space="0" w:color="auto"/>
              <w:left w:val="nil"/>
              <w:bottom w:val="single" w:sz="4" w:space="0" w:color="auto"/>
              <w:right w:val="single" w:sz="4" w:space="0" w:color="auto"/>
            </w:tcBorders>
            <w:vAlign w:val="center"/>
          </w:tcPr>
          <w:p w14:paraId="0B1E523C" w14:textId="7729C30F"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25458684" w14:textId="58CBA6F4"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77462AB3" w14:textId="76477FBF"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②次世代育成支援対策推進法（次世代法）に基づく認定（くるみん認定企業・トライくるみん認定企業・プラチナくるみん認定企業）</w:t>
            </w:r>
          </w:p>
          <w:p w14:paraId="59E1106F" w14:textId="5E8F88FD"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③青少年の雇用の促進等に関する法律（若者雇用促進法）に基づく認定（ユースエール認定企業）</w:t>
            </w:r>
          </w:p>
        </w:tc>
        <w:tc>
          <w:tcPr>
            <w:tcW w:w="703" w:type="dxa"/>
            <w:tcBorders>
              <w:top w:val="single" w:sz="4" w:space="0" w:color="auto"/>
              <w:left w:val="nil"/>
              <w:bottom w:val="single" w:sz="4" w:space="0" w:color="auto"/>
              <w:right w:val="single" w:sz="4" w:space="0" w:color="auto"/>
            </w:tcBorders>
            <w:vAlign w:val="center"/>
          </w:tcPr>
          <w:p w14:paraId="2A405275" w14:textId="77777777" w:rsidR="00236C12" w:rsidRPr="00375C45" w:rsidRDefault="00236C12" w:rsidP="00236C12">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00A82E12" w14:textId="77777777" w:rsidR="00236C12" w:rsidRPr="00375C45" w:rsidRDefault="00236C12" w:rsidP="00236C12">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vAlign w:val="center"/>
          </w:tcPr>
          <w:p w14:paraId="4EFC1AAA" w14:textId="44A11A42" w:rsidR="00236C12" w:rsidRPr="00375C45" w:rsidRDefault="00220622"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tcBorders>
              <w:top w:val="single" w:sz="4" w:space="0" w:color="auto"/>
              <w:left w:val="nil"/>
              <w:bottom w:val="single" w:sz="4" w:space="0" w:color="auto"/>
              <w:right w:val="single" w:sz="4" w:space="0" w:color="auto"/>
            </w:tcBorders>
            <w:vAlign w:val="center"/>
          </w:tcPr>
          <w:p w14:paraId="3897D974" w14:textId="24525E47" w:rsidR="00236C12" w:rsidRPr="00375C45" w:rsidRDefault="00220622"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tcBorders>
              <w:top w:val="single" w:sz="4" w:space="0" w:color="auto"/>
              <w:left w:val="nil"/>
              <w:bottom w:val="single" w:sz="4" w:space="0" w:color="auto"/>
              <w:right w:val="single" w:sz="4" w:space="0" w:color="auto"/>
            </w:tcBorders>
            <w:vAlign w:val="center"/>
          </w:tcPr>
          <w:p w14:paraId="347E1973" w14:textId="77777777" w:rsidR="00236C12" w:rsidRPr="00375C45" w:rsidRDefault="00236C12" w:rsidP="00236C12">
            <w:pPr>
              <w:widowControl/>
              <w:jc w:val="center"/>
              <w:rPr>
                <w:rFonts w:asciiTheme="minorEastAsia" w:eastAsiaTheme="minorEastAsia" w:hAnsiTheme="minorEastAsia" w:cs="ＭＳ Ｐゴシック"/>
                <w:color w:val="000000" w:themeColor="text1"/>
                <w:kern w:val="0"/>
                <w:sz w:val="18"/>
                <w:szCs w:val="18"/>
              </w:rPr>
            </w:pPr>
          </w:p>
        </w:tc>
      </w:tr>
      <w:tr w:rsidR="00236C12" w:rsidRPr="00F903D0" w14:paraId="7DF910E0" w14:textId="77777777" w:rsidTr="00220622">
        <w:trPr>
          <w:trHeight w:val="416"/>
        </w:trPr>
        <w:tc>
          <w:tcPr>
            <w:tcW w:w="712" w:type="dxa"/>
            <w:tcBorders>
              <w:top w:val="single" w:sz="4" w:space="0" w:color="auto"/>
              <w:left w:val="nil"/>
              <w:bottom w:val="nil"/>
              <w:right w:val="nil"/>
            </w:tcBorders>
            <w:noWrap/>
            <w:vAlign w:val="center"/>
          </w:tcPr>
          <w:p w14:paraId="7DF910D7" w14:textId="77777777"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p>
        </w:tc>
        <w:tc>
          <w:tcPr>
            <w:tcW w:w="396" w:type="dxa"/>
            <w:tcBorders>
              <w:top w:val="single" w:sz="4" w:space="0" w:color="auto"/>
              <w:left w:val="nil"/>
              <w:bottom w:val="nil"/>
              <w:right w:val="nil"/>
            </w:tcBorders>
            <w:noWrap/>
            <w:vAlign w:val="center"/>
          </w:tcPr>
          <w:p w14:paraId="7DF910D8" w14:textId="77777777"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p>
        </w:tc>
        <w:tc>
          <w:tcPr>
            <w:tcW w:w="3490" w:type="dxa"/>
            <w:gridSpan w:val="2"/>
            <w:tcBorders>
              <w:top w:val="single" w:sz="4" w:space="0" w:color="auto"/>
              <w:left w:val="nil"/>
              <w:bottom w:val="nil"/>
              <w:right w:val="nil"/>
            </w:tcBorders>
            <w:noWrap/>
            <w:vAlign w:val="center"/>
          </w:tcPr>
          <w:p w14:paraId="7DF910D9" w14:textId="77777777"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p>
        </w:tc>
        <w:tc>
          <w:tcPr>
            <w:tcW w:w="207" w:type="dxa"/>
            <w:tcBorders>
              <w:top w:val="single" w:sz="4" w:space="0" w:color="auto"/>
              <w:left w:val="nil"/>
              <w:bottom w:val="nil"/>
              <w:right w:val="nil"/>
            </w:tcBorders>
            <w:noWrap/>
            <w:vAlign w:val="center"/>
          </w:tcPr>
          <w:p w14:paraId="7DF910DA" w14:textId="77777777"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p>
        </w:tc>
        <w:tc>
          <w:tcPr>
            <w:tcW w:w="2462" w:type="dxa"/>
            <w:gridSpan w:val="2"/>
            <w:tcBorders>
              <w:top w:val="single" w:sz="4" w:space="0" w:color="auto"/>
              <w:left w:val="nil"/>
              <w:bottom w:val="nil"/>
              <w:right w:val="nil"/>
            </w:tcBorders>
            <w:noWrap/>
            <w:vAlign w:val="center"/>
          </w:tcPr>
          <w:p w14:paraId="7DF910DB" w14:textId="77777777"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DF910DC" w14:textId="182D0CD7" w:rsidR="00236C12" w:rsidRPr="00375C45" w:rsidRDefault="00913A55"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70</w:t>
            </w:r>
          </w:p>
        </w:tc>
        <w:tc>
          <w:tcPr>
            <w:tcW w:w="709" w:type="dxa"/>
            <w:tcBorders>
              <w:top w:val="single" w:sz="4" w:space="0" w:color="auto"/>
              <w:left w:val="nil"/>
              <w:bottom w:val="single" w:sz="4" w:space="0" w:color="auto"/>
              <w:right w:val="single" w:sz="4" w:space="0" w:color="auto"/>
            </w:tcBorders>
            <w:noWrap/>
            <w:vAlign w:val="center"/>
          </w:tcPr>
          <w:p w14:paraId="7DF910DD" w14:textId="13524749" w:rsidR="00236C12" w:rsidRPr="00375C45" w:rsidRDefault="00913A55"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150</w:t>
            </w:r>
          </w:p>
        </w:tc>
        <w:tc>
          <w:tcPr>
            <w:tcW w:w="714" w:type="dxa"/>
            <w:tcBorders>
              <w:top w:val="single" w:sz="4" w:space="0" w:color="auto"/>
              <w:left w:val="nil"/>
              <w:bottom w:val="single" w:sz="4" w:space="0" w:color="auto"/>
              <w:right w:val="single" w:sz="4" w:space="0" w:color="auto"/>
            </w:tcBorders>
            <w:noWrap/>
            <w:vAlign w:val="center"/>
          </w:tcPr>
          <w:p w14:paraId="7DF910DE" w14:textId="56857151" w:rsidR="00236C12" w:rsidRPr="00375C45" w:rsidRDefault="00913A55" w:rsidP="00236C12">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220</w:t>
            </w:r>
          </w:p>
        </w:tc>
        <w:tc>
          <w:tcPr>
            <w:tcW w:w="567" w:type="dxa"/>
            <w:tcBorders>
              <w:top w:val="single" w:sz="4" w:space="0" w:color="auto"/>
              <w:left w:val="nil"/>
              <w:bottom w:val="nil"/>
              <w:right w:val="nil"/>
            </w:tcBorders>
            <w:noWrap/>
            <w:vAlign w:val="center"/>
          </w:tcPr>
          <w:p w14:paraId="7DF910DF" w14:textId="77777777" w:rsidR="00236C12" w:rsidRPr="00375C45" w:rsidRDefault="00236C12" w:rsidP="00236C12">
            <w:pPr>
              <w:widowControl/>
              <w:jc w:val="left"/>
              <w:rPr>
                <w:rFonts w:asciiTheme="minorEastAsia" w:eastAsiaTheme="minorEastAsia" w:hAnsiTheme="minorEastAsia" w:cs="ＭＳ Ｐゴシック"/>
                <w:color w:val="000000" w:themeColor="text1"/>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9829" w:type="dxa"/>
        <w:jc w:val="center"/>
        <w:tblCellMar>
          <w:left w:w="99" w:type="dxa"/>
          <w:right w:w="99" w:type="dxa"/>
        </w:tblCellMar>
        <w:tblLook w:val="04A0" w:firstRow="1" w:lastRow="0" w:firstColumn="1" w:lastColumn="0" w:noHBand="0" w:noVBand="1"/>
      </w:tblPr>
      <w:tblGrid>
        <w:gridCol w:w="909"/>
        <w:gridCol w:w="2906"/>
        <w:gridCol w:w="3321"/>
        <w:gridCol w:w="1842"/>
        <w:gridCol w:w="851"/>
      </w:tblGrid>
      <w:tr w:rsidR="00C52308" w:rsidRPr="00C52308" w14:paraId="7DF910E8" w14:textId="77777777" w:rsidTr="00941D3C">
        <w:trPr>
          <w:trHeight w:val="270"/>
          <w:jc w:val="center"/>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hint="eastAsia"/>
                <w:b/>
                <w:color w:val="000000" w:themeColor="text1"/>
                <w:sz w:val="28"/>
                <w:szCs w:val="28"/>
              </w:rPr>
              <w:lastRenderedPageBreak/>
              <w:t>３．添付資料</w:t>
            </w:r>
          </w:p>
        </w:tc>
        <w:tc>
          <w:tcPr>
            <w:tcW w:w="3321" w:type="dxa"/>
            <w:tcBorders>
              <w:top w:val="nil"/>
              <w:left w:val="nil"/>
              <w:bottom w:val="single" w:sz="4" w:space="0" w:color="auto"/>
              <w:right w:val="nil"/>
            </w:tcBorders>
            <w:shd w:val="clear" w:color="000000" w:fill="FFFFFF"/>
            <w:noWrap/>
            <w:vAlign w:val="center"/>
          </w:tcPr>
          <w:p w14:paraId="7DF910E5"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cs="ＭＳ Ｐゴシック" w:hint="eastAsia"/>
                <w:b/>
                <w:bCs/>
                <w:color w:val="000000" w:themeColor="text1"/>
                <w:kern w:val="0"/>
                <w:sz w:val="18"/>
                <w:szCs w:val="18"/>
              </w:rPr>
              <w:t xml:space="preserve">　</w:t>
            </w:r>
          </w:p>
        </w:tc>
        <w:tc>
          <w:tcPr>
            <w:tcW w:w="1842" w:type="dxa"/>
            <w:tcBorders>
              <w:top w:val="nil"/>
              <w:left w:val="nil"/>
              <w:bottom w:val="single" w:sz="4" w:space="0" w:color="auto"/>
              <w:right w:val="nil"/>
            </w:tcBorders>
            <w:shd w:val="clear" w:color="000000" w:fill="FFFFFF"/>
            <w:noWrap/>
            <w:vAlign w:val="center"/>
          </w:tcPr>
          <w:p w14:paraId="7DF910E6"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cs="ＭＳ Ｐゴシック" w:hint="eastAsia"/>
                <w:b/>
                <w:bCs/>
                <w:color w:val="000000" w:themeColor="text1"/>
                <w:kern w:val="0"/>
                <w:sz w:val="18"/>
                <w:szCs w:val="18"/>
              </w:rPr>
              <w:t xml:space="preserve">　</w:t>
            </w:r>
          </w:p>
        </w:tc>
        <w:tc>
          <w:tcPr>
            <w:tcW w:w="851" w:type="dxa"/>
            <w:tcBorders>
              <w:left w:val="nil"/>
              <w:bottom w:val="single" w:sz="4" w:space="0" w:color="auto"/>
            </w:tcBorders>
            <w:shd w:val="clear" w:color="000000" w:fill="FFFFFF"/>
            <w:noWrap/>
          </w:tcPr>
          <w:p w14:paraId="7DF910E7"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p>
        </w:tc>
      </w:tr>
      <w:tr w:rsidR="00C52308" w:rsidRPr="00C52308" w14:paraId="7DF910ED" w14:textId="77777777" w:rsidTr="00941D3C">
        <w:trPr>
          <w:trHeight w:val="440"/>
          <w:jc w:val="center"/>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提案書の目次</w:t>
            </w:r>
          </w:p>
        </w:tc>
        <w:tc>
          <w:tcPr>
            <w:tcW w:w="3321" w:type="dxa"/>
            <w:tcBorders>
              <w:top w:val="nil"/>
              <w:left w:val="single" w:sz="4" w:space="0" w:color="auto"/>
              <w:bottom w:val="nil"/>
              <w:right w:val="single" w:sz="4" w:space="0" w:color="auto"/>
            </w:tcBorders>
            <w:shd w:val="clear" w:color="000000" w:fill="99CCFF"/>
            <w:vAlign w:val="bottom"/>
          </w:tcPr>
          <w:p w14:paraId="7DF910EA"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p>
        </w:tc>
        <w:tc>
          <w:tcPr>
            <w:tcW w:w="1842" w:type="dxa"/>
            <w:tcBorders>
              <w:top w:val="nil"/>
              <w:left w:val="nil"/>
              <w:bottom w:val="nil"/>
              <w:right w:val="single" w:sz="4" w:space="0" w:color="auto"/>
            </w:tcBorders>
            <w:shd w:val="clear" w:color="000000" w:fill="99CCFF"/>
            <w:vAlign w:val="bottom"/>
          </w:tcPr>
          <w:p w14:paraId="7DF910EB"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提案書頁番号</w:t>
            </w:r>
          </w:p>
        </w:tc>
      </w:tr>
      <w:tr w:rsidR="00C52308" w:rsidRPr="00C52308" w14:paraId="7DF910F3" w14:textId="77777777" w:rsidTr="00941D3C">
        <w:trPr>
          <w:trHeight w:val="722"/>
          <w:jc w:val="center"/>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小項目</w:t>
            </w:r>
          </w:p>
        </w:tc>
        <w:tc>
          <w:tcPr>
            <w:tcW w:w="3321" w:type="dxa"/>
            <w:tcBorders>
              <w:top w:val="nil"/>
              <w:left w:val="nil"/>
              <w:bottom w:val="single" w:sz="4" w:space="0" w:color="auto"/>
              <w:right w:val="single" w:sz="4" w:space="0" w:color="auto"/>
            </w:tcBorders>
            <w:shd w:val="clear" w:color="000000" w:fill="99CCFF"/>
            <w:vAlign w:val="center"/>
          </w:tcPr>
          <w:p w14:paraId="7DF910F0"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資料内容</w:t>
            </w:r>
          </w:p>
        </w:tc>
        <w:tc>
          <w:tcPr>
            <w:tcW w:w="1842" w:type="dxa"/>
            <w:tcBorders>
              <w:top w:val="nil"/>
              <w:left w:val="nil"/>
              <w:bottom w:val="single" w:sz="4" w:space="0" w:color="auto"/>
              <w:right w:val="single" w:sz="4" w:space="0" w:color="auto"/>
            </w:tcBorders>
            <w:shd w:val="clear" w:color="000000" w:fill="99CCFF"/>
            <w:vAlign w:val="center"/>
          </w:tcPr>
          <w:p w14:paraId="7DF910F1"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7DF910F2"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p>
        </w:tc>
      </w:tr>
      <w:tr w:rsidR="00C52308" w:rsidRPr="00C52308" w14:paraId="7DF910F5" w14:textId="77777777" w:rsidTr="00941D3C">
        <w:trPr>
          <w:trHeight w:val="474"/>
          <w:jc w:val="center"/>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542EC239" w:rsidR="00FC0D06"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FC0D06" w:rsidRPr="00C52308">
              <w:rPr>
                <w:rFonts w:ascii="ＭＳ 明朝" w:hAnsi="ＭＳ 明朝" w:cs="ＭＳ Ｐゴシック" w:hint="eastAsia"/>
                <w:color w:val="000000" w:themeColor="text1"/>
                <w:kern w:val="0"/>
                <w:sz w:val="18"/>
                <w:szCs w:val="18"/>
              </w:rPr>
              <w:t xml:space="preserve">　添付資料</w:t>
            </w:r>
          </w:p>
        </w:tc>
      </w:tr>
      <w:tr w:rsidR="00C52308" w:rsidRPr="00C52308" w14:paraId="7DF910FB" w14:textId="77777777" w:rsidTr="00941D3C">
        <w:trPr>
          <w:trHeight w:val="585"/>
          <w:jc w:val="center"/>
        </w:trPr>
        <w:tc>
          <w:tcPr>
            <w:tcW w:w="909" w:type="dxa"/>
            <w:vMerge w:val="restart"/>
            <w:tcBorders>
              <w:top w:val="nil"/>
              <w:left w:val="single" w:sz="4" w:space="0" w:color="auto"/>
              <w:right w:val="single" w:sz="4" w:space="0" w:color="auto"/>
            </w:tcBorders>
            <w:noWrap/>
            <w:vAlign w:val="center"/>
          </w:tcPr>
          <w:p w14:paraId="7DF910F6"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noWrap/>
            <w:vAlign w:val="center"/>
          </w:tcPr>
          <w:p w14:paraId="7DF910F7" w14:textId="7BBDA65F" w:rsidR="00FC0D06"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FC0D06" w:rsidRPr="00C52308">
              <w:rPr>
                <w:rFonts w:ascii="ＭＳ 明朝" w:hAnsi="ＭＳ 明朝" w:cs="ＭＳ Ｐゴシック" w:hint="eastAsia"/>
                <w:color w:val="000000" w:themeColor="text1"/>
                <w:kern w:val="0"/>
                <w:sz w:val="18"/>
                <w:szCs w:val="18"/>
              </w:rPr>
              <w:t>.1 実施体制及び調査・作成者略歴</w:t>
            </w:r>
          </w:p>
        </w:tc>
        <w:tc>
          <w:tcPr>
            <w:tcW w:w="3321" w:type="dxa"/>
            <w:tcBorders>
              <w:top w:val="nil"/>
              <w:left w:val="nil"/>
              <w:bottom w:val="single" w:sz="4" w:space="0" w:color="auto"/>
              <w:right w:val="single" w:sz="4" w:space="0" w:color="auto"/>
            </w:tcBorders>
            <w:shd w:val="clear" w:color="000000" w:fill="FFFFFF"/>
            <w:vAlign w:val="center"/>
          </w:tcPr>
          <w:p w14:paraId="7DF910F8"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r w:rsidRPr="00C52308">
              <w:rPr>
                <w:rFonts w:ascii="ＭＳ 明朝" w:hAnsi="ＭＳ 明朝" w:cs="ＭＳ Ｐゴシック" w:hint="eastAsia"/>
                <w:color w:val="000000" w:themeColor="text1"/>
                <w:sz w:val="18"/>
                <w:szCs w:val="18"/>
              </w:rPr>
              <w:t>入札</w:t>
            </w:r>
            <w:r w:rsidRPr="00C52308">
              <w:rPr>
                <w:rFonts w:ascii="ＭＳ 明朝" w:hAnsi="ＭＳ 明朝" w:cs="ＭＳ Ｐゴシック" w:hint="eastAsia"/>
                <w:color w:val="000000" w:themeColor="text1"/>
                <w:kern w:val="0"/>
                <w:sz w:val="18"/>
                <w:szCs w:val="18"/>
              </w:rPr>
              <w:t>者の概要の分かる資料</w:t>
            </w:r>
          </w:p>
        </w:tc>
        <w:tc>
          <w:tcPr>
            <w:tcW w:w="1842" w:type="dxa"/>
            <w:tcBorders>
              <w:top w:val="nil"/>
              <w:left w:val="nil"/>
              <w:bottom w:val="single" w:sz="4" w:space="0" w:color="auto"/>
              <w:right w:val="single" w:sz="4" w:space="0" w:color="auto"/>
            </w:tcBorders>
            <w:vAlign w:val="center"/>
          </w:tcPr>
          <w:p w14:paraId="7DF910F9" w14:textId="139283F7" w:rsidR="00FC0D06" w:rsidRPr="00C52308" w:rsidRDefault="00F903D0"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nil"/>
              <w:left w:val="nil"/>
              <w:bottom w:val="single" w:sz="4" w:space="0" w:color="auto"/>
              <w:right w:val="single" w:sz="4" w:space="0" w:color="auto"/>
            </w:tcBorders>
            <w:vAlign w:val="center"/>
          </w:tcPr>
          <w:p w14:paraId="7DF910FA"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r>
      <w:tr w:rsidR="00C52308" w:rsidRPr="00C52308" w14:paraId="7DF91101" w14:textId="77777777" w:rsidTr="00941D3C">
        <w:trPr>
          <w:trHeight w:val="584"/>
          <w:jc w:val="center"/>
        </w:trPr>
        <w:tc>
          <w:tcPr>
            <w:tcW w:w="909" w:type="dxa"/>
            <w:vMerge/>
            <w:tcBorders>
              <w:left w:val="single" w:sz="4" w:space="0" w:color="auto"/>
              <w:right w:val="single" w:sz="4" w:space="0" w:color="auto"/>
            </w:tcBorders>
            <w:noWrap/>
            <w:vAlign w:val="center"/>
          </w:tcPr>
          <w:p w14:paraId="7DF910FC"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0FE" w14:textId="31A70BDE" w:rsidR="00FC0D06" w:rsidRPr="00C52308" w:rsidRDefault="00FC0D06"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sidR="00C52308">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履行のための体制図</w:t>
            </w:r>
          </w:p>
        </w:tc>
        <w:tc>
          <w:tcPr>
            <w:tcW w:w="1842" w:type="dxa"/>
            <w:tcBorders>
              <w:top w:val="nil"/>
              <w:left w:val="nil"/>
              <w:bottom w:val="single" w:sz="4" w:space="0" w:color="auto"/>
              <w:right w:val="single" w:sz="4" w:space="0" w:color="auto"/>
            </w:tcBorders>
            <w:vAlign w:val="center"/>
          </w:tcPr>
          <w:p w14:paraId="7DF910FF" w14:textId="76DD57F2" w:rsidR="00FC0D06" w:rsidRPr="00C52308" w:rsidRDefault="00F903D0"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nil"/>
              <w:left w:val="nil"/>
              <w:bottom w:val="single" w:sz="4" w:space="0" w:color="auto"/>
              <w:right w:val="single" w:sz="4" w:space="0" w:color="auto"/>
            </w:tcBorders>
            <w:vAlign w:val="center"/>
          </w:tcPr>
          <w:p w14:paraId="7DF91100"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r>
      <w:tr w:rsidR="00C52308" w:rsidRPr="00C52308" w14:paraId="7DF91107" w14:textId="77777777" w:rsidTr="00941D3C">
        <w:trPr>
          <w:trHeight w:val="603"/>
          <w:jc w:val="center"/>
        </w:trPr>
        <w:tc>
          <w:tcPr>
            <w:tcW w:w="909" w:type="dxa"/>
            <w:vMerge/>
            <w:tcBorders>
              <w:left w:val="single" w:sz="4" w:space="0" w:color="auto"/>
              <w:bottom w:val="single" w:sz="4" w:space="0" w:color="auto"/>
              <w:right w:val="single" w:sz="4" w:space="0" w:color="auto"/>
            </w:tcBorders>
            <w:noWrap/>
            <w:vAlign w:val="center"/>
          </w:tcPr>
          <w:p w14:paraId="7DF91102"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104"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各業務担当者の略歴</w:t>
            </w:r>
          </w:p>
        </w:tc>
        <w:tc>
          <w:tcPr>
            <w:tcW w:w="1842" w:type="dxa"/>
            <w:tcBorders>
              <w:top w:val="nil"/>
              <w:left w:val="nil"/>
              <w:bottom w:val="single" w:sz="4" w:space="0" w:color="auto"/>
              <w:right w:val="single" w:sz="4" w:space="0" w:color="auto"/>
            </w:tcBorders>
            <w:vAlign w:val="center"/>
          </w:tcPr>
          <w:p w14:paraId="7DF91105" w14:textId="2483C81E" w:rsidR="00FC0D06" w:rsidRPr="00C52308" w:rsidRDefault="00F903D0"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single" w:sz="4" w:space="0" w:color="auto"/>
              <w:left w:val="nil"/>
              <w:bottom w:val="nil"/>
              <w:right w:val="single" w:sz="4" w:space="0" w:color="auto"/>
            </w:tcBorders>
            <w:vAlign w:val="center"/>
          </w:tcPr>
          <w:p w14:paraId="7DF91106"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r>
      <w:tr w:rsidR="00C52308" w:rsidRPr="00C52308" w14:paraId="7DF9110D" w14:textId="77777777" w:rsidTr="00941D3C">
        <w:trPr>
          <w:trHeight w:val="594"/>
          <w:jc w:val="center"/>
        </w:trPr>
        <w:tc>
          <w:tcPr>
            <w:tcW w:w="909" w:type="dxa"/>
            <w:vMerge w:val="restart"/>
            <w:tcBorders>
              <w:top w:val="nil"/>
              <w:left w:val="single" w:sz="4" w:space="0" w:color="auto"/>
              <w:right w:val="single" w:sz="4" w:space="0" w:color="auto"/>
            </w:tcBorders>
            <w:noWrap/>
            <w:vAlign w:val="center"/>
          </w:tcPr>
          <w:p w14:paraId="7DF91108"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noWrap/>
            <w:vAlign w:val="center"/>
          </w:tcPr>
          <w:p w14:paraId="7DF91109" w14:textId="03C96779" w:rsidR="006A7C23"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6A7C23" w:rsidRPr="00C52308">
              <w:rPr>
                <w:rFonts w:ascii="ＭＳ 明朝" w:hAnsi="ＭＳ 明朝" w:cs="ＭＳ Ｐゴシック" w:hint="eastAsia"/>
                <w:color w:val="000000" w:themeColor="text1"/>
                <w:kern w:val="0"/>
                <w:sz w:val="18"/>
                <w:szCs w:val="18"/>
              </w:rPr>
              <w:t>.2 会社としての実績</w:t>
            </w:r>
          </w:p>
        </w:tc>
        <w:tc>
          <w:tcPr>
            <w:tcW w:w="3321" w:type="dxa"/>
            <w:tcBorders>
              <w:top w:val="nil"/>
              <w:left w:val="nil"/>
              <w:bottom w:val="single" w:sz="4" w:space="0" w:color="auto"/>
              <w:right w:val="single" w:sz="4" w:space="0" w:color="auto"/>
            </w:tcBorders>
            <w:shd w:val="clear" w:color="000000" w:fill="FFFFFF"/>
            <w:vAlign w:val="center"/>
          </w:tcPr>
          <w:p w14:paraId="7DF9110A" w14:textId="40CF333F" w:rsidR="006A7C23" w:rsidRPr="00C52308" w:rsidRDefault="006A7C23"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sidR="00C52308">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の類似案件実績</w:t>
            </w:r>
          </w:p>
        </w:tc>
        <w:tc>
          <w:tcPr>
            <w:tcW w:w="1842" w:type="dxa"/>
            <w:tcBorders>
              <w:top w:val="nil"/>
              <w:left w:val="nil"/>
              <w:bottom w:val="single" w:sz="4" w:space="0" w:color="auto"/>
              <w:right w:val="single" w:sz="4" w:space="0" w:color="auto"/>
            </w:tcBorders>
            <w:vAlign w:val="center"/>
          </w:tcPr>
          <w:p w14:paraId="7DF9110B" w14:textId="2866A52D" w:rsidR="006A7C23" w:rsidRPr="00C52308" w:rsidRDefault="001D3126"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single" w:sz="4" w:space="0" w:color="auto"/>
              <w:left w:val="nil"/>
              <w:bottom w:val="nil"/>
              <w:right w:val="single" w:sz="4" w:space="0" w:color="auto"/>
            </w:tcBorders>
            <w:vAlign w:val="center"/>
          </w:tcPr>
          <w:p w14:paraId="7DF9110C"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7DF91113" w14:textId="77777777" w:rsidTr="00941D3C">
        <w:trPr>
          <w:trHeight w:val="585"/>
          <w:jc w:val="center"/>
        </w:trPr>
        <w:tc>
          <w:tcPr>
            <w:tcW w:w="909" w:type="dxa"/>
            <w:vMerge/>
            <w:tcBorders>
              <w:left w:val="single" w:sz="4" w:space="0" w:color="auto"/>
              <w:right w:val="single" w:sz="4" w:space="0" w:color="auto"/>
            </w:tcBorders>
            <w:noWrap/>
            <w:vAlign w:val="center"/>
          </w:tcPr>
          <w:p w14:paraId="7DF9110E"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C52308" w:rsidRDefault="006A7C23"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110" w14:textId="46FE8A8D" w:rsidR="006A7C23" w:rsidRPr="00C52308" w:rsidRDefault="006A7C23"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sidR="00C52308">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に有用な領域での資格、実績等</w:t>
            </w:r>
          </w:p>
        </w:tc>
        <w:tc>
          <w:tcPr>
            <w:tcW w:w="1842" w:type="dxa"/>
            <w:tcBorders>
              <w:top w:val="nil"/>
              <w:left w:val="nil"/>
              <w:bottom w:val="single" w:sz="4" w:space="0" w:color="auto"/>
              <w:right w:val="single" w:sz="4" w:space="0" w:color="auto"/>
            </w:tcBorders>
            <w:vAlign w:val="center"/>
          </w:tcPr>
          <w:p w14:paraId="7DF91111"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nil"/>
              <w:right w:val="single" w:sz="4" w:space="0" w:color="auto"/>
            </w:tcBorders>
            <w:vAlign w:val="center"/>
          </w:tcPr>
          <w:p w14:paraId="7DF91112"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380620D7" w14:textId="77777777" w:rsidTr="00941D3C">
        <w:trPr>
          <w:trHeight w:val="585"/>
          <w:jc w:val="center"/>
        </w:trPr>
        <w:tc>
          <w:tcPr>
            <w:tcW w:w="909" w:type="dxa"/>
            <w:vMerge/>
            <w:tcBorders>
              <w:left w:val="single" w:sz="4" w:space="0" w:color="auto"/>
              <w:bottom w:val="single" w:sz="4" w:space="0" w:color="auto"/>
              <w:right w:val="single" w:sz="4" w:space="0" w:color="auto"/>
            </w:tcBorders>
            <w:noWrap/>
            <w:vAlign w:val="center"/>
          </w:tcPr>
          <w:p w14:paraId="3EC64E3A"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C52308" w:rsidRDefault="006A7C23"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vAlign w:val="center"/>
          </w:tcPr>
          <w:p w14:paraId="0521BAD7" w14:textId="0D9BFA78" w:rsidR="006A7C23" w:rsidRPr="00C52308" w:rsidRDefault="006A7C23" w:rsidP="006A7C2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ワーク・ライフ・バランス等の推進に関する認定通知書等の写し</w:t>
            </w:r>
          </w:p>
        </w:tc>
        <w:tc>
          <w:tcPr>
            <w:tcW w:w="1842" w:type="dxa"/>
            <w:tcBorders>
              <w:top w:val="nil"/>
              <w:left w:val="nil"/>
              <w:bottom w:val="single" w:sz="4" w:space="0" w:color="auto"/>
              <w:right w:val="single" w:sz="4" w:space="0" w:color="auto"/>
            </w:tcBorders>
            <w:vAlign w:val="center"/>
          </w:tcPr>
          <w:p w14:paraId="7A098A9E" w14:textId="24DA5295" w:rsidR="006A7C23" w:rsidRPr="00C52308" w:rsidRDefault="006A7C23"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nil"/>
              <w:right w:val="single" w:sz="4" w:space="0" w:color="auto"/>
            </w:tcBorders>
            <w:vAlign w:val="center"/>
          </w:tcPr>
          <w:p w14:paraId="5B17B84C"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7DF91119" w14:textId="77777777" w:rsidTr="00941D3C">
        <w:trPr>
          <w:trHeight w:val="824"/>
          <w:jc w:val="center"/>
        </w:trPr>
        <w:tc>
          <w:tcPr>
            <w:tcW w:w="909" w:type="dxa"/>
            <w:tcBorders>
              <w:top w:val="nil"/>
              <w:left w:val="single" w:sz="4" w:space="0" w:color="auto"/>
              <w:bottom w:val="single" w:sz="4" w:space="0" w:color="auto"/>
              <w:right w:val="single" w:sz="4" w:space="0" w:color="auto"/>
            </w:tcBorders>
            <w:noWrap/>
            <w:vAlign w:val="center"/>
          </w:tcPr>
          <w:p w14:paraId="7DF91114"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tcBorders>
              <w:top w:val="nil"/>
              <w:left w:val="nil"/>
              <w:bottom w:val="single" w:sz="4" w:space="0" w:color="auto"/>
              <w:right w:val="single" w:sz="4" w:space="0" w:color="auto"/>
            </w:tcBorders>
            <w:noWrap/>
            <w:vAlign w:val="center"/>
          </w:tcPr>
          <w:p w14:paraId="7DF91115" w14:textId="0D2CC7B7" w:rsidR="00FC0D06"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FC0D06" w:rsidRPr="00C52308">
              <w:rPr>
                <w:rFonts w:ascii="ＭＳ 明朝" w:hAnsi="ＭＳ 明朝" w:cs="ＭＳ Ｐゴシック" w:hint="eastAsia"/>
                <w:color w:val="000000" w:themeColor="text1"/>
                <w:kern w:val="0"/>
                <w:sz w:val="18"/>
                <w:szCs w:val="18"/>
              </w:rPr>
              <w:t>.3 その他</w:t>
            </w:r>
          </w:p>
        </w:tc>
        <w:tc>
          <w:tcPr>
            <w:tcW w:w="3321" w:type="dxa"/>
            <w:tcBorders>
              <w:top w:val="nil"/>
              <w:left w:val="single" w:sz="4" w:space="0" w:color="auto"/>
              <w:bottom w:val="single" w:sz="4" w:space="0" w:color="auto"/>
              <w:right w:val="single" w:sz="4" w:space="0" w:color="auto"/>
            </w:tcBorders>
            <w:vAlign w:val="center"/>
          </w:tcPr>
          <w:p w14:paraId="7DF91116" w14:textId="52038840" w:rsidR="006A7C23" w:rsidRPr="00C52308" w:rsidRDefault="00FC0D06" w:rsidP="006A7C2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その他提案内容を補足する説明、調査実施における前提条件等</w:t>
            </w:r>
          </w:p>
        </w:tc>
        <w:tc>
          <w:tcPr>
            <w:tcW w:w="1842" w:type="dxa"/>
            <w:tcBorders>
              <w:top w:val="nil"/>
              <w:left w:val="nil"/>
              <w:bottom w:val="single" w:sz="4" w:space="0" w:color="auto"/>
              <w:right w:val="single" w:sz="4" w:space="0" w:color="auto"/>
            </w:tcBorders>
            <w:vAlign w:val="center"/>
          </w:tcPr>
          <w:p w14:paraId="7DF91117"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7DF91118" w14:textId="67255E1F" w:rsidR="00FC0D06" w:rsidRPr="00C52308" w:rsidRDefault="00FC0D06" w:rsidP="00EC04E3">
            <w:pPr>
              <w:widowControl/>
              <w:jc w:val="center"/>
              <w:rPr>
                <w:rFonts w:ascii="ＭＳ 明朝" w:hAnsi="ＭＳ 明朝" w:cs="ＭＳ Ｐゴシック"/>
                <w:color w:val="000000" w:themeColor="text1"/>
                <w:kern w:val="0"/>
                <w:sz w:val="18"/>
                <w:szCs w:val="18"/>
              </w:rPr>
            </w:pPr>
          </w:p>
        </w:tc>
      </w:tr>
    </w:tbl>
    <w:p w14:paraId="38D37CB2" w14:textId="77777777" w:rsidR="007F4CAD" w:rsidRDefault="007F4CAD">
      <w:pPr>
        <w:rPr>
          <w:rFonts w:ascii="ＭＳ 明朝" w:hAnsi="ＭＳ 明朝"/>
        </w:rPr>
      </w:pPr>
    </w:p>
    <w:p w14:paraId="7F29C3A8" w14:textId="77777777" w:rsidR="003C1368" w:rsidRDefault="003C1368" w:rsidP="008178BF">
      <w:pPr>
        <w:tabs>
          <w:tab w:val="left" w:pos="2790"/>
        </w:tabs>
        <w:rPr>
          <w:rFonts w:ascii="ＭＳ 明朝" w:hAnsi="ＭＳ 明朝"/>
        </w:rPr>
      </w:pPr>
    </w:p>
    <w:p w14:paraId="7DF9111A" w14:textId="71A175B3" w:rsidR="00CA107E" w:rsidRPr="003C1368" w:rsidRDefault="00CA107E" w:rsidP="008178BF">
      <w:pPr>
        <w:tabs>
          <w:tab w:val="left" w:pos="2790"/>
        </w:tabs>
        <w:rPr>
          <w:rFonts w:ascii="ＭＳ 明朝" w:hAnsi="ＭＳ 明朝"/>
        </w:rPr>
        <w:sectPr w:rsidR="00CA107E" w:rsidRPr="003C1368">
          <w:headerReference w:type="default" r:id="rId36"/>
          <w:footerReference w:type="default" r:id="rId37"/>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bookmarkStart w:id="32" w:name="_Toc195605944"/>
      <w:r>
        <w:rPr>
          <w:rFonts w:cs="ＭＳ Ｐゴシック" w:hint="eastAsia"/>
        </w:rPr>
        <w:lastRenderedPageBreak/>
        <w:t>Ⅵ．評価手順書</w:t>
      </w:r>
      <w:bookmarkEnd w:id="32"/>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6D52C8B2" w:rsidR="007F4CAD" w:rsidRPr="00A1149C" w:rsidRDefault="007F4CAD" w:rsidP="00375C45">
      <w:pPr>
        <w:pStyle w:val="a3"/>
        <w:spacing w:line="484" w:lineRule="exact"/>
        <w:ind w:leftChars="-134" w:left="-280" w:hanging="1"/>
        <w:jc w:val="center"/>
        <w:rPr>
          <w:rFonts w:ascii="ＭＳ 明朝" w:hAnsi="ＭＳ 明朝" w:cs="ＭＳ ゴシック"/>
          <w:b/>
          <w:bCs/>
          <w:color w:val="00B050"/>
          <w:sz w:val="32"/>
          <w:szCs w:val="32"/>
        </w:rPr>
      </w:pPr>
      <w:r w:rsidRPr="00C067D8">
        <w:rPr>
          <w:rFonts w:ascii="ＭＳ 明朝" w:hAnsi="ＭＳ 明朝" w:cs="ＭＳ Ｐゴシック" w:hint="eastAsia"/>
          <w:sz w:val="32"/>
          <w:szCs w:val="32"/>
        </w:rPr>
        <w:t>「</w:t>
      </w:r>
      <w:r w:rsidR="001723B3">
        <w:rPr>
          <w:rFonts w:ascii="ＭＳ 明朝" w:hAnsi="ＭＳ 明朝" w:cs="ＭＳ Ｐゴシック" w:hint="eastAsia"/>
          <w:sz w:val="32"/>
          <w:szCs w:val="32"/>
        </w:rPr>
        <w:t>空間IDの国際標準化に向けた</w:t>
      </w:r>
      <w:r w:rsidR="00B20E87">
        <w:rPr>
          <w:rFonts w:ascii="ＭＳ 明朝" w:hAnsi="ＭＳ 明朝" w:cs="ＭＳ Ｐゴシック" w:hint="eastAsia"/>
          <w:sz w:val="32"/>
          <w:szCs w:val="32"/>
        </w:rPr>
        <w:t>プロセス対応等</w:t>
      </w:r>
      <w:r w:rsidR="001723B3">
        <w:rPr>
          <w:rFonts w:ascii="ＭＳ 明朝" w:hAnsi="ＭＳ 明朝" w:cs="ＭＳ Ｐゴシック" w:hint="eastAsia"/>
          <w:sz w:val="32"/>
          <w:szCs w:val="32"/>
        </w:rPr>
        <w:t>業務</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3C9C2FCF" w14:textId="77777777" w:rsidR="00F80C8F" w:rsidRDefault="00F80C8F">
      <w:pPr>
        <w:pStyle w:val="a3"/>
        <w:ind w:firstLineChars="100" w:firstLine="212"/>
        <w:rPr>
          <w:rFonts w:ascii="ＭＳ 明朝" w:hAnsi="ＭＳ 明朝" w:cs="ＭＳ Ｐゴシック"/>
        </w:rPr>
      </w:pPr>
    </w:p>
    <w:p w14:paraId="401727A9" w14:textId="77777777" w:rsidR="00F80C8F" w:rsidRDefault="00F80C8F">
      <w:pPr>
        <w:pStyle w:val="a3"/>
        <w:ind w:firstLineChars="100" w:firstLine="212"/>
        <w:rPr>
          <w:rFonts w:ascii="ＭＳ 明朝" w:hAnsi="ＭＳ 明朝" w:cs="ＭＳ Ｐゴシック"/>
        </w:rPr>
      </w:pPr>
    </w:p>
    <w:p w14:paraId="7DF9114D" w14:textId="07C69A66" w:rsidR="007F4CAD" w:rsidRPr="00FC0D06" w:rsidRDefault="007F4CAD">
      <w:pPr>
        <w:pStyle w:val="a3"/>
        <w:ind w:firstLineChars="100" w:firstLine="212"/>
        <w:rPr>
          <w:rFonts w:ascii="ＭＳ 明朝" w:hAnsi="ＭＳ 明朝" w:cs="ＭＳ Ｐゴシック"/>
        </w:rPr>
      </w:pPr>
      <w:r w:rsidRPr="00BD2539">
        <w:rPr>
          <w:rFonts w:ascii="ＭＳ 明朝" w:hAnsi="ＭＳ 明朝" w:cs="ＭＳ Ｐゴシック" w:hint="eastAsia"/>
          <w:color w:val="000000" w:themeColor="text1"/>
        </w:rPr>
        <w:lastRenderedPageBreak/>
        <w:t>本書は、</w:t>
      </w:r>
      <w:r w:rsidR="00124ED3" w:rsidRPr="00BD2539">
        <w:rPr>
          <w:rFonts w:ascii="ＭＳ 明朝" w:hAnsi="ＭＳ 明朝" w:cs="ＭＳ Ｐゴシック" w:hint="eastAsia"/>
          <w:color w:val="000000" w:themeColor="text1"/>
        </w:rPr>
        <w:t>「</w:t>
      </w:r>
      <w:r w:rsidR="001723B3">
        <w:rPr>
          <w:rFonts w:ascii="ＭＳ 明朝" w:hAnsi="ＭＳ 明朝" w:cs="ＭＳ Ｐゴシック" w:hint="eastAsia"/>
          <w:color w:val="000000" w:themeColor="text1"/>
        </w:rPr>
        <w:t>空間IDの国際標準化に向けた</w:t>
      </w:r>
      <w:r w:rsidR="00B20E87">
        <w:rPr>
          <w:rFonts w:ascii="ＭＳ 明朝" w:hAnsi="ＭＳ 明朝" w:cs="ＭＳ Ｐゴシック" w:hint="eastAsia"/>
          <w:color w:val="000000" w:themeColor="text1"/>
        </w:rPr>
        <w:t>プロセス対応等</w:t>
      </w:r>
      <w:r w:rsidR="001723B3">
        <w:rPr>
          <w:rFonts w:ascii="ＭＳ 明朝" w:hAnsi="ＭＳ 明朝" w:cs="ＭＳ Ｐゴシック" w:hint="eastAsia"/>
          <w:color w:val="000000" w:themeColor="text1"/>
        </w:rPr>
        <w:t>業務</w:t>
      </w:r>
      <w:r w:rsidR="00124ED3" w:rsidRPr="00BD2539">
        <w:rPr>
          <w:rFonts w:ascii="ＭＳ 明朝" w:hAnsi="ＭＳ 明朝" w:cs="ＭＳ ゴシック" w:hint="eastAsia"/>
          <w:bCs/>
          <w:color w:val="000000" w:themeColor="text1"/>
        </w:rPr>
        <w:t>」</w:t>
      </w:r>
      <w:r w:rsidRPr="00BD2539">
        <w:rPr>
          <w:rFonts w:ascii="ＭＳ 明朝" w:hAnsi="ＭＳ 明朝" w:cs="ＭＳ Ｐゴシック" w:hint="eastAsia"/>
          <w:color w:val="000000" w:themeColor="text1"/>
        </w:rPr>
        <w:t>に係る評価手順</w:t>
      </w:r>
      <w:r w:rsidRPr="00FC0D06">
        <w:rPr>
          <w:rFonts w:ascii="ＭＳ 明朝" w:hAnsi="ＭＳ 明朝" w:cs="ＭＳ Ｐゴシック" w:hint="eastAsia"/>
        </w:rPr>
        <w:t>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lang w:eastAsia="zh-CN"/>
              </w:rPr>
            </w:pPr>
            <w:r w:rsidRPr="00FC0D06">
              <w:rPr>
                <w:rFonts w:ascii="ＭＳ 明朝" w:hAnsi="ＭＳ 明朝" w:cs="ＭＳ Ｐゴシック" w:hint="eastAsia"/>
                <w:lang w:eastAsia="zh-CN"/>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lang w:eastAsia="zh-CN"/>
              </w:rPr>
            </w:pPr>
          </w:p>
        </w:tc>
      </w:tr>
    </w:tbl>
    <w:p w14:paraId="7DF9115B" w14:textId="77777777" w:rsidR="007F4CAD" w:rsidRPr="00FC0D06" w:rsidRDefault="007F4CAD">
      <w:pPr>
        <w:pStyle w:val="a3"/>
        <w:ind w:left="848"/>
        <w:rPr>
          <w:rFonts w:ascii="ＭＳ 明朝" w:hAnsi="ＭＳ 明朝"/>
          <w:lang w:eastAsia="zh-CN"/>
        </w:rPr>
      </w:pPr>
      <w:r w:rsidRPr="00FC0D06">
        <w:rPr>
          <w:rFonts w:ascii="ＭＳ 明朝" w:hAnsi="ＭＳ 明朝" w:cs="ＭＳ Ｐゴシック" w:hint="eastAsia"/>
          <w:lang w:eastAsia="zh-CN"/>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lang w:eastAsia="zh-CN"/>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3D4EBDD4" w:rsidR="007F4CAD" w:rsidRDefault="007F4CAD">
      <w:pPr>
        <w:pStyle w:val="a3"/>
        <w:rPr>
          <w:rFonts w:ascii="ＭＳ 明朝" w:hAnsi="ＭＳ 明朝"/>
        </w:rPr>
      </w:pPr>
      <w:r>
        <w:rPr>
          <w:rFonts w:ascii="ＭＳ 明朝" w:hAnsi="ＭＳ 明朝" w:cs="ＭＳ Ｐゴシック" w:hint="eastAsia"/>
        </w:rPr>
        <w:t xml:space="preserve">　　　</w:t>
      </w:r>
      <w:r w:rsidRPr="00264191">
        <w:rPr>
          <w:rFonts w:ascii="ＭＳ 明朝" w:hAnsi="ＭＳ 明朝" w:cs="ＭＳ Ｐゴシック" w:hint="eastAsia"/>
        </w:rPr>
        <w:t>技術点に関し、必須及び任意項目の配分を</w:t>
      </w:r>
      <w:r w:rsidR="00ED1584" w:rsidRPr="00264191">
        <w:rPr>
          <w:rFonts w:ascii="ＭＳ 明朝" w:hAnsi="ＭＳ 明朝" w:cs="ＭＳ Ｐゴシック"/>
        </w:rPr>
        <w:t>2</w:t>
      </w:r>
      <w:r w:rsidR="00971D06" w:rsidRPr="00264191">
        <w:rPr>
          <w:rFonts w:ascii="ＭＳ 明朝" w:hAnsi="ＭＳ 明朝" w:cs="ＭＳ Ｐゴシック"/>
        </w:rPr>
        <w:t>20</w:t>
      </w:r>
      <w:r w:rsidRPr="00264191">
        <w:rPr>
          <w:rFonts w:ascii="ＭＳ 明朝" w:hAnsi="ＭＳ 明朝" w:cs="ＭＳ Ｐゴシック" w:hint="eastAsia"/>
        </w:rPr>
        <w:t>点、価格点の配分を</w:t>
      </w:r>
      <w:r w:rsidR="00ED1584" w:rsidRPr="00264191">
        <w:rPr>
          <w:rFonts w:ascii="ＭＳ 明朝" w:hAnsi="ＭＳ 明朝" w:cs="ＭＳ Ｐゴシック"/>
        </w:rPr>
        <w:t>1</w:t>
      </w:r>
      <w:r w:rsidR="00971D06" w:rsidRPr="00264191">
        <w:rPr>
          <w:rFonts w:ascii="ＭＳ 明朝" w:hAnsi="ＭＳ 明朝" w:cs="ＭＳ Ｐゴシック"/>
        </w:rPr>
        <w:t>10</w:t>
      </w:r>
      <w:r w:rsidRPr="00264191">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10D53A25" w:rsidR="007F4CAD" w:rsidRPr="00146E28" w:rsidRDefault="00ED1584">
            <w:pPr>
              <w:pStyle w:val="a3"/>
              <w:jc w:val="center"/>
              <w:rPr>
                <w:rFonts w:ascii="ＭＳ 明朝" w:hAnsi="ＭＳ 明朝"/>
              </w:rPr>
            </w:pPr>
            <w:r w:rsidRPr="00146E28">
              <w:rPr>
                <w:rFonts w:ascii="ＭＳ 明朝" w:hAnsi="ＭＳ 明朝" w:cs="ＭＳ Ｐゴシック" w:hint="eastAsia"/>
              </w:rPr>
              <w:t>2</w:t>
            </w:r>
            <w:r w:rsidR="00971D06">
              <w:rPr>
                <w:rFonts w:ascii="ＭＳ 明朝" w:hAnsi="ＭＳ 明朝" w:cs="ＭＳ Ｐゴシック" w:hint="eastAsia"/>
              </w:rPr>
              <w:t>20</w:t>
            </w:r>
            <w:r w:rsidR="007F4CAD" w:rsidRPr="00146E28">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5F2465E5" w:rsidR="007F4CAD" w:rsidRPr="00146E28" w:rsidRDefault="00ED1584">
            <w:pPr>
              <w:pStyle w:val="a3"/>
              <w:jc w:val="center"/>
              <w:rPr>
                <w:rFonts w:ascii="ＭＳ 明朝" w:hAnsi="ＭＳ 明朝"/>
              </w:rPr>
            </w:pPr>
            <w:r w:rsidRPr="00146E28">
              <w:rPr>
                <w:rFonts w:ascii="ＭＳ 明朝" w:hAnsi="ＭＳ 明朝" w:cs="ＭＳ Ｐゴシック" w:hint="eastAsia"/>
              </w:rPr>
              <w:t>1</w:t>
            </w:r>
            <w:r w:rsidR="00971D06">
              <w:rPr>
                <w:rFonts w:ascii="ＭＳ 明朝" w:hAnsi="ＭＳ 明朝" w:cs="ＭＳ Ｐゴシック" w:hint="eastAsia"/>
              </w:rPr>
              <w:t>10</w:t>
            </w:r>
            <w:r w:rsidR="007F4CAD" w:rsidRPr="00146E28">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83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666"/>
        <w:gridCol w:w="992"/>
        <w:gridCol w:w="851"/>
      </w:tblGrid>
      <w:tr w:rsidR="00FA2058" w:rsidRPr="00BD2539" w14:paraId="7DF91194" w14:textId="56DA5662" w:rsidTr="00264191">
        <w:trPr>
          <w:trHeight w:val="397"/>
        </w:trPr>
        <w:tc>
          <w:tcPr>
            <w:tcW w:w="883" w:type="dxa"/>
            <w:vAlign w:val="center"/>
          </w:tcPr>
          <w:p w14:paraId="7DF91190" w14:textId="77777777" w:rsidR="00FA2058" w:rsidRPr="00BD2539" w:rsidRDefault="00FA2058">
            <w:pPr>
              <w:jc w:val="center"/>
              <w:rPr>
                <w:rFonts w:ascii="ＭＳ 明朝" w:hAnsi="ＭＳ 明朝"/>
                <w:color w:val="000000" w:themeColor="text1"/>
              </w:rPr>
            </w:pPr>
            <w:r w:rsidRPr="00BD2539">
              <w:rPr>
                <w:rFonts w:ascii="ＭＳ 明朝" w:hAnsi="ＭＳ 明朝" w:hint="eastAsia"/>
                <w:color w:val="000000" w:themeColor="text1"/>
              </w:rPr>
              <w:t>評価</w:t>
            </w:r>
          </w:p>
          <w:p w14:paraId="7DF91191" w14:textId="77777777" w:rsidR="00FA2058" w:rsidRPr="00BD2539" w:rsidRDefault="00FA2058">
            <w:pPr>
              <w:jc w:val="center"/>
              <w:rPr>
                <w:rFonts w:ascii="ＭＳ 明朝" w:hAnsi="ＭＳ 明朝"/>
                <w:color w:val="000000" w:themeColor="text1"/>
              </w:rPr>
            </w:pPr>
            <w:r w:rsidRPr="00BD2539">
              <w:rPr>
                <w:rFonts w:ascii="ＭＳ 明朝" w:hAnsi="ＭＳ 明朝" w:hint="eastAsia"/>
                <w:color w:val="000000" w:themeColor="text1"/>
              </w:rPr>
              <w:t>ランク</w:t>
            </w:r>
          </w:p>
        </w:tc>
        <w:tc>
          <w:tcPr>
            <w:tcW w:w="5666" w:type="dxa"/>
            <w:vAlign w:val="center"/>
          </w:tcPr>
          <w:p w14:paraId="7DF91192" w14:textId="77777777" w:rsidR="00FA2058" w:rsidRPr="00BD2539" w:rsidRDefault="00FA2058">
            <w:pPr>
              <w:jc w:val="center"/>
              <w:rPr>
                <w:rFonts w:ascii="ＭＳ 明朝" w:hAnsi="ＭＳ 明朝"/>
                <w:color w:val="000000" w:themeColor="text1"/>
              </w:rPr>
            </w:pPr>
            <w:r w:rsidRPr="00BD2539">
              <w:rPr>
                <w:rFonts w:ascii="ＭＳ 明朝" w:hAnsi="ＭＳ 明朝" w:hint="eastAsia"/>
                <w:color w:val="000000" w:themeColor="text1"/>
              </w:rPr>
              <w:t>評価基準</w:t>
            </w:r>
          </w:p>
        </w:tc>
        <w:tc>
          <w:tcPr>
            <w:tcW w:w="1843" w:type="dxa"/>
            <w:gridSpan w:val="2"/>
            <w:vAlign w:val="center"/>
          </w:tcPr>
          <w:p w14:paraId="7DF91193" w14:textId="77777777" w:rsidR="00FA2058" w:rsidRPr="00BD2539" w:rsidRDefault="00FA2058">
            <w:pPr>
              <w:jc w:val="center"/>
              <w:rPr>
                <w:rFonts w:ascii="ＭＳ 明朝" w:hAnsi="ＭＳ 明朝"/>
                <w:color w:val="000000" w:themeColor="text1"/>
              </w:rPr>
            </w:pPr>
            <w:r w:rsidRPr="00BD2539">
              <w:rPr>
                <w:rFonts w:ascii="ＭＳ 明朝" w:hAnsi="ＭＳ 明朝" w:hint="eastAsia"/>
                <w:color w:val="000000" w:themeColor="text1"/>
              </w:rPr>
              <w:t>項目別得点</w:t>
            </w:r>
          </w:p>
        </w:tc>
      </w:tr>
      <w:tr w:rsidR="00FA2058" w:rsidRPr="00BD2539" w14:paraId="7DF9119A" w14:textId="77777777" w:rsidTr="00264191">
        <w:trPr>
          <w:trHeight w:val="397"/>
        </w:trPr>
        <w:tc>
          <w:tcPr>
            <w:tcW w:w="883" w:type="dxa"/>
            <w:vAlign w:val="center"/>
          </w:tcPr>
          <w:p w14:paraId="7DF91195" w14:textId="77777777" w:rsidR="00FA2058" w:rsidRPr="00BD2539" w:rsidRDefault="00FA2058">
            <w:pPr>
              <w:jc w:val="center"/>
              <w:rPr>
                <w:rFonts w:ascii="ＭＳ 明朝" w:hAnsi="ＭＳ 明朝"/>
                <w:color w:val="000000" w:themeColor="text1"/>
              </w:rPr>
            </w:pPr>
            <w:r w:rsidRPr="00BD2539">
              <w:rPr>
                <w:rFonts w:ascii="ＭＳ 明朝" w:hAnsi="ＭＳ 明朝" w:hint="eastAsia"/>
                <w:color w:val="000000" w:themeColor="text1"/>
              </w:rPr>
              <w:t>S</w:t>
            </w:r>
          </w:p>
        </w:tc>
        <w:tc>
          <w:tcPr>
            <w:tcW w:w="5666" w:type="dxa"/>
            <w:vAlign w:val="center"/>
          </w:tcPr>
          <w:p w14:paraId="7DF91196" w14:textId="77777777" w:rsidR="00FA2058" w:rsidRPr="00BD2539" w:rsidRDefault="00FA2058">
            <w:pPr>
              <w:rPr>
                <w:rFonts w:ascii="ＭＳ 明朝" w:hAnsi="ＭＳ 明朝"/>
                <w:color w:val="000000" w:themeColor="text1"/>
              </w:rPr>
            </w:pPr>
            <w:r w:rsidRPr="00BD2539">
              <w:rPr>
                <w:rFonts w:ascii="ＭＳ 明朝" w:hAnsi="ＭＳ 明朝" w:hint="eastAsia"/>
                <w:color w:val="000000" w:themeColor="text1"/>
              </w:rPr>
              <w:t>通常の想定を超える卓越した提案内容である。</w:t>
            </w:r>
          </w:p>
        </w:tc>
        <w:tc>
          <w:tcPr>
            <w:tcW w:w="992" w:type="dxa"/>
            <w:vAlign w:val="center"/>
          </w:tcPr>
          <w:p w14:paraId="7DF91197" w14:textId="02EBCFF3" w:rsidR="00FA2058" w:rsidRPr="00BD2539" w:rsidRDefault="00FA2058">
            <w:pPr>
              <w:jc w:val="right"/>
              <w:rPr>
                <w:rFonts w:ascii="ＭＳ 明朝" w:hAnsi="ＭＳ 明朝"/>
                <w:color w:val="000000" w:themeColor="text1"/>
              </w:rPr>
            </w:pPr>
            <w:r w:rsidRPr="00BD2539">
              <w:rPr>
                <w:rFonts w:ascii="ＭＳ 明朝" w:hAnsi="ＭＳ 明朝" w:hint="eastAsia"/>
                <w:color w:val="000000" w:themeColor="text1"/>
              </w:rPr>
              <w:t>20</w:t>
            </w:r>
          </w:p>
        </w:tc>
        <w:tc>
          <w:tcPr>
            <w:tcW w:w="851" w:type="dxa"/>
            <w:vAlign w:val="center"/>
          </w:tcPr>
          <w:p w14:paraId="7DF91198" w14:textId="77777777" w:rsidR="00FA2058" w:rsidRPr="00BD2539" w:rsidRDefault="00FA2058">
            <w:pPr>
              <w:jc w:val="right"/>
              <w:rPr>
                <w:rFonts w:ascii="ＭＳ 明朝" w:hAnsi="ＭＳ 明朝"/>
                <w:color w:val="000000" w:themeColor="text1"/>
              </w:rPr>
            </w:pPr>
            <w:r w:rsidRPr="00BD2539">
              <w:rPr>
                <w:rFonts w:ascii="ＭＳ 明朝" w:hAnsi="ＭＳ 明朝" w:hint="eastAsia"/>
                <w:color w:val="000000" w:themeColor="text1"/>
              </w:rPr>
              <w:t>10</w:t>
            </w:r>
          </w:p>
        </w:tc>
      </w:tr>
      <w:tr w:rsidR="00FA2058" w:rsidRPr="00BD2539" w14:paraId="7DF911A0" w14:textId="77777777" w:rsidTr="00264191">
        <w:trPr>
          <w:trHeight w:val="397"/>
        </w:trPr>
        <w:tc>
          <w:tcPr>
            <w:tcW w:w="883" w:type="dxa"/>
            <w:vAlign w:val="center"/>
          </w:tcPr>
          <w:p w14:paraId="7DF9119B" w14:textId="77777777" w:rsidR="00FA2058" w:rsidRPr="00BD2539" w:rsidRDefault="00FA2058">
            <w:pPr>
              <w:jc w:val="center"/>
              <w:rPr>
                <w:rFonts w:ascii="ＭＳ 明朝" w:hAnsi="ＭＳ 明朝"/>
                <w:color w:val="000000" w:themeColor="text1"/>
              </w:rPr>
            </w:pPr>
            <w:r w:rsidRPr="00BD2539">
              <w:rPr>
                <w:rFonts w:ascii="ＭＳ 明朝" w:hAnsi="ＭＳ 明朝" w:hint="eastAsia"/>
                <w:color w:val="000000" w:themeColor="text1"/>
              </w:rPr>
              <w:t>A</w:t>
            </w:r>
          </w:p>
        </w:tc>
        <w:tc>
          <w:tcPr>
            <w:tcW w:w="5666" w:type="dxa"/>
            <w:vAlign w:val="center"/>
          </w:tcPr>
          <w:p w14:paraId="7DF9119C" w14:textId="77777777" w:rsidR="00FA2058" w:rsidRPr="00BD2539" w:rsidRDefault="00FA2058">
            <w:pPr>
              <w:rPr>
                <w:rFonts w:ascii="ＭＳ 明朝" w:hAnsi="ＭＳ 明朝"/>
                <w:color w:val="000000" w:themeColor="text1"/>
              </w:rPr>
            </w:pPr>
            <w:r w:rsidRPr="00BD2539">
              <w:rPr>
                <w:rFonts w:ascii="ＭＳ 明朝" w:hAnsi="ＭＳ 明朝" w:hint="eastAsia"/>
                <w:color w:val="000000" w:themeColor="text1"/>
              </w:rPr>
              <w:t>通常想定される提案としては最適な内容である。</w:t>
            </w:r>
          </w:p>
        </w:tc>
        <w:tc>
          <w:tcPr>
            <w:tcW w:w="992" w:type="dxa"/>
            <w:vAlign w:val="center"/>
          </w:tcPr>
          <w:p w14:paraId="7DF9119D" w14:textId="376E5115" w:rsidR="00FA2058" w:rsidRPr="00BD2539" w:rsidRDefault="00FA2058">
            <w:pPr>
              <w:jc w:val="right"/>
              <w:rPr>
                <w:rFonts w:ascii="ＭＳ 明朝" w:hAnsi="ＭＳ 明朝"/>
                <w:color w:val="000000" w:themeColor="text1"/>
              </w:rPr>
            </w:pPr>
            <w:r w:rsidRPr="00BD2539">
              <w:rPr>
                <w:rFonts w:ascii="ＭＳ 明朝" w:hAnsi="ＭＳ 明朝" w:hint="eastAsia"/>
                <w:color w:val="000000" w:themeColor="text1"/>
              </w:rPr>
              <w:t>12</w:t>
            </w:r>
          </w:p>
        </w:tc>
        <w:tc>
          <w:tcPr>
            <w:tcW w:w="851" w:type="dxa"/>
            <w:vAlign w:val="center"/>
          </w:tcPr>
          <w:p w14:paraId="7DF9119E" w14:textId="77777777" w:rsidR="00FA2058" w:rsidRPr="00BD2539" w:rsidRDefault="00FA2058">
            <w:pPr>
              <w:jc w:val="right"/>
              <w:rPr>
                <w:rFonts w:ascii="ＭＳ 明朝" w:hAnsi="ＭＳ 明朝"/>
                <w:color w:val="000000" w:themeColor="text1"/>
              </w:rPr>
            </w:pPr>
            <w:r w:rsidRPr="00BD2539">
              <w:rPr>
                <w:rFonts w:ascii="ＭＳ 明朝" w:hAnsi="ＭＳ 明朝" w:hint="eastAsia"/>
                <w:color w:val="000000" w:themeColor="text1"/>
              </w:rPr>
              <w:t>6</w:t>
            </w:r>
          </w:p>
        </w:tc>
      </w:tr>
      <w:tr w:rsidR="00FA2058" w:rsidRPr="00BD2539" w14:paraId="7DF911A6" w14:textId="77777777" w:rsidTr="00264191">
        <w:trPr>
          <w:trHeight w:val="397"/>
        </w:trPr>
        <w:tc>
          <w:tcPr>
            <w:tcW w:w="883" w:type="dxa"/>
            <w:vAlign w:val="center"/>
          </w:tcPr>
          <w:p w14:paraId="7DF911A1" w14:textId="77777777" w:rsidR="00FA2058" w:rsidRPr="00BD2539" w:rsidRDefault="00FA2058">
            <w:pPr>
              <w:jc w:val="center"/>
              <w:rPr>
                <w:rFonts w:ascii="ＭＳ 明朝" w:hAnsi="ＭＳ 明朝"/>
                <w:color w:val="000000" w:themeColor="text1"/>
              </w:rPr>
            </w:pPr>
            <w:r w:rsidRPr="00BD2539">
              <w:rPr>
                <w:rFonts w:ascii="ＭＳ 明朝" w:hAnsi="ＭＳ 明朝" w:hint="eastAsia"/>
                <w:color w:val="000000" w:themeColor="text1"/>
              </w:rPr>
              <w:t>B</w:t>
            </w:r>
          </w:p>
        </w:tc>
        <w:tc>
          <w:tcPr>
            <w:tcW w:w="5666" w:type="dxa"/>
            <w:vAlign w:val="center"/>
          </w:tcPr>
          <w:p w14:paraId="7DF911A2" w14:textId="77777777" w:rsidR="00FA2058" w:rsidRPr="00BD2539" w:rsidRDefault="00FA2058">
            <w:pPr>
              <w:rPr>
                <w:rFonts w:ascii="ＭＳ 明朝" w:hAnsi="ＭＳ 明朝"/>
                <w:color w:val="000000" w:themeColor="text1"/>
              </w:rPr>
            </w:pPr>
            <w:r w:rsidRPr="00BD2539">
              <w:rPr>
                <w:rFonts w:ascii="ＭＳ 明朝" w:hAnsi="ＭＳ 明朝" w:hint="eastAsia"/>
                <w:color w:val="000000" w:themeColor="text1"/>
              </w:rPr>
              <w:t>概ね妥当な内容である。</w:t>
            </w:r>
          </w:p>
        </w:tc>
        <w:tc>
          <w:tcPr>
            <w:tcW w:w="992" w:type="dxa"/>
            <w:vAlign w:val="center"/>
          </w:tcPr>
          <w:p w14:paraId="7DF911A3" w14:textId="06C8A4A4" w:rsidR="00FA2058" w:rsidRPr="00BD2539" w:rsidRDefault="00FA2058">
            <w:pPr>
              <w:jc w:val="right"/>
              <w:rPr>
                <w:rFonts w:ascii="ＭＳ 明朝" w:hAnsi="ＭＳ 明朝"/>
                <w:color w:val="000000" w:themeColor="text1"/>
              </w:rPr>
            </w:pPr>
            <w:r w:rsidRPr="00BD2539">
              <w:rPr>
                <w:rFonts w:ascii="ＭＳ 明朝" w:hAnsi="ＭＳ 明朝" w:hint="eastAsia"/>
                <w:color w:val="000000" w:themeColor="text1"/>
              </w:rPr>
              <w:t>6</w:t>
            </w:r>
          </w:p>
        </w:tc>
        <w:tc>
          <w:tcPr>
            <w:tcW w:w="851" w:type="dxa"/>
            <w:vAlign w:val="center"/>
          </w:tcPr>
          <w:p w14:paraId="7DF911A4" w14:textId="77777777" w:rsidR="00FA2058" w:rsidRPr="00BD2539" w:rsidRDefault="00FA2058">
            <w:pPr>
              <w:jc w:val="right"/>
              <w:rPr>
                <w:rFonts w:ascii="ＭＳ 明朝" w:hAnsi="ＭＳ 明朝"/>
                <w:color w:val="000000" w:themeColor="text1"/>
              </w:rPr>
            </w:pPr>
            <w:r w:rsidRPr="00BD2539">
              <w:rPr>
                <w:rFonts w:ascii="ＭＳ 明朝" w:hAnsi="ＭＳ 明朝" w:hint="eastAsia"/>
                <w:color w:val="000000" w:themeColor="text1"/>
              </w:rPr>
              <w:t>3</w:t>
            </w:r>
          </w:p>
        </w:tc>
      </w:tr>
      <w:tr w:rsidR="00FA2058" w:rsidRPr="00BD2539" w14:paraId="7DF911AC" w14:textId="77777777" w:rsidTr="00264191">
        <w:trPr>
          <w:trHeight w:val="397"/>
        </w:trPr>
        <w:tc>
          <w:tcPr>
            <w:tcW w:w="883" w:type="dxa"/>
            <w:vAlign w:val="center"/>
          </w:tcPr>
          <w:p w14:paraId="7DF911A7" w14:textId="77777777" w:rsidR="00FA2058" w:rsidRPr="00BD2539" w:rsidRDefault="00FA2058">
            <w:pPr>
              <w:jc w:val="center"/>
              <w:rPr>
                <w:rFonts w:ascii="ＭＳ 明朝" w:hAnsi="ＭＳ 明朝"/>
                <w:color w:val="000000" w:themeColor="text1"/>
              </w:rPr>
            </w:pPr>
            <w:r w:rsidRPr="00BD2539">
              <w:rPr>
                <w:rFonts w:ascii="ＭＳ 明朝" w:hAnsi="ＭＳ 明朝" w:hint="eastAsia"/>
                <w:color w:val="000000" w:themeColor="text1"/>
              </w:rPr>
              <w:t>C</w:t>
            </w:r>
          </w:p>
        </w:tc>
        <w:tc>
          <w:tcPr>
            <w:tcW w:w="5666" w:type="dxa"/>
            <w:vAlign w:val="center"/>
          </w:tcPr>
          <w:p w14:paraId="7DF911A8" w14:textId="77777777" w:rsidR="00FA2058" w:rsidRPr="00BD2539" w:rsidRDefault="00FA2058">
            <w:pPr>
              <w:rPr>
                <w:rFonts w:ascii="ＭＳ 明朝" w:hAnsi="ＭＳ 明朝"/>
                <w:color w:val="000000" w:themeColor="text1"/>
              </w:rPr>
            </w:pPr>
            <w:r w:rsidRPr="00BD2539">
              <w:rPr>
                <w:rFonts w:ascii="ＭＳ 明朝" w:hAnsi="ＭＳ 明朝" w:hint="eastAsia"/>
                <w:color w:val="000000" w:themeColor="text1"/>
              </w:rPr>
              <w:t>内容が不十分である。</w:t>
            </w:r>
          </w:p>
        </w:tc>
        <w:tc>
          <w:tcPr>
            <w:tcW w:w="992" w:type="dxa"/>
            <w:vAlign w:val="center"/>
          </w:tcPr>
          <w:p w14:paraId="7DF911A9" w14:textId="77777777" w:rsidR="00FA2058" w:rsidRPr="00BD2539" w:rsidRDefault="00FA2058">
            <w:pPr>
              <w:jc w:val="right"/>
              <w:rPr>
                <w:rFonts w:ascii="ＭＳ 明朝" w:hAnsi="ＭＳ 明朝"/>
                <w:color w:val="000000" w:themeColor="text1"/>
              </w:rPr>
            </w:pPr>
            <w:r w:rsidRPr="00BD2539">
              <w:rPr>
                <w:rFonts w:ascii="ＭＳ 明朝" w:hAnsi="ＭＳ 明朝" w:hint="eastAsia"/>
                <w:color w:val="000000" w:themeColor="text1"/>
              </w:rPr>
              <w:t>0</w:t>
            </w:r>
          </w:p>
        </w:tc>
        <w:tc>
          <w:tcPr>
            <w:tcW w:w="851" w:type="dxa"/>
            <w:vAlign w:val="center"/>
          </w:tcPr>
          <w:p w14:paraId="7DF911AA" w14:textId="77777777" w:rsidR="00FA2058" w:rsidRPr="00BD2539" w:rsidRDefault="00FA2058">
            <w:pPr>
              <w:jc w:val="right"/>
              <w:rPr>
                <w:rFonts w:ascii="ＭＳ 明朝" w:hAnsi="ＭＳ 明朝"/>
                <w:color w:val="000000" w:themeColor="text1"/>
              </w:rPr>
            </w:pPr>
            <w:r w:rsidRPr="00BD2539">
              <w:rPr>
                <w:rFonts w:ascii="ＭＳ 明朝" w:hAnsi="ＭＳ 明朝" w:hint="eastAsia"/>
                <w:color w:val="000000" w:themeColor="text1"/>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264191">
        <w:rPr>
          <w:rFonts w:ascii="ＭＳ 明朝" w:hAnsi="ＭＳ 明朝" w:cs="ＭＳ Ｐゴシック" w:hint="eastAsia"/>
        </w:rPr>
        <w:t>ただし、「</w:t>
      </w:r>
      <w:r w:rsidR="008E7A97" w:rsidRPr="00264191">
        <w:rPr>
          <w:rFonts w:ascii="ＭＳ 明朝" w:hAnsi="ＭＳ 明朝" w:cs="ＭＳ Ｐゴシック"/>
        </w:rPr>
        <w:t xml:space="preserve">4 </w:t>
      </w:r>
      <w:r w:rsidRPr="00264191">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264191">
        <w:rPr>
          <w:rFonts w:ascii="ＭＳ 明朝" w:hAnsi="ＭＳ 明朝" w:cs="ＭＳ Ｐゴシック" w:hint="eastAsia"/>
        </w:rPr>
        <w:t>を付与</w:t>
      </w:r>
      <w:r w:rsidRPr="00264191">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33" w:name="_Hlk41468134"/>
    </w:p>
    <w:tbl>
      <w:tblPr>
        <w:tblStyle w:val="a5"/>
        <w:tblW w:w="8392" w:type="dxa"/>
        <w:tblInd w:w="1101" w:type="dxa"/>
        <w:tblLook w:val="04A0" w:firstRow="1" w:lastRow="0" w:firstColumn="1" w:lastColumn="0" w:noHBand="0" w:noVBand="1"/>
      </w:tblPr>
      <w:tblGrid>
        <w:gridCol w:w="3289"/>
        <w:gridCol w:w="3685"/>
        <w:gridCol w:w="1418"/>
      </w:tblGrid>
      <w:tr w:rsidR="00EE1C75"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D2539" w:rsidRPr="00BD2539"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3BB77BC4" w:rsidR="00D1069A" w:rsidRPr="00BD2539" w:rsidRDefault="00EE1C75" w:rsidP="00D1069A">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1265F4D6" w:rsidR="00EE1C75" w:rsidRPr="00146E28" w:rsidRDefault="0008049C"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w:t>
            </w:r>
          </w:p>
        </w:tc>
      </w:tr>
      <w:tr w:rsidR="00BD2539" w:rsidRPr="00BD2539"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6C6E65C5" w:rsidR="00EE1C75" w:rsidRPr="00146E28" w:rsidRDefault="0008049C"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r>
      <w:tr w:rsidR="00BD2539" w:rsidRPr="00BD2539"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44547ADF" w:rsidR="00EE1C75" w:rsidRPr="004A5FEE" w:rsidRDefault="00D8057B"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color w:val="000000" w:themeColor="text1"/>
              </w:rPr>
              <w:t>7</w:t>
            </w:r>
          </w:p>
        </w:tc>
      </w:tr>
      <w:tr w:rsidR="00BD2539" w:rsidRPr="00BD2539"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7FAA05D" w:rsidR="00EE1C75" w:rsidRPr="004A5FEE" w:rsidRDefault="0008049C"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hint="eastAsia"/>
                <w:color w:val="000000" w:themeColor="text1"/>
              </w:rPr>
              <w:t>4</w:t>
            </w:r>
          </w:p>
        </w:tc>
      </w:tr>
      <w:tr w:rsidR="00BD2539" w:rsidRPr="00BD2539"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行動計画</w:t>
            </w:r>
            <w:r w:rsidR="00FF6E3D" w:rsidRPr="00BD2539">
              <w:rPr>
                <w:rFonts w:asciiTheme="minorEastAsia" w:eastAsiaTheme="minorEastAsia" w:hAnsiTheme="minorEastAsia" w:hint="eastAsia"/>
                <w:color w:val="000000" w:themeColor="text1"/>
              </w:rPr>
              <w:t>策定</w:t>
            </w:r>
            <w:r w:rsidRPr="00BD2539">
              <w:rPr>
                <w:rFonts w:asciiTheme="minorEastAsia" w:eastAsiaTheme="minorEastAsia" w:hAnsiTheme="minorEastAsia" w:hint="eastAsia"/>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64E70A71" w:rsidR="00EE1C75" w:rsidRPr="004A5FEE" w:rsidRDefault="0008049C"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hint="eastAsia"/>
                <w:color w:val="000000" w:themeColor="text1"/>
              </w:rPr>
              <w:t>2</w:t>
            </w:r>
          </w:p>
        </w:tc>
      </w:tr>
      <w:tr w:rsidR="00D1069A" w:rsidRPr="00BD2539"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D1069A" w:rsidRPr="00BD2539" w:rsidRDefault="00D1069A" w:rsidP="00E916A4">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次世代法に基づく認定</w:t>
            </w:r>
          </w:p>
          <w:p w14:paraId="39D8F41B" w14:textId="43160CEC" w:rsidR="00D1069A" w:rsidRPr="00BD2539" w:rsidRDefault="00D1069A" w:rsidP="00E916A4">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（くるみん認定企業・トライくるみん認定企業・プラチナくるみん認定企業）</w:t>
            </w:r>
            <w:r>
              <w:rPr>
                <w:rFonts w:asciiTheme="minorEastAsia" w:eastAsiaTheme="minorEastAsia" w:hAnsiTheme="minorEastAsia" w:hint="eastAsia"/>
                <w:color w:val="000000" w:themeColor="text1"/>
              </w:rPr>
              <w:t>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D1069A" w:rsidRPr="00BD2539" w:rsidRDefault="00D1069A"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0E88783B" w:rsidR="00D1069A" w:rsidRPr="004A5FEE" w:rsidRDefault="00B51A9E"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hint="eastAsia"/>
                <w:color w:val="000000" w:themeColor="text1"/>
              </w:rPr>
              <w:t>10</w:t>
            </w:r>
          </w:p>
        </w:tc>
      </w:tr>
      <w:tr w:rsidR="00D1069A" w:rsidRPr="00BD2539" w14:paraId="600CDB5E" w14:textId="77777777" w:rsidTr="00E916A4">
        <w:trPr>
          <w:trHeight w:val="397"/>
        </w:trPr>
        <w:tc>
          <w:tcPr>
            <w:tcW w:w="0" w:type="auto"/>
            <w:vMerge/>
            <w:tcBorders>
              <w:left w:val="single" w:sz="4" w:space="0" w:color="auto"/>
              <w:right w:val="single" w:sz="4" w:space="0" w:color="auto"/>
            </w:tcBorders>
            <w:vAlign w:val="center"/>
          </w:tcPr>
          <w:p w14:paraId="5CB2BB30" w14:textId="77777777" w:rsidR="00D1069A" w:rsidRPr="00BD2539" w:rsidRDefault="00D1069A"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FC3F914" w14:textId="67F424D9" w:rsidR="00D1069A" w:rsidRPr="00BD2539" w:rsidRDefault="00D1069A"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くるみん（令和</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年4月1日以降の基準）（※5）</w:t>
            </w:r>
          </w:p>
        </w:tc>
        <w:tc>
          <w:tcPr>
            <w:tcW w:w="1418" w:type="dxa"/>
            <w:tcBorders>
              <w:top w:val="single" w:sz="4" w:space="0" w:color="auto"/>
              <w:left w:val="single" w:sz="4" w:space="0" w:color="auto"/>
              <w:bottom w:val="single" w:sz="4" w:space="0" w:color="auto"/>
              <w:right w:val="single" w:sz="4" w:space="0" w:color="auto"/>
            </w:tcBorders>
            <w:vAlign w:val="center"/>
          </w:tcPr>
          <w:p w14:paraId="2C374989" w14:textId="14DA5B0F" w:rsidR="00D1069A" w:rsidRPr="004A5FEE" w:rsidRDefault="00B51A9E"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hint="eastAsia"/>
                <w:color w:val="000000" w:themeColor="text1"/>
              </w:rPr>
              <w:t>8</w:t>
            </w:r>
          </w:p>
        </w:tc>
      </w:tr>
      <w:tr w:rsidR="00D1069A" w:rsidRPr="00BD2539"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D1069A" w:rsidRPr="00BD2539" w:rsidRDefault="00D1069A"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56EC6E6D" w:rsidR="00D1069A" w:rsidRPr="00BD2539" w:rsidRDefault="00D1069A"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くるみん（令和4年4月1日</w:t>
            </w:r>
            <w:r>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令和</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3</w:t>
            </w:r>
            <w:r w:rsidRPr="00BD2539">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3</w:t>
            </w:r>
            <w:r w:rsidRPr="00BD2539">
              <w:rPr>
                <w:rFonts w:asciiTheme="minorEastAsia" w:eastAsiaTheme="minorEastAsia" w:hAnsiTheme="minorEastAsia" w:hint="eastAsia"/>
                <w:color w:val="000000" w:themeColor="text1"/>
              </w:rPr>
              <w:t>1日</w:t>
            </w:r>
            <w:r>
              <w:rPr>
                <w:rFonts w:asciiTheme="minorEastAsia" w:eastAsiaTheme="minorEastAsia" w:hAnsiTheme="minorEastAsia" w:hint="eastAsia"/>
                <w:color w:val="000000" w:themeColor="text1"/>
              </w:rPr>
              <w:t>まで</w:t>
            </w:r>
            <w:r w:rsidRPr="00BD2539">
              <w:rPr>
                <w:rFonts w:asciiTheme="minorEastAsia" w:eastAsiaTheme="minorEastAsia" w:hAnsiTheme="minorEastAsia" w:hint="eastAsia"/>
                <w:color w:val="000000" w:themeColor="text1"/>
              </w:rPr>
              <w:t>の基準）（※</w:t>
            </w:r>
            <w:r>
              <w:rPr>
                <w:rFonts w:asciiTheme="minorEastAsia" w:eastAsiaTheme="minorEastAsia" w:hAnsiTheme="minorEastAsia" w:hint="eastAsia"/>
                <w:color w:val="000000" w:themeColor="text1"/>
              </w:rPr>
              <w:t>6</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2B0B0E85" w:rsidR="00D1069A" w:rsidRPr="004A5FEE" w:rsidRDefault="00D8057B"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color w:val="000000" w:themeColor="text1"/>
              </w:rPr>
              <w:t>7</w:t>
            </w:r>
          </w:p>
        </w:tc>
      </w:tr>
      <w:tr w:rsidR="00D1069A" w:rsidRPr="00BD2539" w14:paraId="61313548" w14:textId="77777777" w:rsidTr="00E916A4">
        <w:trPr>
          <w:trHeight w:val="397"/>
        </w:trPr>
        <w:tc>
          <w:tcPr>
            <w:tcW w:w="0" w:type="auto"/>
            <w:vMerge/>
            <w:tcBorders>
              <w:left w:val="single" w:sz="4" w:space="0" w:color="auto"/>
              <w:right w:val="single" w:sz="4" w:space="0" w:color="auto"/>
            </w:tcBorders>
            <w:vAlign w:val="center"/>
          </w:tcPr>
          <w:p w14:paraId="446A3318" w14:textId="77777777" w:rsidR="00D1069A" w:rsidRPr="00BD2539" w:rsidRDefault="00D1069A"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936E7A7" w14:textId="21AB1BF6" w:rsidR="00D1069A" w:rsidRPr="00BD2539" w:rsidRDefault="00D1069A" w:rsidP="00E916A4">
            <w:pPr>
              <w:pStyle w:val="a3"/>
              <w:wordWr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トライくるみん</w:t>
            </w:r>
            <w:r w:rsidRPr="00BD2539">
              <w:rPr>
                <w:rFonts w:asciiTheme="minorEastAsia" w:eastAsiaTheme="minorEastAsia" w:hAnsiTheme="minorEastAsia" w:hint="eastAsia"/>
                <w:color w:val="000000" w:themeColor="text1"/>
              </w:rPr>
              <w:t>（令和</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年4月1日以降の基準）（※</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0A61B389" w14:textId="6238DF6D" w:rsidR="00D1069A" w:rsidRPr="004A5FEE" w:rsidRDefault="00D8057B"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color w:val="000000" w:themeColor="text1"/>
              </w:rPr>
              <w:t>7</w:t>
            </w:r>
          </w:p>
        </w:tc>
      </w:tr>
      <w:tr w:rsidR="00D1069A" w:rsidRPr="00BD2539"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D1069A" w:rsidRPr="00BD2539" w:rsidRDefault="00D1069A"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3AE05401" w:rsidR="00D1069A" w:rsidRPr="00BD2539" w:rsidRDefault="00D1069A"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くるみん（平成29年4月1日～令和4年3月31日までの基準）（※</w:t>
            </w:r>
            <w:r>
              <w:rPr>
                <w:rFonts w:asciiTheme="minorEastAsia" w:eastAsiaTheme="minorEastAsia" w:hAnsiTheme="minorEastAsia" w:hint="eastAsia"/>
                <w:color w:val="000000" w:themeColor="text1"/>
              </w:rPr>
              <w:t>8</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61E225D4" w:rsidR="00D1069A" w:rsidRPr="004A5FEE" w:rsidRDefault="00D8057B"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color w:val="000000" w:themeColor="text1"/>
              </w:rPr>
              <w:t>6</w:t>
            </w:r>
          </w:p>
        </w:tc>
      </w:tr>
      <w:tr w:rsidR="00D1069A" w:rsidRPr="00BD2539"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D1069A" w:rsidRPr="00BD2539" w:rsidRDefault="00D1069A"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3BD212A1" w:rsidR="00D1069A" w:rsidRPr="00BD2539" w:rsidRDefault="00D1069A"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トライくるみん（令和4年4月1日</w:t>
            </w:r>
            <w:r>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令</w:t>
            </w:r>
            <w:r w:rsidRPr="00BD2539">
              <w:rPr>
                <w:rFonts w:asciiTheme="minorEastAsia" w:eastAsiaTheme="minorEastAsia" w:hAnsiTheme="minorEastAsia" w:hint="eastAsia"/>
                <w:color w:val="000000" w:themeColor="text1"/>
              </w:rPr>
              <w:lastRenderedPageBreak/>
              <w:t>和</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3</w:t>
            </w:r>
            <w:r w:rsidRPr="00BD2539">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3</w:t>
            </w:r>
            <w:r w:rsidRPr="00BD2539">
              <w:rPr>
                <w:rFonts w:asciiTheme="minorEastAsia" w:eastAsiaTheme="minorEastAsia" w:hAnsiTheme="minorEastAsia" w:hint="eastAsia"/>
                <w:color w:val="000000" w:themeColor="text1"/>
              </w:rPr>
              <w:t>1日</w:t>
            </w:r>
            <w:r>
              <w:rPr>
                <w:rFonts w:asciiTheme="minorEastAsia" w:eastAsiaTheme="minorEastAsia" w:hAnsiTheme="minorEastAsia" w:hint="eastAsia"/>
                <w:color w:val="000000" w:themeColor="text1"/>
              </w:rPr>
              <w:t>まで</w:t>
            </w:r>
            <w:r w:rsidRPr="00BD2539">
              <w:rPr>
                <w:rFonts w:asciiTheme="minorEastAsia" w:eastAsiaTheme="minorEastAsia" w:hAnsiTheme="minorEastAsia" w:hint="eastAsia"/>
                <w:color w:val="000000" w:themeColor="text1"/>
              </w:rPr>
              <w:t>の基準）（※</w:t>
            </w:r>
            <w:r>
              <w:rPr>
                <w:rFonts w:asciiTheme="minorEastAsia" w:eastAsiaTheme="minorEastAsia" w:hAnsiTheme="minorEastAsia" w:hint="eastAsia"/>
                <w:color w:val="000000" w:themeColor="text1"/>
              </w:rPr>
              <w:t>9</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6F09FCC6" w:rsidR="00D1069A" w:rsidRPr="004A5FEE" w:rsidRDefault="00D8057B"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color w:val="000000" w:themeColor="text1"/>
              </w:rPr>
              <w:lastRenderedPageBreak/>
              <w:t>5</w:t>
            </w:r>
          </w:p>
        </w:tc>
      </w:tr>
      <w:tr w:rsidR="00D1069A" w:rsidRPr="00BD2539" w14:paraId="62C68FBA" w14:textId="77777777" w:rsidTr="005C61D1">
        <w:trPr>
          <w:trHeight w:val="397"/>
        </w:trPr>
        <w:tc>
          <w:tcPr>
            <w:tcW w:w="0" w:type="auto"/>
            <w:vMerge/>
            <w:tcBorders>
              <w:left w:val="single" w:sz="4" w:space="0" w:color="auto"/>
              <w:right w:val="single" w:sz="4" w:space="0" w:color="auto"/>
            </w:tcBorders>
            <w:vAlign w:val="center"/>
          </w:tcPr>
          <w:p w14:paraId="3D43EBAB" w14:textId="77777777" w:rsidR="00D1069A" w:rsidRPr="00BD2539" w:rsidRDefault="00D1069A"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6D333A61" w:rsidR="00D1069A" w:rsidRPr="00BD2539" w:rsidRDefault="00D1069A"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くるみん（平成29年3月31日までの基準）（※</w:t>
            </w:r>
            <w:r>
              <w:rPr>
                <w:rFonts w:asciiTheme="minorEastAsia" w:eastAsiaTheme="minorEastAsia" w:hAnsiTheme="minorEastAsia" w:hint="eastAsia"/>
                <w:color w:val="000000" w:themeColor="text1"/>
              </w:rPr>
              <w:t>10</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5B1E023C" w:rsidR="00D1069A" w:rsidRPr="004A5FEE" w:rsidRDefault="00D8057B"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color w:val="000000" w:themeColor="text1"/>
              </w:rPr>
              <w:t>4</w:t>
            </w:r>
          </w:p>
        </w:tc>
      </w:tr>
      <w:tr w:rsidR="00D1069A" w:rsidRPr="00BD2539" w14:paraId="7BD6BB70"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3DA76CC4" w14:textId="77777777" w:rsidR="00D1069A" w:rsidRPr="00BD2539" w:rsidRDefault="00D1069A"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B0468C1" w14:textId="0EF6395A" w:rsidR="00D1069A" w:rsidRPr="00BD2539" w:rsidRDefault="00D1069A" w:rsidP="00E916A4">
            <w:pPr>
              <w:pStyle w:val="a3"/>
              <w:wordWr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行動計画</w:t>
            </w:r>
            <w:r w:rsidRPr="00BD2539">
              <w:rPr>
                <w:rFonts w:asciiTheme="minorEastAsia" w:eastAsiaTheme="minorEastAsia" w:hAnsiTheme="minorEastAsia" w:hint="eastAsia"/>
                <w:color w:val="000000" w:themeColor="text1"/>
              </w:rPr>
              <w:t>（令和</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年4月1日以降の基準）（※</w:t>
            </w:r>
            <w:r>
              <w:rPr>
                <w:rFonts w:asciiTheme="minorEastAsia" w:eastAsiaTheme="minorEastAsia" w:hAnsiTheme="minorEastAsia" w:hint="eastAsia"/>
                <w:color w:val="000000" w:themeColor="text1"/>
              </w:rPr>
              <w:t>3、※11</w:t>
            </w:r>
            <w:r w:rsidRPr="00BD2539">
              <w:rPr>
                <w:rFonts w:asciiTheme="minorEastAsia" w:eastAsiaTheme="minorEastAsia" w:hAnsiTheme="minorEastAsia" w:hint="eastAsia"/>
                <w:color w:val="000000" w:themeColor="text1"/>
              </w:rPr>
              <w:t>）</w:t>
            </w:r>
          </w:p>
        </w:tc>
        <w:tc>
          <w:tcPr>
            <w:tcW w:w="1418" w:type="dxa"/>
            <w:tcBorders>
              <w:top w:val="single" w:sz="4" w:space="0" w:color="auto"/>
              <w:left w:val="single" w:sz="4" w:space="0" w:color="auto"/>
              <w:bottom w:val="single" w:sz="4" w:space="0" w:color="auto"/>
              <w:right w:val="single" w:sz="4" w:space="0" w:color="auto"/>
            </w:tcBorders>
            <w:vAlign w:val="center"/>
          </w:tcPr>
          <w:p w14:paraId="53338DE0" w14:textId="2948941C" w:rsidR="00D1069A" w:rsidRPr="004A5FEE" w:rsidRDefault="00D8057B" w:rsidP="00E916A4">
            <w:pPr>
              <w:pStyle w:val="a3"/>
              <w:jc w:val="center"/>
              <w:rPr>
                <w:rFonts w:asciiTheme="minorEastAsia" w:eastAsiaTheme="minorEastAsia" w:hAnsiTheme="minorEastAsia"/>
                <w:color w:val="000000" w:themeColor="text1"/>
              </w:rPr>
            </w:pPr>
            <w:r w:rsidRPr="004A5FEE">
              <w:rPr>
                <w:rFonts w:asciiTheme="minorEastAsia" w:eastAsiaTheme="minorEastAsia" w:hAnsiTheme="minorEastAsia"/>
                <w:color w:val="000000" w:themeColor="text1"/>
              </w:rPr>
              <w:t>2</w:t>
            </w:r>
          </w:p>
        </w:tc>
      </w:tr>
      <w:tr w:rsidR="00BD2539" w:rsidRPr="00BD2539"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6204E33F" w:rsidR="00EE1C75" w:rsidRPr="004A5FEE" w:rsidRDefault="00D8057B" w:rsidP="00E916A4">
            <w:pPr>
              <w:pStyle w:val="a3"/>
              <w:wordWrap/>
              <w:jc w:val="center"/>
              <w:rPr>
                <w:rFonts w:asciiTheme="minorEastAsia" w:eastAsiaTheme="minorEastAsia" w:hAnsiTheme="minorEastAsia"/>
                <w:color w:val="000000" w:themeColor="text1"/>
              </w:rPr>
            </w:pPr>
            <w:r w:rsidRPr="004A5FEE">
              <w:rPr>
                <w:rFonts w:asciiTheme="minorEastAsia" w:eastAsiaTheme="minorEastAsia" w:hAnsiTheme="minorEastAsia"/>
                <w:color w:val="000000" w:themeColor="text1"/>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33"/>
    <w:p w14:paraId="2AB842E7" w14:textId="03504F0A"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9EB550E" w14:textId="6E4F266A" w:rsidR="00EE1C75" w:rsidRDefault="00EE1C75" w:rsidP="00EE1C75">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w:t>
      </w:r>
      <w:r w:rsidR="00F33072">
        <w:rPr>
          <w:rFonts w:ascii="ＭＳ 明朝" w:hAnsi="ＭＳ 明朝" w:cs="ＭＳ Ｐゴシック" w:hint="eastAsia"/>
        </w:rPr>
        <w:t>の規定</w:t>
      </w:r>
      <w:r>
        <w:rPr>
          <w:rFonts w:ascii="ＭＳ 明朝" w:hAnsi="ＭＳ 明朝" w:cs="ＭＳ Ｐゴシック" w:hint="eastAsia"/>
        </w:rPr>
        <w:t>に基づく認定</w:t>
      </w:r>
    </w:p>
    <w:p w14:paraId="542B02AE" w14:textId="77777777" w:rsidR="00EE1C75" w:rsidRDefault="00EE1C75" w:rsidP="00EE1C75">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4080E4B4" w14:textId="0707E9B0" w:rsidR="00B51A9E" w:rsidRPr="00B51A9E" w:rsidRDefault="00D1069A" w:rsidP="00B51A9E">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Pr>
          <w:rFonts w:ascii="ＭＳ 明朝" w:hAnsi="ＭＳ 明朝" w:cs="ＭＳ Ｐゴシック" w:hint="eastAsia"/>
        </w:rPr>
        <w:t>5</w:t>
      </w:r>
      <w:r w:rsidRPr="003F4445">
        <w:rPr>
          <w:rFonts w:ascii="ＭＳ 明朝" w:hAnsi="ＭＳ 明朝" w:cs="ＭＳ Ｐゴシック"/>
        </w:rPr>
        <w:t xml:space="preserve">　</w:t>
      </w:r>
      <w:r w:rsidR="00B51A9E" w:rsidRPr="00B51A9E">
        <w:rPr>
          <w:rFonts w:ascii="ＭＳ 明朝" w:hAnsi="ＭＳ 明朝" w:cs="ＭＳ Ｐゴシック" w:hint="eastAsia"/>
        </w:rPr>
        <w:t>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31356FA6" w14:textId="390B38E5"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sidR="00D1069A">
        <w:rPr>
          <w:rFonts w:ascii="ＭＳ 明朝" w:hAnsi="ＭＳ 明朝" w:cs="ＭＳ Ｐゴシック" w:hint="eastAsia"/>
        </w:rPr>
        <w:t>6</w:t>
      </w:r>
      <w:r>
        <w:rPr>
          <w:rFonts w:ascii="ＭＳ 明朝" w:hAnsi="ＭＳ 明朝" w:cs="ＭＳ Ｐゴシック" w:hint="eastAsia"/>
        </w:rPr>
        <w:t xml:space="preserve">　</w:t>
      </w:r>
      <w:r w:rsidR="00F33072" w:rsidRPr="00F33072">
        <w:rPr>
          <w:rFonts w:ascii="ＭＳ 明朝" w:hAnsi="ＭＳ 明朝" w:cs="ＭＳ Ｐゴシック" w:hint="eastAsia"/>
        </w:rPr>
        <w:t>次世代法第13条の規定に基づく認定のうち、次世代育成支援対策推進法施行規則の一部を改正する省令（令和</w:t>
      </w:r>
      <w:r w:rsidR="007124A4">
        <w:rPr>
          <w:rFonts w:ascii="ＭＳ 明朝" w:hAnsi="ＭＳ 明朝" w:cs="ＭＳ Ｐゴシック" w:hint="eastAsia"/>
        </w:rPr>
        <w:t>3</w:t>
      </w:r>
      <w:r w:rsidR="00F33072" w:rsidRPr="00F33072">
        <w:rPr>
          <w:rFonts w:ascii="ＭＳ 明朝" w:hAnsi="ＭＳ 明朝" w:cs="ＭＳ Ｐゴシック" w:hint="eastAsia"/>
        </w:rPr>
        <w:t>年厚生労働省令第185号。以下「令和</w:t>
      </w:r>
      <w:r w:rsidR="007124A4">
        <w:rPr>
          <w:rFonts w:ascii="ＭＳ 明朝" w:hAnsi="ＭＳ 明朝" w:cs="ＭＳ Ｐゴシック" w:hint="eastAsia"/>
        </w:rPr>
        <w:t>3</w:t>
      </w:r>
      <w:r w:rsidR="00F33072" w:rsidRPr="00F33072">
        <w:rPr>
          <w:rFonts w:ascii="ＭＳ 明朝" w:hAnsi="ＭＳ 明朝" w:cs="ＭＳ Ｐゴシック" w:hint="eastAsia"/>
        </w:rPr>
        <w:t>年改正省令」という。）による改正後の次世代育成支援対策推進法施行規則（以下「新施行規則」という。）第</w:t>
      </w:r>
      <w:r w:rsidR="00052A62">
        <w:rPr>
          <w:rFonts w:ascii="ＭＳ 明朝" w:hAnsi="ＭＳ 明朝" w:cs="ＭＳ Ｐゴシック" w:hint="eastAsia"/>
        </w:rPr>
        <w:t>4</w:t>
      </w:r>
      <w:r w:rsidR="00F33072" w:rsidRPr="00F33072">
        <w:rPr>
          <w:rFonts w:ascii="ＭＳ 明朝" w:hAnsi="ＭＳ 明朝" w:cs="ＭＳ Ｐゴシック" w:hint="eastAsia"/>
        </w:rPr>
        <w:t>条第</w:t>
      </w:r>
      <w:r w:rsidR="00052A62">
        <w:rPr>
          <w:rFonts w:ascii="ＭＳ 明朝" w:hAnsi="ＭＳ 明朝" w:cs="ＭＳ Ｐゴシック" w:hint="eastAsia"/>
        </w:rPr>
        <w:t>1</w:t>
      </w:r>
      <w:r w:rsidR="00F33072" w:rsidRPr="00F33072">
        <w:rPr>
          <w:rFonts w:ascii="ＭＳ 明朝" w:hAnsi="ＭＳ 明朝" w:cs="ＭＳ Ｐゴシック" w:hint="eastAsia"/>
        </w:rPr>
        <w:t>項第</w:t>
      </w:r>
      <w:r w:rsidR="00052A62">
        <w:rPr>
          <w:rFonts w:ascii="ＭＳ 明朝" w:hAnsi="ＭＳ 明朝" w:cs="ＭＳ Ｐゴシック" w:hint="eastAsia"/>
        </w:rPr>
        <w:t>1</w:t>
      </w:r>
      <w:r w:rsidR="00F33072" w:rsidRPr="00F33072">
        <w:rPr>
          <w:rFonts w:ascii="ＭＳ 明朝" w:hAnsi="ＭＳ 明朝" w:cs="ＭＳ Ｐゴシック" w:hint="eastAsia"/>
        </w:rPr>
        <w:t>号及び第</w:t>
      </w:r>
      <w:r w:rsidR="00052A62">
        <w:rPr>
          <w:rFonts w:ascii="ＭＳ 明朝" w:hAnsi="ＭＳ 明朝" w:cs="ＭＳ Ｐゴシック" w:hint="eastAsia"/>
        </w:rPr>
        <w:t>2</w:t>
      </w:r>
      <w:r w:rsidR="00F33072" w:rsidRPr="00F33072">
        <w:rPr>
          <w:rFonts w:ascii="ＭＳ 明朝" w:hAnsi="ＭＳ 明朝" w:cs="ＭＳ Ｐゴシック" w:hint="eastAsia"/>
        </w:rPr>
        <w:t>号の規定に基づく認定</w:t>
      </w:r>
    </w:p>
    <w:p w14:paraId="7FA8E257" w14:textId="1CCA5745" w:rsidR="00B51A9E" w:rsidRPr="00C8150F" w:rsidRDefault="00B51A9E" w:rsidP="00EE1C75">
      <w:pPr>
        <w:pStyle w:val="a3"/>
        <w:ind w:leftChars="500" w:left="1580" w:hangingChars="250" w:hanging="530"/>
        <w:rPr>
          <w:rFonts w:ascii="ＭＳ 明朝" w:hAnsi="ＭＳ 明朝" w:cs="ＭＳ Ｐゴシック"/>
        </w:rPr>
      </w:pPr>
      <w:r w:rsidRPr="00B51A9E">
        <w:rPr>
          <w:rFonts w:ascii="ＭＳ 明朝" w:hAnsi="ＭＳ 明朝" w:cs="ＭＳ Ｐゴシック" w:hint="eastAsia"/>
        </w:rPr>
        <w:t>※7</w:t>
      </w:r>
      <w:r>
        <w:rPr>
          <w:rFonts w:ascii="ＭＳ 明朝" w:hAnsi="ＭＳ 明朝" w:cs="ＭＳ Ｐゴシック" w:hint="eastAsia"/>
        </w:rPr>
        <w:t xml:space="preserve">　</w:t>
      </w:r>
      <w:r w:rsidRPr="00B51A9E">
        <w:rPr>
          <w:rFonts w:ascii="ＭＳ 明朝" w:hAnsi="ＭＳ 明朝" w:cs="ＭＳ Ｐゴシック" w:hint="eastAsia"/>
        </w:rPr>
        <w:t>次世代法第13条の規定に基づく認定のうち、新施行規則第４条第１項第３号及び第４号に掲げる基準による認定</w:t>
      </w:r>
    </w:p>
    <w:p w14:paraId="6A08F4A4" w14:textId="7E928460"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sidR="00D1069A">
        <w:rPr>
          <w:rFonts w:ascii="ＭＳ 明朝" w:hAnsi="ＭＳ 明朝" w:cs="ＭＳ Ｐゴシック" w:hint="eastAsia"/>
        </w:rPr>
        <w:t>8</w:t>
      </w:r>
      <w:r>
        <w:rPr>
          <w:rFonts w:ascii="ＭＳ 明朝" w:hAnsi="ＭＳ 明朝" w:cs="ＭＳ Ｐゴシック" w:hint="eastAsia"/>
        </w:rPr>
        <w:t xml:space="preserve">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55ED5940"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sidR="00D1069A">
        <w:rPr>
          <w:rFonts w:ascii="ＭＳ 明朝" w:hAnsi="ＭＳ 明朝" w:cs="ＭＳ Ｐゴシック" w:hint="eastAsia"/>
        </w:rPr>
        <w:t>9</w:t>
      </w:r>
      <w:r>
        <w:rPr>
          <w:rFonts w:ascii="ＭＳ 明朝" w:hAnsi="ＭＳ 明朝" w:cs="ＭＳ Ｐゴシック" w:hint="eastAsia"/>
        </w:rPr>
        <w:t xml:space="preserve">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0D85C831" w:rsidR="005E07C0" w:rsidRDefault="00EE1C75" w:rsidP="00EE1C75">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00D1069A">
        <w:rPr>
          <w:rFonts w:ascii="ＭＳ 明朝" w:hAnsi="ＭＳ 明朝" w:cs="ＭＳ Ｐゴシック" w:hint="eastAsia"/>
        </w:rPr>
        <w:t>10</w:t>
      </w:r>
      <w:r w:rsidRPr="003F4445">
        <w:rPr>
          <w:rFonts w:ascii="ＭＳ 明朝" w:hAnsi="ＭＳ 明朝" w:cs="ＭＳ Ｐゴシック"/>
        </w:rPr>
        <w:t xml:space="preserve">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4B75E98B" w14:textId="04F8A4E0" w:rsidR="00D1069A" w:rsidRDefault="00D1069A" w:rsidP="00264191">
      <w:pPr>
        <w:pStyle w:val="a3"/>
        <w:ind w:leftChars="500" w:left="1580" w:hangingChars="250" w:hanging="530"/>
        <w:rPr>
          <w:rFonts w:ascii="ＭＳ 明朝" w:hAnsi="ＭＳ 明朝"/>
        </w:rPr>
      </w:pPr>
      <w:r w:rsidRPr="003F4445">
        <w:rPr>
          <w:rFonts w:ascii="ＭＳ 明朝" w:hAnsi="ＭＳ 明朝" w:cs="ＭＳ Ｐゴシック" w:hint="eastAsia"/>
        </w:rPr>
        <w:t>※</w:t>
      </w:r>
      <w:r w:rsidRPr="00D1069A">
        <w:rPr>
          <w:rFonts w:ascii="ＭＳ 明朝" w:hAnsi="ＭＳ 明朝"/>
        </w:rPr>
        <w:t>11 次世代法第12条の規定に基づく一般事業主行動計画のうち、育児休業、介護休業等育児又は家族介 護を行う労働者の福祉に関する法律及び次世代育成支援対策推進法の一部を改正する法律（令和６ 年法律第42号）による改正後の次世代法第12条第５項の規定に基づき令和７年４月１日以後に策定 又は変更を行ったもの</w:t>
      </w:r>
    </w:p>
    <w:p w14:paraId="62F7A455" w14:textId="77777777" w:rsidR="00864D66" w:rsidRPr="00D1069A"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4" w:name="_Toc195605945"/>
      <w:bookmarkStart w:id="35" w:name="_Hlk525200663"/>
      <w:r>
        <w:rPr>
          <w:rFonts w:ascii="ＭＳ 明朝" w:hAnsi="ＭＳ 明朝" w:hint="eastAsia"/>
          <w:sz w:val="28"/>
          <w:szCs w:val="28"/>
        </w:rPr>
        <w:lastRenderedPageBreak/>
        <w:t>Ⅶ．その他関係資料</w:t>
      </w:r>
      <w:bookmarkEnd w:id="34"/>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D1069A">
        <w:rPr>
          <w:rFonts w:ascii="ＭＳ 明朝" w:hAnsi="ＭＳ 明朝" w:hint="eastAsia"/>
          <w:spacing w:val="39"/>
          <w:w w:val="64"/>
          <w:kern w:val="0"/>
          <w:sz w:val="28"/>
          <w:szCs w:val="28"/>
          <w:fitText w:val="4540" w:id="122959876"/>
        </w:rPr>
        <w:t>独立行政法人情報処理推進機構入札心</w:t>
      </w:r>
      <w:r w:rsidRPr="00D1069A">
        <w:rPr>
          <w:rFonts w:ascii="ＭＳ 明朝" w:hAnsi="ＭＳ 明朝" w:hint="eastAsia"/>
          <w:spacing w:val="12"/>
          <w:w w:val="64"/>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35"/>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5D4730">
        <w:rPr>
          <w:rFonts w:ascii="ＭＳ 明朝" w:hAnsi="ＭＳ 明朝" w:hint="eastAsia"/>
          <w:color w:val="000000" w:themeColor="text1"/>
          <w:spacing w:val="50"/>
          <w:w w:val="93"/>
          <w:kern w:val="0"/>
          <w:sz w:val="24"/>
          <w:u w:val="single"/>
          <w:fitText w:val="4104" w:id="122959877"/>
        </w:rPr>
        <w:t>暴力団排除に関する誓約事</w:t>
      </w:r>
      <w:r w:rsidRPr="005D4730">
        <w:rPr>
          <w:rFonts w:ascii="ＭＳ 明朝" w:hAnsi="ＭＳ 明朝" w:hint="eastAsia"/>
          <w:color w:val="000000" w:themeColor="text1"/>
          <w:spacing w:val="2"/>
          <w:w w:val="93"/>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Default="00AC5736" w:rsidP="00AC5736">
      <w:pPr>
        <w:pStyle w:val="a3"/>
        <w:ind w:left="139" w:hangingChars="66" w:hanging="139"/>
        <w:rPr>
          <w:rFonts w:ascii="ＭＳ 明朝" w:hAnsi="ＭＳ 明朝"/>
          <w:spacing w:val="0"/>
        </w:rPr>
      </w:pPr>
    </w:p>
    <w:p w14:paraId="75A68DB0" w14:textId="77777777" w:rsidR="00CA107E" w:rsidRDefault="00CA107E" w:rsidP="00AC5736">
      <w:pPr>
        <w:pStyle w:val="a3"/>
        <w:ind w:left="139" w:hangingChars="66" w:hanging="139"/>
        <w:rPr>
          <w:rFonts w:ascii="ＭＳ 明朝" w:hAnsi="ＭＳ 明朝"/>
          <w:spacing w:val="0"/>
        </w:rPr>
      </w:pPr>
    </w:p>
    <w:p w14:paraId="00C899C6" w14:textId="77777777" w:rsidR="00CA107E" w:rsidRDefault="00CA107E" w:rsidP="00AC5736">
      <w:pPr>
        <w:pStyle w:val="a3"/>
        <w:ind w:left="139" w:hangingChars="66" w:hanging="139"/>
        <w:rPr>
          <w:rFonts w:ascii="ＭＳ 明朝" w:hAnsi="ＭＳ 明朝"/>
          <w:spacing w:val="0"/>
        </w:rPr>
      </w:pPr>
    </w:p>
    <w:p w14:paraId="0E40760B" w14:textId="77777777" w:rsidR="00CA107E" w:rsidRDefault="00CA107E" w:rsidP="00AC5736">
      <w:pPr>
        <w:pStyle w:val="a3"/>
        <w:ind w:left="139" w:hangingChars="66" w:hanging="139"/>
        <w:rPr>
          <w:rFonts w:ascii="ＭＳ 明朝" w:hAnsi="ＭＳ 明朝"/>
          <w:spacing w:val="0"/>
        </w:rPr>
      </w:pPr>
    </w:p>
    <w:p w14:paraId="625FCD77" w14:textId="77777777" w:rsidR="00CA107E" w:rsidRDefault="00CA107E" w:rsidP="00AC5736">
      <w:pPr>
        <w:pStyle w:val="a3"/>
        <w:ind w:left="139" w:hangingChars="66" w:hanging="139"/>
        <w:rPr>
          <w:rFonts w:ascii="ＭＳ 明朝" w:hAnsi="ＭＳ 明朝"/>
          <w:spacing w:val="0"/>
        </w:rPr>
      </w:pPr>
    </w:p>
    <w:p w14:paraId="7998F55F" w14:textId="77777777" w:rsidR="00CA107E" w:rsidRDefault="00CA107E" w:rsidP="00AC5736">
      <w:pPr>
        <w:pStyle w:val="a3"/>
        <w:ind w:left="139" w:hangingChars="66" w:hanging="139"/>
        <w:rPr>
          <w:rFonts w:ascii="ＭＳ 明朝" w:hAnsi="ＭＳ 明朝"/>
          <w:spacing w:val="0"/>
        </w:rPr>
      </w:pPr>
    </w:p>
    <w:p w14:paraId="3166F65D" w14:textId="77777777" w:rsidR="00CA107E" w:rsidRDefault="00CA107E" w:rsidP="00AC5736">
      <w:pPr>
        <w:pStyle w:val="a3"/>
        <w:ind w:left="139" w:hangingChars="66" w:hanging="139"/>
        <w:rPr>
          <w:rFonts w:ascii="ＭＳ 明朝" w:hAnsi="ＭＳ 明朝"/>
          <w:spacing w:val="0"/>
        </w:rPr>
      </w:pPr>
    </w:p>
    <w:p w14:paraId="41092664" w14:textId="77777777" w:rsidR="00CA107E" w:rsidRDefault="00CA107E" w:rsidP="00AC5736">
      <w:pPr>
        <w:pStyle w:val="a3"/>
        <w:ind w:left="139" w:hangingChars="66" w:hanging="139"/>
        <w:rPr>
          <w:rFonts w:ascii="ＭＳ 明朝" w:hAnsi="ＭＳ 明朝"/>
          <w:spacing w:val="0"/>
        </w:rPr>
      </w:pPr>
    </w:p>
    <w:p w14:paraId="3E6DB71C" w14:textId="77777777" w:rsidR="00CA107E" w:rsidRDefault="00CA107E" w:rsidP="00AC5736">
      <w:pPr>
        <w:pStyle w:val="a3"/>
        <w:ind w:left="139" w:hangingChars="66" w:hanging="139"/>
        <w:rPr>
          <w:rFonts w:ascii="ＭＳ 明朝" w:hAnsi="ＭＳ 明朝"/>
          <w:spacing w:val="0"/>
        </w:rPr>
      </w:pPr>
    </w:p>
    <w:p w14:paraId="01E7F690" w14:textId="77777777" w:rsidR="00CA107E" w:rsidRDefault="00CA107E" w:rsidP="00AC5736">
      <w:pPr>
        <w:pStyle w:val="a3"/>
        <w:ind w:left="139" w:hangingChars="66" w:hanging="139"/>
        <w:rPr>
          <w:rFonts w:ascii="ＭＳ 明朝" w:hAnsi="ＭＳ 明朝"/>
          <w:spacing w:val="0"/>
        </w:rPr>
      </w:pPr>
    </w:p>
    <w:p w14:paraId="582339D4" w14:textId="77777777" w:rsidR="00CA107E" w:rsidRDefault="00CA107E" w:rsidP="00AC5736">
      <w:pPr>
        <w:pStyle w:val="a3"/>
        <w:ind w:left="139" w:hangingChars="66" w:hanging="139"/>
        <w:rPr>
          <w:rFonts w:ascii="ＭＳ 明朝" w:hAnsi="ＭＳ 明朝"/>
          <w:spacing w:val="0"/>
        </w:rPr>
      </w:pPr>
    </w:p>
    <w:p w14:paraId="5A033725" w14:textId="77777777" w:rsidR="00CA107E" w:rsidRDefault="00CA107E" w:rsidP="00AC5736">
      <w:pPr>
        <w:pStyle w:val="a3"/>
        <w:ind w:left="139" w:hangingChars="66" w:hanging="139"/>
        <w:rPr>
          <w:rFonts w:ascii="ＭＳ 明朝" w:hAnsi="ＭＳ 明朝"/>
          <w:spacing w:val="0"/>
        </w:rPr>
      </w:pPr>
    </w:p>
    <w:p w14:paraId="4418B6F8" w14:textId="77777777" w:rsidR="00CA107E" w:rsidRDefault="00CA107E" w:rsidP="00AC5736">
      <w:pPr>
        <w:pStyle w:val="a3"/>
        <w:ind w:left="139" w:hangingChars="66" w:hanging="139"/>
        <w:rPr>
          <w:rFonts w:ascii="ＭＳ 明朝" w:hAnsi="ＭＳ 明朝"/>
          <w:spacing w:val="0"/>
        </w:rPr>
      </w:pPr>
    </w:p>
    <w:p w14:paraId="6AB7A6CB" w14:textId="77777777" w:rsidR="00CA107E" w:rsidRDefault="00CA107E" w:rsidP="00AC5736">
      <w:pPr>
        <w:pStyle w:val="a3"/>
        <w:ind w:left="139" w:hangingChars="66" w:hanging="139"/>
        <w:rPr>
          <w:rFonts w:ascii="ＭＳ 明朝" w:hAnsi="ＭＳ 明朝"/>
          <w:spacing w:val="0"/>
        </w:rPr>
      </w:pPr>
    </w:p>
    <w:p w14:paraId="228D8B00" w14:textId="77777777" w:rsidR="00CA107E" w:rsidRDefault="00CA107E" w:rsidP="00AC5736">
      <w:pPr>
        <w:pStyle w:val="a3"/>
        <w:ind w:left="139" w:hangingChars="66" w:hanging="139"/>
        <w:rPr>
          <w:rFonts w:ascii="ＭＳ 明朝" w:hAnsi="ＭＳ 明朝"/>
          <w:spacing w:val="0"/>
        </w:rPr>
      </w:pPr>
    </w:p>
    <w:p w14:paraId="2C05CAD5" w14:textId="77777777" w:rsidR="00CA107E" w:rsidRDefault="00CA107E" w:rsidP="00AC5736">
      <w:pPr>
        <w:pStyle w:val="a3"/>
        <w:ind w:left="139" w:hangingChars="66" w:hanging="139"/>
        <w:rPr>
          <w:rFonts w:ascii="ＭＳ 明朝" w:hAnsi="ＭＳ 明朝"/>
          <w:spacing w:val="0"/>
        </w:rPr>
      </w:pPr>
    </w:p>
    <w:p w14:paraId="0EA2B277" w14:textId="77777777" w:rsidR="00CA107E" w:rsidRDefault="00CA107E" w:rsidP="00AC5736">
      <w:pPr>
        <w:pStyle w:val="a3"/>
        <w:ind w:left="139" w:hangingChars="66" w:hanging="139"/>
        <w:rPr>
          <w:rFonts w:ascii="ＭＳ 明朝" w:hAnsi="ＭＳ 明朝"/>
          <w:spacing w:val="0"/>
        </w:rPr>
      </w:pPr>
    </w:p>
    <w:p w14:paraId="161B4136" w14:textId="77777777" w:rsidR="00CA107E" w:rsidRDefault="00CA107E" w:rsidP="00AC5736">
      <w:pPr>
        <w:pStyle w:val="a3"/>
        <w:ind w:left="139" w:hangingChars="66" w:hanging="139"/>
        <w:rPr>
          <w:rFonts w:ascii="ＭＳ 明朝" w:hAnsi="ＭＳ 明朝"/>
          <w:spacing w:val="0"/>
        </w:rPr>
      </w:pPr>
    </w:p>
    <w:p w14:paraId="03DAD319" w14:textId="77777777" w:rsidR="00CA107E" w:rsidRDefault="00CA107E" w:rsidP="00AC5736">
      <w:pPr>
        <w:pStyle w:val="a3"/>
        <w:ind w:left="139" w:hangingChars="66" w:hanging="139"/>
        <w:rPr>
          <w:rFonts w:ascii="ＭＳ 明朝" w:hAnsi="ＭＳ 明朝"/>
          <w:spacing w:val="0"/>
        </w:rPr>
      </w:pPr>
    </w:p>
    <w:p w14:paraId="6292D523" w14:textId="77777777" w:rsidR="00CA107E" w:rsidRDefault="00CA107E" w:rsidP="00AC5736">
      <w:pPr>
        <w:pStyle w:val="a3"/>
        <w:ind w:left="139" w:hangingChars="66" w:hanging="139"/>
        <w:rPr>
          <w:rFonts w:ascii="ＭＳ 明朝" w:hAnsi="ＭＳ 明朝"/>
          <w:spacing w:val="0"/>
        </w:rPr>
      </w:pPr>
    </w:p>
    <w:p w14:paraId="5A3BF252" w14:textId="77777777" w:rsidR="00CA107E" w:rsidRDefault="00CA107E" w:rsidP="00AC5736">
      <w:pPr>
        <w:pStyle w:val="a3"/>
        <w:ind w:left="139" w:hangingChars="66" w:hanging="139"/>
        <w:rPr>
          <w:rFonts w:ascii="ＭＳ 明朝" w:hAnsi="ＭＳ 明朝"/>
          <w:spacing w:val="0"/>
        </w:rPr>
      </w:pPr>
    </w:p>
    <w:p w14:paraId="6117C858" w14:textId="77777777" w:rsidR="00CA107E" w:rsidRDefault="00CA107E" w:rsidP="00AC5736">
      <w:pPr>
        <w:pStyle w:val="a3"/>
        <w:ind w:left="139" w:hangingChars="66" w:hanging="139"/>
        <w:rPr>
          <w:rFonts w:ascii="ＭＳ 明朝" w:hAnsi="ＭＳ 明朝"/>
          <w:spacing w:val="0"/>
        </w:rPr>
      </w:pPr>
    </w:p>
    <w:p w14:paraId="793B2C63" w14:textId="77777777" w:rsidR="00CA107E" w:rsidRPr="00AC5736" w:rsidRDefault="00CA107E"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44E222C7"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325CFC05" w14:textId="77777777" w:rsidR="00CA107E" w:rsidRPr="005D7276" w:rsidRDefault="00CA107E" w:rsidP="00CA107E">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343D207D" w14:textId="77777777" w:rsidR="00CA107E" w:rsidRPr="005D7276" w:rsidRDefault="00CA107E" w:rsidP="00CA107E">
      <w:pPr>
        <w:rPr>
          <w:rFonts w:asciiTheme="minorEastAsia" w:eastAsiaTheme="minorEastAsia" w:hAnsiTheme="minorEastAsia"/>
        </w:rPr>
      </w:pPr>
    </w:p>
    <w:p w14:paraId="281418A1" w14:textId="77777777" w:rsidR="00CA107E" w:rsidRPr="005D7276" w:rsidRDefault="00CA107E" w:rsidP="00CA107E">
      <w:pPr>
        <w:rPr>
          <w:rFonts w:asciiTheme="minorEastAsia" w:eastAsiaTheme="minorEastAsia" w:hAnsiTheme="minorEastAsia"/>
        </w:rPr>
      </w:pPr>
    </w:p>
    <w:p w14:paraId="26019B54"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26B099E4" w14:textId="77777777" w:rsidR="00CA107E" w:rsidRPr="005D7276" w:rsidRDefault="00CA107E" w:rsidP="00CA107E">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600C9864" w14:textId="77777777" w:rsidR="00CA107E" w:rsidRPr="005D7276" w:rsidRDefault="00CA107E" w:rsidP="00CA107E">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5E3F28FD" w14:textId="77777777" w:rsidR="00CA107E" w:rsidRPr="005D7276" w:rsidRDefault="00CA107E" w:rsidP="00CA107E">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38146AFF" w14:textId="77777777" w:rsidR="00CA107E" w:rsidRPr="005D7276" w:rsidRDefault="00CA107E" w:rsidP="00CA107E">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0259807F" w14:textId="77777777" w:rsidR="00CA107E" w:rsidRPr="005D7276" w:rsidRDefault="00CA107E" w:rsidP="00CA107E">
      <w:pPr>
        <w:rPr>
          <w:rFonts w:asciiTheme="minorEastAsia" w:eastAsiaTheme="minorEastAsia" w:hAnsiTheme="minorEastAsia"/>
        </w:rPr>
      </w:pPr>
    </w:p>
    <w:p w14:paraId="3EA34308"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184F5AE9" w14:textId="77777777" w:rsidR="00CA107E" w:rsidRPr="005D7276" w:rsidRDefault="00CA107E" w:rsidP="00CA107E">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375F4E53" w14:textId="77777777" w:rsidR="00CA107E" w:rsidRPr="005D7276" w:rsidRDefault="00CA107E" w:rsidP="00CA107E">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5E4C8A09"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39586AD7"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10077F58"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0AAD0027"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29EB9FF3"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4F640791"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4B831ACB" w14:textId="77777777" w:rsidR="00CA107E" w:rsidRPr="005D7276" w:rsidRDefault="00CA107E" w:rsidP="00CA107E">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FA7C4C5" w14:textId="77777777" w:rsidR="00CA107E" w:rsidRDefault="00CA107E" w:rsidP="00CA107E">
      <w:pPr>
        <w:pStyle w:val="a3"/>
        <w:ind w:left="139" w:hangingChars="66" w:hanging="139"/>
        <w:rPr>
          <w:rFonts w:asciiTheme="minorEastAsia" w:eastAsiaTheme="minorEastAsia" w:hAnsiTheme="minorEastAsia"/>
          <w:spacing w:val="0"/>
        </w:rPr>
      </w:pPr>
    </w:p>
    <w:p w14:paraId="7DF9122D" w14:textId="52BF1096" w:rsidR="007F4CAD" w:rsidRPr="00726892" w:rsidRDefault="007F4CAD" w:rsidP="00726892">
      <w:pPr>
        <w:widowControl/>
        <w:jc w:val="left"/>
        <w:rPr>
          <w:rFonts w:asciiTheme="minorEastAsia" w:eastAsiaTheme="minorEastAsia" w:hAnsiTheme="minorEastAsia" w:cs="ＭＳ 明朝"/>
          <w:kern w:val="0"/>
          <w:szCs w:val="21"/>
        </w:rPr>
      </w:pPr>
    </w:p>
    <w:p w14:paraId="7DF9122E" w14:textId="77777777" w:rsidR="007F4CAD" w:rsidRDefault="007F4CAD" w:rsidP="00355105">
      <w:r>
        <w:br w:type="page"/>
      </w:r>
      <w:bookmarkStart w:id="36" w:name="_Toc164995312"/>
      <w:r>
        <w:rPr>
          <w:rFonts w:hint="eastAsia"/>
        </w:rPr>
        <w:lastRenderedPageBreak/>
        <w:t xml:space="preserve">（様　式　</w:t>
      </w:r>
      <w:r>
        <w:rPr>
          <w:rFonts w:hint="eastAsia"/>
        </w:rPr>
        <w:t>1</w:t>
      </w:r>
      <w:r>
        <w:rPr>
          <w:rFonts w:hint="eastAsia"/>
        </w:rPr>
        <w:t>）</w:t>
      </w:r>
      <w:bookmarkEnd w:id="36"/>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B696BDC" w14:textId="77777777" w:rsidR="00500289" w:rsidRDefault="007F4CAD">
      <w:pPr>
        <w:rPr>
          <w:rFonts w:ascii="ＭＳ 明朝" w:hAnsi="ＭＳ 明朝"/>
          <w:szCs w:val="21"/>
        </w:rPr>
      </w:pPr>
      <w:r>
        <w:rPr>
          <w:rFonts w:ascii="ＭＳ 明朝" w:hAnsi="ＭＳ 明朝" w:hint="eastAsia"/>
          <w:szCs w:val="21"/>
        </w:rPr>
        <w:t xml:space="preserve">独立行政法人情報処理推進機構　</w:t>
      </w:r>
      <w:r w:rsidR="00500289">
        <w:rPr>
          <w:rFonts w:ascii="ＭＳ 明朝" w:hAnsi="ＭＳ 明朝" w:hint="eastAsia"/>
          <w:szCs w:val="21"/>
        </w:rPr>
        <w:t>デジタルアーキテクチャ・デザインセンター</w:t>
      </w:r>
    </w:p>
    <w:p w14:paraId="7DF91231" w14:textId="3181014B" w:rsidR="007F4CAD" w:rsidRDefault="007F4CAD">
      <w:pPr>
        <w:rPr>
          <w:rFonts w:ascii="ＭＳ 明朝" w:hAnsi="ＭＳ 明朝"/>
          <w:szCs w:val="21"/>
        </w:rPr>
      </w:pPr>
      <w:r>
        <w:rPr>
          <w:rFonts w:ascii="ＭＳ 明朝" w:hAnsi="ＭＳ 明朝" w:hint="eastAsia"/>
          <w:szCs w:val="21"/>
        </w:rPr>
        <w:t>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5D4730">
        <w:rPr>
          <w:rFonts w:ascii="ＭＳ 明朝" w:hAnsi="ＭＳ 明朝" w:cs="ＭＳ 明朝" w:hint="eastAsia"/>
          <w:spacing w:val="118"/>
          <w:kern w:val="0"/>
          <w:sz w:val="32"/>
          <w:szCs w:val="32"/>
          <w:fitText w:val="1432" w:id="-874838519"/>
        </w:rPr>
        <w:t>質問</w:t>
      </w:r>
      <w:r w:rsidRPr="005D4730">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2D35D6CF"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1723B3">
        <w:rPr>
          <w:rFonts w:ascii="ＭＳ 明朝" w:hAnsi="ＭＳ 明朝" w:hint="eastAsia"/>
          <w:szCs w:val="21"/>
        </w:rPr>
        <w:t>空間IDの国際標準化に向けた</w:t>
      </w:r>
      <w:r w:rsidR="00B20E87">
        <w:rPr>
          <w:rFonts w:ascii="ＭＳ 明朝" w:hAnsi="ＭＳ 明朝" w:hint="eastAsia"/>
          <w:szCs w:val="21"/>
        </w:rPr>
        <w:t>プロセス対応等</w:t>
      </w:r>
      <w:r w:rsidR="001723B3">
        <w:rPr>
          <w:rFonts w:ascii="ＭＳ 明朝" w:hAnsi="ＭＳ 明朝" w:hint="eastAsia"/>
          <w:szCs w:val="21"/>
        </w:rPr>
        <w:t>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37" w:name="_（様式3）"/>
      <w:bookmarkEnd w:id="37"/>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lang w:eastAsia="zh-CN"/>
        </w:rPr>
      </w:pPr>
      <w:r>
        <w:rPr>
          <w:rFonts w:ascii="ＭＳ 明朝" w:hAnsi="ＭＳ 明朝" w:hint="eastAsia"/>
          <w:lang w:eastAsia="zh-CN"/>
        </w:rPr>
        <w:t>独立行政法人情報処理推進機構　理事長　殿</w:t>
      </w:r>
    </w:p>
    <w:p w14:paraId="7DF9126B" w14:textId="77777777" w:rsidR="007F4CAD" w:rsidRDefault="007F4CAD">
      <w:pPr>
        <w:rPr>
          <w:rFonts w:ascii="ＭＳ 明朝" w:hAnsi="ＭＳ 明朝"/>
          <w:lang w:eastAsia="zh-CN"/>
        </w:rPr>
      </w:pPr>
    </w:p>
    <w:p w14:paraId="7DF9126C" w14:textId="77777777" w:rsidR="007F4CAD" w:rsidRDefault="007F4CAD">
      <w:pPr>
        <w:rPr>
          <w:rFonts w:ascii="ＭＳ 明朝" w:hAnsi="ＭＳ 明朝"/>
          <w:lang w:eastAsia="zh-CN"/>
        </w:rPr>
      </w:pPr>
      <w:r>
        <w:rPr>
          <w:rFonts w:ascii="ＭＳ 明朝" w:hAnsi="ＭＳ 明朝" w:hint="eastAsia"/>
          <w:lang w:eastAsia="zh-CN"/>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30E14D1"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1723B3">
        <w:rPr>
          <w:rFonts w:ascii="ＭＳ 明朝" w:hAnsi="ＭＳ 明朝" w:hint="eastAsia"/>
        </w:rPr>
        <w:t>空間IDの国際標準化に向けた</w:t>
      </w:r>
      <w:r w:rsidR="00B20E87">
        <w:rPr>
          <w:rFonts w:ascii="ＭＳ 明朝" w:hAnsi="ＭＳ 明朝" w:hint="eastAsia"/>
        </w:rPr>
        <w:t>プロセス対応等</w:t>
      </w:r>
      <w:r w:rsidR="001723B3">
        <w:rPr>
          <w:rFonts w:ascii="ＭＳ 明朝" w:hAnsi="ＭＳ 明朝" w:hint="eastAsia"/>
        </w:rPr>
        <w:t>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D4730">
        <w:rPr>
          <w:rFonts w:ascii="ＭＳ 明朝" w:hAnsi="ＭＳ 明朝" w:hint="eastAsia"/>
          <w:spacing w:val="70"/>
          <w:kern w:val="0"/>
          <w:fitText w:val="1260" w:id="-203137280"/>
        </w:rPr>
        <w:t>使用印</w:t>
      </w:r>
      <w:r w:rsidRPr="005D473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lang w:eastAsia="zh-CN"/>
        </w:rPr>
      </w:pPr>
      <w:r>
        <w:rPr>
          <w:rFonts w:ascii="ＭＳ 明朝" w:hAnsi="ＭＳ 明朝" w:hint="eastAsia"/>
          <w:lang w:eastAsia="zh-CN"/>
        </w:rPr>
        <w:t>独立行政法人情報処理推進機構　理事長　殿</w:t>
      </w:r>
    </w:p>
    <w:p w14:paraId="7DF91294" w14:textId="77777777" w:rsidR="007F4CAD" w:rsidRDefault="007F4CAD">
      <w:pPr>
        <w:rPr>
          <w:rFonts w:ascii="ＭＳ 明朝" w:hAnsi="ＭＳ 明朝"/>
          <w:lang w:eastAsia="zh-CN"/>
        </w:rPr>
      </w:pPr>
    </w:p>
    <w:p w14:paraId="7DF91295" w14:textId="77777777" w:rsidR="007F4CAD" w:rsidRDefault="007F4CAD">
      <w:pPr>
        <w:rPr>
          <w:rFonts w:ascii="ＭＳ 明朝" w:hAnsi="ＭＳ 明朝"/>
          <w:lang w:eastAsia="zh-CN"/>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69EE5202" w:rsidR="007F4CAD" w:rsidRDefault="007F4CAD">
      <w:pPr>
        <w:ind w:firstLineChars="1250" w:firstLine="2625"/>
        <w:rPr>
          <w:rFonts w:ascii="ＭＳ 明朝" w:hAnsi="ＭＳ 明朝"/>
          <w:u w:val="single"/>
          <w:lang w:eastAsia="zh-CN"/>
        </w:rPr>
      </w:pPr>
      <w:r>
        <w:rPr>
          <w:rFonts w:ascii="ＭＳ 明朝" w:hAnsi="ＭＳ 明朝" w:hint="eastAsia"/>
          <w:lang w:eastAsia="zh-CN"/>
        </w:rPr>
        <w:t xml:space="preserve">入札金額　　</w:t>
      </w:r>
      <w:r>
        <w:rPr>
          <w:rFonts w:ascii="ＭＳ 明朝" w:hAnsi="ＭＳ 明朝" w:hint="eastAsia"/>
          <w:u w:val="single"/>
          <w:lang w:eastAsia="zh-CN"/>
        </w:rPr>
        <w:t xml:space="preserve">￥　    </w:t>
      </w:r>
      <w:r w:rsidR="001A2DF5">
        <w:rPr>
          <w:rFonts w:ascii="ＭＳ 明朝" w:hAnsi="ＭＳ 明朝" w:hint="eastAsia"/>
          <w:u w:val="single"/>
          <w:lang w:eastAsia="zh-CN"/>
        </w:rPr>
        <w:t xml:space="preserve">　　</w:t>
      </w:r>
      <w:r>
        <w:rPr>
          <w:rFonts w:ascii="ＭＳ 明朝" w:hAnsi="ＭＳ 明朝" w:hint="eastAsia"/>
          <w:u w:val="single"/>
          <w:lang w:eastAsia="zh-CN"/>
        </w:rPr>
        <w:t xml:space="preserve">　　　　　　　　</w:t>
      </w:r>
      <w:r w:rsidR="001A2DF5">
        <w:rPr>
          <w:rFonts w:ascii="ＭＳ 明朝" w:hAnsi="ＭＳ 明朝" w:hint="eastAsia"/>
          <w:u w:val="single"/>
          <w:lang w:eastAsia="zh-CN"/>
        </w:rPr>
        <w:t>（税抜）</w:t>
      </w:r>
      <w:r>
        <w:rPr>
          <w:rFonts w:ascii="ＭＳ 明朝" w:hAnsi="ＭＳ 明朝" w:hint="eastAsia"/>
          <w:u w:val="single"/>
          <w:lang w:eastAsia="zh-CN"/>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lang w:eastAsia="zh-CN"/>
        </w:rPr>
        <w:t xml:space="preserve">　　　　</w:t>
      </w:r>
      <w:r w:rsidRPr="008178BF">
        <w:rPr>
          <w:rFonts w:ascii="ＭＳ 明朝" w:hAnsi="ＭＳ 明朝" w:hint="eastAsia"/>
          <w:color w:val="000000" w:themeColor="text1"/>
          <w:lang w:eastAsia="zh-CN"/>
        </w:rPr>
        <w:t xml:space="preserve">　</w:t>
      </w:r>
      <w:bookmarkStart w:id="38" w:name="_Hlk34725076"/>
      <w:r w:rsidRPr="008178BF">
        <w:rPr>
          <w:rFonts w:ascii="ＭＳ 明朝" w:hAnsi="ＭＳ 明朝" w:hint="eastAsia"/>
          <w:color w:val="000000" w:themeColor="text1"/>
        </w:rPr>
        <w:t>（※　下記件名に係る費用の総価を記載すること）</w:t>
      </w:r>
      <w:bookmarkEnd w:id="38"/>
    </w:p>
    <w:p w14:paraId="7DF912AB" w14:textId="77777777" w:rsidR="007F4CAD" w:rsidRDefault="007F4CAD">
      <w:pPr>
        <w:jc w:val="center"/>
        <w:rPr>
          <w:rFonts w:ascii="ＭＳ 明朝" w:hAnsi="ＭＳ 明朝"/>
        </w:rPr>
      </w:pPr>
    </w:p>
    <w:p w14:paraId="7DF912AC" w14:textId="1F77E33B"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1723B3">
        <w:rPr>
          <w:rFonts w:ascii="ＭＳ 明朝" w:hAnsi="ＭＳ 明朝" w:hint="eastAsia"/>
        </w:rPr>
        <w:t>空間IDの国際標準化に向けた</w:t>
      </w:r>
      <w:r w:rsidR="00B20E87">
        <w:rPr>
          <w:rFonts w:ascii="ＭＳ 明朝" w:hAnsi="ＭＳ 明朝" w:hint="eastAsia"/>
        </w:rPr>
        <w:t>プロセス対応等</w:t>
      </w:r>
      <w:r w:rsidR="001723B3">
        <w:rPr>
          <w:rFonts w:ascii="ＭＳ 明朝" w:hAnsi="ＭＳ 明朝" w:hint="eastAsia"/>
        </w:rPr>
        <w:t>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39" w:name="_Toc311216238"/>
      <w:bookmarkStart w:id="40" w:name="_Toc268880064"/>
      <w:bookmarkStart w:id="41"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39"/>
      <w:r w:rsidR="00403201">
        <w:rPr>
          <w:rFonts w:hint="eastAsia"/>
        </w:rPr>
        <w:t xml:space="preserve">　</w:t>
      </w:r>
      <w:bookmarkEnd w:id="40"/>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lang w:eastAsia="zh-CN"/>
        </w:rPr>
      </w:pPr>
      <w:r>
        <w:rPr>
          <w:rFonts w:ascii="ＭＳ 明朝" w:hAnsi="ＭＳ 明朝" w:hint="eastAsia"/>
          <w:u w:val="single"/>
          <w:lang w:eastAsia="zh-CN"/>
        </w:rPr>
        <w:t xml:space="preserve">提案書受理番号　　　　　　　　　　</w:t>
      </w:r>
    </w:p>
    <w:p w14:paraId="7DF912B8" w14:textId="77777777" w:rsidR="007F4CAD" w:rsidRDefault="007F4CAD">
      <w:pPr>
        <w:rPr>
          <w:rFonts w:ascii="ＭＳ 明朝" w:hAnsi="ＭＳ 明朝"/>
          <w:u w:val="single"/>
          <w:lang w:eastAsia="zh-CN"/>
        </w:rPr>
      </w:pPr>
    </w:p>
    <w:p w14:paraId="7DF912B9" w14:textId="135C9E90"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1723B3">
        <w:rPr>
          <w:rFonts w:ascii="ＭＳ 明朝" w:hAnsi="ＭＳ 明朝" w:hint="eastAsia"/>
        </w:rPr>
        <w:t>空間IDの国際標準化に向けた</w:t>
      </w:r>
      <w:r w:rsidR="00B20E87">
        <w:rPr>
          <w:rFonts w:ascii="ＭＳ 明朝" w:hAnsi="ＭＳ 明朝" w:hint="eastAsia"/>
        </w:rPr>
        <w:t>プロセス対応等</w:t>
      </w:r>
      <w:r w:rsidR="001723B3">
        <w:rPr>
          <w:rFonts w:ascii="ＭＳ 明朝" w:hAnsi="ＭＳ 明朝" w:hint="eastAsia"/>
        </w:rPr>
        <w:t>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2C94B710" w:rsidR="007F4CAD" w:rsidRDefault="007F4CAD">
      <w:pPr>
        <w:rPr>
          <w:rFonts w:ascii="ＭＳ 明朝" w:hAnsi="ＭＳ 明朝"/>
          <w:lang w:eastAsia="zh-CN"/>
        </w:rPr>
      </w:pPr>
      <w:r>
        <w:rPr>
          <w:rFonts w:ascii="ＭＳ 明朝" w:hAnsi="ＭＳ 明朝" w:hint="eastAsia"/>
          <w:lang w:eastAsia="zh-CN"/>
        </w:rPr>
        <w:t>【</w:t>
      </w:r>
      <w:r w:rsidR="00A034B7">
        <w:rPr>
          <w:rFonts w:ascii="ＭＳ 明朝" w:hAnsi="ＭＳ 明朝" w:hint="eastAsia"/>
          <w:lang w:eastAsia="zh-CN"/>
        </w:rPr>
        <w:t>IPA</w:t>
      </w:r>
      <w:r>
        <w:rPr>
          <w:rFonts w:ascii="ＭＳ 明朝" w:hAnsi="ＭＳ 明朝" w:hint="eastAsia"/>
          <w:lang w:eastAsia="zh-CN"/>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2"/>
        <w:gridCol w:w="2435"/>
        <w:gridCol w:w="1139"/>
        <w:gridCol w:w="607"/>
        <w:gridCol w:w="531"/>
        <w:gridCol w:w="2264"/>
        <w:gridCol w:w="1070"/>
        <w:gridCol w:w="880"/>
      </w:tblGrid>
      <w:tr w:rsidR="007F4CAD" w14:paraId="7DF912D4" w14:textId="77777777" w:rsidTr="00550F9E">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113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607"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264"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1070"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550F9E">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113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607"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264"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1070"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A7629C" w14:paraId="7DF912E6" w14:textId="77777777" w:rsidTr="00550F9E">
        <w:tc>
          <w:tcPr>
            <w:tcW w:w="532" w:type="dxa"/>
            <w:vMerge w:val="restart"/>
            <w:vAlign w:val="center"/>
          </w:tcPr>
          <w:p w14:paraId="7DF912DE" w14:textId="77777777" w:rsidR="00A7629C" w:rsidRDefault="00A7629C">
            <w:pPr>
              <w:jc w:val="center"/>
              <w:rPr>
                <w:rFonts w:ascii="ＭＳ 明朝" w:hAnsi="ＭＳ 明朝"/>
              </w:rPr>
            </w:pPr>
            <w:r>
              <w:rPr>
                <w:rFonts w:ascii="ＭＳ 明朝" w:hAnsi="ＭＳ 明朝" w:hint="eastAsia"/>
              </w:rPr>
              <w:t>③</w:t>
            </w:r>
          </w:p>
        </w:tc>
        <w:tc>
          <w:tcPr>
            <w:tcW w:w="2435" w:type="dxa"/>
            <w:vMerge w:val="restart"/>
            <w:vAlign w:val="center"/>
          </w:tcPr>
          <w:p w14:paraId="7DF912DF" w14:textId="77777777" w:rsidR="00A7629C" w:rsidRDefault="00A7629C">
            <w:pPr>
              <w:rPr>
                <w:rFonts w:ascii="ＭＳ 明朝" w:hAnsi="ＭＳ 明朝"/>
              </w:rPr>
            </w:pPr>
            <w:r>
              <w:rPr>
                <w:rFonts w:ascii="ＭＳ 明朝" w:hAnsi="ＭＳ 明朝" w:hint="eastAsia"/>
              </w:rPr>
              <w:t>提案書</w:t>
            </w:r>
          </w:p>
        </w:tc>
        <w:tc>
          <w:tcPr>
            <w:tcW w:w="1139" w:type="dxa"/>
            <w:vAlign w:val="center"/>
          </w:tcPr>
          <w:p w14:paraId="7DF912E0" w14:textId="6D127627" w:rsidR="00A7629C" w:rsidRDefault="00A7629C">
            <w:pPr>
              <w:jc w:val="right"/>
              <w:rPr>
                <w:rFonts w:ascii="ＭＳ 明朝" w:hAnsi="ＭＳ 明朝"/>
              </w:rPr>
            </w:pPr>
            <w:r>
              <w:rPr>
                <w:rFonts w:ascii="ＭＳ 明朝" w:hAnsi="ＭＳ 明朝" w:hint="eastAsia"/>
              </w:rPr>
              <w:t>3部</w:t>
            </w:r>
          </w:p>
        </w:tc>
        <w:tc>
          <w:tcPr>
            <w:tcW w:w="607" w:type="dxa"/>
          </w:tcPr>
          <w:p w14:paraId="7DF912E1" w14:textId="77777777" w:rsidR="00A7629C" w:rsidRDefault="00A7629C">
            <w:pPr>
              <w:rPr>
                <w:rFonts w:ascii="ＭＳ 明朝" w:hAnsi="ＭＳ 明朝"/>
              </w:rPr>
            </w:pPr>
          </w:p>
        </w:tc>
        <w:tc>
          <w:tcPr>
            <w:tcW w:w="531" w:type="dxa"/>
            <w:vMerge w:val="restart"/>
            <w:vAlign w:val="center"/>
          </w:tcPr>
          <w:p w14:paraId="7DF912E2" w14:textId="77777777" w:rsidR="00A7629C" w:rsidRDefault="00A7629C">
            <w:pPr>
              <w:jc w:val="center"/>
              <w:rPr>
                <w:rFonts w:ascii="ＭＳ 明朝" w:hAnsi="ＭＳ 明朝"/>
              </w:rPr>
            </w:pPr>
            <w:r>
              <w:rPr>
                <w:rFonts w:ascii="ＭＳ 明朝" w:hAnsi="ＭＳ 明朝" w:hint="eastAsia"/>
              </w:rPr>
              <w:t>④</w:t>
            </w:r>
          </w:p>
        </w:tc>
        <w:tc>
          <w:tcPr>
            <w:tcW w:w="2264" w:type="dxa"/>
            <w:vMerge w:val="restart"/>
            <w:vAlign w:val="center"/>
          </w:tcPr>
          <w:p w14:paraId="7DF912E3" w14:textId="77777777" w:rsidR="00A7629C" w:rsidRDefault="00A7629C">
            <w:pPr>
              <w:rPr>
                <w:rFonts w:ascii="ＭＳ 明朝" w:hAnsi="ＭＳ 明朝"/>
              </w:rPr>
            </w:pPr>
            <w:r>
              <w:rPr>
                <w:rFonts w:ascii="ＭＳ 明朝" w:hAnsi="ＭＳ 明朝" w:hint="eastAsia"/>
              </w:rPr>
              <w:t>評価項目一覧</w:t>
            </w:r>
          </w:p>
        </w:tc>
        <w:tc>
          <w:tcPr>
            <w:tcW w:w="1070" w:type="dxa"/>
            <w:vAlign w:val="center"/>
          </w:tcPr>
          <w:p w14:paraId="7DF912E4" w14:textId="09FC7F25" w:rsidR="00A7629C" w:rsidRDefault="00A7629C">
            <w:pPr>
              <w:jc w:val="right"/>
              <w:rPr>
                <w:rFonts w:ascii="ＭＳ 明朝" w:hAnsi="ＭＳ 明朝"/>
              </w:rPr>
            </w:pPr>
            <w:r>
              <w:rPr>
                <w:rFonts w:ascii="ＭＳ 明朝" w:hAnsi="ＭＳ 明朝" w:hint="eastAsia"/>
              </w:rPr>
              <w:t>3部</w:t>
            </w:r>
          </w:p>
        </w:tc>
        <w:tc>
          <w:tcPr>
            <w:tcW w:w="880" w:type="dxa"/>
          </w:tcPr>
          <w:p w14:paraId="7DF912E5" w14:textId="77777777" w:rsidR="00A7629C" w:rsidRDefault="00A7629C">
            <w:pPr>
              <w:rPr>
                <w:rFonts w:ascii="ＭＳ 明朝" w:hAnsi="ＭＳ 明朝"/>
              </w:rPr>
            </w:pPr>
          </w:p>
        </w:tc>
      </w:tr>
      <w:tr w:rsidR="00A7629C" w14:paraId="5A34EAB3" w14:textId="77777777" w:rsidTr="00550F9E">
        <w:tc>
          <w:tcPr>
            <w:tcW w:w="532" w:type="dxa"/>
            <w:vMerge/>
            <w:vAlign w:val="center"/>
          </w:tcPr>
          <w:p w14:paraId="0DAD7C4F" w14:textId="77777777" w:rsidR="00A7629C" w:rsidRDefault="00A7629C">
            <w:pPr>
              <w:jc w:val="center"/>
              <w:rPr>
                <w:rFonts w:ascii="ＭＳ 明朝" w:hAnsi="ＭＳ 明朝"/>
              </w:rPr>
            </w:pPr>
          </w:p>
        </w:tc>
        <w:tc>
          <w:tcPr>
            <w:tcW w:w="2435" w:type="dxa"/>
            <w:vMerge/>
            <w:vAlign w:val="center"/>
          </w:tcPr>
          <w:p w14:paraId="5386A48F" w14:textId="77777777" w:rsidR="00A7629C" w:rsidRDefault="00A7629C">
            <w:pPr>
              <w:rPr>
                <w:rFonts w:ascii="ＭＳ 明朝" w:hAnsi="ＭＳ 明朝"/>
              </w:rPr>
            </w:pPr>
          </w:p>
        </w:tc>
        <w:tc>
          <w:tcPr>
            <w:tcW w:w="1139" w:type="dxa"/>
            <w:vAlign w:val="center"/>
          </w:tcPr>
          <w:p w14:paraId="6F63F530" w14:textId="2279F721" w:rsidR="00A7629C" w:rsidRDefault="00A7629C" w:rsidP="00550F9E">
            <w:pPr>
              <w:jc w:val="center"/>
              <w:rPr>
                <w:rFonts w:ascii="ＭＳ 明朝" w:hAnsi="ＭＳ 明朝"/>
              </w:rPr>
            </w:pPr>
            <w:r>
              <w:rPr>
                <w:rFonts w:ascii="ＭＳ 明朝" w:hAnsi="ＭＳ 明朝" w:hint="eastAsia"/>
              </w:rPr>
              <w:t>電子媒体</w:t>
            </w:r>
          </w:p>
        </w:tc>
        <w:tc>
          <w:tcPr>
            <w:tcW w:w="607" w:type="dxa"/>
          </w:tcPr>
          <w:p w14:paraId="68C21A36" w14:textId="77777777" w:rsidR="00A7629C" w:rsidRDefault="00A7629C">
            <w:pPr>
              <w:rPr>
                <w:rFonts w:ascii="ＭＳ 明朝" w:hAnsi="ＭＳ 明朝"/>
              </w:rPr>
            </w:pPr>
          </w:p>
        </w:tc>
        <w:tc>
          <w:tcPr>
            <w:tcW w:w="531" w:type="dxa"/>
            <w:vMerge/>
            <w:vAlign w:val="center"/>
          </w:tcPr>
          <w:p w14:paraId="7974797B" w14:textId="77777777" w:rsidR="00A7629C" w:rsidRDefault="00A7629C">
            <w:pPr>
              <w:jc w:val="center"/>
              <w:rPr>
                <w:rFonts w:ascii="ＭＳ 明朝" w:hAnsi="ＭＳ 明朝"/>
              </w:rPr>
            </w:pPr>
          </w:p>
        </w:tc>
        <w:tc>
          <w:tcPr>
            <w:tcW w:w="2264" w:type="dxa"/>
            <w:vMerge/>
            <w:vAlign w:val="center"/>
          </w:tcPr>
          <w:p w14:paraId="04656B28" w14:textId="77777777" w:rsidR="00A7629C" w:rsidRDefault="00A7629C">
            <w:pPr>
              <w:rPr>
                <w:rFonts w:ascii="ＭＳ 明朝" w:hAnsi="ＭＳ 明朝"/>
              </w:rPr>
            </w:pPr>
          </w:p>
        </w:tc>
        <w:tc>
          <w:tcPr>
            <w:tcW w:w="1070" w:type="dxa"/>
            <w:vAlign w:val="center"/>
          </w:tcPr>
          <w:p w14:paraId="41CCA098" w14:textId="7BB84D95" w:rsidR="00A7629C" w:rsidRDefault="00A7629C" w:rsidP="00550F9E">
            <w:pPr>
              <w:jc w:val="center"/>
              <w:rPr>
                <w:rFonts w:ascii="ＭＳ 明朝" w:hAnsi="ＭＳ 明朝"/>
              </w:rPr>
            </w:pPr>
            <w:r>
              <w:rPr>
                <w:rFonts w:ascii="ＭＳ 明朝" w:hAnsi="ＭＳ 明朝" w:hint="eastAsia"/>
              </w:rPr>
              <w:t>電子媒体</w:t>
            </w:r>
          </w:p>
        </w:tc>
        <w:tc>
          <w:tcPr>
            <w:tcW w:w="880" w:type="dxa"/>
          </w:tcPr>
          <w:p w14:paraId="6239B07F" w14:textId="77777777" w:rsidR="00A7629C" w:rsidRDefault="00A7629C">
            <w:pPr>
              <w:rPr>
                <w:rFonts w:ascii="ＭＳ 明朝" w:hAnsi="ＭＳ 明朝"/>
              </w:rPr>
            </w:pPr>
          </w:p>
        </w:tc>
      </w:tr>
      <w:tr w:rsidR="007F4CAD" w:rsidRPr="00791E54" w14:paraId="7DF912EF" w14:textId="77777777" w:rsidTr="00550F9E">
        <w:tc>
          <w:tcPr>
            <w:tcW w:w="532" w:type="dxa"/>
            <w:vAlign w:val="center"/>
          </w:tcPr>
          <w:p w14:paraId="7DF912E7" w14:textId="77777777" w:rsidR="007F4CAD" w:rsidRPr="00FB4977" w:rsidRDefault="007F4CAD">
            <w:pPr>
              <w:jc w:val="center"/>
              <w:rPr>
                <w:rFonts w:ascii="ＭＳ 明朝" w:hAnsi="ＭＳ 明朝"/>
              </w:rPr>
            </w:pPr>
            <w:bookmarkStart w:id="42" w:name="_Hlk3393383"/>
            <w:r w:rsidRPr="00FB4977">
              <w:rPr>
                <w:rFonts w:ascii="ＭＳ 明朝" w:hAnsi="ＭＳ 明朝" w:hint="eastAsia"/>
              </w:rPr>
              <w:t>⑤</w:t>
            </w:r>
          </w:p>
        </w:tc>
        <w:tc>
          <w:tcPr>
            <w:tcW w:w="2435" w:type="dxa"/>
            <w:vAlign w:val="center"/>
          </w:tcPr>
          <w:p w14:paraId="7DF912E8" w14:textId="5F7E3605"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1139"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607"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264"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1070"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bookmarkEnd w:id="42"/>
    </w:tbl>
    <w:p w14:paraId="7DF912F9" w14:textId="3D1EBE7A" w:rsidR="007F4CAD" w:rsidRPr="00791E54"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lang w:eastAsia="zh-CN"/>
        </w:rPr>
      </w:pPr>
      <w:r>
        <w:rPr>
          <w:rFonts w:ascii="ＭＳ 明朝" w:hAnsi="ＭＳ 明朝" w:hint="eastAsia"/>
          <w:u w:val="single"/>
          <w:lang w:eastAsia="zh-CN"/>
        </w:rPr>
        <w:t xml:space="preserve">提案書受理番号　　　　　　　　　　</w:t>
      </w:r>
    </w:p>
    <w:p w14:paraId="7DF91305" w14:textId="77777777" w:rsidR="007F4CAD" w:rsidRDefault="007F4CAD">
      <w:pPr>
        <w:rPr>
          <w:rFonts w:ascii="ＭＳ 明朝" w:hAnsi="ＭＳ 明朝"/>
          <w:lang w:eastAsia="zh-CN"/>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0341F32A"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1723B3">
        <w:rPr>
          <w:rFonts w:ascii="ＭＳ 明朝" w:hAnsi="ＭＳ 明朝" w:hint="eastAsia"/>
          <w:u w:val="single"/>
        </w:rPr>
        <w:t>空間IDの国際標準化に向けた</w:t>
      </w:r>
      <w:r w:rsidR="00B20E87">
        <w:rPr>
          <w:rFonts w:ascii="ＭＳ 明朝" w:hAnsi="ＭＳ 明朝" w:hint="eastAsia"/>
          <w:u w:val="single"/>
        </w:rPr>
        <w:t>プロセス対応等</w:t>
      </w:r>
      <w:r w:rsidR="001723B3">
        <w:rPr>
          <w:rFonts w:ascii="ＭＳ 明朝" w:hAnsi="ＭＳ 明朝" w:hint="eastAsia"/>
          <w:u w:val="single"/>
        </w:rPr>
        <w:t>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6676F28D" w:rsidR="00403201" w:rsidRDefault="00403201" w:rsidP="007A6357">
      <w:pPr>
        <w:wordWrap w:val="0"/>
        <w:jc w:val="right"/>
        <w:rPr>
          <w:rFonts w:ascii="ＭＳ 明朝" w:hAnsi="ＭＳ 明朝"/>
        </w:rPr>
      </w:pPr>
      <w:r>
        <w:rPr>
          <w:rFonts w:ascii="ＭＳ 明朝" w:hAnsi="ＭＳ 明朝" w:hint="eastAsia"/>
        </w:rPr>
        <w:t xml:space="preserve">独立行政法人情報処理推進機構　</w:t>
      </w:r>
      <w:r w:rsidR="00DB5AA5">
        <w:rPr>
          <w:rFonts w:ascii="ＭＳ 明朝" w:hAnsi="ＭＳ 明朝" w:hint="eastAsia"/>
        </w:rPr>
        <w:t>デジタルアーキテクチャ・デザインセンター</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担当者名：　　　　　　　　　　　　㊞</w:t>
      </w:r>
    </w:p>
    <w:p w14:paraId="7DF91314" w14:textId="77777777" w:rsidR="007F4CAD" w:rsidRDefault="007F4CAD">
      <w:pPr>
        <w:pStyle w:val="a3"/>
        <w:jc w:val="right"/>
        <w:rPr>
          <w:rFonts w:ascii="ＭＳ 明朝" w:hAnsi="ＭＳ 明朝"/>
          <w:lang w:eastAsia="zh-CN"/>
        </w:rPr>
      </w:pPr>
    </w:p>
    <w:bookmarkEnd w:id="41"/>
    <w:p w14:paraId="7DF91327" w14:textId="77777777" w:rsidR="007F4CAD" w:rsidRDefault="007F4CAD">
      <w:pPr>
        <w:rPr>
          <w:rFonts w:ascii="ＭＳ 明朝" w:hAnsi="ＭＳ 明朝"/>
          <w:lang w:eastAsia="zh-CN"/>
        </w:rPr>
      </w:pPr>
    </w:p>
    <w:sectPr w:rsidR="007F4CAD">
      <w:headerReference w:type="default" r:id="rId38"/>
      <w:footerReference w:type="default" r:id="rId39"/>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8EB4" w14:textId="77777777" w:rsidR="008C1B68" w:rsidRDefault="008C1B68">
      <w:r>
        <w:separator/>
      </w:r>
    </w:p>
  </w:endnote>
  <w:endnote w:type="continuationSeparator" w:id="0">
    <w:p w14:paraId="243130AD" w14:textId="77777777" w:rsidR="008C1B68" w:rsidRDefault="008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3" w:usb1="080F0000" w:usb2="00000010" w:usb3="00000000" w:csb0="00060001" w:csb1="00000000"/>
  </w:font>
  <w:font w:name="ＭＳ 明朝 (本文のフォント - 日本語)">
    <w:altName w:val="ＭＳ 明朝"/>
    <w:panose1 w:val="00000000000000000000"/>
    <w:charset w:val="80"/>
    <w:family w:val="roman"/>
    <w:notTrueType/>
    <w:pitch w:val="default"/>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B6F8" w14:textId="77777777" w:rsidR="008C1B68" w:rsidRDefault="008C1B68">
      <w:r>
        <w:separator/>
      </w:r>
    </w:p>
  </w:footnote>
  <w:footnote w:type="continuationSeparator" w:id="0">
    <w:p w14:paraId="78DF7D3D" w14:textId="77777777" w:rsidR="008C1B68" w:rsidRDefault="008C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9B7"/>
    <w:multiLevelType w:val="hybridMultilevel"/>
    <w:tmpl w:val="758A8D6C"/>
    <w:lvl w:ilvl="0" w:tplc="EFC642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3D00F9"/>
    <w:multiLevelType w:val="hybridMultilevel"/>
    <w:tmpl w:val="34481E9A"/>
    <w:lvl w:ilvl="0" w:tplc="FFFFFFFF">
      <w:start w:val="1"/>
      <w:numFmt w:val="decimal"/>
      <w:lvlText w:val="(%1)"/>
      <w:lvlJc w:val="left"/>
      <w:pPr>
        <w:ind w:left="703" w:hanging="420"/>
      </w:pPr>
      <w:rPr>
        <w:rFonts w:hint="default"/>
      </w:rPr>
    </w:lvl>
    <w:lvl w:ilvl="1" w:tplc="FFFFFFFF">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C577D0"/>
    <w:multiLevelType w:val="hybridMultilevel"/>
    <w:tmpl w:val="721E6D1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5321B4"/>
    <w:multiLevelType w:val="hybridMultilevel"/>
    <w:tmpl w:val="5CD279FC"/>
    <w:lvl w:ilvl="0" w:tplc="E3AE22C6">
      <w:start w:val="3"/>
      <w:numFmt w:val="bullet"/>
      <w:lvlText w:val="・"/>
      <w:lvlJc w:val="left"/>
      <w:pPr>
        <w:ind w:left="780" w:hanging="360"/>
      </w:pPr>
      <w:rPr>
        <w:rFonts w:ascii="ＭＳ 明朝" w:eastAsia="ＭＳ 明朝" w:hAnsi="ＭＳ 明朝" w:cs="Times New Roman" w:hint="eastAsia"/>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8E537D"/>
    <w:multiLevelType w:val="hybridMultilevel"/>
    <w:tmpl w:val="5DCAA808"/>
    <w:lvl w:ilvl="0" w:tplc="5A98D592">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BE1F31"/>
    <w:multiLevelType w:val="hybridMultilevel"/>
    <w:tmpl w:val="7EA4FE24"/>
    <w:lvl w:ilvl="0" w:tplc="6164963C">
      <w:start w:val="1"/>
      <w:numFmt w:val="decimal"/>
      <w:lvlText w:val="(%1)"/>
      <w:lvlJc w:val="left"/>
      <w:pPr>
        <w:ind w:left="615" w:hanging="405"/>
      </w:pPr>
      <w:rPr>
        <w:rFonts w:asciiTheme="minorEastAsia" w:eastAsiaTheme="minorEastAsia" w:hAnsiTheme="min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AF3026E"/>
    <w:multiLevelType w:val="hybridMultilevel"/>
    <w:tmpl w:val="CBC03414"/>
    <w:lvl w:ilvl="0" w:tplc="2ADED9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7D54428A"/>
    <w:multiLevelType w:val="hybridMultilevel"/>
    <w:tmpl w:val="49B4DB90"/>
    <w:lvl w:ilvl="0" w:tplc="C6F40DF6">
      <w:start w:val="1"/>
      <w:numFmt w:val="decimalEnclosedCircle"/>
      <w:lvlText w:val="%1"/>
      <w:lvlJc w:val="left"/>
      <w:pPr>
        <w:ind w:left="644" w:hanging="360"/>
      </w:pPr>
      <w:rPr>
        <w:rFonts w:hint="default"/>
        <w:color w:val="auto"/>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44452255">
    <w:abstractNumId w:val="11"/>
  </w:num>
  <w:num w:numId="2" w16cid:durableId="865338625">
    <w:abstractNumId w:val="3"/>
  </w:num>
  <w:num w:numId="3" w16cid:durableId="234781193">
    <w:abstractNumId w:val="9"/>
  </w:num>
  <w:num w:numId="4" w16cid:durableId="143279449">
    <w:abstractNumId w:val="4"/>
  </w:num>
  <w:num w:numId="5" w16cid:durableId="594285287">
    <w:abstractNumId w:val="8"/>
  </w:num>
  <w:num w:numId="6" w16cid:durableId="1690906666">
    <w:abstractNumId w:val="10"/>
  </w:num>
  <w:num w:numId="7" w16cid:durableId="340819083">
    <w:abstractNumId w:val="7"/>
  </w:num>
  <w:num w:numId="8" w16cid:durableId="2017490877">
    <w:abstractNumId w:val="2"/>
  </w:num>
  <w:num w:numId="9" w16cid:durableId="1750731962">
    <w:abstractNumId w:val="13"/>
  </w:num>
  <w:num w:numId="10" w16cid:durableId="2138376965">
    <w:abstractNumId w:val="1"/>
  </w:num>
  <w:num w:numId="11" w16cid:durableId="2026129274">
    <w:abstractNumId w:val="14"/>
  </w:num>
  <w:num w:numId="12" w16cid:durableId="289828360">
    <w:abstractNumId w:val="0"/>
  </w:num>
  <w:num w:numId="13" w16cid:durableId="251396852">
    <w:abstractNumId w:val="6"/>
  </w:num>
  <w:num w:numId="14" w16cid:durableId="198051603">
    <w:abstractNumId w:val="12"/>
  </w:num>
  <w:num w:numId="15" w16cid:durableId="136505893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17AF"/>
    <w:rsid w:val="000140A6"/>
    <w:rsid w:val="00015353"/>
    <w:rsid w:val="000159F8"/>
    <w:rsid w:val="0002106E"/>
    <w:rsid w:val="000213E3"/>
    <w:rsid w:val="0002246F"/>
    <w:rsid w:val="00022522"/>
    <w:rsid w:val="000234E3"/>
    <w:rsid w:val="000239BC"/>
    <w:rsid w:val="00027A0D"/>
    <w:rsid w:val="00032B2E"/>
    <w:rsid w:val="00032CB6"/>
    <w:rsid w:val="00035306"/>
    <w:rsid w:val="00040D42"/>
    <w:rsid w:val="00042482"/>
    <w:rsid w:val="00043300"/>
    <w:rsid w:val="000442B1"/>
    <w:rsid w:val="0004494E"/>
    <w:rsid w:val="00044F1C"/>
    <w:rsid w:val="00046F0D"/>
    <w:rsid w:val="000478DA"/>
    <w:rsid w:val="00047E70"/>
    <w:rsid w:val="00050482"/>
    <w:rsid w:val="00051700"/>
    <w:rsid w:val="00052855"/>
    <w:rsid w:val="00052A62"/>
    <w:rsid w:val="000532DC"/>
    <w:rsid w:val="000552A7"/>
    <w:rsid w:val="00062BB1"/>
    <w:rsid w:val="00063214"/>
    <w:rsid w:val="00064319"/>
    <w:rsid w:val="0006531C"/>
    <w:rsid w:val="00067C46"/>
    <w:rsid w:val="00072997"/>
    <w:rsid w:val="00077FB2"/>
    <w:rsid w:val="0008049C"/>
    <w:rsid w:val="00083133"/>
    <w:rsid w:val="00083BFB"/>
    <w:rsid w:val="000849B8"/>
    <w:rsid w:val="00085601"/>
    <w:rsid w:val="000867A8"/>
    <w:rsid w:val="000871D1"/>
    <w:rsid w:val="0009065A"/>
    <w:rsid w:val="0009165B"/>
    <w:rsid w:val="00092BEC"/>
    <w:rsid w:val="000939CA"/>
    <w:rsid w:val="00094657"/>
    <w:rsid w:val="0009510A"/>
    <w:rsid w:val="000A42C2"/>
    <w:rsid w:val="000A51E5"/>
    <w:rsid w:val="000A69B8"/>
    <w:rsid w:val="000B0863"/>
    <w:rsid w:val="000B0FCE"/>
    <w:rsid w:val="000B1009"/>
    <w:rsid w:val="000B3059"/>
    <w:rsid w:val="000B360B"/>
    <w:rsid w:val="000B6A23"/>
    <w:rsid w:val="000B7E60"/>
    <w:rsid w:val="000C0AB3"/>
    <w:rsid w:val="000C15E0"/>
    <w:rsid w:val="000C1827"/>
    <w:rsid w:val="000C1F47"/>
    <w:rsid w:val="000C251E"/>
    <w:rsid w:val="000C34EB"/>
    <w:rsid w:val="000C589F"/>
    <w:rsid w:val="000C7739"/>
    <w:rsid w:val="000D2AB1"/>
    <w:rsid w:val="000D584C"/>
    <w:rsid w:val="000E02B1"/>
    <w:rsid w:val="000E0384"/>
    <w:rsid w:val="000E6B57"/>
    <w:rsid w:val="000E755F"/>
    <w:rsid w:val="000F0CD7"/>
    <w:rsid w:val="000F79EF"/>
    <w:rsid w:val="0010023A"/>
    <w:rsid w:val="00101918"/>
    <w:rsid w:val="00101DB6"/>
    <w:rsid w:val="001051BC"/>
    <w:rsid w:val="0010732D"/>
    <w:rsid w:val="00112EC5"/>
    <w:rsid w:val="00113B5D"/>
    <w:rsid w:val="00114357"/>
    <w:rsid w:val="00116ACC"/>
    <w:rsid w:val="00117C79"/>
    <w:rsid w:val="00120DBF"/>
    <w:rsid w:val="0012373C"/>
    <w:rsid w:val="00124D71"/>
    <w:rsid w:val="00124ED3"/>
    <w:rsid w:val="00125AD5"/>
    <w:rsid w:val="0013082E"/>
    <w:rsid w:val="0013249A"/>
    <w:rsid w:val="00136656"/>
    <w:rsid w:val="0013771F"/>
    <w:rsid w:val="0014080D"/>
    <w:rsid w:val="001435D0"/>
    <w:rsid w:val="00146E28"/>
    <w:rsid w:val="00150847"/>
    <w:rsid w:val="0015581C"/>
    <w:rsid w:val="00160966"/>
    <w:rsid w:val="00161574"/>
    <w:rsid w:val="001645B5"/>
    <w:rsid w:val="001651A1"/>
    <w:rsid w:val="001708D9"/>
    <w:rsid w:val="00170D11"/>
    <w:rsid w:val="001723B3"/>
    <w:rsid w:val="00175C37"/>
    <w:rsid w:val="00176CDF"/>
    <w:rsid w:val="001776E6"/>
    <w:rsid w:val="00177948"/>
    <w:rsid w:val="00184F65"/>
    <w:rsid w:val="001863B9"/>
    <w:rsid w:val="00186E65"/>
    <w:rsid w:val="00191910"/>
    <w:rsid w:val="00193B61"/>
    <w:rsid w:val="001A08BE"/>
    <w:rsid w:val="001A1E28"/>
    <w:rsid w:val="001A2DF5"/>
    <w:rsid w:val="001A41BF"/>
    <w:rsid w:val="001A58C7"/>
    <w:rsid w:val="001B2F75"/>
    <w:rsid w:val="001B30E4"/>
    <w:rsid w:val="001B3963"/>
    <w:rsid w:val="001B75FF"/>
    <w:rsid w:val="001C0268"/>
    <w:rsid w:val="001C21C7"/>
    <w:rsid w:val="001C5099"/>
    <w:rsid w:val="001C7259"/>
    <w:rsid w:val="001D1B9E"/>
    <w:rsid w:val="001D29B4"/>
    <w:rsid w:val="001D2B94"/>
    <w:rsid w:val="001D2ED3"/>
    <w:rsid w:val="001D3126"/>
    <w:rsid w:val="001D464D"/>
    <w:rsid w:val="001D50B1"/>
    <w:rsid w:val="001D5278"/>
    <w:rsid w:val="001D5365"/>
    <w:rsid w:val="001E0DF2"/>
    <w:rsid w:val="001E308A"/>
    <w:rsid w:val="001E3A5C"/>
    <w:rsid w:val="001E6AA4"/>
    <w:rsid w:val="001F142A"/>
    <w:rsid w:val="001F1E88"/>
    <w:rsid w:val="001F33E0"/>
    <w:rsid w:val="001F4F43"/>
    <w:rsid w:val="001F5ACD"/>
    <w:rsid w:val="001F7224"/>
    <w:rsid w:val="00200C2C"/>
    <w:rsid w:val="00204F5E"/>
    <w:rsid w:val="002077B5"/>
    <w:rsid w:val="00211FA8"/>
    <w:rsid w:val="002125C2"/>
    <w:rsid w:val="00212F41"/>
    <w:rsid w:val="00213F0F"/>
    <w:rsid w:val="00214732"/>
    <w:rsid w:val="00215B95"/>
    <w:rsid w:val="00220622"/>
    <w:rsid w:val="0022122B"/>
    <w:rsid w:val="00230833"/>
    <w:rsid w:val="002322C7"/>
    <w:rsid w:val="0023405B"/>
    <w:rsid w:val="00234D82"/>
    <w:rsid w:val="002353DF"/>
    <w:rsid w:val="002365C7"/>
    <w:rsid w:val="00236C12"/>
    <w:rsid w:val="00237161"/>
    <w:rsid w:val="002374C8"/>
    <w:rsid w:val="00237680"/>
    <w:rsid w:val="00240F32"/>
    <w:rsid w:val="0025001A"/>
    <w:rsid w:val="00250D54"/>
    <w:rsid w:val="00254247"/>
    <w:rsid w:val="00254576"/>
    <w:rsid w:val="00254CF1"/>
    <w:rsid w:val="00260DC7"/>
    <w:rsid w:val="00264191"/>
    <w:rsid w:val="00265D9A"/>
    <w:rsid w:val="00267D6F"/>
    <w:rsid w:val="0027041C"/>
    <w:rsid w:val="00272873"/>
    <w:rsid w:val="00275125"/>
    <w:rsid w:val="00275AE1"/>
    <w:rsid w:val="0028091C"/>
    <w:rsid w:val="0028220C"/>
    <w:rsid w:val="00286378"/>
    <w:rsid w:val="002873CC"/>
    <w:rsid w:val="00291087"/>
    <w:rsid w:val="00291229"/>
    <w:rsid w:val="002920BE"/>
    <w:rsid w:val="00297AAD"/>
    <w:rsid w:val="002A08CE"/>
    <w:rsid w:val="002A6F8E"/>
    <w:rsid w:val="002B1B63"/>
    <w:rsid w:val="002B20ED"/>
    <w:rsid w:val="002B2D38"/>
    <w:rsid w:val="002B6DF0"/>
    <w:rsid w:val="002C16CD"/>
    <w:rsid w:val="002C1971"/>
    <w:rsid w:val="002C1F21"/>
    <w:rsid w:val="002C216D"/>
    <w:rsid w:val="002C511F"/>
    <w:rsid w:val="002C5906"/>
    <w:rsid w:val="002C6AFE"/>
    <w:rsid w:val="002D5F88"/>
    <w:rsid w:val="002D6C97"/>
    <w:rsid w:val="002D7AA0"/>
    <w:rsid w:val="002D7DB9"/>
    <w:rsid w:val="002E2069"/>
    <w:rsid w:val="002F0F11"/>
    <w:rsid w:val="002F1224"/>
    <w:rsid w:val="002F35DD"/>
    <w:rsid w:val="002F4851"/>
    <w:rsid w:val="002F50C9"/>
    <w:rsid w:val="002F5D9B"/>
    <w:rsid w:val="002F6250"/>
    <w:rsid w:val="002F69DE"/>
    <w:rsid w:val="003037A2"/>
    <w:rsid w:val="00306CA9"/>
    <w:rsid w:val="003120B5"/>
    <w:rsid w:val="003144B8"/>
    <w:rsid w:val="00315F58"/>
    <w:rsid w:val="003200A2"/>
    <w:rsid w:val="00320BDA"/>
    <w:rsid w:val="003237FC"/>
    <w:rsid w:val="00326C73"/>
    <w:rsid w:val="00327293"/>
    <w:rsid w:val="00330B46"/>
    <w:rsid w:val="00333AEF"/>
    <w:rsid w:val="00334758"/>
    <w:rsid w:val="00335A4D"/>
    <w:rsid w:val="00337B1E"/>
    <w:rsid w:val="0034273B"/>
    <w:rsid w:val="00342C62"/>
    <w:rsid w:val="00343C2F"/>
    <w:rsid w:val="00343DEA"/>
    <w:rsid w:val="00344EE6"/>
    <w:rsid w:val="00345D3A"/>
    <w:rsid w:val="00346511"/>
    <w:rsid w:val="003473C7"/>
    <w:rsid w:val="003509FC"/>
    <w:rsid w:val="00351B4D"/>
    <w:rsid w:val="00351FE1"/>
    <w:rsid w:val="00352B24"/>
    <w:rsid w:val="00355105"/>
    <w:rsid w:val="003551BF"/>
    <w:rsid w:val="0036001D"/>
    <w:rsid w:val="00360D97"/>
    <w:rsid w:val="00362D18"/>
    <w:rsid w:val="00363809"/>
    <w:rsid w:val="00364000"/>
    <w:rsid w:val="00364EA0"/>
    <w:rsid w:val="00365002"/>
    <w:rsid w:val="00365B94"/>
    <w:rsid w:val="00365DD6"/>
    <w:rsid w:val="003660A3"/>
    <w:rsid w:val="003663BF"/>
    <w:rsid w:val="00366D56"/>
    <w:rsid w:val="00370884"/>
    <w:rsid w:val="00375C45"/>
    <w:rsid w:val="00376C6F"/>
    <w:rsid w:val="00384307"/>
    <w:rsid w:val="00386825"/>
    <w:rsid w:val="00387115"/>
    <w:rsid w:val="00387869"/>
    <w:rsid w:val="003879D7"/>
    <w:rsid w:val="003926AB"/>
    <w:rsid w:val="003934B6"/>
    <w:rsid w:val="00397597"/>
    <w:rsid w:val="003A5956"/>
    <w:rsid w:val="003B2D8A"/>
    <w:rsid w:val="003B3550"/>
    <w:rsid w:val="003B3D21"/>
    <w:rsid w:val="003C1368"/>
    <w:rsid w:val="003C238A"/>
    <w:rsid w:val="003C45FE"/>
    <w:rsid w:val="003C5917"/>
    <w:rsid w:val="003C79AC"/>
    <w:rsid w:val="003D0CEE"/>
    <w:rsid w:val="003D36D9"/>
    <w:rsid w:val="003D38F1"/>
    <w:rsid w:val="003D3C9C"/>
    <w:rsid w:val="003D4278"/>
    <w:rsid w:val="003D52BC"/>
    <w:rsid w:val="003D68A8"/>
    <w:rsid w:val="003D78A5"/>
    <w:rsid w:val="003E1722"/>
    <w:rsid w:val="003E499D"/>
    <w:rsid w:val="003E5AD7"/>
    <w:rsid w:val="003E65F3"/>
    <w:rsid w:val="003E6A66"/>
    <w:rsid w:val="003E78AC"/>
    <w:rsid w:val="003F146C"/>
    <w:rsid w:val="003F1F3F"/>
    <w:rsid w:val="003F1F9E"/>
    <w:rsid w:val="003F265B"/>
    <w:rsid w:val="003F2B84"/>
    <w:rsid w:val="003F40A6"/>
    <w:rsid w:val="003F5449"/>
    <w:rsid w:val="003F6DC1"/>
    <w:rsid w:val="003F7112"/>
    <w:rsid w:val="003F7EB2"/>
    <w:rsid w:val="0040063D"/>
    <w:rsid w:val="00400FC2"/>
    <w:rsid w:val="00403201"/>
    <w:rsid w:val="00404747"/>
    <w:rsid w:val="0040549B"/>
    <w:rsid w:val="00405B19"/>
    <w:rsid w:val="00407238"/>
    <w:rsid w:val="00407FB1"/>
    <w:rsid w:val="0041126F"/>
    <w:rsid w:val="00411ECD"/>
    <w:rsid w:val="00411F91"/>
    <w:rsid w:val="00413349"/>
    <w:rsid w:val="00415BA3"/>
    <w:rsid w:val="00417F46"/>
    <w:rsid w:val="00421CE8"/>
    <w:rsid w:val="00422743"/>
    <w:rsid w:val="004239ED"/>
    <w:rsid w:val="004240C2"/>
    <w:rsid w:val="004243A0"/>
    <w:rsid w:val="0042496B"/>
    <w:rsid w:val="004278F3"/>
    <w:rsid w:val="00435CCB"/>
    <w:rsid w:val="00441B70"/>
    <w:rsid w:val="004478B8"/>
    <w:rsid w:val="00447B94"/>
    <w:rsid w:val="00447C8F"/>
    <w:rsid w:val="00447F12"/>
    <w:rsid w:val="00452241"/>
    <w:rsid w:val="00452A92"/>
    <w:rsid w:val="004554F9"/>
    <w:rsid w:val="004560A9"/>
    <w:rsid w:val="00460917"/>
    <w:rsid w:val="00462AE2"/>
    <w:rsid w:val="00462C4B"/>
    <w:rsid w:val="00464409"/>
    <w:rsid w:val="004650A3"/>
    <w:rsid w:val="00466A71"/>
    <w:rsid w:val="00467E54"/>
    <w:rsid w:val="00472218"/>
    <w:rsid w:val="004756F8"/>
    <w:rsid w:val="00476678"/>
    <w:rsid w:val="00481F63"/>
    <w:rsid w:val="00483623"/>
    <w:rsid w:val="004908C8"/>
    <w:rsid w:val="00491636"/>
    <w:rsid w:val="00491AFE"/>
    <w:rsid w:val="00493723"/>
    <w:rsid w:val="00494D8D"/>
    <w:rsid w:val="00496FB5"/>
    <w:rsid w:val="004A376F"/>
    <w:rsid w:val="004A5FEE"/>
    <w:rsid w:val="004B0136"/>
    <w:rsid w:val="004B0469"/>
    <w:rsid w:val="004B0DB9"/>
    <w:rsid w:val="004B213F"/>
    <w:rsid w:val="004B27A6"/>
    <w:rsid w:val="004B2856"/>
    <w:rsid w:val="004B4004"/>
    <w:rsid w:val="004B476D"/>
    <w:rsid w:val="004B5723"/>
    <w:rsid w:val="004C1163"/>
    <w:rsid w:val="004C15E7"/>
    <w:rsid w:val="004C2422"/>
    <w:rsid w:val="004C3010"/>
    <w:rsid w:val="004C33E8"/>
    <w:rsid w:val="004C36BC"/>
    <w:rsid w:val="004D340C"/>
    <w:rsid w:val="004D3866"/>
    <w:rsid w:val="004D722A"/>
    <w:rsid w:val="004E37D4"/>
    <w:rsid w:val="004E444A"/>
    <w:rsid w:val="004E66A3"/>
    <w:rsid w:val="004E6B5C"/>
    <w:rsid w:val="004E7E70"/>
    <w:rsid w:val="004F34FF"/>
    <w:rsid w:val="004F6215"/>
    <w:rsid w:val="00500289"/>
    <w:rsid w:val="00504C4A"/>
    <w:rsid w:val="005054CC"/>
    <w:rsid w:val="00506C0E"/>
    <w:rsid w:val="00510543"/>
    <w:rsid w:val="00513C44"/>
    <w:rsid w:val="005148D6"/>
    <w:rsid w:val="00514A3C"/>
    <w:rsid w:val="00514E33"/>
    <w:rsid w:val="005150C9"/>
    <w:rsid w:val="0052036E"/>
    <w:rsid w:val="005231A0"/>
    <w:rsid w:val="00531F1C"/>
    <w:rsid w:val="00544181"/>
    <w:rsid w:val="00545170"/>
    <w:rsid w:val="0054613B"/>
    <w:rsid w:val="00546A75"/>
    <w:rsid w:val="00550F9E"/>
    <w:rsid w:val="005525D8"/>
    <w:rsid w:val="00552C66"/>
    <w:rsid w:val="00555509"/>
    <w:rsid w:val="0055570F"/>
    <w:rsid w:val="00556078"/>
    <w:rsid w:val="00560F68"/>
    <w:rsid w:val="00561E66"/>
    <w:rsid w:val="00562295"/>
    <w:rsid w:val="005649D9"/>
    <w:rsid w:val="00565A6E"/>
    <w:rsid w:val="005700DA"/>
    <w:rsid w:val="005726A9"/>
    <w:rsid w:val="00576751"/>
    <w:rsid w:val="00582D9A"/>
    <w:rsid w:val="00584050"/>
    <w:rsid w:val="00584769"/>
    <w:rsid w:val="00585231"/>
    <w:rsid w:val="00586425"/>
    <w:rsid w:val="005870E8"/>
    <w:rsid w:val="00587341"/>
    <w:rsid w:val="005958F6"/>
    <w:rsid w:val="00595CC6"/>
    <w:rsid w:val="00597854"/>
    <w:rsid w:val="005A2728"/>
    <w:rsid w:val="005A5924"/>
    <w:rsid w:val="005A6CBD"/>
    <w:rsid w:val="005B0991"/>
    <w:rsid w:val="005B14C1"/>
    <w:rsid w:val="005B187D"/>
    <w:rsid w:val="005B2741"/>
    <w:rsid w:val="005B2E5D"/>
    <w:rsid w:val="005B5F3A"/>
    <w:rsid w:val="005C3921"/>
    <w:rsid w:val="005C43F4"/>
    <w:rsid w:val="005C7E46"/>
    <w:rsid w:val="005D1B25"/>
    <w:rsid w:val="005D4730"/>
    <w:rsid w:val="005D49B7"/>
    <w:rsid w:val="005D52E1"/>
    <w:rsid w:val="005D6540"/>
    <w:rsid w:val="005E07C0"/>
    <w:rsid w:val="005E07CD"/>
    <w:rsid w:val="005E0CCC"/>
    <w:rsid w:val="005E1717"/>
    <w:rsid w:val="005E22D4"/>
    <w:rsid w:val="005E2C87"/>
    <w:rsid w:val="005E3F15"/>
    <w:rsid w:val="005E495F"/>
    <w:rsid w:val="005E6F2A"/>
    <w:rsid w:val="005E784B"/>
    <w:rsid w:val="005F35A0"/>
    <w:rsid w:val="005F40B5"/>
    <w:rsid w:val="005F7425"/>
    <w:rsid w:val="00604E47"/>
    <w:rsid w:val="006068E9"/>
    <w:rsid w:val="006068F7"/>
    <w:rsid w:val="00611721"/>
    <w:rsid w:val="00611CC6"/>
    <w:rsid w:val="00612DD4"/>
    <w:rsid w:val="0061352E"/>
    <w:rsid w:val="00613EC1"/>
    <w:rsid w:val="00615CF9"/>
    <w:rsid w:val="00617FAA"/>
    <w:rsid w:val="006213EC"/>
    <w:rsid w:val="00622947"/>
    <w:rsid w:val="0062330E"/>
    <w:rsid w:val="00623A75"/>
    <w:rsid w:val="0062528C"/>
    <w:rsid w:val="0062662D"/>
    <w:rsid w:val="00631957"/>
    <w:rsid w:val="00637E49"/>
    <w:rsid w:val="0064092B"/>
    <w:rsid w:val="006410B8"/>
    <w:rsid w:val="00642FAC"/>
    <w:rsid w:val="00643BFC"/>
    <w:rsid w:val="00644F76"/>
    <w:rsid w:val="006461EF"/>
    <w:rsid w:val="0065037A"/>
    <w:rsid w:val="006510FB"/>
    <w:rsid w:val="0065362E"/>
    <w:rsid w:val="00655124"/>
    <w:rsid w:val="00655E7B"/>
    <w:rsid w:val="00660B72"/>
    <w:rsid w:val="00661347"/>
    <w:rsid w:val="00663343"/>
    <w:rsid w:val="00664FCB"/>
    <w:rsid w:val="0066538D"/>
    <w:rsid w:val="006658EE"/>
    <w:rsid w:val="00667608"/>
    <w:rsid w:val="00667E48"/>
    <w:rsid w:val="00675ADA"/>
    <w:rsid w:val="00680274"/>
    <w:rsid w:val="00681FF9"/>
    <w:rsid w:val="00683E28"/>
    <w:rsid w:val="00686AAA"/>
    <w:rsid w:val="0068755D"/>
    <w:rsid w:val="00692A3A"/>
    <w:rsid w:val="00697649"/>
    <w:rsid w:val="006A302D"/>
    <w:rsid w:val="006A42D9"/>
    <w:rsid w:val="006A72B2"/>
    <w:rsid w:val="006A7C23"/>
    <w:rsid w:val="006A7F64"/>
    <w:rsid w:val="006B57CE"/>
    <w:rsid w:val="006B7E21"/>
    <w:rsid w:val="006C00EA"/>
    <w:rsid w:val="006C6C2D"/>
    <w:rsid w:val="006C7089"/>
    <w:rsid w:val="006D6FED"/>
    <w:rsid w:val="006D7C4F"/>
    <w:rsid w:val="006D7FD2"/>
    <w:rsid w:val="006E3D29"/>
    <w:rsid w:val="006E4C80"/>
    <w:rsid w:val="006E6D48"/>
    <w:rsid w:val="006E6DB6"/>
    <w:rsid w:val="006E75D0"/>
    <w:rsid w:val="006F4C91"/>
    <w:rsid w:val="006F4EC3"/>
    <w:rsid w:val="006F6129"/>
    <w:rsid w:val="00700019"/>
    <w:rsid w:val="007026F9"/>
    <w:rsid w:val="00704478"/>
    <w:rsid w:val="00704BEE"/>
    <w:rsid w:val="00704CCA"/>
    <w:rsid w:val="007076E0"/>
    <w:rsid w:val="007124A4"/>
    <w:rsid w:val="007163F6"/>
    <w:rsid w:val="0071701A"/>
    <w:rsid w:val="007173CC"/>
    <w:rsid w:val="0072135D"/>
    <w:rsid w:val="007226C7"/>
    <w:rsid w:val="0072344E"/>
    <w:rsid w:val="007244AC"/>
    <w:rsid w:val="00725F97"/>
    <w:rsid w:val="00726892"/>
    <w:rsid w:val="00731664"/>
    <w:rsid w:val="00731E48"/>
    <w:rsid w:val="007333CC"/>
    <w:rsid w:val="007336B3"/>
    <w:rsid w:val="00733BAC"/>
    <w:rsid w:val="00735AC1"/>
    <w:rsid w:val="007400C2"/>
    <w:rsid w:val="007444EA"/>
    <w:rsid w:val="00745546"/>
    <w:rsid w:val="00745E9D"/>
    <w:rsid w:val="00750058"/>
    <w:rsid w:val="00750C88"/>
    <w:rsid w:val="00751E97"/>
    <w:rsid w:val="007522E3"/>
    <w:rsid w:val="00753624"/>
    <w:rsid w:val="00754B45"/>
    <w:rsid w:val="0075693A"/>
    <w:rsid w:val="007569E4"/>
    <w:rsid w:val="007602EC"/>
    <w:rsid w:val="007618BD"/>
    <w:rsid w:val="007624C8"/>
    <w:rsid w:val="0076497F"/>
    <w:rsid w:val="007658CC"/>
    <w:rsid w:val="00770A10"/>
    <w:rsid w:val="0077443D"/>
    <w:rsid w:val="007816B7"/>
    <w:rsid w:val="007818AA"/>
    <w:rsid w:val="00781EAE"/>
    <w:rsid w:val="007828E0"/>
    <w:rsid w:val="00784517"/>
    <w:rsid w:val="00786E2C"/>
    <w:rsid w:val="007903B4"/>
    <w:rsid w:val="00791E54"/>
    <w:rsid w:val="00793DE2"/>
    <w:rsid w:val="00794974"/>
    <w:rsid w:val="00795ABE"/>
    <w:rsid w:val="007A25C6"/>
    <w:rsid w:val="007A3432"/>
    <w:rsid w:val="007A51BE"/>
    <w:rsid w:val="007A6357"/>
    <w:rsid w:val="007B03D9"/>
    <w:rsid w:val="007B163D"/>
    <w:rsid w:val="007B2947"/>
    <w:rsid w:val="007B409D"/>
    <w:rsid w:val="007B44D1"/>
    <w:rsid w:val="007B6ADC"/>
    <w:rsid w:val="007B7457"/>
    <w:rsid w:val="007C4E2B"/>
    <w:rsid w:val="007D0FB5"/>
    <w:rsid w:val="007D1DDF"/>
    <w:rsid w:val="007D21F3"/>
    <w:rsid w:val="007D2E4E"/>
    <w:rsid w:val="007D32D4"/>
    <w:rsid w:val="007D3B1F"/>
    <w:rsid w:val="007D7440"/>
    <w:rsid w:val="007D7C82"/>
    <w:rsid w:val="007E331A"/>
    <w:rsid w:val="007E394F"/>
    <w:rsid w:val="007E7101"/>
    <w:rsid w:val="007E722F"/>
    <w:rsid w:val="007E7531"/>
    <w:rsid w:val="007F0178"/>
    <w:rsid w:val="007F0802"/>
    <w:rsid w:val="007F0BCC"/>
    <w:rsid w:val="007F3081"/>
    <w:rsid w:val="007F4CAD"/>
    <w:rsid w:val="007F4E81"/>
    <w:rsid w:val="007F6781"/>
    <w:rsid w:val="007F6EA9"/>
    <w:rsid w:val="007F7773"/>
    <w:rsid w:val="00802DBD"/>
    <w:rsid w:val="00803920"/>
    <w:rsid w:val="008058CB"/>
    <w:rsid w:val="00810AD5"/>
    <w:rsid w:val="00812CDE"/>
    <w:rsid w:val="008131BA"/>
    <w:rsid w:val="00813357"/>
    <w:rsid w:val="00814CF8"/>
    <w:rsid w:val="00815A11"/>
    <w:rsid w:val="00815ACE"/>
    <w:rsid w:val="00816F51"/>
    <w:rsid w:val="008178BF"/>
    <w:rsid w:val="00820C68"/>
    <w:rsid w:val="00820C7A"/>
    <w:rsid w:val="0082193E"/>
    <w:rsid w:val="00822AB2"/>
    <w:rsid w:val="008235D5"/>
    <w:rsid w:val="008245C0"/>
    <w:rsid w:val="0082482F"/>
    <w:rsid w:val="008249F4"/>
    <w:rsid w:val="00826C0F"/>
    <w:rsid w:val="00827038"/>
    <w:rsid w:val="008311AF"/>
    <w:rsid w:val="00833BE7"/>
    <w:rsid w:val="00833D8E"/>
    <w:rsid w:val="00836B7D"/>
    <w:rsid w:val="00837021"/>
    <w:rsid w:val="00840B2F"/>
    <w:rsid w:val="00841743"/>
    <w:rsid w:val="00841EC7"/>
    <w:rsid w:val="00846A8A"/>
    <w:rsid w:val="00851B59"/>
    <w:rsid w:val="00852E0E"/>
    <w:rsid w:val="00854205"/>
    <w:rsid w:val="00860142"/>
    <w:rsid w:val="008617B3"/>
    <w:rsid w:val="00863599"/>
    <w:rsid w:val="00864D66"/>
    <w:rsid w:val="00864ED6"/>
    <w:rsid w:val="00865E0A"/>
    <w:rsid w:val="008674E8"/>
    <w:rsid w:val="00870F0C"/>
    <w:rsid w:val="00872668"/>
    <w:rsid w:val="00872675"/>
    <w:rsid w:val="008727C4"/>
    <w:rsid w:val="00876482"/>
    <w:rsid w:val="008765FB"/>
    <w:rsid w:val="00884573"/>
    <w:rsid w:val="00885B22"/>
    <w:rsid w:val="008916B7"/>
    <w:rsid w:val="0089349A"/>
    <w:rsid w:val="00893752"/>
    <w:rsid w:val="00893ED3"/>
    <w:rsid w:val="00894ABA"/>
    <w:rsid w:val="008970C1"/>
    <w:rsid w:val="008972DF"/>
    <w:rsid w:val="008A20AA"/>
    <w:rsid w:val="008A40E6"/>
    <w:rsid w:val="008A4DC2"/>
    <w:rsid w:val="008A57EF"/>
    <w:rsid w:val="008A64A9"/>
    <w:rsid w:val="008B4D79"/>
    <w:rsid w:val="008B7F0D"/>
    <w:rsid w:val="008C1B68"/>
    <w:rsid w:val="008C4A4E"/>
    <w:rsid w:val="008C54BA"/>
    <w:rsid w:val="008C5C1F"/>
    <w:rsid w:val="008C669F"/>
    <w:rsid w:val="008C7787"/>
    <w:rsid w:val="008C7874"/>
    <w:rsid w:val="008D0336"/>
    <w:rsid w:val="008D10DE"/>
    <w:rsid w:val="008D1E1D"/>
    <w:rsid w:val="008D2CA0"/>
    <w:rsid w:val="008D704B"/>
    <w:rsid w:val="008D705B"/>
    <w:rsid w:val="008E3941"/>
    <w:rsid w:val="008E480E"/>
    <w:rsid w:val="008E4B16"/>
    <w:rsid w:val="008E4B83"/>
    <w:rsid w:val="008E597E"/>
    <w:rsid w:val="008E7A97"/>
    <w:rsid w:val="008F0E60"/>
    <w:rsid w:val="008F1D56"/>
    <w:rsid w:val="008F51BC"/>
    <w:rsid w:val="008F6860"/>
    <w:rsid w:val="008F7232"/>
    <w:rsid w:val="00901EEA"/>
    <w:rsid w:val="00904AD4"/>
    <w:rsid w:val="00904C00"/>
    <w:rsid w:val="00904C42"/>
    <w:rsid w:val="0090582C"/>
    <w:rsid w:val="00906A6B"/>
    <w:rsid w:val="00910493"/>
    <w:rsid w:val="00913A55"/>
    <w:rsid w:val="00913BB1"/>
    <w:rsid w:val="00913C4D"/>
    <w:rsid w:val="009208CC"/>
    <w:rsid w:val="0092252F"/>
    <w:rsid w:val="0092441E"/>
    <w:rsid w:val="009266C1"/>
    <w:rsid w:val="0093044A"/>
    <w:rsid w:val="009312DA"/>
    <w:rsid w:val="009328CE"/>
    <w:rsid w:val="0093575B"/>
    <w:rsid w:val="00941D3C"/>
    <w:rsid w:val="00942FCA"/>
    <w:rsid w:val="00943881"/>
    <w:rsid w:val="0095056E"/>
    <w:rsid w:val="00953309"/>
    <w:rsid w:val="00953AF3"/>
    <w:rsid w:val="00957742"/>
    <w:rsid w:val="00957DFE"/>
    <w:rsid w:val="00962833"/>
    <w:rsid w:val="009645EC"/>
    <w:rsid w:val="00965912"/>
    <w:rsid w:val="00970BAB"/>
    <w:rsid w:val="00971C4B"/>
    <w:rsid w:val="00971D06"/>
    <w:rsid w:val="0097439C"/>
    <w:rsid w:val="0097474A"/>
    <w:rsid w:val="0097663F"/>
    <w:rsid w:val="009819F4"/>
    <w:rsid w:val="009824E9"/>
    <w:rsid w:val="00983ED9"/>
    <w:rsid w:val="00985CC1"/>
    <w:rsid w:val="00986717"/>
    <w:rsid w:val="00987602"/>
    <w:rsid w:val="0098790B"/>
    <w:rsid w:val="00987A4D"/>
    <w:rsid w:val="00990E45"/>
    <w:rsid w:val="00992E96"/>
    <w:rsid w:val="009936ED"/>
    <w:rsid w:val="00994177"/>
    <w:rsid w:val="00994DC7"/>
    <w:rsid w:val="009965EF"/>
    <w:rsid w:val="00996D55"/>
    <w:rsid w:val="009A3AB0"/>
    <w:rsid w:val="009A4CA6"/>
    <w:rsid w:val="009A51E7"/>
    <w:rsid w:val="009B0B12"/>
    <w:rsid w:val="009B2F1D"/>
    <w:rsid w:val="009B42B7"/>
    <w:rsid w:val="009B61F6"/>
    <w:rsid w:val="009C0A30"/>
    <w:rsid w:val="009C0ABD"/>
    <w:rsid w:val="009C1063"/>
    <w:rsid w:val="009C2379"/>
    <w:rsid w:val="009C62D4"/>
    <w:rsid w:val="009D0937"/>
    <w:rsid w:val="009D2C1D"/>
    <w:rsid w:val="009D643F"/>
    <w:rsid w:val="009D7F7D"/>
    <w:rsid w:val="009E0921"/>
    <w:rsid w:val="009E1B86"/>
    <w:rsid w:val="009E2550"/>
    <w:rsid w:val="009E5E52"/>
    <w:rsid w:val="009F0506"/>
    <w:rsid w:val="009F0DBB"/>
    <w:rsid w:val="009F0F06"/>
    <w:rsid w:val="009F21E5"/>
    <w:rsid w:val="009F4D55"/>
    <w:rsid w:val="00A034B7"/>
    <w:rsid w:val="00A0547A"/>
    <w:rsid w:val="00A067C6"/>
    <w:rsid w:val="00A1149C"/>
    <w:rsid w:val="00A13DC0"/>
    <w:rsid w:val="00A16131"/>
    <w:rsid w:val="00A20904"/>
    <w:rsid w:val="00A21187"/>
    <w:rsid w:val="00A21A65"/>
    <w:rsid w:val="00A22C66"/>
    <w:rsid w:val="00A2458F"/>
    <w:rsid w:val="00A24881"/>
    <w:rsid w:val="00A25F85"/>
    <w:rsid w:val="00A3549E"/>
    <w:rsid w:val="00A43D6A"/>
    <w:rsid w:val="00A448F7"/>
    <w:rsid w:val="00A45647"/>
    <w:rsid w:val="00A51D5D"/>
    <w:rsid w:val="00A530C6"/>
    <w:rsid w:val="00A628CA"/>
    <w:rsid w:val="00A62F9E"/>
    <w:rsid w:val="00A63BE3"/>
    <w:rsid w:val="00A65525"/>
    <w:rsid w:val="00A663D5"/>
    <w:rsid w:val="00A72502"/>
    <w:rsid w:val="00A7629C"/>
    <w:rsid w:val="00A77AC7"/>
    <w:rsid w:val="00A80121"/>
    <w:rsid w:val="00A8378A"/>
    <w:rsid w:val="00A85747"/>
    <w:rsid w:val="00A91926"/>
    <w:rsid w:val="00A91C0F"/>
    <w:rsid w:val="00A91C5C"/>
    <w:rsid w:val="00A92B31"/>
    <w:rsid w:val="00A953E2"/>
    <w:rsid w:val="00A96BA1"/>
    <w:rsid w:val="00AA2684"/>
    <w:rsid w:val="00AA6C2A"/>
    <w:rsid w:val="00AB0A63"/>
    <w:rsid w:val="00AB1928"/>
    <w:rsid w:val="00AB19DC"/>
    <w:rsid w:val="00AB1B52"/>
    <w:rsid w:val="00AB2D70"/>
    <w:rsid w:val="00AB5904"/>
    <w:rsid w:val="00AC198F"/>
    <w:rsid w:val="00AC385F"/>
    <w:rsid w:val="00AC4F84"/>
    <w:rsid w:val="00AC5736"/>
    <w:rsid w:val="00AD3578"/>
    <w:rsid w:val="00AD43A9"/>
    <w:rsid w:val="00AD5F8C"/>
    <w:rsid w:val="00AD6732"/>
    <w:rsid w:val="00AD7CCF"/>
    <w:rsid w:val="00AE27EE"/>
    <w:rsid w:val="00AE33E2"/>
    <w:rsid w:val="00AE38EF"/>
    <w:rsid w:val="00AE5E94"/>
    <w:rsid w:val="00AE7E6B"/>
    <w:rsid w:val="00AF2488"/>
    <w:rsid w:val="00AF2F3A"/>
    <w:rsid w:val="00AF49FA"/>
    <w:rsid w:val="00AF4EB5"/>
    <w:rsid w:val="00AF6058"/>
    <w:rsid w:val="00AF6446"/>
    <w:rsid w:val="00AF7888"/>
    <w:rsid w:val="00B010B1"/>
    <w:rsid w:val="00B026AA"/>
    <w:rsid w:val="00B02D92"/>
    <w:rsid w:val="00B1211A"/>
    <w:rsid w:val="00B13E89"/>
    <w:rsid w:val="00B141A3"/>
    <w:rsid w:val="00B15083"/>
    <w:rsid w:val="00B20E87"/>
    <w:rsid w:val="00B2308F"/>
    <w:rsid w:val="00B252D6"/>
    <w:rsid w:val="00B26380"/>
    <w:rsid w:val="00B270B4"/>
    <w:rsid w:val="00B2767A"/>
    <w:rsid w:val="00B32771"/>
    <w:rsid w:val="00B3277B"/>
    <w:rsid w:val="00B32D29"/>
    <w:rsid w:val="00B333FA"/>
    <w:rsid w:val="00B3439E"/>
    <w:rsid w:val="00B36674"/>
    <w:rsid w:val="00B37E45"/>
    <w:rsid w:val="00B4370D"/>
    <w:rsid w:val="00B4482C"/>
    <w:rsid w:val="00B45A9F"/>
    <w:rsid w:val="00B47DD1"/>
    <w:rsid w:val="00B515DF"/>
    <w:rsid w:val="00B517CE"/>
    <w:rsid w:val="00B51A9E"/>
    <w:rsid w:val="00B52F2A"/>
    <w:rsid w:val="00B5387C"/>
    <w:rsid w:val="00B54154"/>
    <w:rsid w:val="00B55B96"/>
    <w:rsid w:val="00B57124"/>
    <w:rsid w:val="00B639D9"/>
    <w:rsid w:val="00B66BEF"/>
    <w:rsid w:val="00B67191"/>
    <w:rsid w:val="00B71E38"/>
    <w:rsid w:val="00B72C3A"/>
    <w:rsid w:val="00B72CC3"/>
    <w:rsid w:val="00B7511C"/>
    <w:rsid w:val="00B75425"/>
    <w:rsid w:val="00B75E56"/>
    <w:rsid w:val="00B776DE"/>
    <w:rsid w:val="00B8137C"/>
    <w:rsid w:val="00B8606D"/>
    <w:rsid w:val="00B861F4"/>
    <w:rsid w:val="00B8782F"/>
    <w:rsid w:val="00B908D1"/>
    <w:rsid w:val="00B91214"/>
    <w:rsid w:val="00B94143"/>
    <w:rsid w:val="00B94C40"/>
    <w:rsid w:val="00BA3BDB"/>
    <w:rsid w:val="00BA5A64"/>
    <w:rsid w:val="00BA5C3B"/>
    <w:rsid w:val="00BA717F"/>
    <w:rsid w:val="00BB01B3"/>
    <w:rsid w:val="00BB3530"/>
    <w:rsid w:val="00BB443E"/>
    <w:rsid w:val="00BB4555"/>
    <w:rsid w:val="00BB6266"/>
    <w:rsid w:val="00BB73A9"/>
    <w:rsid w:val="00BB785A"/>
    <w:rsid w:val="00BC0CFC"/>
    <w:rsid w:val="00BC2727"/>
    <w:rsid w:val="00BC7614"/>
    <w:rsid w:val="00BD00B5"/>
    <w:rsid w:val="00BD1FFD"/>
    <w:rsid w:val="00BD2539"/>
    <w:rsid w:val="00BD4130"/>
    <w:rsid w:val="00BD651E"/>
    <w:rsid w:val="00BE59A1"/>
    <w:rsid w:val="00BE62CD"/>
    <w:rsid w:val="00BF0827"/>
    <w:rsid w:val="00BF3315"/>
    <w:rsid w:val="00BF4286"/>
    <w:rsid w:val="00BF6062"/>
    <w:rsid w:val="00BF70E1"/>
    <w:rsid w:val="00C006DC"/>
    <w:rsid w:val="00C0110E"/>
    <w:rsid w:val="00C016E0"/>
    <w:rsid w:val="00C01A1C"/>
    <w:rsid w:val="00C02591"/>
    <w:rsid w:val="00C02C7E"/>
    <w:rsid w:val="00C0372B"/>
    <w:rsid w:val="00C041FA"/>
    <w:rsid w:val="00C04758"/>
    <w:rsid w:val="00C067D8"/>
    <w:rsid w:val="00C125FB"/>
    <w:rsid w:val="00C16518"/>
    <w:rsid w:val="00C16665"/>
    <w:rsid w:val="00C17A93"/>
    <w:rsid w:val="00C21FAD"/>
    <w:rsid w:val="00C236D5"/>
    <w:rsid w:val="00C25E14"/>
    <w:rsid w:val="00C32484"/>
    <w:rsid w:val="00C33178"/>
    <w:rsid w:val="00C33531"/>
    <w:rsid w:val="00C33A2F"/>
    <w:rsid w:val="00C35359"/>
    <w:rsid w:val="00C365D8"/>
    <w:rsid w:val="00C3770E"/>
    <w:rsid w:val="00C40100"/>
    <w:rsid w:val="00C406F5"/>
    <w:rsid w:val="00C43D74"/>
    <w:rsid w:val="00C44329"/>
    <w:rsid w:val="00C460C8"/>
    <w:rsid w:val="00C5101F"/>
    <w:rsid w:val="00C52308"/>
    <w:rsid w:val="00C53A43"/>
    <w:rsid w:val="00C53B15"/>
    <w:rsid w:val="00C550E6"/>
    <w:rsid w:val="00C562F8"/>
    <w:rsid w:val="00C60BF9"/>
    <w:rsid w:val="00C6149D"/>
    <w:rsid w:val="00C63840"/>
    <w:rsid w:val="00C66021"/>
    <w:rsid w:val="00C66278"/>
    <w:rsid w:val="00C72DD1"/>
    <w:rsid w:val="00C75EE1"/>
    <w:rsid w:val="00C763BD"/>
    <w:rsid w:val="00C77049"/>
    <w:rsid w:val="00C77D38"/>
    <w:rsid w:val="00C82034"/>
    <w:rsid w:val="00C848AB"/>
    <w:rsid w:val="00C85C28"/>
    <w:rsid w:val="00C8769C"/>
    <w:rsid w:val="00C91C2F"/>
    <w:rsid w:val="00C92065"/>
    <w:rsid w:val="00C929C7"/>
    <w:rsid w:val="00C959D3"/>
    <w:rsid w:val="00C96647"/>
    <w:rsid w:val="00CA107E"/>
    <w:rsid w:val="00CA303E"/>
    <w:rsid w:val="00CA61F3"/>
    <w:rsid w:val="00CA687F"/>
    <w:rsid w:val="00CA78E2"/>
    <w:rsid w:val="00CB0036"/>
    <w:rsid w:val="00CB11C4"/>
    <w:rsid w:val="00CB1850"/>
    <w:rsid w:val="00CB1B3B"/>
    <w:rsid w:val="00CB1F41"/>
    <w:rsid w:val="00CB225D"/>
    <w:rsid w:val="00CB5028"/>
    <w:rsid w:val="00CB6F42"/>
    <w:rsid w:val="00CB70F8"/>
    <w:rsid w:val="00CB7113"/>
    <w:rsid w:val="00CC0139"/>
    <w:rsid w:val="00CC0C13"/>
    <w:rsid w:val="00CC1A7B"/>
    <w:rsid w:val="00CC4537"/>
    <w:rsid w:val="00CD55D7"/>
    <w:rsid w:val="00CD575D"/>
    <w:rsid w:val="00CD711A"/>
    <w:rsid w:val="00CE7C3A"/>
    <w:rsid w:val="00CF0B68"/>
    <w:rsid w:val="00CF27E5"/>
    <w:rsid w:val="00CF438E"/>
    <w:rsid w:val="00CF5BC5"/>
    <w:rsid w:val="00D00623"/>
    <w:rsid w:val="00D015E7"/>
    <w:rsid w:val="00D01A18"/>
    <w:rsid w:val="00D022A4"/>
    <w:rsid w:val="00D03EA7"/>
    <w:rsid w:val="00D045D9"/>
    <w:rsid w:val="00D1069A"/>
    <w:rsid w:val="00D11CE0"/>
    <w:rsid w:val="00D16A65"/>
    <w:rsid w:val="00D17F18"/>
    <w:rsid w:val="00D20101"/>
    <w:rsid w:val="00D2122F"/>
    <w:rsid w:val="00D21C0F"/>
    <w:rsid w:val="00D22CC6"/>
    <w:rsid w:val="00D23C2F"/>
    <w:rsid w:val="00D27500"/>
    <w:rsid w:val="00D32023"/>
    <w:rsid w:val="00D40007"/>
    <w:rsid w:val="00D40E79"/>
    <w:rsid w:val="00D41094"/>
    <w:rsid w:val="00D44AEB"/>
    <w:rsid w:val="00D47D7F"/>
    <w:rsid w:val="00D50963"/>
    <w:rsid w:val="00D5126B"/>
    <w:rsid w:val="00D51F3D"/>
    <w:rsid w:val="00D53455"/>
    <w:rsid w:val="00D60751"/>
    <w:rsid w:val="00D63B2E"/>
    <w:rsid w:val="00D64607"/>
    <w:rsid w:val="00D67179"/>
    <w:rsid w:val="00D71601"/>
    <w:rsid w:val="00D72DB1"/>
    <w:rsid w:val="00D8057B"/>
    <w:rsid w:val="00D81B01"/>
    <w:rsid w:val="00D8328F"/>
    <w:rsid w:val="00D84D77"/>
    <w:rsid w:val="00D87B41"/>
    <w:rsid w:val="00D905F4"/>
    <w:rsid w:val="00D90E9B"/>
    <w:rsid w:val="00D9443E"/>
    <w:rsid w:val="00D956A6"/>
    <w:rsid w:val="00DA6A3C"/>
    <w:rsid w:val="00DB0393"/>
    <w:rsid w:val="00DB0512"/>
    <w:rsid w:val="00DB2015"/>
    <w:rsid w:val="00DB5AA5"/>
    <w:rsid w:val="00DC2136"/>
    <w:rsid w:val="00DC2F78"/>
    <w:rsid w:val="00DC3505"/>
    <w:rsid w:val="00DC4AEB"/>
    <w:rsid w:val="00DC5B8B"/>
    <w:rsid w:val="00DC5D84"/>
    <w:rsid w:val="00DC68BC"/>
    <w:rsid w:val="00DC7E9C"/>
    <w:rsid w:val="00DD0416"/>
    <w:rsid w:val="00DD1577"/>
    <w:rsid w:val="00DD1B37"/>
    <w:rsid w:val="00DD1C87"/>
    <w:rsid w:val="00DD2E8A"/>
    <w:rsid w:val="00DD3062"/>
    <w:rsid w:val="00DD48E3"/>
    <w:rsid w:val="00DD50F8"/>
    <w:rsid w:val="00DD62FB"/>
    <w:rsid w:val="00DE022D"/>
    <w:rsid w:val="00DE393E"/>
    <w:rsid w:val="00DE3B64"/>
    <w:rsid w:val="00DE5415"/>
    <w:rsid w:val="00DE7863"/>
    <w:rsid w:val="00DF1088"/>
    <w:rsid w:val="00DF6076"/>
    <w:rsid w:val="00E00B6A"/>
    <w:rsid w:val="00E01409"/>
    <w:rsid w:val="00E02A8B"/>
    <w:rsid w:val="00E0508C"/>
    <w:rsid w:val="00E057F1"/>
    <w:rsid w:val="00E07FC6"/>
    <w:rsid w:val="00E10950"/>
    <w:rsid w:val="00E120D2"/>
    <w:rsid w:val="00E1537C"/>
    <w:rsid w:val="00E15E7B"/>
    <w:rsid w:val="00E16557"/>
    <w:rsid w:val="00E1790C"/>
    <w:rsid w:val="00E30682"/>
    <w:rsid w:val="00E3274C"/>
    <w:rsid w:val="00E335BF"/>
    <w:rsid w:val="00E36912"/>
    <w:rsid w:val="00E40A03"/>
    <w:rsid w:val="00E46CFC"/>
    <w:rsid w:val="00E50CE0"/>
    <w:rsid w:val="00E53C79"/>
    <w:rsid w:val="00E5477A"/>
    <w:rsid w:val="00E5490E"/>
    <w:rsid w:val="00E5774D"/>
    <w:rsid w:val="00E625CE"/>
    <w:rsid w:val="00E73A17"/>
    <w:rsid w:val="00E743EC"/>
    <w:rsid w:val="00E80183"/>
    <w:rsid w:val="00E80EF6"/>
    <w:rsid w:val="00E86184"/>
    <w:rsid w:val="00E90859"/>
    <w:rsid w:val="00E92C97"/>
    <w:rsid w:val="00E957A3"/>
    <w:rsid w:val="00E9634E"/>
    <w:rsid w:val="00E97733"/>
    <w:rsid w:val="00EA0701"/>
    <w:rsid w:val="00EA2E71"/>
    <w:rsid w:val="00EA40C3"/>
    <w:rsid w:val="00EB17A0"/>
    <w:rsid w:val="00EB1C13"/>
    <w:rsid w:val="00EB31D8"/>
    <w:rsid w:val="00EB3AEC"/>
    <w:rsid w:val="00EB509F"/>
    <w:rsid w:val="00EB7840"/>
    <w:rsid w:val="00EC0385"/>
    <w:rsid w:val="00EC04E3"/>
    <w:rsid w:val="00EC57A9"/>
    <w:rsid w:val="00EC6E47"/>
    <w:rsid w:val="00ED1584"/>
    <w:rsid w:val="00ED1BF1"/>
    <w:rsid w:val="00ED2ADD"/>
    <w:rsid w:val="00ED340A"/>
    <w:rsid w:val="00ED6196"/>
    <w:rsid w:val="00ED6A0B"/>
    <w:rsid w:val="00ED6E60"/>
    <w:rsid w:val="00EE1C75"/>
    <w:rsid w:val="00EE4767"/>
    <w:rsid w:val="00EE4B12"/>
    <w:rsid w:val="00EF29CD"/>
    <w:rsid w:val="00EF6345"/>
    <w:rsid w:val="00EF7217"/>
    <w:rsid w:val="00F01384"/>
    <w:rsid w:val="00F014F1"/>
    <w:rsid w:val="00F01A92"/>
    <w:rsid w:val="00F04FE7"/>
    <w:rsid w:val="00F108EC"/>
    <w:rsid w:val="00F12B88"/>
    <w:rsid w:val="00F149A6"/>
    <w:rsid w:val="00F17239"/>
    <w:rsid w:val="00F17751"/>
    <w:rsid w:val="00F23022"/>
    <w:rsid w:val="00F24046"/>
    <w:rsid w:val="00F24A17"/>
    <w:rsid w:val="00F26ADD"/>
    <w:rsid w:val="00F27621"/>
    <w:rsid w:val="00F33072"/>
    <w:rsid w:val="00F347AA"/>
    <w:rsid w:val="00F34897"/>
    <w:rsid w:val="00F36759"/>
    <w:rsid w:val="00F37CBA"/>
    <w:rsid w:val="00F4702C"/>
    <w:rsid w:val="00F478A3"/>
    <w:rsid w:val="00F526A3"/>
    <w:rsid w:val="00F532D7"/>
    <w:rsid w:val="00F56997"/>
    <w:rsid w:val="00F70381"/>
    <w:rsid w:val="00F715C5"/>
    <w:rsid w:val="00F72723"/>
    <w:rsid w:val="00F73BAF"/>
    <w:rsid w:val="00F73BD9"/>
    <w:rsid w:val="00F7778A"/>
    <w:rsid w:val="00F80C8F"/>
    <w:rsid w:val="00F82696"/>
    <w:rsid w:val="00F841BE"/>
    <w:rsid w:val="00F850AD"/>
    <w:rsid w:val="00F860E8"/>
    <w:rsid w:val="00F87490"/>
    <w:rsid w:val="00F903D0"/>
    <w:rsid w:val="00F919B5"/>
    <w:rsid w:val="00F91CDE"/>
    <w:rsid w:val="00F92A4B"/>
    <w:rsid w:val="00F92D9B"/>
    <w:rsid w:val="00F92EB3"/>
    <w:rsid w:val="00F931C4"/>
    <w:rsid w:val="00F94673"/>
    <w:rsid w:val="00F95EC4"/>
    <w:rsid w:val="00F97C20"/>
    <w:rsid w:val="00FA1233"/>
    <w:rsid w:val="00FA2058"/>
    <w:rsid w:val="00FA34DD"/>
    <w:rsid w:val="00FA4BED"/>
    <w:rsid w:val="00FA52BE"/>
    <w:rsid w:val="00FA6644"/>
    <w:rsid w:val="00FA7A36"/>
    <w:rsid w:val="00FB3ADF"/>
    <w:rsid w:val="00FB3FB9"/>
    <w:rsid w:val="00FB47DB"/>
    <w:rsid w:val="00FB4803"/>
    <w:rsid w:val="00FB4977"/>
    <w:rsid w:val="00FC0D06"/>
    <w:rsid w:val="00FC1AA5"/>
    <w:rsid w:val="00FC282F"/>
    <w:rsid w:val="00FC43A3"/>
    <w:rsid w:val="00FC4714"/>
    <w:rsid w:val="00FC6300"/>
    <w:rsid w:val="00FD0552"/>
    <w:rsid w:val="00FD07DF"/>
    <w:rsid w:val="00FD2286"/>
    <w:rsid w:val="00FD477F"/>
    <w:rsid w:val="00FD71CB"/>
    <w:rsid w:val="00FE29D4"/>
    <w:rsid w:val="00FF2D68"/>
    <w:rsid w:val="00FF31ED"/>
    <w:rsid w:val="00FF6E3D"/>
    <w:rsid w:val="00FF72E6"/>
    <w:rsid w:val="0AE79A37"/>
    <w:rsid w:val="7DB8F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4C1"/>
    <w:pPr>
      <w:widowControl w:val="0"/>
      <w:jc w:val="both"/>
    </w:pPr>
    <w:rPr>
      <w:kern w:val="2"/>
      <w:sz w:val="21"/>
      <w:szCs w:val="24"/>
    </w:rPr>
  </w:style>
  <w:style w:type="paragraph" w:styleId="1">
    <w:name w:val="heading 1"/>
    <w:basedOn w:val="a"/>
    <w:next w:val="a"/>
    <w:link w:val="10"/>
    <w:qFormat/>
    <w:rsid w:val="00C125FB"/>
    <w:pPr>
      <w:numPr>
        <w:numId w:val="2"/>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2"/>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numPr>
        <w:ilvl w:val="2"/>
        <w:numId w:val="2"/>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uiPriority w:val="99"/>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uiPriority w:val="9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E5774D"/>
    <w:rPr>
      <w:color w:val="605E5C"/>
      <w:shd w:val="clear" w:color="auto" w:fill="E1DFDD"/>
    </w:rPr>
  </w:style>
  <w:style w:type="paragraph" w:styleId="aff2">
    <w:name w:val="Body Text"/>
    <w:basedOn w:val="a"/>
    <w:link w:val="aff3"/>
    <w:rsid w:val="00996D55"/>
    <w:pPr>
      <w:autoSpaceDE w:val="0"/>
      <w:autoSpaceDN w:val="0"/>
      <w:adjustRightInd w:val="0"/>
      <w:jc w:val="left"/>
      <w:textAlignment w:val="baseline"/>
    </w:pPr>
    <w:rPr>
      <w:rFonts w:ascii="ＭＳ 明朝" w:hAnsi="Times New Roman"/>
      <w:color w:val="000000"/>
      <w:kern w:val="0"/>
      <w:szCs w:val="20"/>
    </w:rPr>
  </w:style>
  <w:style w:type="character" w:customStyle="1" w:styleId="aff3">
    <w:name w:val="本文 (文字)"/>
    <w:basedOn w:val="a0"/>
    <w:link w:val="aff2"/>
    <w:rsid w:val="00996D55"/>
    <w:rPr>
      <w:rFonts w:ascii="ＭＳ 明朝" w:hAnsi="Times New Roman"/>
      <w:color w:val="000000"/>
      <w:sz w:val="21"/>
    </w:rPr>
  </w:style>
  <w:style w:type="paragraph" w:styleId="aff4">
    <w:name w:val="Body Text Indent"/>
    <w:basedOn w:val="a"/>
    <w:link w:val="aff5"/>
    <w:uiPriority w:val="99"/>
    <w:semiHidden/>
    <w:unhideWhenUsed/>
    <w:rsid w:val="00996D55"/>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5">
    <w:name w:val="本文インデント (文字)"/>
    <w:basedOn w:val="a0"/>
    <w:link w:val="aff4"/>
    <w:uiPriority w:val="99"/>
    <w:semiHidden/>
    <w:rsid w:val="00996D55"/>
    <w:rPr>
      <w:rFonts w:ascii="ＭＳ 明朝" w:hAnsi="Times New Roman"/>
      <w:sz w:val="22"/>
    </w:rPr>
  </w:style>
  <w:style w:type="paragraph" w:styleId="22">
    <w:name w:val="Body Text Indent 2"/>
    <w:basedOn w:val="a"/>
    <w:link w:val="23"/>
    <w:uiPriority w:val="99"/>
    <w:semiHidden/>
    <w:unhideWhenUsed/>
    <w:rsid w:val="00996D55"/>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3">
    <w:name w:val="本文インデント 2 (文字)"/>
    <w:basedOn w:val="a0"/>
    <w:link w:val="22"/>
    <w:uiPriority w:val="99"/>
    <w:semiHidden/>
    <w:rsid w:val="00996D55"/>
    <w:rPr>
      <w:rFonts w:ascii="ＭＳ 明朝" w:hAnsi="Times New Roman"/>
      <w:sz w:val="22"/>
    </w:rPr>
  </w:style>
  <w:style w:type="character" w:styleId="aff6">
    <w:name w:val="FollowedHyperlink"/>
    <w:uiPriority w:val="99"/>
    <w:semiHidden/>
    <w:unhideWhenUsed/>
    <w:rsid w:val="00996D55"/>
    <w:rPr>
      <w:color w:val="800080"/>
      <w:u w:val="single"/>
    </w:rPr>
  </w:style>
  <w:style w:type="character" w:customStyle="1" w:styleId="30">
    <w:name w:val="見出し 3 (文字)"/>
    <w:basedOn w:val="a0"/>
    <w:link w:val="3"/>
    <w:rsid w:val="00BA3BDB"/>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1965136">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49094064">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28732005">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02973363">
      <w:bodyDiv w:val="1"/>
      <w:marLeft w:val="0"/>
      <w:marRight w:val="0"/>
      <w:marTop w:val="0"/>
      <w:marBottom w:val="0"/>
      <w:divBdr>
        <w:top w:val="none" w:sz="0" w:space="0" w:color="auto"/>
        <w:left w:val="none" w:sz="0" w:space="0" w:color="auto"/>
        <w:bottom w:val="none" w:sz="0" w:space="0" w:color="auto"/>
        <w:right w:val="none" w:sz="0" w:space="0" w:color="auto"/>
      </w:divBdr>
    </w:div>
    <w:div w:id="100763782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31494159">
      <w:bodyDiv w:val="1"/>
      <w:marLeft w:val="0"/>
      <w:marRight w:val="0"/>
      <w:marTop w:val="0"/>
      <w:marBottom w:val="0"/>
      <w:divBdr>
        <w:top w:val="none" w:sz="0" w:space="0" w:color="auto"/>
        <w:left w:val="none" w:sz="0" w:space="0" w:color="auto"/>
        <w:bottom w:val="none" w:sz="0" w:space="0" w:color="auto"/>
        <w:right w:val="none" w:sz="0" w:space="0" w:color="auto"/>
      </w:divBdr>
    </w:div>
    <w:div w:id="127201149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8123276">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27056215">
      <w:bodyDiv w:val="1"/>
      <w:marLeft w:val="0"/>
      <w:marRight w:val="0"/>
      <w:marTop w:val="0"/>
      <w:marBottom w:val="0"/>
      <w:divBdr>
        <w:top w:val="none" w:sz="0" w:space="0" w:color="auto"/>
        <w:left w:val="none" w:sz="0" w:space="0" w:color="auto"/>
        <w:bottom w:val="none" w:sz="0" w:space="0" w:color="auto"/>
        <w:right w:val="none" w:sz="0" w:space="0" w:color="auto"/>
      </w:divBdr>
    </w:div>
    <w:div w:id="167152590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1221189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jfpi.or.jp/recycle/print_recycle_material/" TargetMode="External"/><Relationship Id="rId26" Type="http://schemas.openxmlformats.org/officeDocument/2006/relationships/hyperlink" Target="https://docs.ogc.org/pol/05-020r29/05-020r29.html" TargetMode="External"/><Relationship Id="rId39" Type="http://schemas.openxmlformats.org/officeDocument/2006/relationships/footer" Target="footer5.xml"/><Relationship Id="rId21" Type="http://schemas.openxmlformats.org/officeDocument/2006/relationships/hyperlink" Target="https://www.ipa.go.jp/digital/architecture/guidelines/4dspatio-temporal-guideline.html" TargetMode="External"/><Relationship Id="rId34" Type="http://schemas.openxmlformats.org/officeDocument/2006/relationships/diagramColors" Target="diagrams/color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yperlink" Target="https://docs.ogc.org/as/20-040r3/20-040r3.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gc.org/" TargetMode="External"/><Relationship Id="rId32" Type="http://schemas.openxmlformats.org/officeDocument/2006/relationships/diagramLayout" Target="diagrams/layout1.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yperlink" Target="https://webdesk.jsa.or.jp/pdf/dev/md_6085.pdf"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jfpi.or.jp/recycle/print_recycle/data.html"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ipa.go.jp/digital/architecture/conferences/4dspatio-temporal/info_202603_1.html" TargetMode="External"/><Relationship Id="rId27" Type="http://schemas.openxmlformats.org/officeDocument/2006/relationships/hyperlink" Target="https://committee.iso.org/sites/tc211/home/resolutions/isotc-211-good-practices/context-of-collaborative-works.html" TargetMode="External"/><Relationship Id="rId30" Type="http://schemas.openxmlformats.org/officeDocument/2006/relationships/hyperlink" Target="https://www.ogc.org/events/" TargetMode="External"/><Relationship Id="rId35" Type="http://schemas.microsoft.com/office/2007/relationships/diagramDrawing" Target="diagrams/drawing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jfpi.or.jp/recycle/print_recycle/data.html" TargetMode="External"/><Relationship Id="rId25" Type="http://schemas.openxmlformats.org/officeDocument/2006/relationships/hyperlink" Target="https://www.ogc.org/standards/dggs/" TargetMode="External"/><Relationship Id="rId33" Type="http://schemas.openxmlformats.org/officeDocument/2006/relationships/diagramQuickStyle" Target="diagrams/quickStyle1.xm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4560c8-fb5f-4353-bdfa-72de2641782b" xsi:nil="true"/>
    <lcf76f155ced4ddcb4097134ff3c332f xmlns="bcd3aba2-7676-4d90-9a52-8ab24e2aae45">
      <Terms xmlns="http://schemas.microsoft.com/office/infopath/2007/PartnerControls"/>
    </lcf76f155ced4ddcb4097134ff3c332f>
    <_x6982__x8981_ xmlns="bcd3aba2-7676-4d90-9a52-8ab24e2aae45"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3.xml><?xml version="1.0" encoding="utf-8"?>
<ds:datastoreItem xmlns:ds="http://schemas.openxmlformats.org/officeDocument/2006/customXml" ds:itemID="{A4C9DE03-D3F2-4908-9230-E22A93570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029FB-D0A4-4F82-9AFB-DFEF2A19AA8E}">
  <ds:schemaRefs>
    <ds:schemaRef ds:uri="http://schemas.microsoft.com/office/2006/metadata/properties"/>
    <ds:schemaRef ds:uri="http://schemas.microsoft.com/office/infopath/2007/PartnerControls"/>
    <ds:schemaRef ds:uri="884560c8-fb5f-4353-bdfa-72de2641782b"/>
    <ds:schemaRef ds:uri="bcd3aba2-7676-4d90-9a52-8ab24e2aae45"/>
  </ds:schemaRefs>
</ds:datastoreItem>
</file>

<file path=customXml/itemProps5.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RTF8READ.DOT</Template>
  <TotalTime>11</TotalTime>
  <Pages>81</Pages>
  <Words>63405</Words>
  <Characters>12193</Characters>
  <DocSecurity>0</DocSecurity>
  <Lines>101</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2026-03-01T22:37:00Z</cp:lastPrinted>
  <dcterms:created xsi:type="dcterms:W3CDTF">2026-03-24T02:43:00Z</dcterms:created>
  <dcterms:modified xsi:type="dcterms:W3CDTF">2026-03-27T02:05:00Z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