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27797605" w14:textId="3603FEF9" w:rsidR="006D0197" w:rsidRDefault="007F4CAD" w:rsidP="006D0197">
      <w:pPr>
        <w:pStyle w:val="a3"/>
        <w:spacing w:line="396" w:lineRule="exact"/>
        <w:jc w:val="center"/>
        <w:rPr>
          <w:rFonts w:ascii="ＭＳ Ｐゴシック" w:eastAsia="ＭＳ Ｐゴシック" w:hAnsi="ＭＳ Ｐゴシック"/>
          <w:b/>
          <w:spacing w:val="20"/>
          <w:sz w:val="36"/>
          <w:szCs w:val="36"/>
        </w:rPr>
      </w:pPr>
      <w:r w:rsidRPr="006D0197">
        <w:rPr>
          <w:rFonts w:ascii="ＭＳ Ｐゴシック" w:eastAsia="ＭＳ Ｐゴシック" w:hAnsi="ＭＳ Ｐゴシック" w:hint="eastAsia"/>
          <w:b/>
          <w:spacing w:val="20"/>
          <w:sz w:val="36"/>
          <w:szCs w:val="36"/>
        </w:rPr>
        <w:t>「</w:t>
      </w:r>
      <w:r w:rsidR="00EC671D">
        <w:rPr>
          <w:rFonts w:ascii="ＭＳ Ｐゴシック" w:eastAsia="ＭＳ Ｐゴシック" w:hAnsi="ＭＳ Ｐゴシック" w:hint="eastAsia"/>
          <w:b/>
          <w:spacing w:val="20"/>
          <w:sz w:val="36"/>
          <w:szCs w:val="36"/>
        </w:rPr>
        <w:t>情報セキュリティ監視</w:t>
      </w:r>
      <w:r w:rsidR="00387CC1">
        <w:rPr>
          <w:rFonts w:ascii="ＭＳ Ｐゴシック" w:eastAsia="ＭＳ Ｐゴシック" w:hAnsi="ＭＳ Ｐゴシック" w:hint="eastAsia"/>
          <w:b/>
          <w:spacing w:val="20"/>
          <w:sz w:val="36"/>
          <w:szCs w:val="36"/>
        </w:rPr>
        <w:t>環境</w:t>
      </w:r>
      <w:r w:rsidR="00EC671D">
        <w:rPr>
          <w:rFonts w:ascii="ＭＳ Ｐゴシック" w:eastAsia="ＭＳ Ｐゴシック" w:hAnsi="ＭＳ Ｐゴシック" w:hint="eastAsia"/>
          <w:b/>
          <w:spacing w:val="20"/>
          <w:sz w:val="36"/>
          <w:szCs w:val="36"/>
        </w:rPr>
        <w:t>の保守業務</w:t>
      </w:r>
      <w:r w:rsidRPr="006D0197">
        <w:rPr>
          <w:rFonts w:ascii="ＭＳ Ｐゴシック" w:eastAsia="ＭＳ Ｐゴシック" w:hAnsi="ＭＳ Ｐゴシック" w:hint="eastAsia"/>
          <w:b/>
          <w:spacing w:val="20"/>
          <w:sz w:val="36"/>
          <w:szCs w:val="36"/>
        </w:rPr>
        <w:t>」</w:t>
      </w:r>
    </w:p>
    <w:p w14:paraId="7DF90B7C" w14:textId="24352FDA" w:rsidR="007F4CAD" w:rsidRPr="00582D9A" w:rsidRDefault="007F4CAD" w:rsidP="006D0197">
      <w:pPr>
        <w:pStyle w:val="a3"/>
        <w:spacing w:line="396" w:lineRule="exact"/>
        <w:jc w:val="center"/>
        <w:rPr>
          <w:rFonts w:ascii="ＭＳ Ｐゴシック" w:eastAsia="ＭＳ Ｐゴシック" w:hAnsi="ＭＳ Ｐゴシック"/>
          <w:b/>
          <w:spacing w:val="0"/>
        </w:rPr>
      </w:pPr>
      <w:r w:rsidRPr="006D0197">
        <w:rPr>
          <w:rFonts w:ascii="ＭＳ Ｐゴシック" w:eastAsia="ＭＳ Ｐゴシック" w:hAnsi="ＭＳ Ｐゴシック" w:hint="eastAsia"/>
          <w:b/>
          <w:spacing w:val="20"/>
          <w:sz w:val="36"/>
          <w:szCs w:val="36"/>
        </w:rPr>
        <w:t>に係る一</w:t>
      </w:r>
      <w:r w:rsidRPr="00582D9A">
        <w:rPr>
          <w:rFonts w:ascii="ＭＳ Ｐゴシック" w:eastAsia="ＭＳ Ｐゴシック" w:hAnsi="ＭＳ Ｐゴシック" w:hint="eastAsia"/>
          <w:b/>
          <w:spacing w:val="20"/>
          <w:sz w:val="36"/>
          <w:szCs w:val="36"/>
        </w:rPr>
        <w:t>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0A3EE19A"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w:t>
      </w:r>
      <w:r w:rsidR="00EC671D">
        <w:rPr>
          <w:rFonts w:ascii="ＭＳ Ｐゴシック" w:eastAsia="ＭＳ Ｐゴシック" w:hAnsi="ＭＳ Ｐゴシック" w:hint="eastAsia"/>
          <w:b/>
          <w:spacing w:val="0"/>
          <w:sz w:val="28"/>
          <w:szCs w:val="28"/>
        </w:rPr>
        <w:t>最低価格</w:t>
      </w:r>
      <w:r w:rsidRPr="00791E54">
        <w:rPr>
          <w:rFonts w:ascii="ＭＳ Ｐゴシック" w:eastAsia="ＭＳ Ｐゴシック" w:hAnsi="ＭＳ Ｐゴシック" w:hint="eastAsia"/>
          <w:b/>
          <w:spacing w:val="0"/>
          <w:sz w:val="28"/>
          <w:szCs w:val="28"/>
        </w:rPr>
        <w:t>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54735895" w:rsidR="007F4CAD" w:rsidRDefault="007F4CAD">
      <w:pPr>
        <w:pStyle w:val="a3"/>
        <w:spacing w:line="396" w:lineRule="exact"/>
        <w:jc w:val="center"/>
        <w:rPr>
          <w:rFonts w:ascii="ＭＳ Ｐゴシック" w:eastAsia="ＭＳ Ｐゴシック" w:hAnsi="ＭＳ Ｐゴシック"/>
          <w:b/>
          <w:spacing w:val="20"/>
          <w:sz w:val="36"/>
          <w:szCs w:val="36"/>
          <w:u w:val="single"/>
        </w:rPr>
      </w:pPr>
      <w:r w:rsidRPr="00F40222">
        <w:rPr>
          <w:rFonts w:ascii="ＭＳ Ｐゴシック" w:eastAsia="ＭＳ Ｐゴシック" w:hAnsi="ＭＳ Ｐゴシック" w:hint="eastAsia"/>
          <w:b/>
          <w:spacing w:val="20"/>
          <w:sz w:val="36"/>
          <w:szCs w:val="36"/>
          <w:u w:val="single"/>
        </w:rPr>
        <w:t>入札説明書</w:t>
      </w:r>
    </w:p>
    <w:p w14:paraId="681A34CD" w14:textId="51FAC408" w:rsidR="0019391C" w:rsidRPr="00582D9A" w:rsidRDefault="0019391C">
      <w:pPr>
        <w:pStyle w:val="a3"/>
        <w:spacing w:line="396" w:lineRule="exact"/>
        <w:jc w:val="center"/>
        <w:rPr>
          <w:rFonts w:ascii="ＭＳ Ｐゴシック" w:eastAsia="ＭＳ Ｐゴシック" w:hAnsi="ＭＳ Ｐゴシック"/>
          <w:b/>
          <w:spacing w:val="0"/>
        </w:rPr>
      </w:pP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3153C106" w:rsidR="007F4CAD" w:rsidRDefault="007F4CAD">
      <w:pPr>
        <w:pStyle w:val="a3"/>
      </w:pPr>
    </w:p>
    <w:p w14:paraId="7520C723" w14:textId="05848041" w:rsidR="006D0197" w:rsidRDefault="006D0197">
      <w:pPr>
        <w:pStyle w:val="a3"/>
      </w:pPr>
    </w:p>
    <w:p w14:paraId="4738FEE0" w14:textId="7096B93B" w:rsidR="006D0197" w:rsidRDefault="006D0197">
      <w:pPr>
        <w:pStyle w:val="a3"/>
      </w:pPr>
    </w:p>
    <w:p w14:paraId="1CBFF216" w14:textId="0AB702F2" w:rsidR="006D0197" w:rsidRDefault="006D0197">
      <w:pPr>
        <w:pStyle w:val="a3"/>
      </w:pPr>
    </w:p>
    <w:p w14:paraId="61680FE2" w14:textId="70363B1F" w:rsidR="006D0197" w:rsidRDefault="006D0197">
      <w:pPr>
        <w:pStyle w:val="a3"/>
      </w:pPr>
    </w:p>
    <w:p w14:paraId="6B871549" w14:textId="384889A1" w:rsidR="006D0197" w:rsidRDefault="006D0197">
      <w:pPr>
        <w:pStyle w:val="a3"/>
      </w:pPr>
    </w:p>
    <w:p w14:paraId="51D4C5EC" w14:textId="6AB9BFCE" w:rsidR="006D0197" w:rsidRDefault="006D0197">
      <w:pPr>
        <w:pStyle w:val="a3"/>
      </w:pPr>
    </w:p>
    <w:p w14:paraId="73003034" w14:textId="69462A15" w:rsidR="006D0197" w:rsidRDefault="006D0197">
      <w:pPr>
        <w:pStyle w:val="a3"/>
      </w:pPr>
    </w:p>
    <w:p w14:paraId="43C956BF" w14:textId="61C87361" w:rsidR="006D0197" w:rsidRDefault="006D0197">
      <w:pPr>
        <w:pStyle w:val="a3"/>
      </w:pPr>
    </w:p>
    <w:p w14:paraId="61FF292D" w14:textId="14DB947E" w:rsidR="006D0197" w:rsidRDefault="006D0197">
      <w:pPr>
        <w:pStyle w:val="a3"/>
      </w:pPr>
    </w:p>
    <w:p w14:paraId="46DC63E4" w14:textId="0FF0EB90" w:rsidR="006D0197" w:rsidRDefault="006D0197">
      <w:pPr>
        <w:pStyle w:val="a3"/>
      </w:pPr>
    </w:p>
    <w:p w14:paraId="28899C9A" w14:textId="77777777" w:rsidR="006D0197" w:rsidRPr="004E62CF" w:rsidRDefault="006D0197">
      <w:pPr>
        <w:pStyle w:val="a3"/>
      </w:pPr>
    </w:p>
    <w:sdt>
      <w:sdtPr>
        <w:rPr>
          <w:rFonts w:ascii="ＭＳ Ｐゴシック" w:eastAsia="ＭＳ Ｐゴシック" w:hAnsi="ＭＳ Ｐゴシック" w:hint="eastAsia"/>
          <w:sz w:val="28"/>
          <w:szCs w:val="28"/>
        </w:rPr>
        <w:id w:val="-394585147"/>
        <w:placeholder>
          <w:docPart w:val="DefaultPlaceholder_-1854013437"/>
        </w:placeholder>
        <w:date w:fullDate="2024-06-04T00:00:00Z">
          <w:dateFormat w:val="yyyy'年'M'月'd'日'"/>
          <w:lid w:val="ja-JP"/>
          <w:storeMappedDataAs w:val="dateTime"/>
          <w:calendar w:val="gregorian"/>
        </w:date>
      </w:sdtPr>
      <w:sdtEndPr/>
      <w:sdtContent>
        <w:p w14:paraId="7DF90B9B" w14:textId="26AA9276" w:rsidR="007F4CAD" w:rsidRDefault="00FD2F8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2024年6月4日</w:t>
          </w:r>
        </w:p>
      </w:sdtContent>
    </w:sdt>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E092E2E" w14:textId="77777777" w:rsidR="004B5830" w:rsidRDefault="007F4CAD">
      <w:pPr>
        <w:pStyle w:val="a3"/>
        <w:spacing w:line="360" w:lineRule="auto"/>
        <w:rPr>
          <w:rFonts w:ascii="ＭＳ 明朝" w:hAnsi="ＭＳ 明朝"/>
          <w:noProof/>
          <w:spacing w:val="0"/>
        </w:rPr>
        <w:sectPr w:rsidR="004B5830" w:rsidSect="004B5830">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13D6891" w14:textId="77777777" w:rsidR="004B5830" w:rsidRDefault="004B5830" w:rsidP="00750517">
      <w:pPr>
        <w:pStyle w:val="12"/>
        <w:rPr>
          <w:noProof/>
        </w:rPr>
      </w:pPr>
      <w:r>
        <w:rPr>
          <w:rFonts w:hint="eastAsia"/>
          <w:noProof/>
        </w:rPr>
        <w:t>Ⅰ．</w:t>
      </w:r>
      <w:r w:rsidRPr="00081907">
        <w:rPr>
          <w:rFonts w:hint="eastAsia"/>
          <w:noProof/>
          <w:spacing w:val="2"/>
        </w:rPr>
        <w:t>入札説明書</w:t>
      </w:r>
      <w:r>
        <w:rPr>
          <w:noProof/>
        </w:rPr>
        <w:tab/>
        <w:t>3</w:t>
      </w:r>
    </w:p>
    <w:p w14:paraId="2BE12B97" w14:textId="5B62B218" w:rsidR="004B5830" w:rsidRDefault="004B5830" w:rsidP="00750517">
      <w:pPr>
        <w:pStyle w:val="12"/>
        <w:rPr>
          <w:noProof/>
        </w:rPr>
      </w:pPr>
      <w:r>
        <w:rPr>
          <w:rFonts w:hint="eastAsia"/>
          <w:noProof/>
        </w:rPr>
        <w:t>Ⅱ．</w:t>
      </w:r>
      <w:r w:rsidRPr="00944517">
        <w:rPr>
          <w:rFonts w:hint="eastAsia"/>
          <w:noProof/>
        </w:rPr>
        <w:t>契約書</w:t>
      </w:r>
      <w:r w:rsidR="00D6085C" w:rsidRPr="00944517">
        <w:rPr>
          <w:rFonts w:hint="eastAsia"/>
          <w:noProof/>
        </w:rPr>
        <w:t>（案）</w:t>
      </w:r>
      <w:r>
        <w:rPr>
          <w:noProof/>
        </w:rPr>
        <w:tab/>
        <w:t>7</w:t>
      </w:r>
    </w:p>
    <w:p w14:paraId="7851FA13" w14:textId="77777777" w:rsidR="004B5830" w:rsidRDefault="004B5830" w:rsidP="00750517">
      <w:pPr>
        <w:pStyle w:val="12"/>
        <w:rPr>
          <w:noProof/>
        </w:rPr>
      </w:pPr>
      <w:r>
        <w:rPr>
          <w:rFonts w:hint="eastAsia"/>
          <w:noProof/>
        </w:rPr>
        <w:t>Ⅲ．仕様書</w:t>
      </w:r>
      <w:r>
        <w:rPr>
          <w:noProof/>
        </w:rPr>
        <w:tab/>
        <w:t>17</w:t>
      </w:r>
    </w:p>
    <w:p w14:paraId="7BF39569" w14:textId="77777777" w:rsidR="004B5830" w:rsidRDefault="004B5830" w:rsidP="00750517">
      <w:pPr>
        <w:pStyle w:val="12"/>
        <w:rPr>
          <w:noProof/>
        </w:rPr>
      </w:pPr>
      <w:r w:rsidRPr="00081907">
        <w:rPr>
          <w:rFonts w:hint="eastAsia"/>
          <w:noProof/>
        </w:rPr>
        <w:t>Ⅶ．その他関係資料</w:t>
      </w:r>
      <w:r>
        <w:rPr>
          <w:noProof/>
        </w:rPr>
        <w:tab/>
        <w:t>23</w:t>
      </w:r>
    </w:p>
    <w:p w14:paraId="2467D2A8" w14:textId="77777777" w:rsidR="004B5830" w:rsidRDefault="004B5830">
      <w:pPr>
        <w:pStyle w:val="a3"/>
        <w:spacing w:line="360" w:lineRule="auto"/>
        <w:rPr>
          <w:rFonts w:ascii="ＭＳ 明朝" w:hAnsi="ＭＳ 明朝"/>
          <w:noProof/>
          <w:spacing w:val="0"/>
        </w:rPr>
        <w:sectPr w:rsidR="004B5830" w:rsidSect="004B5830">
          <w:type w:val="continuous"/>
          <w:pgSz w:w="11906" w:h="16838"/>
          <w:pgMar w:top="1134" w:right="1134" w:bottom="1134" w:left="1304" w:header="720" w:footer="720" w:gutter="0"/>
          <w:cols w:space="720"/>
          <w:noEndnote/>
        </w:sectPr>
      </w:pPr>
    </w:p>
    <w:p w14:paraId="7DF90BAF" w14:textId="4F8E628E"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685C1F6F" w:rsidR="007F4CAD" w:rsidRDefault="007F4CAD">
      <w:pPr>
        <w:pStyle w:val="a3"/>
        <w:rPr>
          <w:rFonts w:ascii="ＭＳ ゴシック" w:eastAsia="ＭＳ ゴシック" w:hAnsi="ＭＳ ゴシック"/>
          <w:color w:val="FF0000"/>
          <w:spacing w:val="0"/>
          <w:sz w:val="20"/>
          <w:szCs w:val="2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4B5830">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\y "</w:instrText>
      </w:r>
      <w:r w:rsidRPr="00355105">
        <w:rPr>
          <w:sz w:val="21"/>
          <w:szCs w:val="21"/>
        </w:rPr>
        <w:instrText>１．にゅうさつせつめいしょ</w:instrText>
      </w:r>
      <w:r w:rsidRPr="00355105">
        <w:rPr>
          <w:sz w:val="21"/>
          <w:szCs w:val="21"/>
        </w:rPr>
        <w:instrText xml:space="preserve">"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7C2C16A"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6D0197">
        <w:rPr>
          <w:rFonts w:ascii="ＭＳ 明朝" w:hAnsi="ＭＳ 明朝" w:hint="eastAsia"/>
        </w:rPr>
        <w:t>（</w:t>
      </w:r>
      <w:r w:rsidR="00E33A0A" w:rsidRPr="00E23384">
        <w:rPr>
          <w:rFonts w:ascii="ＭＳ 明朝" w:hAnsi="ＭＳ 明朝" w:hint="eastAsia"/>
        </w:rPr>
        <w:t>202</w:t>
      </w:r>
      <w:r w:rsidR="00E33A0A" w:rsidRPr="00E23384">
        <w:rPr>
          <w:rFonts w:ascii="ＭＳ 明朝" w:hAnsi="ＭＳ 明朝"/>
        </w:rPr>
        <w:t>4</w:t>
      </w:r>
      <w:r w:rsidRPr="00E23384">
        <w:rPr>
          <w:rFonts w:ascii="ＭＳ 明朝" w:hAnsi="ＭＳ 明朝" w:hint="eastAsia"/>
        </w:rPr>
        <w:t>年</w:t>
      </w:r>
      <w:r w:rsidR="00FB13EB" w:rsidRPr="00E23384">
        <w:rPr>
          <w:rFonts w:ascii="ＭＳ 明朝" w:hAnsi="ＭＳ 明朝" w:hint="eastAsia"/>
        </w:rPr>
        <w:t>6</w:t>
      </w:r>
      <w:r w:rsidRPr="00E23384">
        <w:rPr>
          <w:rFonts w:ascii="ＭＳ 明朝" w:hAnsi="ＭＳ 明朝" w:hint="eastAsia"/>
        </w:rPr>
        <w:t>月</w:t>
      </w:r>
      <w:r w:rsidR="00932B5A">
        <w:rPr>
          <w:rFonts w:ascii="ＭＳ 明朝" w:hAnsi="ＭＳ 明朝" w:hint="eastAsia"/>
        </w:rPr>
        <w:t>4</w:t>
      </w:r>
      <w:r w:rsidRPr="00E23384">
        <w:rPr>
          <w:rFonts w:ascii="ＭＳ 明朝" w:hAnsi="ＭＳ 明朝" w:hint="eastAsia"/>
        </w:rPr>
        <w:t>日</w:t>
      </w:r>
      <w:r w:rsidRPr="006D0197">
        <w:rPr>
          <w:rFonts w:ascii="ＭＳ 明朝" w:hAnsi="ＭＳ 明朝" w:hint="eastAsia"/>
        </w:rPr>
        <w:t>付け</w:t>
      </w:r>
      <w:r w:rsidR="00C25E14" w:rsidRPr="006D0197">
        <w:rPr>
          <w:rFonts w:ascii="ＭＳ 明朝" w:hAnsi="ＭＳ 明朝" w:hint="eastAsia"/>
        </w:rPr>
        <w:t>公告</w:t>
      </w:r>
      <w:r w:rsidRPr="006D0197">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4DEB7AB9" w14:textId="77777777" w:rsidR="005E219E" w:rsidRPr="005E219E" w:rsidRDefault="005E219E" w:rsidP="005E219E">
      <w:pPr>
        <w:rPr>
          <w:rFonts w:asciiTheme="minorEastAsia" w:eastAsiaTheme="minorEastAsia" w:hAnsiTheme="minorEastAsia"/>
        </w:rPr>
      </w:pPr>
      <w:r w:rsidRPr="005E219E">
        <w:rPr>
          <w:rFonts w:asciiTheme="minorEastAsia" w:eastAsiaTheme="minorEastAsia" w:hAnsiTheme="minorEastAsia" w:hint="eastAsia"/>
        </w:rPr>
        <w:t>１．競争入札に付する事項</w:t>
      </w:r>
    </w:p>
    <w:p w14:paraId="5DCFDCA7"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(1) 件名</w:t>
      </w:r>
    </w:p>
    <w:p w14:paraId="0A50DD85" w14:textId="77777777" w:rsidR="005E219E" w:rsidRPr="005E219E" w:rsidRDefault="005E219E" w:rsidP="005E219E">
      <w:pPr>
        <w:ind w:firstLineChars="300" w:firstLine="630"/>
        <w:rPr>
          <w:rFonts w:asciiTheme="minorEastAsia" w:eastAsiaTheme="minorEastAsia" w:hAnsiTheme="minorEastAsia"/>
        </w:rPr>
      </w:pPr>
      <w:r w:rsidRPr="005E219E">
        <w:rPr>
          <w:rFonts w:asciiTheme="minorEastAsia" w:eastAsiaTheme="minorEastAsia" w:hAnsiTheme="minorEastAsia" w:hint="eastAsia"/>
        </w:rPr>
        <w:t>情報セキュリティ監視環境の保守業務</w:t>
      </w:r>
    </w:p>
    <w:p w14:paraId="5B4EEB8A"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(2) 調達役務の内容等</w:t>
      </w:r>
    </w:p>
    <w:p w14:paraId="7DAEFE1F"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 xml:space="preserve">　　仕様書記載のとおり。</w:t>
      </w:r>
    </w:p>
    <w:p w14:paraId="3D57E82B"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(3) 履行期限</w:t>
      </w:r>
    </w:p>
    <w:p w14:paraId="70728BAA"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 xml:space="preserve">　　仕様書記載のとおり。</w:t>
      </w:r>
    </w:p>
    <w:p w14:paraId="7564F4FC"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(4) 入札方法</w:t>
      </w:r>
    </w:p>
    <w:p w14:paraId="3D176E0B" w14:textId="77777777" w:rsidR="005E219E" w:rsidRPr="005E219E" w:rsidRDefault="005E219E" w:rsidP="005E219E">
      <w:pPr>
        <w:ind w:firstLineChars="100" w:firstLine="210"/>
        <w:rPr>
          <w:rFonts w:asciiTheme="minorEastAsia" w:eastAsiaTheme="minorEastAsia" w:hAnsiTheme="minorEastAsia"/>
          <w:color w:val="000000" w:themeColor="text1"/>
        </w:rPr>
      </w:pPr>
      <w:r w:rsidRPr="005E219E">
        <w:rPr>
          <w:rFonts w:asciiTheme="minorEastAsia" w:eastAsiaTheme="minorEastAsia" w:hAnsiTheme="minorEastAsia" w:hint="eastAsia"/>
          <w:color w:val="000000" w:themeColor="text1"/>
        </w:rPr>
        <w:t xml:space="preserve">　　落札者の決定は最低価格落札方式をもって行うため、</w:t>
      </w:r>
    </w:p>
    <w:p w14:paraId="46E577A2" w14:textId="2582C9FD" w:rsidR="005E219E" w:rsidRPr="005E219E" w:rsidRDefault="005E219E" w:rsidP="005E219E">
      <w:pPr>
        <w:ind w:left="388"/>
        <w:rPr>
          <w:rFonts w:asciiTheme="minorEastAsia" w:eastAsiaTheme="minorEastAsia" w:hAnsiTheme="minorEastAsia"/>
          <w:color w:val="000000" w:themeColor="text1"/>
        </w:rPr>
      </w:pPr>
      <w:r w:rsidRPr="005E219E">
        <w:rPr>
          <w:rFonts w:asciiTheme="minorEastAsia" w:eastAsiaTheme="minorEastAsia" w:hAnsiTheme="minorEastAsia" w:hint="eastAsia"/>
          <w:color w:val="000000" w:themeColor="text1"/>
        </w:rPr>
        <w:t>①入札に参加を希望する者（以下「入札者」という。）は「６．(</w:t>
      </w:r>
      <w:r w:rsidR="00AD29B2">
        <w:rPr>
          <w:rFonts w:asciiTheme="minorEastAsia" w:eastAsiaTheme="minorEastAsia" w:hAnsiTheme="minorEastAsia"/>
          <w:color w:val="000000" w:themeColor="text1"/>
        </w:rPr>
        <w:t>4</w:t>
      </w:r>
      <w:r w:rsidRPr="005E219E">
        <w:rPr>
          <w:rFonts w:asciiTheme="minorEastAsia" w:eastAsiaTheme="minorEastAsia" w:hAnsiTheme="minorEastAsia" w:hint="eastAsia"/>
          <w:color w:val="000000" w:themeColor="text1"/>
        </w:rPr>
        <w:t>)提出書類」に記載の提出書類を提出すること。</w:t>
      </w:r>
    </w:p>
    <w:p w14:paraId="6C2B614F" w14:textId="77777777" w:rsidR="005E219E" w:rsidRPr="005E219E" w:rsidRDefault="005E219E" w:rsidP="005E219E">
      <w:pPr>
        <w:ind w:leftChars="200" w:left="420"/>
        <w:rPr>
          <w:rFonts w:asciiTheme="minorEastAsia" w:eastAsiaTheme="minorEastAsia" w:hAnsiTheme="minorEastAsia"/>
        </w:rPr>
      </w:pPr>
      <w:r w:rsidRPr="005E219E">
        <w:rPr>
          <w:rFonts w:asciiTheme="minorEastAsia" w:eastAsiaTheme="minorEastAsia" w:hAnsiTheme="minorEastAsia" w:hint="eastAsia"/>
          <w:color w:val="000000" w:themeColor="text1"/>
        </w:rPr>
        <w:t>②上記①の提出書類のうち、入札書については仕様</w:t>
      </w:r>
      <w:r w:rsidRPr="005E219E">
        <w:rPr>
          <w:rFonts w:asciiTheme="minorEastAsia" w:eastAsiaTheme="minorEastAsia" w:hAnsiTheme="minorEastAsia" w:hint="eastAsia"/>
        </w:rPr>
        <w:t>書及び契約書案に定めるところにより、入札金額を見積もることとする。</w:t>
      </w:r>
    </w:p>
    <w:p w14:paraId="5740FD46" w14:textId="77777777" w:rsidR="005E219E" w:rsidRPr="005E219E" w:rsidRDefault="005E219E" w:rsidP="005E219E">
      <w:pPr>
        <w:pStyle w:val="afc"/>
        <w:ind w:leftChars="200" w:left="420" w:firstLineChars="100" w:firstLine="210"/>
        <w:rPr>
          <w:rFonts w:asciiTheme="minorEastAsia" w:eastAsiaTheme="minorEastAsia" w:hAnsiTheme="minorEastAsia"/>
        </w:rPr>
      </w:pPr>
      <w:r w:rsidRPr="005E219E">
        <w:rPr>
          <w:rFonts w:asciiTheme="minorEastAsia" w:eastAsiaTheme="minorEastAsia" w:hAnsiTheme="minorEastAsia" w:hint="eastAsia"/>
        </w:rPr>
        <w:t>なお、入札金額は、総価とする。総価には納入等に係る全ての費用を含むものとする。</w:t>
      </w:r>
    </w:p>
    <w:p w14:paraId="73413DB8" w14:textId="77777777" w:rsidR="005E219E" w:rsidRPr="005E219E" w:rsidRDefault="005E219E" w:rsidP="005E219E">
      <w:pPr>
        <w:ind w:leftChars="200" w:left="420"/>
        <w:rPr>
          <w:rFonts w:asciiTheme="minorEastAsia" w:eastAsiaTheme="minorEastAsia" w:hAnsiTheme="minorEastAsia"/>
          <w:szCs w:val="21"/>
        </w:rPr>
      </w:pPr>
      <w:r w:rsidRPr="005E219E">
        <w:rPr>
          <w:rFonts w:asciiTheme="minorEastAsia" w:eastAsiaTheme="minorEastAsia" w:hAnsiTheme="minorEastAsia" w:cs="ＭＳ Ｐゴシック" w:hint="eastAsia"/>
          <w:szCs w:val="21"/>
        </w:rPr>
        <w:t>③落札者の決定に当たっては、入札書に記載された金額に</w:t>
      </w:r>
      <w:r w:rsidRPr="005E219E">
        <w:rPr>
          <w:rFonts w:asciiTheme="minorEastAsia" w:eastAsiaTheme="minorEastAsia" w:hAnsiTheme="minorEastAsia" w:cs="ＭＳ Ｐゴシック"/>
          <w:szCs w:val="21"/>
        </w:rPr>
        <w:t>10</w:t>
      </w:r>
      <w:r w:rsidRPr="005E219E">
        <w:rPr>
          <w:rFonts w:asciiTheme="minorEastAsia" w:eastAsiaTheme="minorEastAsia" w:hAnsiTheme="minorEastAsia" w:cs="ＭＳ Ｐゴシック" w:hint="eastAsia"/>
          <w:szCs w:val="21"/>
        </w:rPr>
        <w:t>パーセントに相当する額を加算した金額（当該金額に</w:t>
      </w:r>
      <w:r w:rsidRPr="005E219E">
        <w:rPr>
          <w:rFonts w:asciiTheme="minorEastAsia" w:eastAsiaTheme="minorEastAsia" w:hAnsiTheme="minorEastAsia" w:cs="ＭＳ Ｐゴシック"/>
          <w:szCs w:val="21"/>
        </w:rPr>
        <w:t>1</w:t>
      </w:r>
      <w:r w:rsidRPr="005E219E">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5E219E">
        <w:rPr>
          <w:rFonts w:asciiTheme="minorEastAsia" w:eastAsiaTheme="minorEastAsia" w:hAnsiTheme="minorEastAsia" w:cs="ＭＳ Ｐゴシック"/>
          <w:szCs w:val="21"/>
        </w:rPr>
        <w:t>110</w:t>
      </w:r>
      <w:r w:rsidRPr="005E219E">
        <w:rPr>
          <w:rFonts w:asciiTheme="minorEastAsia" w:eastAsiaTheme="minorEastAsia" w:hAnsiTheme="minorEastAsia" w:cs="ＭＳ Ｐゴシック" w:hint="eastAsia"/>
          <w:szCs w:val="21"/>
        </w:rPr>
        <w:t>分の</w:t>
      </w:r>
      <w:r w:rsidRPr="005E219E">
        <w:rPr>
          <w:rFonts w:asciiTheme="minorEastAsia" w:eastAsiaTheme="minorEastAsia" w:hAnsiTheme="minorEastAsia" w:cs="ＭＳ Ｐゴシック"/>
          <w:szCs w:val="21"/>
        </w:rPr>
        <w:t>100</w:t>
      </w:r>
      <w:r w:rsidRPr="005E219E">
        <w:rPr>
          <w:rFonts w:asciiTheme="minorEastAsia" w:eastAsiaTheme="minorEastAsia" w:hAnsiTheme="minorEastAsia" w:cs="ＭＳ Ｐゴシック" w:hint="eastAsia"/>
          <w:szCs w:val="21"/>
        </w:rPr>
        <w:t>に相当する金額を記入すること。</w:t>
      </w:r>
    </w:p>
    <w:p w14:paraId="28E9AD23" w14:textId="77777777" w:rsidR="005E219E" w:rsidRPr="005E219E" w:rsidRDefault="005E219E" w:rsidP="005E219E">
      <w:pPr>
        <w:ind w:firstLineChars="200" w:firstLine="420"/>
        <w:rPr>
          <w:rFonts w:asciiTheme="minorEastAsia" w:eastAsiaTheme="minorEastAsia" w:hAnsiTheme="minorEastAsia"/>
          <w:szCs w:val="21"/>
        </w:rPr>
      </w:pPr>
      <w:r w:rsidRPr="005E219E">
        <w:rPr>
          <w:rFonts w:asciiTheme="minorEastAsia" w:eastAsiaTheme="minorEastAsia" w:hAnsiTheme="minorEastAsia" w:hint="eastAsia"/>
        </w:rPr>
        <w:t>④入札者は、提出した入札書の引き換え、変更又は取り消しをすることはできない。</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D" w14:textId="7D33E32A" w:rsidR="007F4CAD" w:rsidRDefault="007F4CAD" w:rsidP="009E7F11">
      <w:pPr>
        <w:pStyle w:val="a3"/>
        <w:ind w:leftChars="50" w:left="643" w:hangingChars="254" w:hanging="538"/>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312EE3CF" w:rsidR="004E37D4" w:rsidRDefault="00791E54" w:rsidP="009E7F11">
      <w:pPr>
        <w:pStyle w:val="a3"/>
        <w:ind w:leftChars="50" w:left="529" w:hangingChars="200" w:hanging="424"/>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472CA0">
        <w:rPr>
          <w:rFonts w:ascii="ＭＳ 明朝" w:hAnsi="ＭＳ 明朝" w:hint="eastAsia"/>
        </w:rPr>
        <w:t>令和</w:t>
      </w:r>
      <w:r w:rsidR="00A51362">
        <w:rPr>
          <w:rFonts w:ascii="ＭＳ 明朝" w:hAnsi="ＭＳ 明朝" w:hint="eastAsia"/>
        </w:rPr>
        <w:t>4・5・6</w:t>
      </w:r>
      <w:r w:rsidR="00C21FAD" w:rsidRPr="00472CA0">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02D3F" w:rsidRPr="0054613B">
        <w:rPr>
          <w:rFonts w:ascii="ＭＳ 明朝" w:hAnsi="ＭＳ 明朝" w:hint="eastAsia"/>
        </w:rPr>
        <w:t>で</w:t>
      </w:r>
      <w:r w:rsidRPr="00CD55D7">
        <w:rPr>
          <w:rFonts w:ascii="ＭＳ 明朝" w:hAnsi="ＭＳ 明朝" w:hint="eastAsia"/>
          <w:color w:val="0000FF"/>
        </w:rPr>
        <w:t>、</w:t>
      </w:r>
      <w:r w:rsidRPr="006D0197">
        <w:rPr>
          <w:rFonts w:ascii="ＭＳ 明朝" w:hAnsi="ＭＳ 明朝" w:hint="eastAsia"/>
        </w:rPr>
        <w:t>「</w:t>
      </w:r>
      <w:r w:rsidR="006D0197" w:rsidRPr="006D0197">
        <w:rPr>
          <w:rFonts w:ascii="ＭＳ 明朝" w:hAnsi="ＭＳ 明朝" w:hint="eastAsia"/>
        </w:rPr>
        <w:t>Ａ</w:t>
      </w:r>
      <w:r w:rsidRPr="006D0197">
        <w:rPr>
          <w:rFonts w:ascii="ＭＳ 明朝" w:hAnsi="ＭＳ 明朝" w:hint="eastAsia"/>
        </w:rPr>
        <w:t>」</w:t>
      </w:r>
      <w:r w:rsidR="006D0197" w:rsidRPr="006D0197">
        <w:rPr>
          <w:rFonts w:ascii="ＭＳ 明朝" w:hAnsi="ＭＳ 明朝" w:hint="eastAsia"/>
        </w:rPr>
        <w:t>「Ｂ」「Ｃ」</w:t>
      </w:r>
      <w:r w:rsidRPr="006D0197">
        <w:rPr>
          <w:rFonts w:ascii="ＭＳ 明朝" w:hAnsi="ＭＳ 明朝" w:hint="eastAsia"/>
        </w:rPr>
        <w:t>又は「</w:t>
      </w:r>
      <w:r w:rsidR="006D0197" w:rsidRPr="006D0197">
        <w:rPr>
          <w:rFonts w:ascii="ＭＳ 明朝" w:hAnsi="ＭＳ 明朝" w:hint="eastAsia"/>
        </w:rPr>
        <w:t>Ｄ</w:t>
      </w:r>
      <w:r w:rsidRPr="006D0197">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06DCE7F6" w:rsidR="003F40A6" w:rsidRPr="00FB4977" w:rsidRDefault="003F40A6" w:rsidP="009E7F11">
      <w:pPr>
        <w:pStyle w:val="a3"/>
        <w:ind w:leftChars="50" w:left="638" w:hangingChars="254" w:hanging="53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CD6B90">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20D41134" w:rsidR="007F4CAD" w:rsidRDefault="003F40A6" w:rsidP="009E7F11">
      <w:pPr>
        <w:pStyle w:val="a3"/>
        <w:ind w:leftChars="50" w:left="638" w:hangingChars="254" w:hanging="53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02A4B616" w14:textId="48466371" w:rsidR="00CD6B90" w:rsidRDefault="00CD6B90" w:rsidP="00032CB6">
      <w:pPr>
        <w:pStyle w:val="a3"/>
        <w:ind w:leftChars="50" w:left="428" w:hangingChars="154" w:hanging="323"/>
        <w:rPr>
          <w:rFonts w:ascii="ＭＳ 明朝" w:hAnsi="ＭＳ 明朝"/>
          <w:spacing w:val="0"/>
        </w:rPr>
      </w:pPr>
      <w:r>
        <w:rPr>
          <w:rFonts w:ascii="ＭＳ 明朝" w:hAnsi="ＭＳ 明朝" w:hint="eastAsia"/>
          <w:spacing w:val="0"/>
        </w:rPr>
        <w:t xml:space="preserve">(6)　</w:t>
      </w:r>
      <w:r w:rsidRPr="00CD6B90">
        <w:rPr>
          <w:rFonts w:ascii="ＭＳ 明朝" w:hAnsi="ＭＳ 明朝" w:hint="eastAsia"/>
          <w:spacing w:val="0"/>
        </w:rPr>
        <w:t>過去3年以内に情報管理の不備を理由に機構から契約を解除されている者ではないこと。</w:t>
      </w:r>
    </w:p>
    <w:p w14:paraId="3E384060" w14:textId="35BB6F3C" w:rsidR="001617DA" w:rsidRPr="00750517" w:rsidRDefault="001A3658" w:rsidP="001A3658">
      <w:pPr>
        <w:ind w:leftChars="50" w:left="105"/>
        <w:rPr>
          <w:rFonts w:asciiTheme="minorEastAsia" w:eastAsiaTheme="minorEastAsia" w:hAnsiTheme="minorEastAsia" w:cs="ＭＳ Ｐゴシック"/>
          <w:bCs/>
          <w:szCs w:val="21"/>
        </w:rPr>
      </w:pPr>
      <w:r w:rsidRPr="00750517">
        <w:rPr>
          <w:rFonts w:asciiTheme="minorEastAsia" w:eastAsiaTheme="minorEastAsia" w:hAnsiTheme="minorEastAsia" w:cs="ＭＳ Ｐゴシック"/>
          <w:bCs/>
          <w:szCs w:val="21"/>
        </w:rPr>
        <w:t xml:space="preserve">(7) </w:t>
      </w:r>
      <w:r w:rsidR="00090C47" w:rsidRPr="00750517">
        <w:rPr>
          <w:rFonts w:asciiTheme="minorEastAsia" w:eastAsiaTheme="minorEastAsia" w:hAnsiTheme="minorEastAsia" w:cs="ＭＳ Ｐゴシック"/>
          <w:bCs/>
          <w:szCs w:val="21"/>
        </w:rPr>
        <w:t xml:space="preserve"> </w:t>
      </w:r>
      <w:r w:rsidRPr="00750517">
        <w:rPr>
          <w:rFonts w:asciiTheme="minorEastAsia" w:eastAsiaTheme="minorEastAsia" w:hAnsiTheme="minorEastAsia" w:cs="ＭＳ Ｐゴシック" w:hint="eastAsia"/>
          <w:bCs/>
          <w:szCs w:val="21"/>
        </w:rPr>
        <w:t>プライバシーマーク付与認定や</w:t>
      </w:r>
      <w:r w:rsidRPr="00750517">
        <w:rPr>
          <w:rFonts w:asciiTheme="minorEastAsia" w:eastAsiaTheme="minorEastAsia" w:hAnsiTheme="minorEastAsia" w:cs="ＭＳ Ｐゴシック"/>
          <w:bCs/>
          <w:szCs w:val="21"/>
        </w:rPr>
        <w:t>ISO/IEC27001</w:t>
      </w:r>
      <w:r w:rsidRPr="00750517">
        <w:rPr>
          <w:rFonts w:asciiTheme="minorEastAsia" w:eastAsiaTheme="minorEastAsia" w:hAnsiTheme="minorEastAsia" w:cs="ＭＳ Ｐゴシック" w:hint="eastAsia"/>
          <w:bCs/>
          <w:szCs w:val="21"/>
        </w:rPr>
        <w:t>認証、</w:t>
      </w:r>
      <w:r w:rsidRPr="00750517">
        <w:rPr>
          <w:rFonts w:asciiTheme="minorEastAsia" w:eastAsiaTheme="minorEastAsia" w:hAnsiTheme="minorEastAsia" w:cs="ＭＳ Ｐゴシック"/>
          <w:bCs/>
          <w:szCs w:val="21"/>
        </w:rPr>
        <w:t>JISQ27001</w:t>
      </w:r>
      <w:r w:rsidRPr="00750517">
        <w:rPr>
          <w:rFonts w:asciiTheme="minorEastAsia" w:eastAsiaTheme="minorEastAsia" w:hAnsiTheme="minorEastAsia" w:cs="ＭＳ Ｐゴシック" w:hint="eastAsia"/>
          <w:bCs/>
          <w:szCs w:val="21"/>
        </w:rPr>
        <w:t>認証、またはこれらと同等の認</w:t>
      </w:r>
    </w:p>
    <w:p w14:paraId="5C3C941D" w14:textId="04DA1A86" w:rsidR="001A3658" w:rsidRPr="00750517" w:rsidRDefault="001A3658" w:rsidP="00750517">
      <w:pPr>
        <w:ind w:leftChars="50" w:left="105" w:firstLineChars="250" w:firstLine="525"/>
        <w:rPr>
          <w:rFonts w:asciiTheme="minorEastAsia" w:eastAsiaTheme="minorEastAsia" w:hAnsiTheme="minorEastAsia" w:cs="ＭＳ Ｐゴシック"/>
          <w:bCs/>
          <w:szCs w:val="21"/>
        </w:rPr>
      </w:pPr>
      <w:r w:rsidRPr="00750517">
        <w:rPr>
          <w:rFonts w:asciiTheme="minorEastAsia" w:eastAsiaTheme="minorEastAsia" w:hAnsiTheme="minorEastAsia" w:cs="ＭＳ Ｐゴシック" w:hint="eastAsia"/>
          <w:bCs/>
          <w:szCs w:val="21"/>
        </w:rPr>
        <w:t>証・認定等を受けていること。</w:t>
      </w:r>
    </w:p>
    <w:p w14:paraId="6CB65972" w14:textId="77777777" w:rsidR="001A3658" w:rsidRPr="001A3658" w:rsidRDefault="001A3658" w:rsidP="00032CB6">
      <w:pPr>
        <w:pStyle w:val="a3"/>
        <w:ind w:leftChars="50" w:left="428" w:hangingChars="154" w:hanging="323"/>
        <w:rPr>
          <w:rFonts w:ascii="ＭＳ 明朝" w:hAnsi="ＭＳ 明朝"/>
          <w:spacing w:val="0"/>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043ED471" w:rsidR="007F4CAD"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2BB04FEB"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w:t>
      </w:r>
      <w:r w:rsidR="009E7BF0">
        <w:rPr>
          <w:rFonts w:ascii="ＭＳ 明朝" w:hAnsi="ＭＳ 明朝" w:hint="eastAsia"/>
        </w:rPr>
        <w:t>場所</w:t>
      </w:r>
    </w:p>
    <w:p w14:paraId="7DF90BD9" w14:textId="1887404A" w:rsidR="007F4CAD" w:rsidRDefault="005F7E4D" w:rsidP="00032CB6">
      <w:pPr>
        <w:pStyle w:val="a3"/>
        <w:ind w:leftChars="50" w:left="105"/>
        <w:rPr>
          <w:rFonts w:ascii="ＭＳ 明朝" w:hAnsi="ＭＳ 明朝"/>
        </w:rPr>
      </w:pPr>
      <w:r>
        <w:rPr>
          <w:rFonts w:ascii="ＭＳ 明朝" w:hAnsi="ＭＳ 明朝" w:hint="eastAsia"/>
        </w:rPr>
        <w:t xml:space="preserve">　入札説明会は実施しない。</w:t>
      </w:r>
    </w:p>
    <w:p w14:paraId="729F7A40" w14:textId="77777777" w:rsidR="00C57C5C" w:rsidRDefault="00C57C5C" w:rsidP="00032CB6">
      <w:pPr>
        <w:pStyle w:val="a3"/>
        <w:ind w:leftChars="50" w:left="105"/>
        <w:rPr>
          <w:rFonts w:ascii="ＭＳ 明朝" w:hAnsi="ＭＳ 明朝"/>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w:t>
      </w:r>
      <w:r w:rsidRPr="00F64987">
        <w:rPr>
          <w:rFonts w:ascii="ＭＳ 明朝" w:hAnsi="ＭＳ 明朝" w:hint="eastAsia"/>
          <w:spacing w:val="0"/>
        </w:rPr>
        <w:t>書（様式1）</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C1AFC09" w:rsidR="007F4CAD" w:rsidRPr="00DE6E35" w:rsidRDefault="00E33A0A">
      <w:pPr>
        <w:pStyle w:val="a3"/>
        <w:ind w:leftChars="303" w:left="636"/>
        <w:rPr>
          <w:rFonts w:ascii="ＭＳ 明朝" w:hAnsi="ＭＳ 明朝"/>
          <w:spacing w:val="0"/>
        </w:rPr>
      </w:pPr>
      <w:r w:rsidRPr="00DE6E35">
        <w:rPr>
          <w:rFonts w:ascii="ＭＳ 明朝" w:hAnsi="ＭＳ 明朝" w:hint="eastAsia"/>
        </w:rPr>
        <w:t>202</w:t>
      </w:r>
      <w:r w:rsidRPr="00DE6E35">
        <w:rPr>
          <w:rFonts w:ascii="ＭＳ 明朝" w:hAnsi="ＭＳ 明朝"/>
        </w:rPr>
        <w:t>4</w:t>
      </w:r>
      <w:r w:rsidR="007F4CAD" w:rsidRPr="00DE6E35">
        <w:rPr>
          <w:rFonts w:ascii="ＭＳ 明朝" w:hAnsi="ＭＳ 明朝" w:hint="eastAsia"/>
        </w:rPr>
        <w:t>年</w:t>
      </w:r>
      <w:r w:rsidR="00EF6F3F" w:rsidRPr="00DE6E35">
        <w:rPr>
          <w:rFonts w:ascii="ＭＳ 明朝" w:hAnsi="ＭＳ 明朝" w:hint="eastAsia"/>
        </w:rPr>
        <w:t>6</w:t>
      </w:r>
      <w:r w:rsidR="007F4CAD" w:rsidRPr="00DE6E35">
        <w:rPr>
          <w:rFonts w:ascii="ＭＳ 明朝" w:hAnsi="ＭＳ 明朝" w:hint="eastAsia"/>
        </w:rPr>
        <w:t>月</w:t>
      </w:r>
      <w:r w:rsidR="00DD2D4C" w:rsidRPr="00DE6E35">
        <w:rPr>
          <w:rFonts w:ascii="ＭＳ 明朝" w:hAnsi="ＭＳ 明朝" w:hint="eastAsia"/>
        </w:rPr>
        <w:t>4</w:t>
      </w:r>
      <w:r w:rsidR="007F4CAD" w:rsidRPr="00DE6E35">
        <w:rPr>
          <w:rFonts w:ascii="ＭＳ 明朝" w:hAnsi="ＭＳ 明朝" w:hint="eastAsia"/>
        </w:rPr>
        <w:t>日（</w:t>
      </w:r>
      <w:r w:rsidR="00DD2D4C" w:rsidRPr="00DE6E35">
        <w:rPr>
          <w:rFonts w:ascii="ＭＳ 明朝" w:hAnsi="ＭＳ 明朝" w:hint="eastAsia"/>
        </w:rPr>
        <w:t>火</w:t>
      </w:r>
      <w:r w:rsidR="007F4CAD" w:rsidRPr="00DE6E35">
        <w:rPr>
          <w:rFonts w:ascii="ＭＳ 明朝" w:hAnsi="ＭＳ 明朝" w:hint="eastAsia"/>
        </w:rPr>
        <w:t>）</w:t>
      </w:r>
      <w:r w:rsidR="007F4CAD" w:rsidRPr="00DE6E35">
        <w:rPr>
          <w:rFonts w:ascii="ＭＳ 明朝" w:hAnsi="ＭＳ 明朝" w:hint="eastAsia"/>
          <w:spacing w:val="0"/>
        </w:rPr>
        <w:t>から</w:t>
      </w:r>
      <w:r w:rsidRPr="00DE6E35">
        <w:rPr>
          <w:rFonts w:ascii="ＭＳ 明朝" w:hAnsi="ＭＳ 明朝" w:hint="eastAsia"/>
        </w:rPr>
        <w:t>202</w:t>
      </w:r>
      <w:r w:rsidRPr="00DE6E35">
        <w:rPr>
          <w:rFonts w:ascii="ＭＳ 明朝" w:hAnsi="ＭＳ 明朝"/>
        </w:rPr>
        <w:t>4</w:t>
      </w:r>
      <w:r w:rsidR="007F4CAD" w:rsidRPr="00DE6E35">
        <w:rPr>
          <w:rFonts w:ascii="ＭＳ 明朝" w:hAnsi="ＭＳ 明朝" w:hint="eastAsia"/>
        </w:rPr>
        <w:t>年</w:t>
      </w:r>
      <w:r w:rsidR="00B776AC" w:rsidRPr="00DE6E35">
        <w:rPr>
          <w:rFonts w:ascii="ＭＳ 明朝" w:hAnsi="ＭＳ 明朝"/>
        </w:rPr>
        <w:t>7</w:t>
      </w:r>
      <w:r w:rsidR="007F4CAD" w:rsidRPr="00DE6E35">
        <w:rPr>
          <w:rFonts w:ascii="ＭＳ 明朝" w:hAnsi="ＭＳ 明朝" w:hint="eastAsia"/>
        </w:rPr>
        <w:t>月</w:t>
      </w:r>
      <w:r w:rsidR="00B776AC" w:rsidRPr="00DE6E35">
        <w:rPr>
          <w:rFonts w:ascii="ＭＳ 明朝" w:hAnsi="ＭＳ 明朝"/>
        </w:rPr>
        <w:t>4</w:t>
      </w:r>
      <w:r w:rsidR="007F4CAD" w:rsidRPr="00DE6E35">
        <w:rPr>
          <w:rFonts w:ascii="ＭＳ 明朝" w:hAnsi="ＭＳ 明朝" w:hint="eastAsia"/>
        </w:rPr>
        <w:t>日（</w:t>
      </w:r>
      <w:r w:rsidR="00B776AC" w:rsidRPr="00DE6E35">
        <w:rPr>
          <w:rFonts w:ascii="ＭＳ 明朝" w:hAnsi="ＭＳ 明朝" w:hint="eastAsia"/>
        </w:rPr>
        <w:t>木</w:t>
      </w:r>
      <w:r w:rsidR="007F4CAD" w:rsidRPr="00DE6E35">
        <w:rPr>
          <w:rFonts w:ascii="ＭＳ 明朝" w:hAnsi="ＭＳ 明朝" w:hint="eastAsia"/>
        </w:rPr>
        <w:t xml:space="preserve">）　</w:t>
      </w:r>
      <w:r w:rsidR="00B83792" w:rsidRPr="00DE6E35">
        <w:rPr>
          <w:rFonts w:ascii="ＭＳ 明朝" w:hAnsi="ＭＳ 明朝" w:hint="eastAsia"/>
        </w:rPr>
        <w:t>1</w:t>
      </w:r>
      <w:r w:rsidR="0034142D" w:rsidRPr="00DE6E35">
        <w:rPr>
          <w:rFonts w:ascii="ＭＳ 明朝" w:hAnsi="ＭＳ 明朝" w:hint="eastAsia"/>
        </w:rPr>
        <w:t>7</w:t>
      </w:r>
      <w:r w:rsidR="007F4CAD" w:rsidRPr="00DE6E35">
        <w:rPr>
          <w:rFonts w:ascii="ＭＳ 明朝" w:hAnsi="ＭＳ 明朝" w:hint="eastAsia"/>
          <w:spacing w:val="0"/>
        </w:rPr>
        <w:t>時</w:t>
      </w:r>
      <w:r w:rsidRPr="00DE6E35">
        <w:rPr>
          <w:rFonts w:ascii="ＭＳ 明朝" w:hAnsi="ＭＳ 明朝" w:hint="eastAsia"/>
          <w:spacing w:val="0"/>
        </w:rPr>
        <w:t>0</w:t>
      </w:r>
      <w:r w:rsidRPr="00DE6E35">
        <w:rPr>
          <w:rFonts w:ascii="ＭＳ 明朝" w:hAnsi="ＭＳ 明朝"/>
          <w:spacing w:val="0"/>
        </w:rPr>
        <w:t>0</w:t>
      </w:r>
      <w:r w:rsidR="007F4CAD" w:rsidRPr="00DE6E35">
        <w:rPr>
          <w:rFonts w:ascii="ＭＳ 明朝" w:hAnsi="ＭＳ 明朝" w:hint="eastAsia"/>
          <w:spacing w:val="0"/>
        </w:rPr>
        <w:t>分まで。</w:t>
      </w:r>
    </w:p>
    <w:p w14:paraId="7DF90C08" w14:textId="77777777" w:rsidR="007F4CAD" w:rsidRPr="00DE6E35" w:rsidRDefault="007F4CAD" w:rsidP="00032CB6">
      <w:pPr>
        <w:pStyle w:val="a3"/>
        <w:ind w:leftChars="50" w:left="105"/>
        <w:rPr>
          <w:rFonts w:ascii="ＭＳ 明朝" w:hAnsi="ＭＳ 明朝"/>
          <w:spacing w:val="0"/>
        </w:rPr>
      </w:pPr>
      <w:r w:rsidRPr="00DE6E35">
        <w:rPr>
          <w:rFonts w:ascii="ＭＳ 明朝" w:hAnsi="ＭＳ 明朝" w:hint="eastAsia"/>
          <w:spacing w:val="0"/>
        </w:rPr>
        <w:t>(3) 担当部署</w:t>
      </w:r>
    </w:p>
    <w:p w14:paraId="7DF90C09" w14:textId="729FA795" w:rsidR="007F4CAD" w:rsidRPr="00DE6E35" w:rsidRDefault="007F4CAD">
      <w:pPr>
        <w:pStyle w:val="a3"/>
        <w:ind w:leftChars="200" w:left="420" w:firstLineChars="100" w:firstLine="210"/>
        <w:rPr>
          <w:rFonts w:ascii="ＭＳ 明朝" w:hAnsi="ＭＳ 明朝"/>
          <w:spacing w:val="0"/>
        </w:rPr>
      </w:pPr>
      <w:r w:rsidRPr="00DE6E35">
        <w:rPr>
          <w:rFonts w:ascii="ＭＳ 明朝" w:hAnsi="ＭＳ 明朝" w:hint="eastAsia"/>
          <w:spacing w:val="0"/>
        </w:rPr>
        <w:t>1</w:t>
      </w:r>
      <w:r w:rsidR="00277FE5" w:rsidRPr="00DE6E35">
        <w:rPr>
          <w:rFonts w:ascii="ＭＳ 明朝" w:hAnsi="ＭＳ 明朝"/>
          <w:spacing w:val="0"/>
        </w:rPr>
        <w:t>5</w:t>
      </w:r>
      <w:r w:rsidRPr="00DE6E35">
        <w:rPr>
          <w:rFonts w:ascii="ＭＳ 明朝" w:hAnsi="ＭＳ 明朝" w:hint="eastAsia"/>
          <w:spacing w:val="0"/>
        </w:rPr>
        <w:t>.(4)のとおり</w:t>
      </w:r>
    </w:p>
    <w:p w14:paraId="7DF90C0B" w14:textId="34AD92D2" w:rsidR="007F4CAD" w:rsidRPr="00DE6E35" w:rsidRDefault="007F4CAD">
      <w:pPr>
        <w:pStyle w:val="a3"/>
        <w:rPr>
          <w:rFonts w:ascii="ＭＳ 明朝" w:hAnsi="ＭＳ 明朝"/>
          <w:spacing w:val="0"/>
        </w:rPr>
      </w:pPr>
    </w:p>
    <w:p w14:paraId="7DF90C0C" w14:textId="2B45B9F1" w:rsidR="007F4CAD" w:rsidRPr="00DE6E35" w:rsidRDefault="008E4858">
      <w:pPr>
        <w:pStyle w:val="a3"/>
        <w:spacing w:afterLines="50" w:after="120"/>
        <w:rPr>
          <w:rFonts w:ascii="ＭＳ 明朝" w:hAnsi="ＭＳ 明朝"/>
        </w:rPr>
      </w:pPr>
      <w:r w:rsidRPr="00DE6E35">
        <w:rPr>
          <w:rFonts w:ascii="ＭＳ 明朝" w:hAnsi="ＭＳ 明朝"/>
        </w:rPr>
        <w:t>6</w:t>
      </w:r>
      <w:r w:rsidR="007F4CAD" w:rsidRPr="00DE6E35">
        <w:rPr>
          <w:rFonts w:ascii="ＭＳ 明朝" w:hAnsi="ＭＳ 明朝" w:hint="eastAsia"/>
        </w:rPr>
        <w:t>．入札書等の提出方法及び提出期限等</w:t>
      </w:r>
    </w:p>
    <w:p w14:paraId="7DF90C0D" w14:textId="77777777" w:rsidR="007F4CAD" w:rsidRPr="00DE6E35" w:rsidRDefault="007F4CAD" w:rsidP="00032CB6">
      <w:pPr>
        <w:pStyle w:val="a3"/>
        <w:ind w:leftChars="50" w:left="105"/>
        <w:rPr>
          <w:rFonts w:ascii="ＭＳ 明朝" w:hAnsi="ＭＳ 明朝"/>
        </w:rPr>
      </w:pPr>
      <w:r w:rsidRPr="00DE6E35">
        <w:rPr>
          <w:rFonts w:ascii="ＭＳ 明朝" w:hAnsi="ＭＳ 明朝" w:hint="eastAsia"/>
        </w:rPr>
        <w:t>(1) 受付期間</w:t>
      </w:r>
    </w:p>
    <w:p w14:paraId="7DF90C0E" w14:textId="10F363AF" w:rsidR="007F4CAD" w:rsidRPr="00DE6E35" w:rsidRDefault="009E4114">
      <w:pPr>
        <w:pStyle w:val="a3"/>
        <w:ind w:firstLineChars="300" w:firstLine="636"/>
        <w:rPr>
          <w:rFonts w:ascii="ＭＳ 明朝" w:hAnsi="ＭＳ 明朝"/>
        </w:rPr>
      </w:pPr>
      <w:r w:rsidRPr="00DE6E35">
        <w:rPr>
          <w:rFonts w:ascii="ＭＳ 明朝" w:hAnsi="ＭＳ 明朝" w:hint="eastAsia"/>
        </w:rPr>
        <w:t>202</w:t>
      </w:r>
      <w:r w:rsidRPr="00DE6E35">
        <w:rPr>
          <w:rFonts w:ascii="ＭＳ 明朝" w:hAnsi="ＭＳ 明朝"/>
        </w:rPr>
        <w:t>4</w:t>
      </w:r>
      <w:r w:rsidRPr="00DE6E35">
        <w:rPr>
          <w:rFonts w:ascii="ＭＳ 明朝" w:hAnsi="ＭＳ 明朝" w:hint="eastAsia"/>
        </w:rPr>
        <w:t>年</w:t>
      </w:r>
      <w:r w:rsidR="00ED369B" w:rsidRPr="00DE6E35">
        <w:rPr>
          <w:rFonts w:ascii="ＭＳ 明朝" w:hAnsi="ＭＳ 明朝"/>
        </w:rPr>
        <w:t>7</w:t>
      </w:r>
      <w:r w:rsidRPr="00DE6E35">
        <w:rPr>
          <w:rFonts w:ascii="ＭＳ 明朝" w:hAnsi="ＭＳ 明朝" w:hint="eastAsia"/>
        </w:rPr>
        <w:t>月</w:t>
      </w:r>
      <w:r w:rsidR="00777DBB" w:rsidRPr="00DE6E35">
        <w:rPr>
          <w:rFonts w:ascii="ＭＳ 明朝" w:hAnsi="ＭＳ 明朝"/>
        </w:rPr>
        <w:t>9</w:t>
      </w:r>
      <w:r w:rsidRPr="00DE6E35">
        <w:rPr>
          <w:rFonts w:ascii="ＭＳ 明朝" w:hAnsi="ＭＳ 明朝" w:hint="eastAsia"/>
        </w:rPr>
        <w:t>日（</w:t>
      </w:r>
      <w:r w:rsidR="0034142D" w:rsidRPr="00DE6E35">
        <w:rPr>
          <w:rFonts w:ascii="ＭＳ 明朝" w:hAnsi="ＭＳ 明朝" w:hint="eastAsia"/>
        </w:rPr>
        <w:t>火</w:t>
      </w:r>
      <w:r w:rsidRPr="00DE6E35">
        <w:rPr>
          <w:rFonts w:ascii="ＭＳ 明朝" w:hAnsi="ＭＳ 明朝" w:hint="eastAsia"/>
        </w:rPr>
        <w:t>）</w:t>
      </w:r>
      <w:r w:rsidR="007F4CAD" w:rsidRPr="00DE6E35">
        <w:rPr>
          <w:rFonts w:ascii="ＭＳ 明朝" w:hAnsi="ＭＳ 明朝" w:hint="eastAsia"/>
          <w:spacing w:val="0"/>
        </w:rPr>
        <w:t>から</w:t>
      </w:r>
      <w:r w:rsidR="00E33A0A" w:rsidRPr="00DE6E35">
        <w:rPr>
          <w:rFonts w:ascii="ＭＳ 明朝" w:hAnsi="ＭＳ 明朝" w:hint="eastAsia"/>
        </w:rPr>
        <w:t>202</w:t>
      </w:r>
      <w:r w:rsidR="00E33A0A" w:rsidRPr="00DE6E35">
        <w:rPr>
          <w:rFonts w:ascii="ＭＳ 明朝" w:hAnsi="ＭＳ 明朝"/>
        </w:rPr>
        <w:t>4</w:t>
      </w:r>
      <w:r w:rsidR="007F4CAD" w:rsidRPr="00DE6E35">
        <w:rPr>
          <w:rFonts w:ascii="ＭＳ 明朝" w:hAnsi="ＭＳ 明朝" w:hint="eastAsia"/>
        </w:rPr>
        <w:t>年</w:t>
      </w:r>
      <w:r w:rsidR="00F323E1" w:rsidRPr="00DE6E35">
        <w:rPr>
          <w:rFonts w:ascii="ＭＳ 明朝" w:hAnsi="ＭＳ 明朝"/>
        </w:rPr>
        <w:t>7</w:t>
      </w:r>
      <w:r w:rsidR="007F4CAD" w:rsidRPr="00DE6E35">
        <w:rPr>
          <w:rFonts w:ascii="ＭＳ 明朝" w:hAnsi="ＭＳ 明朝" w:hint="eastAsia"/>
        </w:rPr>
        <w:t>月</w:t>
      </w:r>
      <w:r w:rsidR="000252E1" w:rsidRPr="00DE6E35">
        <w:rPr>
          <w:rFonts w:ascii="ＭＳ 明朝" w:hAnsi="ＭＳ 明朝" w:hint="eastAsia"/>
        </w:rPr>
        <w:t>1</w:t>
      </w:r>
      <w:r w:rsidR="006F4F44">
        <w:rPr>
          <w:rFonts w:ascii="ＭＳ 明朝" w:hAnsi="ＭＳ 明朝" w:hint="eastAsia"/>
        </w:rPr>
        <w:t>6</w:t>
      </w:r>
      <w:r w:rsidR="007F4CAD" w:rsidRPr="00DE6E35">
        <w:rPr>
          <w:rFonts w:ascii="ＭＳ 明朝" w:hAnsi="ＭＳ 明朝" w:hint="eastAsia"/>
        </w:rPr>
        <w:t>日（</w:t>
      </w:r>
      <w:r w:rsidR="006F4F44">
        <w:rPr>
          <w:rFonts w:ascii="ＭＳ 明朝" w:hAnsi="ＭＳ 明朝" w:hint="eastAsia"/>
        </w:rPr>
        <w:t>火</w:t>
      </w:r>
      <w:r w:rsidR="007F4CAD" w:rsidRPr="00DE6E35">
        <w:rPr>
          <w:rFonts w:ascii="ＭＳ 明朝" w:hAnsi="ＭＳ 明朝" w:hint="eastAsia"/>
        </w:rPr>
        <w:t>）</w:t>
      </w:r>
    </w:p>
    <w:p w14:paraId="7DF90C0F" w14:textId="7ED2A824" w:rsidR="007F4CAD" w:rsidRPr="00DE6E35" w:rsidRDefault="007F4CAD">
      <w:pPr>
        <w:pStyle w:val="a3"/>
        <w:ind w:leftChars="202" w:left="424" w:firstLineChars="100" w:firstLine="212"/>
        <w:rPr>
          <w:rFonts w:ascii="ＭＳ 明朝" w:hAnsi="ＭＳ 明朝"/>
        </w:rPr>
      </w:pPr>
      <w:r w:rsidRPr="00DE6E35">
        <w:rPr>
          <w:rFonts w:ascii="ＭＳ 明朝" w:hAnsi="ＭＳ 明朝" w:hint="eastAsia"/>
        </w:rPr>
        <w:t>持参の場合の受付時間は、月曜日から金曜日(祝祭日は除く)の10時00分から1</w:t>
      </w:r>
      <w:r w:rsidR="0034142D" w:rsidRPr="00DE6E35">
        <w:rPr>
          <w:rFonts w:ascii="ＭＳ 明朝" w:hAnsi="ＭＳ 明朝"/>
        </w:rPr>
        <w:t>7</w:t>
      </w:r>
      <w:r w:rsidRPr="00DE6E35">
        <w:rPr>
          <w:rFonts w:ascii="ＭＳ 明朝" w:hAnsi="ＭＳ 明朝" w:hint="eastAsia"/>
        </w:rPr>
        <w:t>時00分</w:t>
      </w:r>
      <w:r w:rsidRPr="00DE6E35">
        <w:rPr>
          <w:rFonts w:ascii="ＭＳ 明朝" w:hAnsi="ＭＳ 明朝"/>
        </w:rPr>
        <w:br/>
      </w:r>
      <w:r w:rsidRPr="00DE6E35">
        <w:rPr>
          <w:rFonts w:ascii="ＭＳ 明朝" w:hAnsi="ＭＳ 明朝" w:hint="eastAsia"/>
        </w:rPr>
        <w:t>（12時30分～13時30分の間は除く）とする。</w:t>
      </w:r>
    </w:p>
    <w:p w14:paraId="7DF90C10" w14:textId="77777777" w:rsidR="007F4CAD" w:rsidRPr="00DE6E35" w:rsidRDefault="007F4CAD" w:rsidP="00032CB6">
      <w:pPr>
        <w:pStyle w:val="a3"/>
        <w:ind w:leftChars="50" w:left="105"/>
        <w:rPr>
          <w:rFonts w:ascii="ＭＳ 明朝" w:hAnsi="ＭＳ 明朝"/>
        </w:rPr>
      </w:pPr>
      <w:r w:rsidRPr="00DE6E35">
        <w:rPr>
          <w:rFonts w:ascii="ＭＳ 明朝" w:hAnsi="ＭＳ 明朝" w:hint="eastAsia"/>
        </w:rPr>
        <w:t>(2) 提出期限</w:t>
      </w:r>
    </w:p>
    <w:p w14:paraId="7DF90C11" w14:textId="7F10444E" w:rsidR="007F4CAD" w:rsidRDefault="00E33A0A">
      <w:pPr>
        <w:pStyle w:val="a3"/>
        <w:ind w:leftChars="202" w:left="424" w:firstLineChars="100" w:firstLine="212"/>
        <w:rPr>
          <w:rFonts w:ascii="ＭＳ 明朝" w:hAnsi="ＭＳ 明朝"/>
        </w:rPr>
      </w:pPr>
      <w:r w:rsidRPr="00DE6E35">
        <w:rPr>
          <w:rFonts w:ascii="ＭＳ 明朝" w:hAnsi="ＭＳ 明朝" w:hint="eastAsia"/>
        </w:rPr>
        <w:t>202</w:t>
      </w:r>
      <w:r w:rsidRPr="00DE6E35">
        <w:rPr>
          <w:rFonts w:ascii="ＭＳ 明朝" w:hAnsi="ＭＳ 明朝"/>
        </w:rPr>
        <w:t>4</w:t>
      </w:r>
      <w:r w:rsidR="007F4CAD" w:rsidRPr="00DE6E35">
        <w:rPr>
          <w:rFonts w:ascii="ＭＳ 明朝" w:hAnsi="ＭＳ 明朝" w:hint="eastAsia"/>
        </w:rPr>
        <w:t>年</w:t>
      </w:r>
      <w:r w:rsidR="00F323E1" w:rsidRPr="00DE6E35">
        <w:rPr>
          <w:rFonts w:ascii="ＭＳ 明朝" w:hAnsi="ＭＳ 明朝"/>
        </w:rPr>
        <w:t>7</w:t>
      </w:r>
      <w:r w:rsidR="007F4CAD" w:rsidRPr="00DE6E35">
        <w:rPr>
          <w:rFonts w:ascii="ＭＳ 明朝" w:hAnsi="ＭＳ 明朝" w:hint="eastAsia"/>
        </w:rPr>
        <w:t>月</w:t>
      </w:r>
      <w:r w:rsidR="00C20B9A" w:rsidRPr="00DE6E35">
        <w:rPr>
          <w:rFonts w:ascii="ＭＳ 明朝" w:hAnsi="ＭＳ 明朝" w:hint="eastAsia"/>
        </w:rPr>
        <w:t>1</w:t>
      </w:r>
      <w:r w:rsidR="00CE3989">
        <w:rPr>
          <w:rFonts w:ascii="ＭＳ 明朝" w:hAnsi="ＭＳ 明朝" w:hint="eastAsia"/>
        </w:rPr>
        <w:t>6</w:t>
      </w:r>
      <w:r w:rsidR="007F4CAD" w:rsidRPr="00DE6E35">
        <w:rPr>
          <w:rFonts w:ascii="ＭＳ 明朝" w:hAnsi="ＭＳ 明朝" w:hint="eastAsia"/>
        </w:rPr>
        <w:t>日（</w:t>
      </w:r>
      <w:r w:rsidR="00CE3989">
        <w:rPr>
          <w:rFonts w:ascii="ＭＳ 明朝" w:hAnsi="ＭＳ 明朝" w:hint="eastAsia"/>
        </w:rPr>
        <w:t>火</w:t>
      </w:r>
      <w:r w:rsidR="007F4CAD" w:rsidRPr="00DE6E35">
        <w:rPr>
          <w:rFonts w:ascii="ＭＳ 明朝" w:hAnsi="ＭＳ 明朝" w:hint="eastAsia"/>
        </w:rPr>
        <w:t xml:space="preserve">） </w:t>
      </w:r>
      <w:r w:rsidRPr="00DE6E35">
        <w:rPr>
          <w:rFonts w:ascii="ＭＳ 明朝" w:hAnsi="ＭＳ 明朝" w:hint="eastAsia"/>
        </w:rPr>
        <w:t>1</w:t>
      </w:r>
      <w:r w:rsidR="00945CC6">
        <w:rPr>
          <w:rFonts w:ascii="ＭＳ 明朝" w:hAnsi="ＭＳ 明朝"/>
        </w:rPr>
        <w:t>7</w:t>
      </w:r>
      <w:r w:rsidR="007F4CAD" w:rsidRPr="00DE6E35">
        <w:rPr>
          <w:rFonts w:ascii="ＭＳ 明朝" w:hAnsi="ＭＳ 明朝" w:hint="eastAsia"/>
        </w:rPr>
        <w:t>時</w:t>
      </w:r>
      <w:r w:rsidRPr="00DE6E35">
        <w:rPr>
          <w:rFonts w:ascii="ＭＳ 明朝" w:hAnsi="ＭＳ 明朝" w:hint="eastAsia"/>
        </w:rPr>
        <w:t>0</w:t>
      </w:r>
      <w:r w:rsidRPr="00DE6E35">
        <w:rPr>
          <w:rFonts w:ascii="ＭＳ 明朝" w:hAnsi="ＭＳ 明朝"/>
        </w:rPr>
        <w:t>0</w:t>
      </w:r>
      <w:r w:rsidR="007F4CAD" w:rsidRPr="00DE6E35">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Pr="004C59A0" w:rsidRDefault="007F4CAD" w:rsidP="00032CB6">
      <w:pPr>
        <w:pStyle w:val="a3"/>
        <w:ind w:leftChars="50" w:left="105"/>
        <w:rPr>
          <w:rFonts w:asciiTheme="minorEastAsia" w:eastAsiaTheme="minorEastAsia" w:hAnsiTheme="minorEastAsia"/>
        </w:rPr>
      </w:pPr>
      <w:r>
        <w:rPr>
          <w:rFonts w:ascii="ＭＳ 明朝" w:hAnsi="ＭＳ 明朝" w:hint="eastAsia"/>
        </w:rPr>
        <w:t>(</w:t>
      </w:r>
      <w:r w:rsidRPr="004C59A0">
        <w:rPr>
          <w:rFonts w:asciiTheme="minorEastAsia" w:eastAsiaTheme="minorEastAsia" w:hAnsiTheme="minorEastAsia" w:hint="eastAsia"/>
        </w:rPr>
        <w:t>3) 提出先</w:t>
      </w:r>
    </w:p>
    <w:p w14:paraId="772CD9AE" w14:textId="01CF79C8" w:rsidR="002F69DE" w:rsidRDefault="007F4CAD" w:rsidP="00561ED8">
      <w:pPr>
        <w:pStyle w:val="a3"/>
        <w:ind w:leftChars="302" w:left="846" w:hangingChars="100" w:hanging="212"/>
        <w:rPr>
          <w:rFonts w:asciiTheme="minorEastAsia" w:eastAsiaTheme="minorEastAsia" w:hAnsiTheme="minorEastAsia"/>
        </w:rPr>
      </w:pPr>
      <w:r w:rsidRPr="004C59A0">
        <w:rPr>
          <w:rFonts w:asciiTheme="minorEastAsia" w:eastAsiaTheme="minorEastAsia" w:hAnsiTheme="minorEastAsia" w:hint="eastAsia"/>
        </w:rPr>
        <w:t>1</w:t>
      </w:r>
      <w:r w:rsidR="00277FE5" w:rsidRPr="004C59A0">
        <w:rPr>
          <w:rFonts w:asciiTheme="minorEastAsia" w:eastAsiaTheme="minorEastAsia" w:hAnsiTheme="minorEastAsia"/>
        </w:rPr>
        <w:t>5</w:t>
      </w:r>
      <w:r w:rsidRPr="004C59A0">
        <w:rPr>
          <w:rFonts w:asciiTheme="minorEastAsia" w:eastAsiaTheme="minorEastAsia" w:hAnsiTheme="minorEastAsia" w:hint="eastAsia"/>
        </w:rPr>
        <w:t>.(4)のとおり。</w:t>
      </w:r>
    </w:p>
    <w:p w14:paraId="6D85ACCD" w14:textId="684F7F49" w:rsidR="00561ED8" w:rsidRPr="004C59A0" w:rsidRDefault="00561ED8" w:rsidP="00970511">
      <w:pPr>
        <w:pStyle w:val="a3"/>
        <w:ind w:leftChars="302" w:left="1058" w:hangingChars="200" w:hanging="424"/>
        <w:rPr>
          <w:rFonts w:asciiTheme="minorEastAsia" w:eastAsiaTheme="minorEastAsia" w:hAnsiTheme="minorEastAsia"/>
        </w:rPr>
      </w:pPr>
      <w:r>
        <w:rPr>
          <w:rFonts w:asciiTheme="minorEastAsia" w:eastAsiaTheme="minorEastAsia" w:hAnsiTheme="minorEastAsia" w:hint="eastAsia"/>
        </w:rPr>
        <w:t xml:space="preserve">※　</w:t>
      </w:r>
      <w:r w:rsidR="00406767">
        <w:rPr>
          <w:rFonts w:asciiTheme="minorEastAsia" w:eastAsiaTheme="minorEastAsia" w:hAnsiTheme="minorEastAsia"/>
        </w:rPr>
        <w:t>6</w:t>
      </w:r>
      <w:r w:rsidR="00DF3AA0">
        <w:rPr>
          <w:rFonts w:asciiTheme="minorEastAsia" w:eastAsiaTheme="minorEastAsia" w:hAnsiTheme="minorEastAsia" w:hint="eastAsia"/>
        </w:rPr>
        <w:t>.(5)</w:t>
      </w:r>
      <w:r>
        <w:rPr>
          <w:rFonts w:asciiTheme="minorEastAsia" w:eastAsiaTheme="minorEastAsia" w:hAnsiTheme="minorEastAsia" w:hint="eastAsia"/>
        </w:rPr>
        <w:t>持参</w:t>
      </w:r>
      <w:r w:rsidR="00DF3AA0">
        <w:rPr>
          <w:rFonts w:asciiTheme="minorEastAsia" w:eastAsiaTheme="minorEastAsia" w:hAnsiTheme="minorEastAsia" w:hint="eastAsia"/>
        </w:rPr>
        <w:t>による提出</w:t>
      </w:r>
      <w:r>
        <w:rPr>
          <w:rFonts w:asciiTheme="minorEastAsia" w:eastAsiaTheme="minorEastAsia" w:hAnsiTheme="minorEastAsia" w:hint="eastAsia"/>
        </w:rPr>
        <w:t>の場合、事前に15.(4)に示す担当者にメールで連絡し、訪問日時を調整したうえで</w:t>
      </w:r>
      <w:r>
        <w:rPr>
          <w:rFonts w:ascii="ＭＳ 明朝" w:hAnsi="ＭＳ 明朝" w:hint="eastAsia"/>
        </w:rPr>
        <w:t>文京グリーンコートセンターオフィス13階の当機構総合受付を訪問すること。</w:t>
      </w:r>
    </w:p>
    <w:p w14:paraId="7DF90C15" w14:textId="77777777" w:rsidR="007F4CAD" w:rsidRPr="004C59A0" w:rsidRDefault="007F4CAD" w:rsidP="00032CB6">
      <w:pPr>
        <w:ind w:leftChars="50" w:left="315" w:hangingChars="100" w:hanging="210"/>
        <w:rPr>
          <w:rFonts w:asciiTheme="minorEastAsia" w:eastAsiaTheme="minorEastAsia" w:hAnsiTheme="minorEastAsia"/>
        </w:rPr>
      </w:pPr>
      <w:r w:rsidRPr="004C59A0">
        <w:rPr>
          <w:rFonts w:asciiTheme="minorEastAsia" w:eastAsiaTheme="minorEastAsia" w:hAnsiTheme="minorEastAsia"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4C59A0" w:rsidRPr="004C59A0" w14:paraId="7DF90C1E" w14:textId="77777777" w:rsidTr="00896BD2">
        <w:trPr>
          <w:jc w:val="center"/>
        </w:trPr>
        <w:tc>
          <w:tcPr>
            <w:tcW w:w="542" w:type="dxa"/>
            <w:shd w:val="clear" w:color="auto" w:fill="D9D9D9" w:themeFill="background1" w:themeFillShade="D9"/>
            <w:vAlign w:val="center"/>
          </w:tcPr>
          <w:p w14:paraId="7DF90C1B" w14:textId="77777777" w:rsidR="00A13DC0" w:rsidRPr="004C59A0" w:rsidRDefault="00A13DC0" w:rsidP="006C0302">
            <w:pPr>
              <w:jc w:val="center"/>
              <w:rPr>
                <w:rFonts w:asciiTheme="minorEastAsia" w:eastAsiaTheme="minorEastAsia" w:hAnsiTheme="minorEastAsia"/>
                <w:szCs w:val="21"/>
              </w:rPr>
            </w:pPr>
            <w:r w:rsidRPr="004C59A0">
              <w:rPr>
                <w:rFonts w:asciiTheme="minorEastAsia" w:eastAsiaTheme="minorEastAsia" w:hAnsiTheme="minorEastAsia"/>
                <w:szCs w:val="21"/>
              </w:rPr>
              <w:t>No.</w:t>
            </w:r>
          </w:p>
        </w:tc>
        <w:tc>
          <w:tcPr>
            <w:tcW w:w="6644" w:type="dxa"/>
            <w:gridSpan w:val="2"/>
            <w:shd w:val="clear" w:color="auto" w:fill="D9D9D9" w:themeFill="background1" w:themeFillShade="D9"/>
            <w:vAlign w:val="center"/>
          </w:tcPr>
          <w:p w14:paraId="7DF90C1C" w14:textId="77777777" w:rsidR="00A13DC0" w:rsidRPr="004C59A0" w:rsidRDefault="00A13DC0"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提出書類</w:t>
            </w:r>
          </w:p>
        </w:tc>
        <w:tc>
          <w:tcPr>
            <w:tcW w:w="1322" w:type="dxa"/>
            <w:shd w:val="clear" w:color="auto" w:fill="D9D9D9" w:themeFill="background1" w:themeFillShade="D9"/>
            <w:vAlign w:val="center"/>
          </w:tcPr>
          <w:p w14:paraId="7DF90C1D" w14:textId="77777777" w:rsidR="00A13DC0" w:rsidRPr="004C59A0" w:rsidRDefault="00A13DC0"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部数</w:t>
            </w:r>
          </w:p>
        </w:tc>
      </w:tr>
      <w:tr w:rsidR="004C59A0" w:rsidRPr="004C59A0" w14:paraId="7DF90C23" w14:textId="77777777" w:rsidTr="00896BD2">
        <w:trPr>
          <w:jc w:val="center"/>
        </w:trPr>
        <w:tc>
          <w:tcPr>
            <w:tcW w:w="542" w:type="dxa"/>
            <w:shd w:val="clear" w:color="auto" w:fill="F2F2F2" w:themeFill="background1" w:themeFillShade="F2"/>
            <w:vAlign w:val="center"/>
          </w:tcPr>
          <w:p w14:paraId="7DF90C1F" w14:textId="7C1F63B6" w:rsidR="007F4CAD" w:rsidRPr="004C59A0" w:rsidRDefault="00DE776C" w:rsidP="006C030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407" w:type="dxa"/>
            <w:vAlign w:val="center"/>
          </w:tcPr>
          <w:p w14:paraId="7DF90C20" w14:textId="77777777" w:rsidR="007F4CAD" w:rsidRPr="004C59A0" w:rsidRDefault="007F4CAD" w:rsidP="00A13DC0">
            <w:pPr>
              <w:rPr>
                <w:rFonts w:asciiTheme="minorEastAsia" w:eastAsiaTheme="minorEastAsia" w:hAnsiTheme="minorEastAsia"/>
                <w:szCs w:val="21"/>
              </w:rPr>
            </w:pPr>
            <w:r w:rsidRPr="004C59A0">
              <w:rPr>
                <w:rFonts w:asciiTheme="minorEastAsia" w:eastAsiaTheme="minorEastAsia" w:hAnsiTheme="minorEastAsia" w:hint="eastAsia"/>
                <w:szCs w:val="21"/>
              </w:rPr>
              <w:t>委任状（代理人に委任する場合）</w:t>
            </w:r>
          </w:p>
        </w:tc>
        <w:tc>
          <w:tcPr>
            <w:tcW w:w="1237" w:type="dxa"/>
            <w:vAlign w:val="center"/>
          </w:tcPr>
          <w:p w14:paraId="7DF90C21" w14:textId="77777777" w:rsidR="007F4CAD" w:rsidRPr="00AE24C2" w:rsidRDefault="007F4CAD" w:rsidP="00A13DC0">
            <w:pPr>
              <w:jc w:val="center"/>
              <w:rPr>
                <w:rFonts w:asciiTheme="minorEastAsia" w:eastAsiaTheme="minorEastAsia" w:hAnsiTheme="minorEastAsia"/>
                <w:szCs w:val="21"/>
              </w:rPr>
            </w:pPr>
            <w:r w:rsidRPr="00AE24C2">
              <w:rPr>
                <w:rFonts w:asciiTheme="minorEastAsia" w:eastAsiaTheme="minorEastAsia" w:hAnsiTheme="minorEastAsia" w:hint="eastAsia"/>
                <w:szCs w:val="21"/>
              </w:rPr>
              <w:t>様式2</w:t>
            </w:r>
          </w:p>
        </w:tc>
        <w:tc>
          <w:tcPr>
            <w:tcW w:w="1322" w:type="dxa"/>
            <w:vAlign w:val="center"/>
          </w:tcPr>
          <w:p w14:paraId="7DF90C22" w14:textId="77777777"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r w:rsidR="004C59A0" w:rsidRPr="004C59A0" w14:paraId="7DF90C28" w14:textId="77777777" w:rsidTr="00896BD2">
        <w:trPr>
          <w:jc w:val="center"/>
        </w:trPr>
        <w:tc>
          <w:tcPr>
            <w:tcW w:w="542" w:type="dxa"/>
            <w:shd w:val="clear" w:color="auto" w:fill="F2F2F2" w:themeFill="background1" w:themeFillShade="F2"/>
            <w:vAlign w:val="center"/>
          </w:tcPr>
          <w:p w14:paraId="7DF90C24" w14:textId="5B412651" w:rsidR="007F4CAD" w:rsidRPr="004C59A0" w:rsidRDefault="00DE776C" w:rsidP="006C0302">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407" w:type="dxa"/>
            <w:vAlign w:val="center"/>
          </w:tcPr>
          <w:p w14:paraId="7DF90C25" w14:textId="4EC59E04" w:rsidR="007F4CAD" w:rsidRPr="004C59A0" w:rsidRDefault="007F4CAD" w:rsidP="00A13DC0">
            <w:pPr>
              <w:rPr>
                <w:rFonts w:asciiTheme="minorEastAsia" w:eastAsiaTheme="minorEastAsia" w:hAnsiTheme="minorEastAsia"/>
                <w:szCs w:val="21"/>
              </w:rPr>
            </w:pPr>
            <w:r w:rsidRPr="004C59A0">
              <w:rPr>
                <w:rFonts w:asciiTheme="minorEastAsia" w:eastAsiaTheme="minorEastAsia" w:hAnsiTheme="minorEastAsia" w:hint="eastAsia"/>
                <w:szCs w:val="21"/>
              </w:rPr>
              <w:t>入札書</w:t>
            </w:r>
            <w:r w:rsidR="00AD5F8C" w:rsidRPr="004C59A0">
              <w:rPr>
                <w:rFonts w:asciiTheme="minorEastAsia" w:eastAsiaTheme="minorEastAsia" w:hAnsiTheme="minorEastAsia" w:hint="eastAsia"/>
                <w:szCs w:val="21"/>
              </w:rPr>
              <w:t>（封緘）</w:t>
            </w:r>
          </w:p>
        </w:tc>
        <w:tc>
          <w:tcPr>
            <w:tcW w:w="1237" w:type="dxa"/>
            <w:vAlign w:val="center"/>
          </w:tcPr>
          <w:p w14:paraId="7DF90C26" w14:textId="1A51E24A" w:rsidR="007F4CAD" w:rsidRPr="00AE24C2" w:rsidRDefault="007F4CAD" w:rsidP="00A13DC0">
            <w:pPr>
              <w:jc w:val="center"/>
              <w:rPr>
                <w:rFonts w:asciiTheme="minorEastAsia" w:eastAsiaTheme="minorEastAsia" w:hAnsiTheme="minorEastAsia"/>
                <w:szCs w:val="21"/>
              </w:rPr>
            </w:pPr>
            <w:r w:rsidRPr="00AE24C2">
              <w:rPr>
                <w:rFonts w:asciiTheme="minorEastAsia" w:eastAsiaTheme="minorEastAsia" w:hAnsiTheme="minorEastAsia" w:hint="eastAsia"/>
                <w:szCs w:val="21"/>
              </w:rPr>
              <w:t>様式3</w:t>
            </w:r>
          </w:p>
        </w:tc>
        <w:tc>
          <w:tcPr>
            <w:tcW w:w="1322" w:type="dxa"/>
            <w:vAlign w:val="center"/>
          </w:tcPr>
          <w:p w14:paraId="7DF90C27" w14:textId="77777777"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r w:rsidR="00B72C05" w:rsidRPr="004C59A0" w14:paraId="519C9CB4" w14:textId="77777777" w:rsidTr="00896BD2">
        <w:trPr>
          <w:jc w:val="center"/>
        </w:trPr>
        <w:tc>
          <w:tcPr>
            <w:tcW w:w="542" w:type="dxa"/>
            <w:shd w:val="clear" w:color="auto" w:fill="F2F2F2" w:themeFill="background1" w:themeFillShade="F2"/>
            <w:vAlign w:val="center"/>
          </w:tcPr>
          <w:p w14:paraId="75BBE85D" w14:textId="362558E8" w:rsidR="00B72C05" w:rsidRPr="004C59A0" w:rsidRDefault="00E03996" w:rsidP="00B72C05">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407" w:type="dxa"/>
            <w:vAlign w:val="center"/>
          </w:tcPr>
          <w:p w14:paraId="44CE26AE" w14:textId="42C977D2" w:rsidR="00B72C05" w:rsidRPr="004C59A0" w:rsidRDefault="00B72C05" w:rsidP="00B72C05">
            <w:pPr>
              <w:rPr>
                <w:rFonts w:asciiTheme="minorEastAsia" w:eastAsiaTheme="minorEastAsia" w:hAnsiTheme="minorEastAsia"/>
              </w:rPr>
            </w:pPr>
            <w:r w:rsidRPr="004C59A0">
              <w:rPr>
                <w:rFonts w:asciiTheme="minorEastAsia" w:eastAsiaTheme="minorEastAsia" w:hAnsiTheme="minorEastAsia" w:hint="eastAsia"/>
              </w:rPr>
              <w:t>令和4・5・6</w:t>
            </w:r>
            <w:r w:rsidRPr="004C59A0">
              <w:rPr>
                <w:rFonts w:asciiTheme="minorEastAsia" w:eastAsiaTheme="minorEastAsia" w:hAnsiTheme="minorEastAsia"/>
              </w:rPr>
              <w:t>年度</w:t>
            </w:r>
            <w:r w:rsidRPr="004C59A0">
              <w:rPr>
                <w:rFonts w:asciiTheme="minorEastAsia" w:eastAsiaTheme="minorEastAsia" w:hAnsiTheme="minorEastAsia" w:hint="eastAsia"/>
                <w:szCs w:val="21"/>
              </w:rPr>
              <w:t>競争参加資格（全省庁統一資格）における資格審査結果通知書の写し</w:t>
            </w:r>
          </w:p>
        </w:tc>
        <w:tc>
          <w:tcPr>
            <w:tcW w:w="1237" w:type="dxa"/>
            <w:vAlign w:val="center"/>
          </w:tcPr>
          <w:p w14:paraId="33AEB475" w14:textId="66CED07A" w:rsidR="00B72C05" w:rsidRPr="00F16FD4" w:rsidRDefault="00B72C05" w:rsidP="00B72C05">
            <w:pPr>
              <w:jc w:val="center"/>
              <w:rPr>
                <w:rFonts w:asciiTheme="minorEastAsia" w:eastAsiaTheme="minorEastAsia" w:hAnsiTheme="minorEastAsia"/>
                <w:szCs w:val="21"/>
              </w:rPr>
            </w:pPr>
            <w:r w:rsidRPr="00F16FD4">
              <w:rPr>
                <w:rFonts w:asciiTheme="minorEastAsia" w:eastAsiaTheme="minorEastAsia" w:hAnsiTheme="minorEastAsia" w:hint="eastAsia"/>
                <w:szCs w:val="21"/>
              </w:rPr>
              <w:t>－</w:t>
            </w:r>
          </w:p>
        </w:tc>
        <w:tc>
          <w:tcPr>
            <w:tcW w:w="1322" w:type="dxa"/>
            <w:vAlign w:val="center"/>
          </w:tcPr>
          <w:p w14:paraId="504DBEC6" w14:textId="2720C5A4" w:rsidR="00B72C05" w:rsidRPr="004C59A0" w:rsidRDefault="00B72C05" w:rsidP="00B72C05">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r w:rsidR="00E03996" w:rsidRPr="004C59A0" w14:paraId="3344A2D0" w14:textId="77777777" w:rsidTr="00896BD2">
        <w:trPr>
          <w:jc w:val="center"/>
        </w:trPr>
        <w:tc>
          <w:tcPr>
            <w:tcW w:w="542" w:type="dxa"/>
            <w:shd w:val="clear" w:color="auto" w:fill="F2F2F2" w:themeFill="background1" w:themeFillShade="F2"/>
            <w:vAlign w:val="center"/>
          </w:tcPr>
          <w:p w14:paraId="0F9F2FEA" w14:textId="51D0936C" w:rsidR="00E03996" w:rsidRDefault="00E03996" w:rsidP="006C0302">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407" w:type="dxa"/>
            <w:vAlign w:val="center"/>
          </w:tcPr>
          <w:p w14:paraId="68FDCC51" w14:textId="1F27D84F" w:rsidR="00E03996" w:rsidRDefault="00260551" w:rsidP="006C0302">
            <w:pPr>
              <w:rPr>
                <w:rFonts w:asciiTheme="minorEastAsia" w:eastAsiaTheme="minorEastAsia" w:hAnsiTheme="minorEastAsia"/>
              </w:rPr>
            </w:pPr>
            <w:r w:rsidRPr="00260551">
              <w:rPr>
                <w:rFonts w:asciiTheme="minorEastAsia" w:eastAsiaTheme="minorEastAsia" w:hAnsiTheme="minorEastAsia" w:hint="eastAsia"/>
              </w:rPr>
              <w:t>プライバシーマーク付与認定やISO/IEC27001認証、JISQ27001認証の資格の写し、またはこれらと同等の認証・認定等を受けていることを証明できる資料</w:t>
            </w:r>
          </w:p>
        </w:tc>
        <w:tc>
          <w:tcPr>
            <w:tcW w:w="1237" w:type="dxa"/>
            <w:vAlign w:val="center"/>
          </w:tcPr>
          <w:p w14:paraId="6B9434FC" w14:textId="0E1B8FCE" w:rsidR="00E03996" w:rsidRPr="00F16FD4" w:rsidRDefault="00260551" w:rsidP="00A13DC0">
            <w:pPr>
              <w:jc w:val="center"/>
              <w:rPr>
                <w:rFonts w:asciiTheme="minorEastAsia" w:eastAsiaTheme="minorEastAsia" w:hAnsiTheme="minorEastAsia"/>
                <w:szCs w:val="21"/>
              </w:rPr>
            </w:pPr>
            <w:r w:rsidRPr="00F16FD4">
              <w:rPr>
                <w:rFonts w:asciiTheme="minorEastAsia" w:eastAsiaTheme="minorEastAsia" w:hAnsiTheme="minorEastAsia" w:hint="eastAsia"/>
                <w:szCs w:val="21"/>
              </w:rPr>
              <w:t>－</w:t>
            </w:r>
          </w:p>
        </w:tc>
        <w:tc>
          <w:tcPr>
            <w:tcW w:w="1322" w:type="dxa"/>
            <w:vAlign w:val="center"/>
          </w:tcPr>
          <w:p w14:paraId="2FC1A787" w14:textId="626E1A0E" w:rsidR="00E03996" w:rsidRPr="004C59A0" w:rsidRDefault="00260551" w:rsidP="00CA303E">
            <w:pPr>
              <w:jc w:val="center"/>
              <w:rPr>
                <w:rFonts w:asciiTheme="minorEastAsia" w:eastAsiaTheme="minorEastAsia" w:hAnsiTheme="minorEastAsia"/>
                <w:szCs w:val="21"/>
              </w:rPr>
            </w:pPr>
            <w:r>
              <w:rPr>
                <w:rFonts w:asciiTheme="minorEastAsia" w:eastAsiaTheme="minorEastAsia" w:hAnsiTheme="minorEastAsia" w:hint="eastAsia"/>
                <w:szCs w:val="21"/>
              </w:rPr>
              <w:t>1通</w:t>
            </w:r>
          </w:p>
        </w:tc>
      </w:tr>
      <w:tr w:rsidR="000000F8" w:rsidRPr="004C59A0" w14:paraId="7FC6442A" w14:textId="77777777" w:rsidTr="00896BD2">
        <w:trPr>
          <w:jc w:val="center"/>
        </w:trPr>
        <w:tc>
          <w:tcPr>
            <w:tcW w:w="542" w:type="dxa"/>
            <w:shd w:val="clear" w:color="auto" w:fill="F2F2F2" w:themeFill="background1" w:themeFillShade="F2"/>
            <w:vAlign w:val="center"/>
          </w:tcPr>
          <w:p w14:paraId="070381BE" w14:textId="1E1BC479" w:rsidR="000000F8" w:rsidRDefault="000000F8" w:rsidP="006C0302">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5407" w:type="dxa"/>
            <w:vAlign w:val="center"/>
          </w:tcPr>
          <w:p w14:paraId="2C94FB1D" w14:textId="407AB482" w:rsidR="000000F8" w:rsidRPr="00260551" w:rsidRDefault="000000F8" w:rsidP="006C0302">
            <w:pPr>
              <w:rPr>
                <w:rFonts w:asciiTheme="minorEastAsia" w:eastAsiaTheme="minorEastAsia" w:hAnsiTheme="minorEastAsia"/>
              </w:rPr>
            </w:pPr>
            <w:r>
              <w:rPr>
                <w:rFonts w:asciiTheme="minorEastAsia" w:eastAsiaTheme="minorEastAsia" w:hAnsiTheme="minorEastAsia" w:hint="eastAsia"/>
              </w:rPr>
              <w:t>適合証明書（別添資料がある場合は、添付すること）</w:t>
            </w:r>
          </w:p>
        </w:tc>
        <w:tc>
          <w:tcPr>
            <w:tcW w:w="1237" w:type="dxa"/>
            <w:vAlign w:val="center"/>
          </w:tcPr>
          <w:p w14:paraId="6A725E00" w14:textId="5793E6B1" w:rsidR="000000F8" w:rsidRPr="00F16FD4" w:rsidRDefault="009E4C92" w:rsidP="00A13DC0">
            <w:pPr>
              <w:jc w:val="center"/>
              <w:rPr>
                <w:rFonts w:asciiTheme="minorEastAsia" w:eastAsiaTheme="minorEastAsia" w:hAnsiTheme="minorEastAsia"/>
                <w:szCs w:val="21"/>
              </w:rPr>
            </w:pPr>
            <w:r w:rsidRPr="00F16FD4">
              <w:rPr>
                <w:rFonts w:asciiTheme="minorEastAsia" w:eastAsiaTheme="minorEastAsia" w:hAnsiTheme="minorEastAsia" w:hint="eastAsia"/>
                <w:szCs w:val="21"/>
              </w:rPr>
              <w:t>様式4</w:t>
            </w:r>
          </w:p>
        </w:tc>
        <w:tc>
          <w:tcPr>
            <w:tcW w:w="1322" w:type="dxa"/>
            <w:vAlign w:val="center"/>
          </w:tcPr>
          <w:p w14:paraId="408D175E" w14:textId="1566FEAF" w:rsidR="009E4C92" w:rsidRDefault="009E4C92" w:rsidP="009E4C92">
            <w:pPr>
              <w:jc w:val="center"/>
              <w:rPr>
                <w:rFonts w:asciiTheme="minorEastAsia" w:eastAsiaTheme="minorEastAsia" w:hAnsiTheme="minorEastAsia"/>
                <w:szCs w:val="21"/>
              </w:rPr>
            </w:pPr>
            <w:r>
              <w:rPr>
                <w:rFonts w:asciiTheme="minorEastAsia" w:eastAsiaTheme="minorEastAsia" w:hAnsiTheme="minorEastAsia" w:hint="eastAsia"/>
                <w:szCs w:val="21"/>
              </w:rPr>
              <w:t>1通</w:t>
            </w:r>
          </w:p>
        </w:tc>
      </w:tr>
      <w:tr w:rsidR="004C59A0" w:rsidRPr="004C59A0" w14:paraId="7DF90C46" w14:textId="77777777" w:rsidTr="00896BD2">
        <w:trPr>
          <w:jc w:val="center"/>
        </w:trPr>
        <w:tc>
          <w:tcPr>
            <w:tcW w:w="542" w:type="dxa"/>
            <w:shd w:val="clear" w:color="auto" w:fill="F2F2F2" w:themeFill="background1" w:themeFillShade="F2"/>
            <w:vAlign w:val="center"/>
          </w:tcPr>
          <w:p w14:paraId="7DF90C42" w14:textId="686FB8FE" w:rsidR="006C0302" w:rsidRPr="004C59A0" w:rsidRDefault="000000F8" w:rsidP="006C0302">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407" w:type="dxa"/>
            <w:vAlign w:val="center"/>
          </w:tcPr>
          <w:p w14:paraId="7DF90C43" w14:textId="041932E6" w:rsidR="006C0302" w:rsidRPr="004C59A0" w:rsidRDefault="00CE4A1D" w:rsidP="006C0302">
            <w:pPr>
              <w:rPr>
                <w:rFonts w:asciiTheme="minorEastAsia" w:eastAsiaTheme="minorEastAsia" w:hAnsiTheme="minorEastAsia"/>
                <w:szCs w:val="21"/>
              </w:rPr>
            </w:pPr>
            <w:r>
              <w:rPr>
                <w:rFonts w:asciiTheme="minorEastAsia" w:eastAsiaTheme="minorEastAsia" w:hAnsiTheme="minorEastAsia" w:hint="eastAsia"/>
                <w:szCs w:val="21"/>
              </w:rPr>
              <w:t>入札書等</w:t>
            </w:r>
            <w:r w:rsidR="006C0302" w:rsidRPr="004C59A0">
              <w:rPr>
                <w:rFonts w:asciiTheme="minorEastAsia" w:eastAsiaTheme="minorEastAsia" w:hAnsiTheme="minorEastAsia" w:hint="eastAsia"/>
                <w:szCs w:val="21"/>
              </w:rPr>
              <w:t>受理票</w:t>
            </w:r>
          </w:p>
        </w:tc>
        <w:tc>
          <w:tcPr>
            <w:tcW w:w="1237" w:type="dxa"/>
            <w:vAlign w:val="center"/>
          </w:tcPr>
          <w:p w14:paraId="7DF90C44" w14:textId="195C3B91" w:rsidR="006C0302" w:rsidRPr="00F16FD4" w:rsidRDefault="006C0302" w:rsidP="006C0302">
            <w:pPr>
              <w:jc w:val="center"/>
              <w:rPr>
                <w:rFonts w:asciiTheme="minorEastAsia" w:eastAsiaTheme="minorEastAsia" w:hAnsiTheme="minorEastAsia"/>
                <w:szCs w:val="21"/>
              </w:rPr>
            </w:pPr>
            <w:r w:rsidRPr="00F16FD4">
              <w:rPr>
                <w:rFonts w:asciiTheme="minorEastAsia" w:eastAsiaTheme="minorEastAsia" w:hAnsiTheme="minorEastAsia" w:hint="eastAsia"/>
                <w:szCs w:val="21"/>
              </w:rPr>
              <w:t>様式</w:t>
            </w:r>
            <w:r w:rsidR="00CE4A1D" w:rsidRPr="00F16FD4">
              <w:rPr>
                <w:rFonts w:asciiTheme="minorEastAsia" w:eastAsiaTheme="minorEastAsia" w:hAnsiTheme="minorEastAsia" w:hint="eastAsia"/>
                <w:szCs w:val="21"/>
              </w:rPr>
              <w:t>5</w:t>
            </w:r>
          </w:p>
        </w:tc>
        <w:tc>
          <w:tcPr>
            <w:tcW w:w="1322" w:type="dxa"/>
            <w:vAlign w:val="center"/>
          </w:tcPr>
          <w:p w14:paraId="7DF90C45" w14:textId="77777777" w:rsidR="006C0302" w:rsidRPr="004C59A0" w:rsidRDefault="006C0302" w:rsidP="006C0302">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bl>
    <w:p w14:paraId="040D480E" w14:textId="77777777" w:rsidR="00896BD2" w:rsidRPr="004C59A0" w:rsidRDefault="00896BD2" w:rsidP="00032CB6">
      <w:pPr>
        <w:pStyle w:val="a3"/>
        <w:ind w:leftChars="50" w:left="105"/>
        <w:rPr>
          <w:rFonts w:asciiTheme="minorEastAsia" w:eastAsiaTheme="minorEastAsia" w:hAnsiTheme="minorEastAsia"/>
        </w:rPr>
      </w:pPr>
    </w:p>
    <w:p w14:paraId="7DF90C47" w14:textId="23BCC652" w:rsidR="007F4CAD" w:rsidRPr="004C59A0" w:rsidRDefault="007F4CAD" w:rsidP="00032CB6">
      <w:pPr>
        <w:pStyle w:val="a3"/>
        <w:ind w:leftChars="50" w:left="105"/>
        <w:rPr>
          <w:rFonts w:asciiTheme="minorEastAsia" w:eastAsiaTheme="minorEastAsia" w:hAnsiTheme="minorEastAsia"/>
        </w:rPr>
      </w:pPr>
      <w:r w:rsidRPr="004C59A0">
        <w:rPr>
          <w:rFonts w:asciiTheme="minorEastAsia" w:eastAsiaTheme="minorEastAsia" w:hAnsiTheme="minorEastAsia" w:hint="eastAsia"/>
        </w:rPr>
        <w:t>(5) 提出方法</w:t>
      </w:r>
    </w:p>
    <w:p w14:paraId="7DF90C48" w14:textId="77777777" w:rsidR="007F4CAD" w:rsidRPr="004C59A0" w:rsidRDefault="007F4CAD">
      <w:pPr>
        <w:pStyle w:val="a3"/>
        <w:ind w:leftChars="200" w:left="420"/>
        <w:rPr>
          <w:rFonts w:asciiTheme="minorEastAsia" w:eastAsiaTheme="minorEastAsia" w:hAnsiTheme="minorEastAsia"/>
        </w:rPr>
      </w:pPr>
      <w:r w:rsidRPr="004C59A0">
        <w:rPr>
          <w:rFonts w:asciiTheme="minorEastAsia" w:eastAsiaTheme="minorEastAsia" w:hAnsiTheme="minorEastAsia" w:hint="eastAsia"/>
        </w:rPr>
        <w:t>① 入札書等提出書類を持参により提出する場合</w:t>
      </w:r>
    </w:p>
    <w:p w14:paraId="7DF90C49" w14:textId="36A0AD97" w:rsidR="007F4CAD" w:rsidRDefault="00B72C05" w:rsidP="00B72C05">
      <w:pPr>
        <w:pStyle w:val="a3"/>
        <w:ind w:leftChars="336" w:left="706" w:firstLineChars="100" w:firstLine="212"/>
        <w:rPr>
          <w:rFonts w:ascii="ＭＳ 明朝" w:hAnsi="ＭＳ 明朝"/>
        </w:rPr>
      </w:pPr>
      <w:r w:rsidRPr="00A15223">
        <w:rPr>
          <w:rFonts w:ascii="ＭＳ 明朝" w:hAnsi="ＭＳ 明朝" w:hint="eastAsia"/>
        </w:rPr>
        <w:t>入札書を封筒に入れ封緘し、封皮に氏名（法人の場合は商号又は名称）、宛先（</w:t>
      </w:r>
      <w:r w:rsidRPr="00E76FE9">
        <w:rPr>
          <w:rFonts w:ascii="ＭＳ 明朝" w:hAnsi="ＭＳ 明朝"/>
        </w:rPr>
        <w:t>1</w:t>
      </w:r>
      <w:r>
        <w:rPr>
          <w:rFonts w:ascii="ＭＳ 明朝" w:hAnsi="ＭＳ 明朝"/>
        </w:rPr>
        <w:t>5</w:t>
      </w:r>
      <w:r w:rsidRPr="00E76FE9">
        <w:rPr>
          <w:rFonts w:ascii="ＭＳ 明朝" w:hAnsi="ＭＳ 明朝"/>
        </w:rPr>
        <w:t>.(4)</w:t>
      </w:r>
      <w:r>
        <w:rPr>
          <w:rFonts w:ascii="ＭＳ 明朝" w:hAnsi="ＭＳ 明朝" w:hint="eastAsia"/>
        </w:rPr>
        <w:t>の担当者名）を記載するとともに</w:t>
      </w:r>
      <w:r w:rsidR="009808E8" w:rsidRPr="009808E8">
        <w:rPr>
          <w:rFonts w:ascii="ＭＳ 明朝" w:hAnsi="ＭＳ 明朝" w:hint="eastAsia"/>
        </w:rPr>
        <w:t>「情報セキュリティ監視環境の保守業務　一般競争入札に係る入札書在中」</w:t>
      </w:r>
      <w:r>
        <w:rPr>
          <w:rFonts w:ascii="ＭＳ 明朝" w:hAnsi="ＭＳ 明朝" w:hint="eastAsia"/>
        </w:rPr>
        <w:t>と朱書きし、その他提出書類一式と併せ封筒に入れ封緘し、その封皮に氏名（法人の場合はその商号又は名称）、宛先（1</w:t>
      </w:r>
      <w:r>
        <w:rPr>
          <w:rFonts w:ascii="ＭＳ 明朝" w:hAnsi="ＭＳ 明朝"/>
        </w:rPr>
        <w:t>5</w:t>
      </w:r>
      <w:r>
        <w:rPr>
          <w:rFonts w:ascii="ＭＳ 明朝" w:hAnsi="ＭＳ 明朝" w:hint="eastAsia"/>
        </w:rPr>
        <w:t>.(4)の担当者名）を記載し、かつ、</w:t>
      </w:r>
      <w:r w:rsidRPr="0054613B">
        <w:rPr>
          <w:rFonts w:ascii="ＭＳ 明朝" w:hAnsi="ＭＳ 明朝" w:hint="eastAsia"/>
        </w:rPr>
        <w:t>「</w:t>
      </w:r>
      <w:r w:rsidR="000126E2" w:rsidRPr="000126E2">
        <w:rPr>
          <w:rFonts w:asciiTheme="minorEastAsia" w:eastAsiaTheme="minorEastAsia" w:hAnsiTheme="minorEastAsia" w:hint="eastAsia"/>
        </w:rPr>
        <w:t>情報セキュリティ監視環境の保守業務</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673DB4ED" w:rsidR="007F4CAD" w:rsidRDefault="007F4CAD" w:rsidP="00423EA7">
      <w:pPr>
        <w:pStyle w:val="a3"/>
        <w:ind w:leftChars="379" w:left="796" w:firstLineChars="50" w:firstLine="106"/>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423EA7" w:rsidRPr="00423EA7">
        <w:rPr>
          <w:rFonts w:ascii="ＭＳ 明朝" w:hAnsi="ＭＳ 明朝" w:hint="eastAsia"/>
        </w:rPr>
        <w:t>情報セキュリティ監視環境の保守業務　一般競争入札に係る</w:t>
      </w:r>
      <w:r>
        <w:rPr>
          <w:rFonts w:ascii="ＭＳ 明朝" w:hAnsi="ＭＳ 明朝" w:hint="eastAsia"/>
        </w:rPr>
        <w:t>提出書類一式在中」と朱書きし、中封筒の封皮には直接提出する場合と同様とすること。</w:t>
      </w:r>
    </w:p>
    <w:p w14:paraId="7DF90C52" w14:textId="77777777" w:rsidR="00F532D7" w:rsidRPr="00B47DD1" w:rsidRDefault="00F532D7">
      <w:pPr>
        <w:pStyle w:val="a3"/>
        <w:rPr>
          <w:rFonts w:ascii="ＭＳ 明朝" w:hAnsi="ＭＳ 明朝"/>
        </w:rPr>
      </w:pPr>
    </w:p>
    <w:p w14:paraId="7DF90C53" w14:textId="7DAC0D91" w:rsidR="007F4CAD" w:rsidRDefault="00BC5EBA">
      <w:pPr>
        <w:pStyle w:val="a3"/>
        <w:spacing w:afterLines="50" w:after="120"/>
        <w:rPr>
          <w:rFonts w:ascii="ＭＳ 明朝" w:hAnsi="ＭＳ 明朝"/>
          <w:spacing w:val="0"/>
        </w:rPr>
      </w:pPr>
      <w:r>
        <w:rPr>
          <w:rFonts w:ascii="ＭＳ 明朝" w:hAnsi="ＭＳ 明朝"/>
        </w:rPr>
        <w:t>7</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0386830" w:rsidR="007F4CAD" w:rsidRDefault="00F3707B">
      <w:pPr>
        <w:pStyle w:val="a3"/>
        <w:ind w:leftChars="270" w:left="567"/>
        <w:rPr>
          <w:rFonts w:ascii="ＭＳ 明朝" w:hAnsi="ＭＳ 明朝"/>
        </w:rPr>
      </w:pPr>
      <w:r w:rsidRPr="00DE6E35">
        <w:rPr>
          <w:rFonts w:ascii="ＭＳ 明朝" w:hAnsi="ＭＳ 明朝" w:hint="eastAsia"/>
        </w:rPr>
        <w:t>2024年</w:t>
      </w:r>
      <w:r w:rsidR="00A346EE" w:rsidRPr="00DE6E35">
        <w:rPr>
          <w:rFonts w:ascii="ＭＳ 明朝" w:hAnsi="ＭＳ 明朝" w:hint="eastAsia"/>
        </w:rPr>
        <w:t>7</w:t>
      </w:r>
      <w:r w:rsidRPr="00DE6E35">
        <w:rPr>
          <w:rFonts w:ascii="ＭＳ 明朝" w:hAnsi="ＭＳ 明朝" w:hint="eastAsia"/>
        </w:rPr>
        <w:t>月</w:t>
      </w:r>
      <w:r w:rsidR="00B36C2C">
        <w:rPr>
          <w:rFonts w:ascii="ＭＳ 明朝" w:hAnsi="ＭＳ 明朝"/>
        </w:rPr>
        <w:t>22</w:t>
      </w:r>
      <w:r w:rsidRPr="00DE6E35">
        <w:rPr>
          <w:rFonts w:ascii="ＭＳ 明朝" w:hAnsi="ＭＳ 明朝" w:hint="eastAsia"/>
        </w:rPr>
        <w:t>日（</w:t>
      </w:r>
      <w:r w:rsidR="00B36C2C">
        <w:rPr>
          <w:rFonts w:ascii="ＭＳ 明朝" w:hAnsi="ＭＳ 明朝" w:hint="eastAsia"/>
        </w:rPr>
        <w:t>月</w:t>
      </w:r>
      <w:r w:rsidRPr="00DE6E35">
        <w:rPr>
          <w:rFonts w:ascii="ＭＳ 明朝" w:hAnsi="ＭＳ 明朝" w:hint="eastAsia"/>
        </w:rPr>
        <w:t>）</w:t>
      </w:r>
      <w:r w:rsidR="007F4CAD" w:rsidRPr="00DE6E35">
        <w:rPr>
          <w:rFonts w:ascii="ＭＳ 明朝" w:hAnsi="ＭＳ 明朝" w:hint="eastAsia"/>
        </w:rPr>
        <w:t xml:space="preserve">　</w:t>
      </w:r>
      <w:r w:rsidR="00D53631" w:rsidRPr="00DE6E35">
        <w:rPr>
          <w:rFonts w:ascii="ＭＳ 明朝" w:hAnsi="ＭＳ 明朝" w:hint="eastAsia"/>
        </w:rPr>
        <w:t>1</w:t>
      </w:r>
      <w:r w:rsidR="00D53631" w:rsidRPr="00DE6E35">
        <w:rPr>
          <w:rFonts w:ascii="ＭＳ 明朝" w:hAnsi="ＭＳ 明朝"/>
        </w:rPr>
        <w:t>1</w:t>
      </w:r>
      <w:r w:rsidR="007F4CAD" w:rsidRPr="00DE6E35">
        <w:rPr>
          <w:rFonts w:ascii="ＭＳ 明朝" w:hAnsi="ＭＳ 明朝" w:hint="eastAsia"/>
        </w:rPr>
        <w:t>時</w:t>
      </w:r>
      <w:r w:rsidR="00B049CE" w:rsidRPr="00DE6E35">
        <w:rPr>
          <w:rFonts w:ascii="ＭＳ 明朝" w:hAnsi="ＭＳ 明朝" w:hint="eastAsia"/>
        </w:rPr>
        <w:t>0</w:t>
      </w:r>
      <w:r w:rsidR="00B049CE" w:rsidRPr="00DE6E35">
        <w:rPr>
          <w:rFonts w:ascii="ＭＳ 明朝" w:hAnsi="ＭＳ 明朝"/>
        </w:rPr>
        <w:t>0</w:t>
      </w:r>
      <w:r w:rsidR="007F4CAD" w:rsidRPr="00DE6E35">
        <w:rPr>
          <w:rFonts w:ascii="ＭＳ 明朝" w:hAnsi="ＭＳ 明朝" w:hint="eastAsia"/>
        </w:rPr>
        <w:t>分</w:t>
      </w:r>
      <w:r w:rsidR="00CA6F29">
        <w:rPr>
          <w:rFonts w:ascii="ＭＳ 明朝" w:hAnsi="ＭＳ 明朝" w:hint="eastAsia"/>
        </w:rPr>
        <w:t xml:space="preserve">　</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0063D99" w:rsidR="007F4CAD" w:rsidRDefault="007F4CAD">
      <w:pPr>
        <w:pStyle w:val="a3"/>
        <w:ind w:leftChars="270" w:left="567"/>
        <w:rPr>
          <w:rFonts w:ascii="ＭＳ 明朝" w:hAnsi="ＭＳ 明朝"/>
          <w:spacing w:val="0"/>
        </w:rPr>
      </w:pPr>
      <w:r>
        <w:rPr>
          <w:rFonts w:ascii="ＭＳ 明朝" w:hAnsi="ＭＳ 明朝" w:hint="eastAsia"/>
        </w:rPr>
        <w:lastRenderedPageBreak/>
        <w:t>独立行政法人情報処理推進機構　会議室</w:t>
      </w:r>
      <w:r w:rsidR="00722AF6">
        <w:rPr>
          <w:rFonts w:ascii="ＭＳ 明朝" w:hAnsi="ＭＳ 明朝" w:hint="eastAsia"/>
        </w:rPr>
        <w:t>A</w:t>
      </w:r>
    </w:p>
    <w:p w14:paraId="0EA7ED96" w14:textId="77777777" w:rsidR="002F69DE" w:rsidRDefault="002F69DE">
      <w:pPr>
        <w:pStyle w:val="a3"/>
        <w:rPr>
          <w:rFonts w:ascii="ＭＳ 明朝" w:hAnsi="ＭＳ 明朝"/>
          <w:spacing w:val="0"/>
        </w:rPr>
      </w:pPr>
    </w:p>
    <w:p w14:paraId="531F16B0" w14:textId="429102EA" w:rsidR="001500CA" w:rsidRDefault="006445A1">
      <w:pPr>
        <w:pStyle w:val="a3"/>
        <w:rPr>
          <w:rFonts w:ascii="ＭＳ 明朝" w:hAnsi="ＭＳ 明朝"/>
        </w:rPr>
      </w:pPr>
      <w:r>
        <w:rPr>
          <w:rFonts w:ascii="ＭＳ 明朝" w:hAnsi="ＭＳ 明朝" w:hint="eastAsia"/>
        </w:rPr>
        <w:t>8</w:t>
      </w:r>
      <w:r w:rsidR="007F4CAD">
        <w:rPr>
          <w:rFonts w:ascii="ＭＳ 明朝" w:hAnsi="ＭＳ 明朝" w:hint="eastAsia"/>
        </w:rPr>
        <w:t>．入札保証金及び契約保証金</w:t>
      </w:r>
      <w:r w:rsidR="007F4CAD">
        <w:rPr>
          <w:rFonts w:ascii="ＭＳ 明朝" w:hAnsi="ＭＳ 明朝" w:hint="eastAsia"/>
        </w:rPr>
        <w:tab/>
      </w:r>
    </w:p>
    <w:p w14:paraId="7DF90C61" w14:textId="6506DB7C" w:rsidR="007F4CAD" w:rsidRDefault="007F4CAD" w:rsidP="001500CA">
      <w:pPr>
        <w:pStyle w:val="a3"/>
        <w:ind w:firstLineChars="200" w:firstLine="424"/>
        <w:rPr>
          <w:rFonts w:ascii="ＭＳ 明朝" w:hAnsi="ＭＳ 明朝"/>
          <w:spacing w:val="0"/>
        </w:rPr>
      </w:pPr>
      <w:r>
        <w:rPr>
          <w:rFonts w:ascii="ＭＳ 明朝" w:hAnsi="ＭＳ 明朝" w:hint="eastAsia"/>
        </w:rPr>
        <w:t>全額免除</w:t>
      </w:r>
    </w:p>
    <w:p w14:paraId="7DF90C65" w14:textId="77777777" w:rsidR="007F4CAD" w:rsidRPr="006C7089" w:rsidRDefault="007F4CAD">
      <w:pPr>
        <w:pStyle w:val="a3"/>
        <w:rPr>
          <w:rFonts w:ascii="ＭＳ 明朝" w:hAnsi="ＭＳ 明朝"/>
          <w:spacing w:val="0"/>
        </w:rPr>
      </w:pPr>
    </w:p>
    <w:p w14:paraId="0F0D57FD" w14:textId="126FD466" w:rsidR="00C337CC" w:rsidRDefault="006445A1" w:rsidP="00C337CC">
      <w:pPr>
        <w:pStyle w:val="a3"/>
        <w:rPr>
          <w:rFonts w:ascii="ＭＳ 明朝" w:hAnsi="ＭＳ 明朝"/>
          <w:spacing w:val="0"/>
        </w:rPr>
      </w:pPr>
      <w:r>
        <w:rPr>
          <w:rFonts w:ascii="ＭＳ 明朝" w:hAnsi="ＭＳ 明朝"/>
        </w:rPr>
        <w:t>9</w:t>
      </w:r>
      <w:r w:rsidR="007F4CAD">
        <w:rPr>
          <w:rFonts w:ascii="ＭＳ 明朝" w:hAnsi="ＭＳ 明朝" w:hint="eastAsia"/>
        </w:rPr>
        <w:t>．支払の条件</w:t>
      </w:r>
    </w:p>
    <w:p w14:paraId="7DF90C68" w14:textId="752BFBAD" w:rsidR="007F4CAD" w:rsidRDefault="00591987" w:rsidP="00591987">
      <w:pPr>
        <w:pStyle w:val="a3"/>
        <w:ind w:leftChars="200" w:left="420"/>
        <w:rPr>
          <w:rFonts w:ascii="ＭＳ 明朝" w:hAnsi="ＭＳ 明朝"/>
          <w:spacing w:val="0"/>
        </w:rPr>
      </w:pPr>
      <w:r>
        <w:rPr>
          <w:rFonts w:ascii="ＭＳ 明朝" w:hAnsi="ＭＳ 明朝" w:hint="eastAsia"/>
        </w:rPr>
        <w:t>納入物件の検収合格の後、</w:t>
      </w:r>
      <w:r w:rsidR="007F4CAD">
        <w:rPr>
          <w:rFonts w:ascii="ＭＳ 明朝" w:hAnsi="ＭＳ 明朝" w:hint="eastAsia"/>
        </w:rPr>
        <w:t>当機構が適法な支払請求書を受理した日の属する月の翌月末日までに支払うものとする。</w:t>
      </w:r>
    </w:p>
    <w:p w14:paraId="7DF90C6A" w14:textId="77777777" w:rsidR="007F4CAD" w:rsidRPr="003B5081" w:rsidRDefault="007F4CAD">
      <w:pPr>
        <w:pStyle w:val="a3"/>
        <w:rPr>
          <w:rFonts w:ascii="ＭＳ 明朝" w:hAnsi="ＭＳ 明朝"/>
          <w:spacing w:val="0"/>
        </w:rPr>
      </w:pPr>
    </w:p>
    <w:p w14:paraId="7DF90C6B" w14:textId="51D149E5" w:rsidR="007F4CAD" w:rsidRDefault="007F4CAD">
      <w:pPr>
        <w:pStyle w:val="a3"/>
        <w:rPr>
          <w:rFonts w:ascii="ＭＳ 明朝" w:hAnsi="ＭＳ 明朝"/>
          <w:spacing w:val="0"/>
        </w:rPr>
      </w:pPr>
      <w:r>
        <w:rPr>
          <w:rFonts w:ascii="ＭＳ 明朝" w:hAnsi="ＭＳ 明朝" w:hint="eastAsia"/>
        </w:rPr>
        <w:t>1</w:t>
      </w:r>
      <w:r w:rsidR="006445A1">
        <w:rPr>
          <w:rFonts w:ascii="ＭＳ 明朝" w:hAnsi="ＭＳ 明朝"/>
        </w:rPr>
        <w:t>0</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58F4E6F2"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CD6B90" w:rsidRPr="00CD6B90">
        <w:rPr>
          <w:rFonts w:ascii="ＭＳ 明朝" w:hAnsi="ＭＳ 明朝" w:hint="eastAsia"/>
        </w:rPr>
        <w:t>齊藤　裕</w:t>
      </w:r>
    </w:p>
    <w:p w14:paraId="7DF90C6F" w14:textId="77777777" w:rsidR="007F4CAD" w:rsidRDefault="007F4CAD">
      <w:pPr>
        <w:pStyle w:val="a3"/>
        <w:rPr>
          <w:rFonts w:ascii="ＭＳ 明朝" w:hAnsi="ＭＳ 明朝"/>
        </w:rPr>
      </w:pPr>
    </w:p>
    <w:p w14:paraId="4CBAB68E" w14:textId="77777777" w:rsidR="006A7368" w:rsidRPr="006A7368" w:rsidRDefault="006A7368" w:rsidP="006A7368">
      <w:pPr>
        <w:pStyle w:val="a3"/>
        <w:rPr>
          <w:rFonts w:ascii="ＭＳ 明朝" w:hAnsi="ＭＳ 明朝"/>
        </w:rPr>
      </w:pPr>
      <w:r w:rsidRPr="006A7368">
        <w:rPr>
          <w:rFonts w:ascii="ＭＳ 明朝" w:hAnsi="ＭＳ 明朝" w:hint="eastAsia"/>
        </w:rPr>
        <w:t>11．契約手続きにおいて使用する言語及び通貨</w:t>
      </w:r>
    </w:p>
    <w:p w14:paraId="4E9BD2E6" w14:textId="31FA499E" w:rsidR="006A7368" w:rsidRPr="006A7368" w:rsidRDefault="006A7368" w:rsidP="006A7368">
      <w:pPr>
        <w:pStyle w:val="a3"/>
        <w:ind w:firstLineChars="200" w:firstLine="424"/>
        <w:rPr>
          <w:rFonts w:ascii="ＭＳ 明朝" w:hAnsi="ＭＳ 明朝"/>
        </w:rPr>
      </w:pPr>
      <w:r w:rsidRPr="006A7368">
        <w:rPr>
          <w:rFonts w:ascii="ＭＳ 明朝" w:hAnsi="ＭＳ 明朝" w:hint="eastAsia"/>
        </w:rPr>
        <w:t>日本語及び日本国通貨に限る。</w:t>
      </w:r>
    </w:p>
    <w:p w14:paraId="1C94FF27" w14:textId="77777777" w:rsidR="006A7368" w:rsidRDefault="006A7368">
      <w:pPr>
        <w:pStyle w:val="a3"/>
        <w:rPr>
          <w:rFonts w:ascii="ＭＳ 明朝" w:hAnsi="ＭＳ 明朝"/>
        </w:rPr>
      </w:pPr>
    </w:p>
    <w:p w14:paraId="3E6761FE" w14:textId="399B30EE" w:rsidR="006A7368" w:rsidRDefault="006445A1" w:rsidP="006A7368">
      <w:pPr>
        <w:pStyle w:val="a3"/>
        <w:rPr>
          <w:rFonts w:ascii="ＭＳ 明朝" w:hAnsi="ＭＳ 明朝"/>
          <w:spacing w:val="0"/>
        </w:rPr>
      </w:pPr>
      <w:r>
        <w:rPr>
          <w:rFonts w:ascii="ＭＳ 明朝" w:hAnsi="ＭＳ 明朝"/>
        </w:rPr>
        <w:t>12</w:t>
      </w:r>
      <w:r w:rsidR="006A7368">
        <w:rPr>
          <w:rFonts w:ascii="ＭＳ 明朝" w:hAnsi="ＭＳ 明朝" w:hint="eastAsia"/>
        </w:rPr>
        <w:t>. 入札の無効</w:t>
      </w:r>
    </w:p>
    <w:p w14:paraId="1F272C23" w14:textId="77777777" w:rsidR="006A7368" w:rsidRDefault="006A7368" w:rsidP="00725735">
      <w:pPr>
        <w:pStyle w:val="a3"/>
        <w:ind w:leftChars="193" w:left="405"/>
        <w:rPr>
          <w:rFonts w:ascii="ＭＳ 明朝" w:hAnsi="ＭＳ 明朝"/>
          <w:spacing w:val="0"/>
        </w:rPr>
      </w:pPr>
      <w:r w:rsidRPr="00CD6B90">
        <w:rPr>
          <w:rFonts w:ascii="ＭＳ 明朝" w:hAnsi="ＭＳ 明朝" w:hint="eastAsia"/>
        </w:rPr>
        <w:t>競争入札に参加する者に必要な資格のない者による入札及び競争入札に参加する者に求められる義務に違反した入札は無効とする。</w:t>
      </w:r>
    </w:p>
    <w:p w14:paraId="67B5A427" w14:textId="77777777" w:rsidR="006A7368" w:rsidRDefault="006A7368">
      <w:pPr>
        <w:pStyle w:val="a3"/>
        <w:rPr>
          <w:rFonts w:ascii="ＭＳ 明朝" w:hAnsi="ＭＳ 明朝"/>
        </w:rPr>
      </w:pPr>
    </w:p>
    <w:p w14:paraId="7D27B60A" w14:textId="77777777" w:rsidR="00E4598E" w:rsidRDefault="00E4598E" w:rsidP="00E4598E">
      <w:pPr>
        <w:pStyle w:val="a3"/>
        <w:rPr>
          <w:rFonts w:ascii="ＭＳ 明朝" w:hAnsi="ＭＳ 明朝"/>
        </w:rPr>
      </w:pPr>
      <w:r w:rsidRPr="00E4598E">
        <w:rPr>
          <w:rFonts w:ascii="ＭＳ 明朝" w:hAnsi="ＭＳ 明朝" w:hint="eastAsia"/>
        </w:rPr>
        <w:t>13．落札者の決定方法</w:t>
      </w:r>
    </w:p>
    <w:p w14:paraId="2284AE99" w14:textId="77777777" w:rsidR="00725735" w:rsidRDefault="00E4598E" w:rsidP="00725735">
      <w:pPr>
        <w:pStyle w:val="a3"/>
        <w:rPr>
          <w:rFonts w:ascii="ＭＳ 明朝" w:hAnsi="ＭＳ 明朝"/>
        </w:rPr>
      </w:pPr>
      <w:r>
        <w:rPr>
          <w:rFonts w:ascii="ＭＳ 明朝" w:hAnsi="ＭＳ 明朝" w:hint="eastAsia"/>
        </w:rPr>
        <w:t xml:space="preserve"> </w:t>
      </w:r>
      <w:r>
        <w:rPr>
          <w:rFonts w:ascii="ＭＳ 明朝" w:hAnsi="ＭＳ 明朝"/>
        </w:rPr>
        <w:t xml:space="preserve">   </w:t>
      </w:r>
      <w:r w:rsidRPr="00E4598E">
        <w:rPr>
          <w:rFonts w:ascii="ＭＳ 明朝" w:hAnsi="ＭＳ 明朝" w:hint="eastAsia"/>
        </w:rPr>
        <w:t>機構会計規程第29条の規定に基づいて作成された予定価格の制限の範囲内で、最低価格をもって</w:t>
      </w:r>
    </w:p>
    <w:p w14:paraId="75E6C90B" w14:textId="77777777" w:rsidR="00725735" w:rsidRDefault="00E4598E" w:rsidP="00725735">
      <w:pPr>
        <w:pStyle w:val="a3"/>
        <w:ind w:firstLineChars="200" w:firstLine="424"/>
        <w:rPr>
          <w:rFonts w:ascii="ＭＳ 明朝" w:hAnsi="ＭＳ 明朝"/>
        </w:rPr>
      </w:pPr>
      <w:r w:rsidRPr="00E4598E">
        <w:rPr>
          <w:rFonts w:ascii="ＭＳ 明朝" w:hAnsi="ＭＳ 明朝" w:hint="eastAsia"/>
        </w:rPr>
        <w:t>有効な入札を行った者を落札者とする。ただし、落札者となるべき者の入札価格によっては、そ</w:t>
      </w:r>
    </w:p>
    <w:p w14:paraId="08EB4689" w14:textId="77777777" w:rsidR="00725735" w:rsidRDefault="00E4598E" w:rsidP="00725735">
      <w:pPr>
        <w:pStyle w:val="a3"/>
        <w:ind w:firstLineChars="200" w:firstLine="424"/>
        <w:rPr>
          <w:rFonts w:ascii="ＭＳ 明朝" w:hAnsi="ＭＳ 明朝"/>
        </w:rPr>
      </w:pPr>
      <w:r w:rsidRPr="00E4598E">
        <w:rPr>
          <w:rFonts w:ascii="ＭＳ 明朝" w:hAnsi="ＭＳ 明朝" w:hint="eastAsia"/>
        </w:rPr>
        <w:t>の者により当該契約の内容に適合した履行がなされないおそれがあると認められるとき、又はそ</w:t>
      </w:r>
    </w:p>
    <w:p w14:paraId="51E28C9A" w14:textId="77777777" w:rsidR="00725735" w:rsidRDefault="00E4598E" w:rsidP="00725735">
      <w:pPr>
        <w:pStyle w:val="a3"/>
        <w:ind w:firstLineChars="200" w:firstLine="424"/>
        <w:rPr>
          <w:rFonts w:ascii="ＭＳ 明朝" w:hAnsi="ＭＳ 明朝"/>
        </w:rPr>
      </w:pPr>
      <w:r w:rsidRPr="00E4598E">
        <w:rPr>
          <w:rFonts w:ascii="ＭＳ 明朝" w:hAnsi="ＭＳ 明朝" w:hint="eastAsia"/>
        </w:rPr>
        <w:t>の者と契約することが公正な取引の秩序を乱すこととなるおそれがあって著しく不適当である</w:t>
      </w:r>
    </w:p>
    <w:p w14:paraId="4DA789EC" w14:textId="77777777" w:rsidR="00725735" w:rsidRDefault="00E4598E" w:rsidP="00725735">
      <w:pPr>
        <w:pStyle w:val="a3"/>
        <w:ind w:firstLineChars="200" w:firstLine="424"/>
        <w:rPr>
          <w:rFonts w:ascii="ＭＳ 明朝" w:hAnsi="ＭＳ 明朝"/>
        </w:rPr>
      </w:pPr>
      <w:r w:rsidRPr="00E4598E">
        <w:rPr>
          <w:rFonts w:ascii="ＭＳ 明朝" w:hAnsi="ＭＳ 明朝" w:hint="eastAsia"/>
        </w:rPr>
        <w:t>と認められるときは、予定価格の範囲内の価格をもって入札をした他の者のうち、最低の価格を</w:t>
      </w:r>
    </w:p>
    <w:p w14:paraId="3CACD28F" w14:textId="7B38D099" w:rsidR="00E4598E" w:rsidRPr="00E4598E" w:rsidRDefault="00E4598E" w:rsidP="00725735">
      <w:pPr>
        <w:pStyle w:val="a3"/>
        <w:ind w:firstLineChars="200" w:firstLine="424"/>
        <w:rPr>
          <w:rFonts w:ascii="ＭＳ 明朝" w:hAnsi="ＭＳ 明朝"/>
        </w:rPr>
      </w:pPr>
      <w:r w:rsidRPr="00E4598E">
        <w:rPr>
          <w:rFonts w:ascii="ＭＳ 明朝" w:hAnsi="ＭＳ 明朝" w:hint="eastAsia"/>
        </w:rPr>
        <w:t>もって入札した者を落札者とすることがある。</w:t>
      </w:r>
    </w:p>
    <w:p w14:paraId="37EE3BD8" w14:textId="77777777" w:rsidR="00E4598E" w:rsidRDefault="00E4598E">
      <w:pPr>
        <w:pStyle w:val="a3"/>
        <w:rPr>
          <w:rFonts w:ascii="ＭＳ 明朝" w:hAnsi="ＭＳ 明朝"/>
        </w:rPr>
      </w:pPr>
    </w:p>
    <w:p w14:paraId="7D6C41AB" w14:textId="75764A0D" w:rsidR="00E4598E" w:rsidRPr="00E82CFE" w:rsidRDefault="00E82CFE">
      <w:pPr>
        <w:pStyle w:val="a3"/>
        <w:rPr>
          <w:rFonts w:ascii="ＭＳ 明朝" w:hAnsi="ＭＳ 明朝"/>
        </w:rPr>
      </w:pPr>
      <w:r w:rsidRPr="00E82CFE">
        <w:rPr>
          <w:rFonts w:ascii="ＭＳ 明朝" w:hAnsi="ＭＳ 明朝" w:hint="eastAsia"/>
        </w:rPr>
        <w:t>1</w:t>
      </w:r>
      <w:r w:rsidR="006445A1">
        <w:rPr>
          <w:rFonts w:ascii="ＭＳ 明朝" w:hAnsi="ＭＳ 明朝"/>
        </w:rPr>
        <w:t>4</w:t>
      </w:r>
      <w:r w:rsidRPr="00E82CFE">
        <w:rPr>
          <w:rFonts w:ascii="ＭＳ 明朝" w:hAnsi="ＭＳ 明朝" w:hint="eastAsia"/>
        </w:rPr>
        <w:t>．契約書作成の要否</w:t>
      </w:r>
      <w:r w:rsidRPr="00E82CFE">
        <w:rPr>
          <w:rFonts w:ascii="ＭＳ 明朝" w:hAnsi="ＭＳ 明朝" w:hint="eastAsia"/>
        </w:rPr>
        <w:tab/>
      </w:r>
      <w:r w:rsidRPr="00E82CFE">
        <w:rPr>
          <w:rFonts w:ascii="ＭＳ 明朝" w:hAnsi="ＭＳ 明朝" w:hint="eastAsia"/>
        </w:rPr>
        <w:tab/>
        <w:t>要（</w:t>
      </w:r>
      <w:r w:rsidRPr="00BC4C31">
        <w:rPr>
          <w:rFonts w:ascii="ＭＳ 明朝" w:hAnsi="ＭＳ 明朝" w:hint="eastAsia"/>
        </w:rPr>
        <w:t>Ⅱ．契約書（案）を参照</w:t>
      </w:r>
      <w:r w:rsidRPr="00E82CFE">
        <w:rPr>
          <w:rFonts w:ascii="ＭＳ 明朝" w:hAnsi="ＭＳ 明朝" w:hint="eastAsia"/>
        </w:rPr>
        <w:t>）</w:t>
      </w:r>
    </w:p>
    <w:p w14:paraId="15AD0FA1" w14:textId="77777777" w:rsidR="00E4598E" w:rsidRPr="006445A1" w:rsidRDefault="00E4598E">
      <w:pPr>
        <w:pStyle w:val="a3"/>
        <w:rPr>
          <w:rFonts w:ascii="ＭＳ 明朝" w:hAnsi="ＭＳ 明朝"/>
        </w:rPr>
      </w:pPr>
    </w:p>
    <w:p w14:paraId="7DF90C70" w14:textId="20DEC527" w:rsidR="007F4CAD" w:rsidRDefault="007F4CAD">
      <w:pPr>
        <w:pStyle w:val="a3"/>
        <w:rPr>
          <w:rFonts w:ascii="ＭＳ 明朝" w:hAnsi="ＭＳ 明朝"/>
          <w:spacing w:val="0"/>
        </w:rPr>
      </w:pPr>
      <w:r>
        <w:rPr>
          <w:rFonts w:ascii="ＭＳ 明朝" w:hAnsi="ＭＳ 明朝" w:hint="eastAsia"/>
        </w:rPr>
        <w:t>1</w:t>
      </w:r>
      <w:r w:rsidR="00277FE5">
        <w:rPr>
          <w:rFonts w:ascii="ＭＳ 明朝" w:hAnsi="ＭＳ 明朝"/>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するものとする。</w:t>
      </w:r>
    </w:p>
    <w:p w14:paraId="7DF90C73" w14:textId="75145E36"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(3)  </w:t>
      </w:r>
      <w:r w:rsidRPr="0018069D">
        <w:rPr>
          <w:rFonts w:ascii="ＭＳ 明朝" w:hAnsi="ＭＳ 明朝" w:hint="eastAsia"/>
        </w:rPr>
        <w:t>落札者は、契約締結時までに入札内訳書を提出するものとする。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29148DE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6D0197">
        <w:rPr>
          <w:rFonts w:ascii="ＭＳ 明朝" w:hAnsi="ＭＳ 明朝" w:hint="eastAsia"/>
        </w:rPr>
        <w:t>1</w:t>
      </w:r>
      <w:r w:rsidR="006D0197">
        <w:rPr>
          <w:rFonts w:ascii="ＭＳ 明朝" w:hAnsi="ＭＳ 明朝"/>
        </w:rPr>
        <w:t>6</w:t>
      </w:r>
      <w:r>
        <w:rPr>
          <w:rFonts w:ascii="ＭＳ 明朝" w:hAnsi="ＭＳ 明朝" w:hint="eastAsia"/>
        </w:rPr>
        <w:t>階</w:t>
      </w:r>
    </w:p>
    <w:p w14:paraId="353153F5" w14:textId="77777777" w:rsidR="006D0197"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6D0197">
        <w:rPr>
          <w:rFonts w:ascii="ＭＳ 明朝" w:hAnsi="ＭＳ 明朝" w:hint="eastAsia"/>
        </w:rPr>
        <w:t>デジタル改革推進部　インフラサービスグループ</w:t>
      </w:r>
    </w:p>
    <w:p w14:paraId="7DF90C77" w14:textId="1E067424" w:rsidR="007F4CAD" w:rsidRDefault="007F4CAD" w:rsidP="006D0197">
      <w:pPr>
        <w:pStyle w:val="a3"/>
        <w:ind w:leftChars="207" w:left="435" w:firstLineChars="250" w:firstLine="530"/>
        <w:rPr>
          <w:rFonts w:ascii="ＭＳ 明朝" w:hAnsi="ＭＳ 明朝"/>
        </w:rPr>
      </w:pPr>
      <w:r>
        <w:rPr>
          <w:rFonts w:ascii="ＭＳ 明朝" w:hAnsi="ＭＳ 明朝" w:hint="eastAsia"/>
        </w:rPr>
        <w:t>担当：</w:t>
      </w:r>
      <w:r w:rsidR="00574F2A">
        <w:rPr>
          <w:rFonts w:ascii="ＭＳ 明朝" w:hAnsi="ＭＳ 明朝" w:hint="eastAsia"/>
        </w:rPr>
        <w:t>淺賀（あさが）</w:t>
      </w:r>
      <w:r>
        <w:rPr>
          <w:rFonts w:ascii="ＭＳ 明朝" w:hAnsi="ＭＳ 明朝" w:hint="eastAsia"/>
        </w:rPr>
        <w:t>、</w:t>
      </w:r>
      <w:r w:rsidR="00BE5F00">
        <w:rPr>
          <w:rFonts w:ascii="ＭＳ 明朝" w:hAnsi="ＭＳ 明朝" w:hint="eastAsia"/>
        </w:rPr>
        <w:t>鍋田</w:t>
      </w:r>
    </w:p>
    <w:p w14:paraId="7DF90C78" w14:textId="4A17AB9D"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6D0197">
        <w:rPr>
          <w:rFonts w:ascii="ＭＳ 明朝" w:hAnsi="ＭＳ 明朝" w:hint="eastAsia"/>
        </w:rPr>
        <w:t>7</w:t>
      </w:r>
      <w:r w:rsidR="006D0197">
        <w:rPr>
          <w:rFonts w:ascii="ＭＳ 明朝" w:hAnsi="ＭＳ 明朝"/>
        </w:rPr>
        <w:t>519</w:t>
      </w:r>
    </w:p>
    <w:p w14:paraId="114FA648" w14:textId="7302D28C" w:rsidR="006D4896" w:rsidRPr="006D4896" w:rsidRDefault="007F4CAD">
      <w:pPr>
        <w:pStyle w:val="a3"/>
        <w:ind w:leftChars="207" w:left="435" w:firstLineChars="150" w:firstLine="318"/>
        <w:rPr>
          <w:rFonts w:ascii="ＭＳ 明朝" w:hAnsi="ＭＳ 明朝"/>
        </w:rPr>
      </w:pPr>
      <w:r>
        <w:rPr>
          <w:rFonts w:ascii="ＭＳ 明朝" w:hAnsi="ＭＳ 明朝" w:hint="eastAsia"/>
        </w:rPr>
        <w:t>E-mail：</w:t>
      </w:r>
      <w:r w:rsidR="006D0197">
        <w:rPr>
          <w:rFonts w:ascii="ＭＳ 明朝" w:hAnsi="ＭＳ 明朝" w:hint="eastAsia"/>
        </w:rPr>
        <w:t>s</w:t>
      </w:r>
      <w:r w:rsidR="006D0197">
        <w:rPr>
          <w:rFonts w:ascii="ＭＳ 明朝" w:hAnsi="ＭＳ 明朝"/>
        </w:rPr>
        <w:t>ysg-kobo</w:t>
      </w:r>
      <w:r>
        <w:rPr>
          <w:rFonts w:ascii="ＭＳ 明朝" w:hAnsi="ＭＳ 明朝" w:hint="eastAsia"/>
        </w:rPr>
        <w:t>@ipa.go.jp</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46DF0B91"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0449E2">
        <w:rPr>
          <w:rFonts w:ascii="ＭＳ 明朝" w:hAnsi="ＭＳ 明朝" w:hint="eastAsia"/>
        </w:rPr>
        <w:t>井上、今木</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416A85FC" w:rsidR="007F4CAD" w:rsidRPr="00BC0B1A" w:rsidRDefault="00BC0B1A" w:rsidP="00BC0B1A">
      <w:pPr>
        <w:pStyle w:val="af6"/>
        <w:rPr>
          <w:rFonts w:ascii="ＭＳ 明朝" w:eastAsia="ＭＳ 明朝" w:hAnsi="ＭＳ 明朝"/>
          <w:sz w:val="21"/>
          <w:szCs w:val="21"/>
        </w:rPr>
      </w:pPr>
      <w:r w:rsidRPr="00BC0B1A">
        <w:rPr>
          <w:rFonts w:ascii="ＭＳ 明朝" w:eastAsia="ＭＳ 明朝" w:hAnsi="ＭＳ 明朝" w:hint="eastAsia"/>
          <w:sz w:val="21"/>
          <w:szCs w:val="21"/>
        </w:rPr>
        <w:t>以上</w:t>
      </w:r>
    </w:p>
    <w:p w14:paraId="7195E754" w14:textId="1ED87A3A" w:rsidR="00BC0B1A" w:rsidRDefault="00BC0B1A">
      <w:pPr>
        <w:widowControl/>
        <w:jc w:val="left"/>
        <w:rPr>
          <w:rFonts w:ascii="ＭＳ 明朝" w:eastAsia="ＭＳ 明朝" w:hAnsi="ＭＳ 明朝" w:cs="ＭＳ 明朝"/>
          <w:spacing w:val="1"/>
          <w:kern w:val="0"/>
          <w:szCs w:val="21"/>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\y "</w:instrText>
      </w:r>
      <w:r w:rsidR="007F4CAD" w:rsidRPr="00355105">
        <w:rPr>
          <w:sz w:val="21"/>
          <w:szCs w:val="21"/>
        </w:rPr>
        <w:instrText>２．けいやくしょ</w:instrText>
      </w:r>
      <w:r w:rsidR="007F4CAD" w:rsidRPr="00355105">
        <w:rPr>
          <w:sz w:val="21"/>
          <w:szCs w:val="21"/>
        </w:rPr>
        <w:instrText xml:space="preserve">"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B72C05">
        <w:rPr>
          <w:rFonts w:asciiTheme="minorEastAsia" w:eastAsiaTheme="minorEastAsia" w:hAnsiTheme="minorEastAsia" w:hint="eastAsia"/>
          <w:color w:val="000000" w:themeColor="text1"/>
          <w:spacing w:val="183"/>
          <w:kern w:val="0"/>
          <w:sz w:val="28"/>
          <w:szCs w:val="28"/>
          <w:fitText w:val="1572" w:id="-2038720511"/>
        </w:rPr>
        <w:t>契約</w:t>
      </w:r>
      <w:r w:rsidRPr="00B72C05">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07C2AAE3" w14:textId="3BE080D0" w:rsidR="00077FB2" w:rsidRDefault="00D201C1" w:rsidP="00077FB2">
      <w:pPr>
        <w:wordWrap w:val="0"/>
        <w:spacing w:after="80"/>
        <w:ind w:right="-91"/>
        <w:jc w:val="left"/>
        <w:rPr>
          <w:rFonts w:asciiTheme="minorEastAsia" w:eastAsiaTheme="minorEastAsia" w:hAnsiTheme="minorEastAsia"/>
          <w:color w:val="000000" w:themeColor="text1"/>
          <w:szCs w:val="21"/>
        </w:rPr>
      </w:pPr>
      <w:r w:rsidRPr="00D201C1">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独立行政法人情報処理推進機構（以下「甲」という。）と○○○○○（以下「乙」という。）とは、次の条項により「情報セキュリティ監視環境の保守業務」に関する請負契約を締結する。</w:t>
      </w:r>
    </w:p>
    <w:p w14:paraId="418EB544" w14:textId="77777777" w:rsidR="00D201C1" w:rsidRPr="00D201C1" w:rsidRDefault="00D201C1"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5CA15296"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3E16D4" w:rsidRPr="00D201C1">
        <w:rPr>
          <w:rFonts w:asciiTheme="minorEastAsia" w:eastAsiaTheme="minorEastAsia" w:hAnsiTheme="minorEastAsia" w:hint="eastAsia"/>
          <w:color w:val="000000" w:themeColor="text1"/>
          <w:szCs w:val="21"/>
        </w:rPr>
        <w:t>情報セキュリティ監視環境の保守業務</w:t>
      </w:r>
      <w:r w:rsidRPr="001C6D83">
        <w:rPr>
          <w:rFonts w:asciiTheme="minorEastAsia" w:eastAsiaTheme="minorEastAsia" w:hAnsiTheme="minorEastAsia" w:hint="eastAsia"/>
          <w:color w:val="000000" w:themeColor="text1"/>
          <w:szCs w:val="21"/>
        </w:rPr>
        <w:t>」（以下、「請負業務」という。）の完遂を乙に注文し、乙は本契約</w:t>
      </w:r>
      <w:r w:rsidR="00E15CD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69B679BB"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9562CAF" w14:textId="77777777" w:rsidR="003A250D" w:rsidRDefault="003A250D" w:rsidP="003A250D">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w:t>
      </w:r>
      <w:r w:rsidRPr="002D36AE">
        <w:rPr>
          <w:rFonts w:asciiTheme="minorEastAsia" w:eastAsiaTheme="minorEastAsia" w:hAnsiTheme="minorEastAsia" w:hint="eastAsia"/>
          <w:szCs w:val="21"/>
        </w:rPr>
        <w:t>「3.2.ライセンスの調達」「6.納入関連」</w:t>
      </w:r>
      <w:r>
        <w:rPr>
          <w:rFonts w:asciiTheme="minorEastAsia" w:eastAsiaTheme="minorEastAsia" w:hAnsiTheme="minorEastAsia" w:hint="eastAsia"/>
          <w:color w:val="000000" w:themeColor="text1"/>
          <w:szCs w:val="21"/>
        </w:rPr>
        <w:t>のとおりとする。</w:t>
      </w:r>
    </w:p>
    <w:p w14:paraId="7A1BE85F" w14:textId="77777777" w:rsidR="00077FB2" w:rsidRPr="003A250D"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11256284"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w:t>
      </w:r>
      <w:r w:rsidR="00C46AEC">
        <w:rPr>
          <w:rFonts w:asciiTheme="minorEastAsia" w:eastAsiaTheme="minorEastAsia" w:hAnsiTheme="minorEastAsia" w:hint="eastAsia"/>
          <w:color w:val="000000" w:themeColor="text1"/>
          <w:szCs w:val="21"/>
        </w:rPr>
        <w:t>し、その内訳は以下のとおりと</w:t>
      </w:r>
      <w:r w:rsidR="00C46AEC" w:rsidRPr="001C6D83">
        <w:rPr>
          <w:rFonts w:asciiTheme="minorEastAsia" w:eastAsiaTheme="minorEastAsia" w:hAnsiTheme="minorEastAsia" w:hint="eastAsia"/>
          <w:color w:val="000000" w:themeColor="text1"/>
          <w:szCs w:val="21"/>
        </w:rPr>
        <w:t>する。</w:t>
      </w:r>
    </w:p>
    <w:tbl>
      <w:tblPr>
        <w:tblStyle w:val="13"/>
        <w:tblW w:w="8788" w:type="dxa"/>
        <w:jc w:val="center"/>
        <w:tblCellMar>
          <w:left w:w="57" w:type="dxa"/>
          <w:right w:w="57" w:type="dxa"/>
        </w:tblCellMar>
        <w:tblLook w:val="04A0" w:firstRow="1" w:lastRow="0" w:firstColumn="1" w:lastColumn="0" w:noHBand="0" w:noVBand="1"/>
      </w:tblPr>
      <w:tblGrid>
        <w:gridCol w:w="3260"/>
        <w:gridCol w:w="5528"/>
      </w:tblGrid>
      <w:tr w:rsidR="009C6256" w:rsidRPr="0082591C" w14:paraId="4DC91BDD" w14:textId="77777777" w:rsidTr="00A67A66">
        <w:trPr>
          <w:trHeight w:val="204"/>
          <w:jc w:val="center"/>
        </w:trPr>
        <w:tc>
          <w:tcPr>
            <w:tcW w:w="3260" w:type="dxa"/>
          </w:tcPr>
          <w:p w14:paraId="3F1D2CFD" w14:textId="77777777" w:rsidR="009C6256" w:rsidRPr="0082591C" w:rsidRDefault="009C6256" w:rsidP="00A67A66">
            <w:pPr>
              <w:jc w:val="left"/>
              <w:rPr>
                <w:rFonts w:asciiTheme="minorEastAsia" w:eastAsiaTheme="minorEastAsia" w:hAnsiTheme="minorEastAsia"/>
                <w:szCs w:val="21"/>
              </w:rPr>
            </w:pPr>
            <w:r>
              <w:rPr>
                <w:rFonts w:asciiTheme="minorEastAsia" w:eastAsiaTheme="minorEastAsia" w:hAnsiTheme="minorEastAsia" w:hint="eastAsia"/>
                <w:szCs w:val="21"/>
              </w:rPr>
              <w:t>中間納入</w:t>
            </w:r>
            <w:r w:rsidRPr="0082591C">
              <w:rPr>
                <w:rFonts w:asciiTheme="minorEastAsia" w:eastAsiaTheme="minorEastAsia" w:hAnsiTheme="minorEastAsia" w:hint="eastAsia"/>
                <w:szCs w:val="21"/>
              </w:rPr>
              <w:t>に係る金額</w:t>
            </w:r>
          </w:p>
        </w:tc>
        <w:tc>
          <w:tcPr>
            <w:tcW w:w="5528" w:type="dxa"/>
          </w:tcPr>
          <w:p w14:paraId="5D53A8F8" w14:textId="77777777" w:rsidR="009C6256" w:rsidRPr="0082591C" w:rsidRDefault="009C6256" w:rsidP="00A67A66">
            <w:pPr>
              <w:wordWrap w:val="0"/>
              <w:ind w:left="166" w:right="-88" w:hangingChars="79" w:hanging="166"/>
              <w:jc w:val="left"/>
              <w:rPr>
                <w:szCs w:val="21"/>
              </w:rPr>
            </w:pPr>
            <w:r w:rsidRPr="00D74FCE">
              <w:rPr>
                <w:rFonts w:asciiTheme="minorEastAsia" w:eastAsiaTheme="minorEastAsia" w:hAnsiTheme="minorEastAsia" w:hint="eastAsia"/>
                <w:color w:val="000000" w:themeColor="text1"/>
                <w:szCs w:val="21"/>
              </w:rPr>
              <w:t>○○，○○○，○○○</w:t>
            </w:r>
            <w:r w:rsidRPr="0082591C">
              <w:rPr>
                <w:rFonts w:asciiTheme="minorEastAsia" w:eastAsiaTheme="minorEastAsia" w:hAnsiTheme="minorEastAsia" w:hint="eastAsia"/>
                <w:color w:val="000000" w:themeColor="text1"/>
                <w:szCs w:val="21"/>
              </w:rPr>
              <w:t>円</w:t>
            </w:r>
          </w:p>
          <w:p w14:paraId="6D8621BC" w14:textId="77777777" w:rsidR="009C6256" w:rsidRPr="0082591C" w:rsidRDefault="009C6256" w:rsidP="00A67A66">
            <w:pPr>
              <w:wordWrap w:val="0"/>
              <w:ind w:left="166" w:right="-88" w:hangingChars="79" w:hanging="166"/>
              <w:jc w:val="left"/>
              <w:rPr>
                <w:rFonts w:asciiTheme="minorEastAsia" w:eastAsiaTheme="minorEastAsia" w:hAnsiTheme="minorEastAsia"/>
                <w:szCs w:val="21"/>
              </w:rPr>
            </w:pPr>
            <w:r w:rsidRPr="0082591C">
              <w:rPr>
                <w:rFonts w:asciiTheme="minorEastAsia" w:eastAsiaTheme="minorEastAsia" w:hAnsiTheme="minorEastAsia" w:hint="eastAsia"/>
                <w:szCs w:val="21"/>
              </w:rPr>
              <w:t>（うち消費税及び地方消費税</w:t>
            </w:r>
            <w:r w:rsidRPr="00D74FCE">
              <w:rPr>
                <w:rFonts w:asciiTheme="minorEastAsia" w:eastAsiaTheme="minorEastAsia" w:hAnsiTheme="minorEastAsia" w:hint="eastAsia"/>
                <w:szCs w:val="21"/>
              </w:rPr>
              <w:t>○，○○○，○○○</w:t>
            </w:r>
            <w:r w:rsidRPr="0082591C">
              <w:rPr>
                <w:rFonts w:asciiTheme="minorEastAsia" w:eastAsiaTheme="minorEastAsia" w:hAnsiTheme="minorEastAsia" w:hint="eastAsia"/>
                <w:color w:val="000000" w:themeColor="text1"/>
                <w:szCs w:val="21"/>
              </w:rPr>
              <w:t>円</w:t>
            </w:r>
            <w:r w:rsidRPr="0082591C">
              <w:rPr>
                <w:rFonts w:asciiTheme="minorEastAsia" w:eastAsiaTheme="minorEastAsia" w:hAnsiTheme="minorEastAsia" w:hint="eastAsia"/>
                <w:szCs w:val="21"/>
              </w:rPr>
              <w:t>）</w:t>
            </w:r>
          </w:p>
        </w:tc>
      </w:tr>
      <w:tr w:rsidR="009C6256" w:rsidRPr="0082591C" w14:paraId="4E34E351" w14:textId="77777777" w:rsidTr="00A67A66">
        <w:trPr>
          <w:trHeight w:val="192"/>
          <w:jc w:val="center"/>
        </w:trPr>
        <w:tc>
          <w:tcPr>
            <w:tcW w:w="3260" w:type="dxa"/>
          </w:tcPr>
          <w:p w14:paraId="373EBCC9" w14:textId="77777777" w:rsidR="009C6256" w:rsidRPr="0082591C" w:rsidRDefault="009C6256" w:rsidP="00A67A66">
            <w:pPr>
              <w:wordWrap w:val="0"/>
              <w:jc w:val="left"/>
              <w:rPr>
                <w:rFonts w:asciiTheme="minorEastAsia" w:eastAsiaTheme="minorEastAsia" w:hAnsiTheme="minorEastAsia"/>
                <w:szCs w:val="21"/>
              </w:rPr>
            </w:pPr>
            <w:r>
              <w:rPr>
                <w:rFonts w:asciiTheme="minorEastAsia" w:eastAsiaTheme="minorEastAsia" w:hAnsiTheme="minorEastAsia" w:hint="eastAsia"/>
                <w:szCs w:val="21"/>
              </w:rPr>
              <w:t>最終納入</w:t>
            </w:r>
            <w:r w:rsidRPr="0082591C">
              <w:rPr>
                <w:rFonts w:asciiTheme="minorEastAsia" w:eastAsiaTheme="minorEastAsia" w:hAnsiTheme="minorEastAsia" w:hint="eastAsia"/>
                <w:szCs w:val="21"/>
              </w:rPr>
              <w:t>に係る金額</w:t>
            </w:r>
          </w:p>
        </w:tc>
        <w:tc>
          <w:tcPr>
            <w:tcW w:w="5528" w:type="dxa"/>
          </w:tcPr>
          <w:p w14:paraId="7CDD3A24" w14:textId="77777777" w:rsidR="009C6256" w:rsidRPr="0082591C" w:rsidRDefault="009C6256" w:rsidP="00A67A66">
            <w:pPr>
              <w:wordWrap w:val="0"/>
              <w:ind w:left="166" w:right="-88" w:hangingChars="79" w:hanging="166"/>
              <w:jc w:val="left"/>
              <w:rPr>
                <w:rFonts w:asciiTheme="minorEastAsia" w:eastAsiaTheme="minorEastAsia" w:hAnsiTheme="minorEastAsia"/>
                <w:szCs w:val="21"/>
              </w:rPr>
            </w:pPr>
            <w:r w:rsidRPr="00D74FCE">
              <w:rPr>
                <w:rFonts w:asciiTheme="minorEastAsia" w:eastAsiaTheme="minorEastAsia" w:hAnsiTheme="minorEastAsia" w:hint="eastAsia"/>
                <w:color w:val="000000" w:themeColor="text1"/>
                <w:szCs w:val="21"/>
              </w:rPr>
              <w:t>○○，○○○，○○○</w:t>
            </w:r>
            <w:r w:rsidRPr="0082591C">
              <w:rPr>
                <w:rFonts w:asciiTheme="minorEastAsia" w:eastAsiaTheme="minorEastAsia" w:hAnsiTheme="minorEastAsia" w:hint="eastAsia"/>
                <w:color w:val="000000" w:themeColor="text1"/>
                <w:szCs w:val="21"/>
              </w:rPr>
              <w:t>円</w:t>
            </w:r>
          </w:p>
          <w:p w14:paraId="4E0C7016" w14:textId="77777777" w:rsidR="009C6256" w:rsidRPr="0082591C" w:rsidRDefault="009C6256" w:rsidP="00A67A66">
            <w:pPr>
              <w:wordWrap w:val="0"/>
              <w:ind w:left="166" w:right="-88" w:hangingChars="79" w:hanging="166"/>
              <w:jc w:val="left"/>
              <w:rPr>
                <w:rFonts w:asciiTheme="minorEastAsia" w:eastAsiaTheme="minorEastAsia" w:hAnsiTheme="minorEastAsia"/>
                <w:szCs w:val="21"/>
              </w:rPr>
            </w:pPr>
            <w:r w:rsidRPr="0082591C">
              <w:rPr>
                <w:rFonts w:asciiTheme="minorEastAsia" w:eastAsiaTheme="minorEastAsia" w:hAnsiTheme="minorEastAsia" w:hint="eastAsia"/>
                <w:szCs w:val="21"/>
              </w:rPr>
              <w:t>（うち消費税及び地方消費税</w:t>
            </w:r>
            <w:r w:rsidRPr="00D74FCE">
              <w:rPr>
                <w:rFonts w:asciiTheme="minorEastAsia" w:eastAsiaTheme="minorEastAsia" w:hAnsiTheme="minorEastAsia" w:hint="eastAsia"/>
                <w:szCs w:val="21"/>
              </w:rPr>
              <w:t>○，○○○，○○○</w:t>
            </w:r>
            <w:r w:rsidRPr="0082591C">
              <w:rPr>
                <w:rFonts w:asciiTheme="minorEastAsia" w:eastAsiaTheme="minorEastAsia" w:hAnsiTheme="minorEastAsia" w:hint="eastAsia"/>
                <w:color w:val="000000" w:themeColor="text1"/>
                <w:szCs w:val="21"/>
              </w:rPr>
              <w:t>円</w:t>
            </w:r>
            <w:r w:rsidRPr="0082591C">
              <w:rPr>
                <w:rFonts w:asciiTheme="minorEastAsia" w:eastAsiaTheme="minorEastAsia" w:hAnsiTheme="minorEastAsia" w:hint="eastAsia"/>
                <w:szCs w:val="21"/>
              </w:rPr>
              <w:t>）</w:t>
            </w:r>
          </w:p>
        </w:tc>
      </w:tr>
    </w:tbl>
    <w:p w14:paraId="20445E92" w14:textId="77777777" w:rsidR="009658F3" w:rsidRPr="009658F3" w:rsidRDefault="009658F3" w:rsidP="00077FB2">
      <w:pPr>
        <w:wordWrap w:val="0"/>
        <w:ind w:left="166" w:right="-88" w:hangingChars="79" w:hanging="166"/>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6D0A95"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881E0E" w:rsidRDefault="00F037A2" w:rsidP="00F037A2">
      <w:pPr>
        <w:wordWrap w:val="0"/>
        <w:ind w:right="-88"/>
        <w:jc w:val="left"/>
        <w:rPr>
          <w:rFonts w:asciiTheme="minorEastAsia" w:eastAsiaTheme="minorEastAsia" w:hAnsiTheme="minorEastAsia"/>
          <w:szCs w:val="21"/>
        </w:rPr>
      </w:pPr>
      <w:r w:rsidRPr="00881E0E">
        <w:rPr>
          <w:rFonts w:asciiTheme="minorEastAsia" w:eastAsiaTheme="minorEastAsia" w:hAnsiTheme="minorEastAsia" w:hint="eastAsia"/>
          <w:szCs w:val="21"/>
        </w:rPr>
        <w:t>（実地調査）</w:t>
      </w:r>
    </w:p>
    <w:p w14:paraId="026D9B94" w14:textId="3F63F891" w:rsidR="00F037A2" w:rsidRPr="00881E0E" w:rsidRDefault="00F037A2" w:rsidP="00F037A2">
      <w:pPr>
        <w:wordWrap w:val="0"/>
        <w:ind w:left="166" w:right="-88" w:hangingChars="79" w:hanging="166"/>
        <w:jc w:val="left"/>
        <w:rPr>
          <w:rFonts w:asciiTheme="minorEastAsia" w:eastAsiaTheme="minorEastAsia" w:hAnsiTheme="minorEastAsia"/>
          <w:szCs w:val="21"/>
        </w:rPr>
      </w:pPr>
      <w:r w:rsidRPr="00881E0E">
        <w:rPr>
          <w:rFonts w:asciiTheme="minorEastAsia" w:eastAsiaTheme="minorEastAsia" w:hAnsiTheme="minorEastAsia" w:hint="eastAsia"/>
          <w:szCs w:val="21"/>
        </w:rPr>
        <w:t>第</w:t>
      </w:r>
      <w:r w:rsidRPr="00881E0E">
        <w:rPr>
          <w:rFonts w:asciiTheme="minorEastAsia" w:eastAsiaTheme="minorEastAsia" w:hAnsiTheme="minorEastAsia"/>
          <w:szCs w:val="21"/>
        </w:rPr>
        <w:t>7</w:t>
      </w:r>
      <w:r w:rsidRPr="00881E0E">
        <w:rPr>
          <w:rFonts w:asciiTheme="minorEastAsia" w:eastAsiaTheme="minorEastAsia" w:hAnsiTheme="minorEastAsia" w:hint="eastAsia"/>
          <w:szCs w:val="21"/>
        </w:rPr>
        <w:t>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04AE671F" w:rsidR="00077FB2" w:rsidRPr="00881E0E" w:rsidRDefault="00F037A2" w:rsidP="00077FB2">
      <w:pPr>
        <w:wordWrap w:val="0"/>
        <w:ind w:left="226" w:right="-88"/>
        <w:jc w:val="left"/>
        <w:rPr>
          <w:rFonts w:asciiTheme="minorEastAsia" w:eastAsiaTheme="minorEastAsia" w:hAnsiTheme="minorEastAsia"/>
          <w:szCs w:val="21"/>
        </w:rPr>
      </w:pPr>
      <w:r w:rsidRPr="00881E0E">
        <w:rPr>
          <w:rFonts w:asciiTheme="minorEastAsia" w:eastAsiaTheme="minorEastAsia" w:hAnsiTheme="minorEastAsia"/>
          <w:szCs w:val="21"/>
        </w:rPr>
        <w:t>2</w:t>
      </w:r>
      <w:r w:rsidRPr="00881E0E">
        <w:rPr>
          <w:rFonts w:asciiTheme="minorEastAsia" w:eastAsiaTheme="minorEastAsia" w:hAnsiTheme="minorEastAsia" w:hint="eastAsia"/>
          <w:szCs w:val="21"/>
        </w:rPr>
        <w:t xml:space="preserve">　前項において、甲は乙に意見を述べ、補足資料の提出を求めることができる。</w:t>
      </w:r>
    </w:p>
    <w:p w14:paraId="31B6C5D6" w14:textId="77777777" w:rsidR="00C46AEC" w:rsidRPr="001C6D83" w:rsidRDefault="00C46AEC"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（検査）</w:t>
      </w:r>
    </w:p>
    <w:p w14:paraId="6C02B37A" w14:textId="77777777" w:rsidR="00CE34CB" w:rsidRDefault="00CE34CB" w:rsidP="00CE34CB">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甲は、各納入物件の納入を受けた日から10日以内に</w:t>
      </w:r>
      <w:r>
        <w:rPr>
          <w:rFonts w:asciiTheme="minorEastAsia" w:eastAsiaTheme="minorEastAsia" w:hAnsiTheme="minorEastAsia" w:hint="eastAsia"/>
          <w:szCs w:val="21"/>
        </w:rPr>
        <w:t>、当該納入物件について別紙仕様書</w:t>
      </w:r>
      <w:r w:rsidRPr="00C02EF1">
        <w:rPr>
          <w:rFonts w:asciiTheme="minorEastAsia" w:eastAsiaTheme="minorEastAsia" w:hAnsiTheme="minorEastAsia" w:hint="eastAsia"/>
          <w:szCs w:val="21"/>
        </w:rPr>
        <w:t>「6.3.検収」</w:t>
      </w:r>
      <w:r>
        <w:rPr>
          <w:rFonts w:asciiTheme="minorEastAsia" w:eastAsiaTheme="minorEastAsia" w:hAnsiTheme="minorEastAsia" w:hint="eastAsia"/>
          <w:szCs w:val="21"/>
        </w:rPr>
        <w:t>に基づき検査を行い、同仕様書に定める基準に適合しない事実を発見したときは、当該事実の概要を書面によって遅滞なく乙に通知する。</w:t>
      </w:r>
    </w:p>
    <w:p w14:paraId="4935424F" w14:textId="14B80DC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C46AEC">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0ACB6ECB"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w:t>
      </w:r>
      <w:r w:rsidR="000F5F2D">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4C939C90"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C46AEC" w:rsidRPr="00F52A85">
        <w:rPr>
          <w:rFonts w:asciiTheme="minorEastAsia" w:eastAsiaTheme="minorEastAsia" w:hAnsiTheme="minorEastAsia" w:hint="eastAsia"/>
          <w:szCs w:val="21"/>
        </w:rPr>
        <w:t>第8条第2項の規定による検査の合格又は第8条第3項の規定による</w:t>
      </w:r>
      <w:r w:rsidR="00C46AEC" w:rsidRPr="001C6D83">
        <w:rPr>
          <w:rFonts w:asciiTheme="minorEastAsia" w:eastAsiaTheme="minorEastAsia" w:hAnsiTheme="minorEastAsia" w:hint="eastAsia"/>
          <w:szCs w:val="21"/>
        </w:rPr>
        <w:t>請負業務の完了後</w:t>
      </w:r>
      <w:r w:rsidRPr="001C6D83">
        <w:rPr>
          <w:rFonts w:asciiTheme="minorEastAsia" w:eastAsiaTheme="minorEastAsia" w:hAnsiTheme="minorEastAsia" w:hint="eastAsia"/>
          <w:szCs w:val="21"/>
        </w:rPr>
        <w:t>、乙から適法な支払請求書を受理した日の属する月の翌月末日までに契約金額を支払う。なお、支払いに要する費用は甲の負担とする。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4F966D80"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第11条　</w:t>
      </w:r>
      <w:r w:rsidR="007D4055">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C6721FE" w14:textId="77777777" w:rsidR="007D4055" w:rsidRPr="001C6D83" w:rsidRDefault="007D4055"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55EA21F1"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881E0E" w:rsidRDefault="00F037A2" w:rsidP="00F037A2">
      <w:pPr>
        <w:wordWrap w:val="0"/>
        <w:ind w:right="-88"/>
        <w:jc w:val="left"/>
        <w:rPr>
          <w:rFonts w:asciiTheme="minorEastAsia" w:eastAsiaTheme="minorEastAsia" w:hAnsiTheme="minorEastAsia"/>
          <w:szCs w:val="21"/>
        </w:rPr>
      </w:pPr>
      <w:r w:rsidRPr="00881E0E">
        <w:rPr>
          <w:rFonts w:asciiTheme="minorEastAsia" w:eastAsiaTheme="minorEastAsia" w:hAnsiTheme="minorEastAsia" w:hint="eastAsia"/>
          <w:szCs w:val="21"/>
        </w:rPr>
        <w:t>（秘密保持及び個人情報）</w:t>
      </w:r>
    </w:p>
    <w:p w14:paraId="49BBA00A" w14:textId="77777777" w:rsidR="00F037A2" w:rsidRPr="00394946" w:rsidRDefault="00F037A2" w:rsidP="00F037A2">
      <w:pPr>
        <w:wordWrap w:val="0"/>
        <w:ind w:left="166" w:right="-88" w:hangingChars="79" w:hanging="166"/>
        <w:jc w:val="left"/>
        <w:rPr>
          <w:rFonts w:asciiTheme="minorEastAsia" w:eastAsiaTheme="minorEastAsia" w:hAnsiTheme="minorEastAsia"/>
          <w:szCs w:val="21"/>
        </w:rPr>
      </w:pPr>
      <w:r w:rsidRPr="00394946">
        <w:rPr>
          <w:rFonts w:asciiTheme="minorEastAsia" w:eastAsiaTheme="minorEastAsia" w:hAnsiTheme="minorEastAsia" w:hint="eastAsia"/>
          <w:szCs w:val="21"/>
        </w:rPr>
        <w:t>第</w:t>
      </w:r>
      <w:r w:rsidRPr="00394946">
        <w:rPr>
          <w:rFonts w:asciiTheme="minorEastAsia" w:eastAsiaTheme="minorEastAsia" w:hAnsiTheme="minorEastAsia"/>
          <w:szCs w:val="21"/>
        </w:rPr>
        <w:t>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1C00482E" w14:textId="12250E65" w:rsidR="000B7B6B" w:rsidRPr="006D0197" w:rsidRDefault="000B7B6B" w:rsidP="007D4055">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w:t>
      </w:r>
      <w:r w:rsidRPr="006D0197">
        <w:rPr>
          <w:rFonts w:asciiTheme="minorEastAsia" w:eastAsiaTheme="minorEastAsia" w:hAnsiTheme="minorEastAsia"/>
          <w:szCs w:val="21"/>
        </w:rPr>
        <w:lastRenderedPageBreak/>
        <w:t>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007D4055">
        <w:rPr>
          <w:rFonts w:asciiTheme="minorEastAsia" w:eastAsiaTheme="minorEastAsia" w:hAnsiTheme="minorEastAsia"/>
          <w:szCs w:val="21"/>
        </w:rPr>
        <w:br/>
      </w:r>
      <w:r w:rsidR="007D4055">
        <w:rPr>
          <w:rFonts w:asciiTheme="minorEastAsia" w:eastAsiaTheme="minorEastAsia" w:hAnsiTheme="minorEastAsia" w:hint="eastAsia"/>
          <w:szCs w:val="21"/>
        </w:rPr>
        <w:t xml:space="preserve">　</w:t>
      </w:r>
      <w:r w:rsidRPr="006D0197">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1DDD431"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49CAA69" w14:textId="0409AC03"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73E0B5C"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11　前各項の規定は、本契約終了後も有効に存続する。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24070F32"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4916EF" w:rsidRPr="00431D9D">
        <w:rPr>
          <w:rFonts w:asciiTheme="minorEastAsia" w:eastAsiaTheme="minorEastAsia" w:hAnsiTheme="minorEastAsia" w:hint="eastAsia"/>
          <w:color w:val="000000" w:themeColor="text1"/>
          <w:szCs w:val="21"/>
        </w:rPr>
        <w:t>訴えの第一審は、甲の所在地を管轄する地方裁判所の管轄に専属する</w:t>
      </w:r>
      <w:r w:rsidR="004916EF" w:rsidRPr="001C6D83">
        <w:rPr>
          <w:rFonts w:asciiTheme="minorEastAsia" w:eastAsiaTheme="minorEastAsia" w:hAnsiTheme="minorEastAsia" w:hint="eastAsia"/>
          <w:color w:val="000000" w:themeColor="text1"/>
          <w:szCs w:val="21"/>
        </w:rPr>
        <w:t>。</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15CD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15CD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3E18626E"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15CD5">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15CD5">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9B4A93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15CD5" w:rsidRPr="00E15CD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2CCA8C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15CD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500BF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15CD5" w:rsidRPr="00E15CD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15CD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745EFBC"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D6B90" w:rsidRPr="00CD6B90">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DF90D60" w14:textId="77777777" w:rsidR="007F4CAD" w:rsidRDefault="007F4CAD" w:rsidP="00355105">
      <w:pPr>
        <w:pStyle w:val="aff0"/>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\y "</w:instrText>
      </w:r>
      <w:r w:rsidRPr="00355105">
        <w:rPr>
          <w:sz w:val="21"/>
          <w:szCs w:val="21"/>
        </w:rPr>
        <w:instrText>３．しようしょ</w:instrText>
      </w:r>
      <w:r w:rsidRPr="00355105">
        <w:rPr>
          <w:sz w:val="21"/>
          <w:szCs w:val="21"/>
        </w:rPr>
        <w:instrText xml:space="preserve">"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55EF4A0" w:rsidR="007F4CAD" w:rsidRPr="0010023A" w:rsidRDefault="007F4CAD" w:rsidP="006D0197">
      <w:pPr>
        <w:jc w:val="center"/>
        <w:rPr>
          <w:rFonts w:ascii="ＭＳ 明朝" w:hAnsi="ＭＳ 明朝"/>
          <w:b/>
          <w:sz w:val="32"/>
          <w:szCs w:val="32"/>
        </w:rPr>
      </w:pPr>
      <w:r w:rsidRPr="0010023A">
        <w:rPr>
          <w:rFonts w:ascii="ＭＳ 明朝" w:hAnsi="ＭＳ 明朝" w:hint="eastAsia"/>
          <w:b/>
          <w:sz w:val="32"/>
          <w:szCs w:val="32"/>
        </w:rPr>
        <w:t>「</w:t>
      </w:r>
      <w:r w:rsidR="004F445D" w:rsidRPr="004F445D">
        <w:rPr>
          <w:rFonts w:ascii="ＭＳ 明朝" w:hAnsi="ＭＳ 明朝" w:hint="eastAsia"/>
          <w:b/>
          <w:sz w:val="32"/>
          <w:szCs w:val="32"/>
        </w:rPr>
        <w:t>情報セキュリティ監視環境の保守業務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Pr="004F445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414E1B17" w:rsidR="007F4CAD" w:rsidRDefault="007F4CAD">
      <w:pPr>
        <w:jc w:val="center"/>
        <w:rPr>
          <w:rFonts w:ascii="ＭＳ 明朝" w:hAnsi="ＭＳ 明朝"/>
          <w:sz w:val="32"/>
          <w:szCs w:val="32"/>
        </w:rPr>
      </w:pPr>
      <w:r>
        <w:rPr>
          <w:rFonts w:ascii="ＭＳ 明朝" w:hAnsi="ＭＳ 明朝"/>
          <w:sz w:val="32"/>
          <w:szCs w:val="32"/>
        </w:rPr>
        <w:t>仕様書</w:t>
      </w:r>
    </w:p>
    <w:p w14:paraId="4ACBA5E6" w14:textId="33EA285F" w:rsidR="00606459" w:rsidRDefault="00606459">
      <w:pPr>
        <w:jc w:val="center"/>
        <w:rPr>
          <w:rFonts w:ascii="ＭＳ 明朝" w:hAnsi="ＭＳ 明朝"/>
          <w:sz w:val="32"/>
          <w:szCs w:val="32"/>
        </w:rPr>
      </w:pPr>
    </w:p>
    <w:p w14:paraId="7DF90D83" w14:textId="0E720432" w:rsidR="007F4CAD" w:rsidRDefault="007F4CAD">
      <w:pPr>
        <w:jc w:val="center"/>
        <w:rPr>
          <w:rFonts w:ascii="ＭＳ 明朝" w:hAnsi="ＭＳ 明朝"/>
        </w:rPr>
      </w:pPr>
    </w:p>
    <w:p w14:paraId="4717A0FF" w14:textId="70881E44" w:rsidR="00F03925" w:rsidRDefault="00F03925">
      <w:pPr>
        <w:jc w:val="center"/>
        <w:rPr>
          <w:rFonts w:ascii="ＭＳ 明朝" w:hAnsi="ＭＳ 明朝"/>
        </w:rPr>
      </w:pPr>
    </w:p>
    <w:p w14:paraId="30FE096B" w14:textId="1CBC2B4F" w:rsidR="00F03925" w:rsidRDefault="00F03925">
      <w:pPr>
        <w:jc w:val="center"/>
        <w:rPr>
          <w:rFonts w:ascii="ＭＳ 明朝" w:hAnsi="ＭＳ 明朝"/>
        </w:rPr>
      </w:pPr>
    </w:p>
    <w:p w14:paraId="79D63C94" w14:textId="2ADEF387" w:rsidR="00F03925" w:rsidRDefault="00F03925">
      <w:pPr>
        <w:jc w:val="center"/>
        <w:rPr>
          <w:rFonts w:ascii="ＭＳ 明朝" w:hAnsi="ＭＳ 明朝"/>
        </w:rPr>
      </w:pPr>
    </w:p>
    <w:p w14:paraId="46313BF6" w14:textId="69D635DD" w:rsidR="00F03925" w:rsidRDefault="00F03925">
      <w:pPr>
        <w:jc w:val="center"/>
        <w:rPr>
          <w:rFonts w:ascii="ＭＳ 明朝" w:hAnsi="ＭＳ 明朝"/>
        </w:rPr>
      </w:pPr>
    </w:p>
    <w:p w14:paraId="59DD55E5" w14:textId="1B3520A3" w:rsidR="00F03925" w:rsidRDefault="00F03925">
      <w:pPr>
        <w:jc w:val="center"/>
        <w:rPr>
          <w:rFonts w:ascii="ＭＳ 明朝" w:hAnsi="ＭＳ 明朝"/>
        </w:rPr>
      </w:pPr>
    </w:p>
    <w:p w14:paraId="6031DD03" w14:textId="73F8A716" w:rsidR="00F03925" w:rsidRDefault="00F03925">
      <w:pPr>
        <w:jc w:val="center"/>
        <w:rPr>
          <w:rFonts w:ascii="ＭＳ 明朝" w:hAnsi="ＭＳ 明朝"/>
        </w:rPr>
      </w:pPr>
    </w:p>
    <w:p w14:paraId="252EDF85" w14:textId="1241B3C8" w:rsidR="00F03925" w:rsidRDefault="00F03925">
      <w:pPr>
        <w:jc w:val="center"/>
        <w:rPr>
          <w:rFonts w:ascii="ＭＳ 明朝" w:hAnsi="ＭＳ 明朝"/>
        </w:rPr>
      </w:pPr>
    </w:p>
    <w:p w14:paraId="7D9AB78D" w14:textId="33808965" w:rsidR="00F03925" w:rsidRDefault="00F03925">
      <w:pPr>
        <w:jc w:val="center"/>
        <w:rPr>
          <w:rFonts w:ascii="ＭＳ 明朝" w:hAnsi="ＭＳ 明朝"/>
        </w:rPr>
      </w:pPr>
    </w:p>
    <w:p w14:paraId="6523B431" w14:textId="25C4A71A" w:rsidR="00F03925" w:rsidRDefault="00F03925">
      <w:pPr>
        <w:jc w:val="center"/>
        <w:rPr>
          <w:rFonts w:ascii="ＭＳ 明朝" w:hAnsi="ＭＳ 明朝"/>
        </w:rPr>
      </w:pPr>
    </w:p>
    <w:p w14:paraId="044B481F" w14:textId="571A7F2A" w:rsidR="00F03925" w:rsidRDefault="00F03925">
      <w:pPr>
        <w:jc w:val="center"/>
        <w:rPr>
          <w:rFonts w:ascii="ＭＳ 明朝" w:hAnsi="ＭＳ 明朝"/>
        </w:rPr>
      </w:pPr>
    </w:p>
    <w:p w14:paraId="2E8D470D" w14:textId="7CEB7A90" w:rsidR="00F03925" w:rsidRDefault="00F03925">
      <w:pPr>
        <w:jc w:val="center"/>
        <w:rPr>
          <w:rFonts w:ascii="ＭＳ 明朝" w:hAnsi="ＭＳ 明朝"/>
        </w:rPr>
      </w:pPr>
    </w:p>
    <w:p w14:paraId="70C9D308" w14:textId="09B1C954" w:rsidR="00F03925" w:rsidRDefault="00F03925">
      <w:pPr>
        <w:jc w:val="center"/>
        <w:rPr>
          <w:rFonts w:ascii="ＭＳ 明朝" w:hAnsi="ＭＳ 明朝"/>
        </w:rPr>
      </w:pPr>
    </w:p>
    <w:p w14:paraId="048552E4" w14:textId="09C9B139" w:rsidR="00F03925" w:rsidRDefault="00F03925">
      <w:pPr>
        <w:jc w:val="center"/>
        <w:rPr>
          <w:rFonts w:ascii="ＭＳ 明朝" w:hAnsi="ＭＳ 明朝"/>
        </w:rPr>
      </w:pPr>
    </w:p>
    <w:p w14:paraId="19A09A9F" w14:textId="77777777" w:rsidR="00F03925" w:rsidRDefault="00F03925">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8D" w14:textId="43131CB0" w:rsidR="00AD6732" w:rsidRDefault="00AD6732">
      <w:pPr>
        <w:jc w:val="center"/>
        <w:rPr>
          <w:rFonts w:ascii="ＭＳ 明朝" w:hAnsi="ＭＳ 明朝"/>
          <w:sz w:val="24"/>
        </w:rPr>
      </w:pPr>
    </w:p>
    <w:p w14:paraId="511C3575" w14:textId="77777777" w:rsidR="00BF3809" w:rsidRPr="009A64F9" w:rsidRDefault="00BF3809" w:rsidP="00BF3809">
      <w:pPr>
        <w:jc w:val="center"/>
        <w:rPr>
          <w:rFonts w:hAnsi="ＭＳ ゴシック"/>
          <w:color w:val="7F7F7F"/>
          <w:sz w:val="24"/>
        </w:rPr>
      </w:pPr>
      <w:r w:rsidRPr="009A64F9">
        <w:rPr>
          <w:rFonts w:hAnsi="ＭＳ ゴシック"/>
          <w:sz w:val="24"/>
        </w:rPr>
        <w:t>事業内容（仕様書）</w:t>
      </w:r>
    </w:p>
    <w:p w14:paraId="423BAA29" w14:textId="77777777" w:rsidR="00BF3809" w:rsidRPr="009A64F9" w:rsidRDefault="00BF3809" w:rsidP="00BF3809">
      <w:pPr>
        <w:rPr>
          <w:rFonts w:hAnsi="ＭＳ ゴシック"/>
        </w:rPr>
      </w:pPr>
    </w:p>
    <w:p w14:paraId="5E119B3B" w14:textId="77777777" w:rsidR="008113C8" w:rsidRPr="00467B43" w:rsidRDefault="008113C8" w:rsidP="008113C8">
      <w:pPr>
        <w:rPr>
          <w:rFonts w:hAnsi="ＭＳ ゴシック"/>
          <w:kern w:val="0"/>
          <w:szCs w:val="21"/>
        </w:rPr>
      </w:pPr>
      <w:r w:rsidRPr="00467B43">
        <w:rPr>
          <w:rFonts w:hAnsi="ＭＳ ゴシック" w:hint="eastAsia"/>
          <w:kern w:val="0"/>
          <w:szCs w:val="21"/>
        </w:rPr>
        <w:t>用語の定義</w:t>
      </w:r>
    </w:p>
    <w:p w14:paraId="647D1BD8" w14:textId="77777777" w:rsidR="008113C8" w:rsidRPr="00467B43" w:rsidRDefault="008113C8" w:rsidP="008113C8">
      <w:pPr>
        <w:rPr>
          <w:rFonts w:hAnsi="ＭＳ ゴシック"/>
          <w:kern w:val="0"/>
          <w:szCs w:val="21"/>
        </w:rPr>
      </w:pPr>
      <w:r w:rsidRPr="00467B43">
        <w:rPr>
          <w:rFonts w:hAnsi="ＭＳ ゴシック" w:hint="eastAsia"/>
          <w:kern w:val="0"/>
          <w:szCs w:val="21"/>
        </w:rPr>
        <w:t xml:space="preserve">　本仕様書で使用する用語の定義は以下の通りである。</w:t>
      </w:r>
    </w:p>
    <w:tbl>
      <w:tblPr>
        <w:tblW w:w="9101"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408"/>
      </w:tblGrid>
      <w:tr w:rsidR="008113C8" w:rsidRPr="001F6712" w14:paraId="343A3796" w14:textId="77777777" w:rsidTr="00467B43">
        <w:trPr>
          <w:trHeight w:val="397"/>
          <w:tblHeader/>
        </w:trPr>
        <w:tc>
          <w:tcPr>
            <w:tcW w:w="2693"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2EA21F83" w14:textId="77777777" w:rsidR="008113C8" w:rsidRPr="001F6712" w:rsidRDefault="008113C8" w:rsidP="00A67A66">
            <w:pPr>
              <w:jc w:val="center"/>
              <w:rPr>
                <w:b/>
                <w:bCs/>
              </w:rPr>
            </w:pPr>
            <w:r w:rsidRPr="001F6712">
              <w:rPr>
                <w:rFonts w:hint="eastAsia"/>
                <w:b/>
                <w:bCs/>
              </w:rPr>
              <w:t>用語</w:t>
            </w:r>
          </w:p>
        </w:tc>
        <w:tc>
          <w:tcPr>
            <w:tcW w:w="6408"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1C9FA99A" w14:textId="77777777" w:rsidR="008113C8" w:rsidRPr="001F6712" w:rsidRDefault="008113C8" w:rsidP="00A67A66">
            <w:pPr>
              <w:jc w:val="center"/>
              <w:rPr>
                <w:b/>
                <w:bCs/>
              </w:rPr>
            </w:pPr>
            <w:r w:rsidRPr="001F6712">
              <w:rPr>
                <w:rFonts w:hint="eastAsia"/>
                <w:b/>
                <w:bCs/>
              </w:rPr>
              <w:t>定義</w:t>
            </w:r>
          </w:p>
        </w:tc>
      </w:tr>
      <w:tr w:rsidR="008113C8" w:rsidRPr="001F6712" w14:paraId="667327EB" w14:textId="77777777" w:rsidTr="00467B43">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387349A3" w14:textId="77777777" w:rsidR="008113C8" w:rsidRPr="001F6712" w:rsidRDefault="008113C8" w:rsidP="00A67A66">
            <w:r w:rsidRPr="001F6712">
              <w:rPr>
                <w:rFonts w:hint="eastAsia"/>
              </w:rPr>
              <w:t>SIEM</w:t>
            </w:r>
          </w:p>
        </w:tc>
        <w:tc>
          <w:tcPr>
            <w:tcW w:w="6408" w:type="dxa"/>
            <w:tcBorders>
              <w:top w:val="single" w:sz="4" w:space="0" w:color="auto"/>
              <w:left w:val="single" w:sz="4" w:space="0" w:color="auto"/>
              <w:bottom w:val="single" w:sz="4" w:space="0" w:color="auto"/>
              <w:right w:val="single" w:sz="4" w:space="0" w:color="auto"/>
            </w:tcBorders>
            <w:hideMark/>
          </w:tcPr>
          <w:p w14:paraId="39DCCB61" w14:textId="77777777" w:rsidR="008113C8" w:rsidRPr="001F6712" w:rsidRDefault="008113C8" w:rsidP="00A67A66">
            <w:pPr>
              <w:spacing w:line="320" w:lineRule="exact"/>
            </w:pPr>
            <w:r w:rsidRPr="001F6712">
              <w:t>Security Information and Event Management</w:t>
            </w:r>
            <w:r w:rsidRPr="001F6712">
              <w:rPr>
                <w:rFonts w:hint="eastAsia"/>
              </w:rPr>
              <w:t>（セキュリティ情報及びイベント管理）の一般的な略称。</w:t>
            </w:r>
          </w:p>
        </w:tc>
      </w:tr>
      <w:tr w:rsidR="008113C8" w:rsidRPr="001F6712" w14:paraId="488DABAE" w14:textId="77777777" w:rsidTr="00467B43">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6ACF60D9" w14:textId="77777777" w:rsidR="008113C8" w:rsidRPr="001F6712" w:rsidRDefault="008113C8" w:rsidP="00A67A66">
            <w:r w:rsidRPr="001F6712">
              <w:rPr>
                <w:rFonts w:hint="eastAsia"/>
              </w:rPr>
              <w:t>ゼロトラスト</w:t>
            </w:r>
          </w:p>
        </w:tc>
        <w:tc>
          <w:tcPr>
            <w:tcW w:w="6408" w:type="dxa"/>
            <w:tcBorders>
              <w:top w:val="single" w:sz="4" w:space="0" w:color="auto"/>
              <w:left w:val="single" w:sz="4" w:space="0" w:color="auto"/>
              <w:bottom w:val="single" w:sz="4" w:space="0" w:color="auto"/>
              <w:right w:val="single" w:sz="4" w:space="0" w:color="auto"/>
            </w:tcBorders>
          </w:tcPr>
          <w:p w14:paraId="30C3560D" w14:textId="77777777" w:rsidR="008113C8" w:rsidRPr="001F6712" w:rsidRDefault="008113C8" w:rsidP="00A67A66">
            <w:pPr>
              <w:spacing w:line="320" w:lineRule="exact"/>
            </w:pPr>
            <w:r w:rsidRPr="001F6712">
              <w:rPr>
                <w:rFonts w:hint="eastAsia"/>
              </w:rPr>
              <w:t>ネットワークの位置に基づく暗黙の信頼から離れ、その代わりにトランザクション単位での信頼の評価に焦点を当てたセキュリティモデル。</w:t>
            </w:r>
          </w:p>
          <w:p w14:paraId="50C8F5E1" w14:textId="22881859" w:rsidR="008113C8" w:rsidRPr="001F6712" w:rsidRDefault="008113C8" w:rsidP="00A67A66">
            <w:pPr>
              <w:spacing w:line="320" w:lineRule="exact"/>
            </w:pPr>
            <w:r w:rsidRPr="001F6712">
              <w:rPr>
                <w:rFonts w:hint="eastAsia"/>
              </w:rPr>
              <w:t>令和</w:t>
            </w:r>
            <w:r w:rsidR="0095549A">
              <w:t>5</w:t>
            </w:r>
            <w:r w:rsidRPr="001F6712">
              <w:rPr>
                <w:rFonts w:hint="eastAsia"/>
              </w:rPr>
              <w:t>年度版の</w:t>
            </w:r>
            <w:r w:rsidRPr="001F6712">
              <w:t>政府機関等の対策基準策定のためのガイドライン</w:t>
            </w:r>
            <w:r w:rsidR="00414802">
              <w:rPr>
                <w:rFonts w:hint="eastAsia"/>
              </w:rPr>
              <w:t>に</w:t>
            </w:r>
            <w:r w:rsidRPr="001F6712">
              <w:rPr>
                <w:rFonts w:hint="eastAsia"/>
              </w:rPr>
              <w:t>記載され</w:t>
            </w:r>
            <w:r w:rsidR="00414802">
              <w:rPr>
                <w:rFonts w:hint="eastAsia"/>
              </w:rPr>
              <w:t>てい</w:t>
            </w:r>
            <w:r w:rsidRPr="001F6712">
              <w:rPr>
                <w:rFonts w:hint="eastAsia"/>
              </w:rPr>
              <w:t>る。</w:t>
            </w:r>
          </w:p>
        </w:tc>
      </w:tr>
      <w:tr w:rsidR="008113C8" w:rsidRPr="001F6712" w14:paraId="6C4DAC6A" w14:textId="77777777" w:rsidTr="00467B43">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7DFFFE1C" w14:textId="77777777" w:rsidR="008113C8" w:rsidRPr="001F6712" w:rsidRDefault="008113C8" w:rsidP="00A67A66">
            <w:r w:rsidRPr="001F6712">
              <w:rPr>
                <w:rFonts w:hint="eastAsia"/>
              </w:rPr>
              <w:t>統合運用管理事業者</w:t>
            </w:r>
          </w:p>
        </w:tc>
        <w:tc>
          <w:tcPr>
            <w:tcW w:w="6408" w:type="dxa"/>
            <w:tcBorders>
              <w:top w:val="single" w:sz="4" w:space="0" w:color="auto"/>
              <w:left w:val="single" w:sz="4" w:space="0" w:color="auto"/>
              <w:bottom w:val="single" w:sz="4" w:space="0" w:color="auto"/>
              <w:right w:val="single" w:sz="4" w:space="0" w:color="auto"/>
            </w:tcBorders>
          </w:tcPr>
          <w:p w14:paraId="60C47873" w14:textId="77777777" w:rsidR="008113C8" w:rsidRPr="001F6712" w:rsidRDefault="008113C8" w:rsidP="00A67A66">
            <w:pPr>
              <w:spacing w:line="320" w:lineRule="exact"/>
            </w:pPr>
            <w:r w:rsidRPr="001F6712">
              <w:rPr>
                <w:rFonts w:hint="eastAsia"/>
              </w:rPr>
              <w:t>現行のセキュリティ運用監視を受託している事業者。</w:t>
            </w:r>
          </w:p>
        </w:tc>
      </w:tr>
      <w:tr w:rsidR="008113C8" w:rsidRPr="001F6712" w14:paraId="6FCFCC41" w14:textId="77777777" w:rsidTr="00467B43">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7ADC5A23" w14:textId="77777777" w:rsidR="008113C8" w:rsidRPr="001F6712" w:rsidRDefault="008113C8" w:rsidP="00A67A66">
            <w:r w:rsidRPr="001F6712">
              <w:rPr>
                <w:rFonts w:hint="eastAsia"/>
                <w:bCs/>
              </w:rPr>
              <w:t>IPA担当者</w:t>
            </w:r>
          </w:p>
        </w:tc>
        <w:tc>
          <w:tcPr>
            <w:tcW w:w="6408" w:type="dxa"/>
            <w:tcBorders>
              <w:top w:val="single" w:sz="4" w:space="0" w:color="auto"/>
              <w:left w:val="single" w:sz="4" w:space="0" w:color="auto"/>
              <w:bottom w:val="single" w:sz="4" w:space="0" w:color="auto"/>
              <w:right w:val="single" w:sz="4" w:space="0" w:color="auto"/>
            </w:tcBorders>
          </w:tcPr>
          <w:p w14:paraId="727AE5D3" w14:textId="77777777" w:rsidR="008113C8" w:rsidRPr="001F6712" w:rsidRDefault="008113C8" w:rsidP="00A67A66">
            <w:pPr>
              <w:spacing w:line="320" w:lineRule="exact"/>
              <w:jc w:val="left"/>
            </w:pPr>
            <w:r w:rsidRPr="001F6712">
              <w:rPr>
                <w:rFonts w:hint="eastAsia"/>
              </w:rPr>
              <w:t>デジタル</w:t>
            </w:r>
            <w:r>
              <w:rPr>
                <w:rFonts w:hint="eastAsia"/>
              </w:rPr>
              <w:t>改革</w:t>
            </w:r>
            <w:r w:rsidRPr="001F6712">
              <w:rPr>
                <w:rFonts w:hint="eastAsia"/>
              </w:rPr>
              <w:t>推進部</w:t>
            </w:r>
            <w:r>
              <w:rPr>
                <w:rFonts w:hint="eastAsia"/>
              </w:rPr>
              <w:t>インフラサービス</w:t>
            </w:r>
            <w:r w:rsidRPr="001F6712">
              <w:rPr>
                <w:rFonts w:hint="eastAsia"/>
              </w:rPr>
              <w:t>グループの本調達の担当者。</w:t>
            </w:r>
          </w:p>
        </w:tc>
      </w:tr>
    </w:tbl>
    <w:p w14:paraId="232BF263" w14:textId="4D11530C" w:rsidR="00304EEE" w:rsidRDefault="00304EEE" w:rsidP="00304EEE">
      <w:pPr>
        <w:pStyle w:val="1"/>
        <w:numPr>
          <w:ilvl w:val="0"/>
          <w:numId w:val="0"/>
        </w:numPr>
        <w:spacing w:before="240" w:after="120"/>
        <w:ind w:left="420" w:hanging="420"/>
        <w:rPr>
          <w:rFonts w:ascii="ＭＳ ゴシック" w:eastAsia="ＭＳ ゴシック" w:hAnsi="ＭＳ ゴシック"/>
        </w:rPr>
      </w:pPr>
    </w:p>
    <w:p w14:paraId="2CABC4E2" w14:textId="77777777" w:rsidR="00304EEE" w:rsidRDefault="00304EEE">
      <w:pPr>
        <w:widowControl/>
        <w:jc w:val="left"/>
        <w:rPr>
          <w:rFonts w:hAnsi="ＭＳ ゴシック"/>
        </w:rPr>
      </w:pPr>
      <w:r>
        <w:rPr>
          <w:rFonts w:hAnsi="ＭＳ ゴシック"/>
        </w:rPr>
        <w:br w:type="page"/>
      </w:r>
    </w:p>
    <w:p w14:paraId="05FBCCE0" w14:textId="7E9487D5" w:rsidR="00BF3809" w:rsidRPr="00DE4CB5" w:rsidRDefault="00BF3809" w:rsidP="00BF3809">
      <w:pPr>
        <w:pStyle w:val="1"/>
        <w:spacing w:before="240" w:after="120"/>
        <w:rPr>
          <w:rFonts w:ascii="ＭＳ ゴシック" w:eastAsia="ＭＳ ゴシック" w:hAnsi="ＭＳ ゴシック"/>
          <w:b/>
          <w:bCs/>
        </w:rPr>
      </w:pPr>
      <w:r w:rsidRPr="00DE4CB5">
        <w:rPr>
          <w:rFonts w:ascii="ＭＳ ゴシック" w:eastAsia="ＭＳ ゴシック" w:hAnsi="ＭＳ ゴシック"/>
          <w:b/>
          <w:bCs/>
        </w:rPr>
        <w:lastRenderedPageBreak/>
        <w:t>件名</w:t>
      </w:r>
    </w:p>
    <w:p w14:paraId="269CAEC6" w14:textId="4F30B4FD" w:rsidR="00BF3809" w:rsidRDefault="00242501" w:rsidP="00BF3809">
      <w:pPr>
        <w:ind w:firstLineChars="200" w:firstLine="420"/>
        <w:rPr>
          <w:rFonts w:hAnsi="ＭＳ ゴシック"/>
        </w:rPr>
      </w:pPr>
      <w:r w:rsidRPr="00242501">
        <w:rPr>
          <w:rFonts w:hAnsi="ＭＳ ゴシック" w:hint="eastAsia"/>
        </w:rPr>
        <w:t>「情報セキュリティ監視環境の保守業務」</w:t>
      </w:r>
    </w:p>
    <w:p w14:paraId="63E9A01E" w14:textId="3074D9B4" w:rsidR="00BF3809" w:rsidRPr="00DE4CB5" w:rsidRDefault="00BF3809" w:rsidP="00BF3809">
      <w:pPr>
        <w:pStyle w:val="1"/>
        <w:spacing w:before="240" w:after="120"/>
        <w:rPr>
          <w:rFonts w:ascii="ＭＳ ゴシック" w:eastAsia="ＭＳ ゴシック" w:hAnsi="ＭＳ ゴシック"/>
          <w:b/>
          <w:bCs/>
        </w:rPr>
      </w:pPr>
      <w:r w:rsidRPr="00DE4CB5">
        <w:rPr>
          <w:rFonts w:ascii="ＭＳ ゴシック" w:eastAsia="ＭＳ ゴシック" w:hAnsi="ＭＳ ゴシック"/>
          <w:b/>
          <w:bCs/>
        </w:rPr>
        <w:t>背景・目的</w:t>
      </w:r>
    </w:p>
    <w:p w14:paraId="22CF33A1" w14:textId="24E9B077" w:rsidR="00BF3809" w:rsidRPr="006F7B33" w:rsidRDefault="006F7B33" w:rsidP="00750517">
      <w:pPr>
        <w:ind w:firstLineChars="100" w:firstLine="210"/>
        <w:rPr>
          <w:rFonts w:hAnsi="ＭＳ ゴシック"/>
          <w:b/>
          <w:sz w:val="24"/>
        </w:rPr>
      </w:pPr>
      <w:r w:rsidRPr="006F7B33">
        <w:rPr>
          <w:rFonts w:hAnsi="ＭＳ ゴシック" w:hint="eastAsia"/>
        </w:rPr>
        <w:t>独立行政法人情報処理推進機構（以下、｢IPA｣という。）では、多発する高度標的型攻撃への対策として、ゼロトラストの思想に基づくセキュリティ設計の実装等を含めて、2022年度に統合セキュリティ監視システム（以下、「対象システム」という。）を刷新した。本調達では、引き続き対象システムを使用するために必要となる保守サポート及びソフトウェアライセンスの調達を行う。</w:t>
      </w:r>
    </w:p>
    <w:p w14:paraId="249699DB" w14:textId="633E28F0" w:rsidR="002F38B9" w:rsidRPr="00DE4CB5" w:rsidRDefault="00BF3809" w:rsidP="002F38B9">
      <w:pPr>
        <w:pStyle w:val="1"/>
        <w:spacing w:before="240" w:after="120"/>
        <w:rPr>
          <w:rFonts w:ascii="ＭＳ ゴシック" w:eastAsia="ＭＳ ゴシック" w:hAnsi="ＭＳ ゴシック"/>
          <w:b/>
          <w:bCs/>
        </w:rPr>
      </w:pPr>
      <w:r w:rsidRPr="00DE4CB5">
        <w:rPr>
          <w:rFonts w:ascii="ＭＳ ゴシック" w:eastAsia="ＭＳ ゴシック" w:hAnsi="ＭＳ ゴシック" w:hint="eastAsia"/>
          <w:b/>
          <w:bCs/>
        </w:rPr>
        <w:t>業務内容</w:t>
      </w:r>
    </w:p>
    <w:p w14:paraId="6507C27F" w14:textId="4CBAED79" w:rsidR="006B7FCD" w:rsidRDefault="006B7FCD" w:rsidP="006B7FCD">
      <w:pPr>
        <w:pStyle w:val="2"/>
        <w:spacing w:before="240"/>
        <w:rPr>
          <w:rFonts w:ascii="ＭＳ ゴシック" w:eastAsia="ＭＳ ゴシック" w:hAnsi="ＭＳ ゴシック"/>
        </w:rPr>
      </w:pPr>
      <w:r>
        <w:rPr>
          <w:rFonts w:ascii="ＭＳ ゴシック" w:eastAsia="ＭＳ ゴシック" w:hAnsi="ＭＳ ゴシック" w:hint="eastAsia"/>
        </w:rPr>
        <w:t>保守サポート</w:t>
      </w:r>
    </w:p>
    <w:p w14:paraId="2287203D" w14:textId="2E6D7B57" w:rsidR="00627A93" w:rsidRDefault="00627A93" w:rsidP="00627A93">
      <w:r>
        <w:rPr>
          <w:rFonts w:hint="eastAsia"/>
        </w:rPr>
        <w:t xml:space="preserve">　対象システムを引き続き安定稼働させるため、技術問い合わせ対応／障害対応等の保守サポートを行う。</w:t>
      </w:r>
    </w:p>
    <w:p w14:paraId="76A6757D" w14:textId="39217DEA" w:rsidR="00BF3809" w:rsidRDefault="00627A93" w:rsidP="00627A93">
      <w:r>
        <w:rPr>
          <w:rFonts w:hint="eastAsia"/>
        </w:rPr>
        <w:t xml:space="preserve">　対象システムで使用しているハードウェアについては、2027年11月30日まで保守サポートを調達済みであるため、保守サポートの調達は不要であるが、障害内容がソフトウェアとハードウェアのどちらによるものか統合運用管理事業者にて技術上切り分け困難である場合に、請負者は切り分け調査に協力すること。</w:t>
      </w:r>
    </w:p>
    <w:p w14:paraId="0F26A688" w14:textId="3423A784" w:rsidR="006B7FCD" w:rsidRDefault="006B7FCD" w:rsidP="006B7FCD">
      <w:pPr>
        <w:pStyle w:val="2"/>
        <w:spacing w:before="240"/>
        <w:rPr>
          <w:rFonts w:ascii="ＭＳ ゴシック" w:eastAsia="ＭＳ ゴシック" w:hAnsi="ＭＳ ゴシック"/>
        </w:rPr>
      </w:pPr>
      <w:r>
        <w:rPr>
          <w:rFonts w:ascii="ＭＳ ゴシック" w:eastAsia="ＭＳ ゴシック" w:hAnsi="ＭＳ ゴシック" w:hint="eastAsia"/>
        </w:rPr>
        <w:t>ライセンスの調達</w:t>
      </w:r>
    </w:p>
    <w:p w14:paraId="2E59C600" w14:textId="269F035A" w:rsidR="00AD045A" w:rsidRPr="00AD045A" w:rsidRDefault="006A3591" w:rsidP="008B4B7B">
      <w:pPr>
        <w:ind w:firstLineChars="100" w:firstLine="210"/>
      </w:pPr>
      <w:r>
        <w:rPr>
          <w:rFonts w:hint="eastAsia"/>
        </w:rPr>
        <w:t>「5.</w:t>
      </w:r>
      <w:r w:rsidR="00AD045A">
        <w:rPr>
          <w:rFonts w:hint="eastAsia"/>
        </w:rPr>
        <w:t>契約期間</w:t>
      </w:r>
      <w:r>
        <w:rPr>
          <w:rFonts w:hint="eastAsia"/>
        </w:rPr>
        <w:t>」</w:t>
      </w:r>
      <w:r w:rsidR="00AD045A">
        <w:rPr>
          <w:rFonts w:hint="eastAsia"/>
        </w:rPr>
        <w:t>を満たすよう、以下ライセンスの調達を行う。なお、ライセンス調達にあたり商流変更が必要となる場合、請負者が商流変更に係る申請や交渉を行うこと。</w:t>
      </w:r>
    </w:p>
    <w:tbl>
      <w:tblPr>
        <w:tblStyle w:val="a6"/>
        <w:tblW w:w="0" w:type="auto"/>
        <w:jc w:val="center"/>
        <w:tblLook w:val="04A0" w:firstRow="1" w:lastRow="0" w:firstColumn="1" w:lastColumn="0" w:noHBand="0" w:noVBand="1"/>
      </w:tblPr>
      <w:tblGrid>
        <w:gridCol w:w="325"/>
        <w:gridCol w:w="7011"/>
        <w:gridCol w:w="1446"/>
      </w:tblGrid>
      <w:tr w:rsidR="006975B5" w14:paraId="1B8FF45E" w14:textId="77777777" w:rsidTr="00BF5501">
        <w:trPr>
          <w:jc w:val="center"/>
        </w:trPr>
        <w:tc>
          <w:tcPr>
            <w:tcW w:w="325" w:type="dxa"/>
            <w:shd w:val="clear" w:color="auto" w:fill="D9D9D9" w:themeFill="background1" w:themeFillShade="D9"/>
          </w:tcPr>
          <w:p w14:paraId="527C5800" w14:textId="77777777" w:rsidR="006975B5" w:rsidRPr="00437635" w:rsidRDefault="006975B5" w:rsidP="00A67A66">
            <w:pPr>
              <w:jc w:val="center"/>
              <w:rPr>
                <w:b/>
                <w:bCs/>
              </w:rPr>
            </w:pPr>
            <w:r w:rsidRPr="00437635">
              <w:rPr>
                <w:rFonts w:hint="eastAsia"/>
                <w:b/>
                <w:bCs/>
              </w:rPr>
              <w:t>#</w:t>
            </w:r>
          </w:p>
        </w:tc>
        <w:tc>
          <w:tcPr>
            <w:tcW w:w="7011" w:type="dxa"/>
            <w:shd w:val="clear" w:color="auto" w:fill="D9D9D9" w:themeFill="background1" w:themeFillShade="D9"/>
          </w:tcPr>
          <w:p w14:paraId="0748CB53" w14:textId="77777777" w:rsidR="006975B5" w:rsidRPr="00437635" w:rsidRDefault="006975B5" w:rsidP="00A67A66">
            <w:pPr>
              <w:jc w:val="center"/>
              <w:rPr>
                <w:b/>
                <w:bCs/>
              </w:rPr>
            </w:pPr>
            <w:r w:rsidRPr="00437635">
              <w:rPr>
                <w:rFonts w:hint="eastAsia"/>
                <w:b/>
                <w:bCs/>
              </w:rPr>
              <w:t>品名</w:t>
            </w:r>
          </w:p>
        </w:tc>
        <w:tc>
          <w:tcPr>
            <w:tcW w:w="1446" w:type="dxa"/>
            <w:shd w:val="clear" w:color="auto" w:fill="D9D9D9" w:themeFill="background1" w:themeFillShade="D9"/>
          </w:tcPr>
          <w:p w14:paraId="0EACF06B" w14:textId="77777777" w:rsidR="006975B5" w:rsidRPr="00437635" w:rsidRDefault="006975B5" w:rsidP="00A67A66">
            <w:pPr>
              <w:jc w:val="center"/>
              <w:rPr>
                <w:b/>
                <w:bCs/>
              </w:rPr>
            </w:pPr>
            <w:r w:rsidRPr="00437635">
              <w:rPr>
                <w:rFonts w:hint="eastAsia"/>
                <w:b/>
                <w:bCs/>
              </w:rPr>
              <w:t>転送量</w:t>
            </w:r>
          </w:p>
        </w:tc>
      </w:tr>
      <w:tr w:rsidR="006975B5" w14:paraId="5DC616D7" w14:textId="77777777" w:rsidTr="00BF5501">
        <w:trPr>
          <w:jc w:val="center"/>
        </w:trPr>
        <w:tc>
          <w:tcPr>
            <w:tcW w:w="325" w:type="dxa"/>
            <w:shd w:val="clear" w:color="auto" w:fill="F2F2F2" w:themeFill="background1" w:themeFillShade="F2"/>
          </w:tcPr>
          <w:p w14:paraId="7C9E762A" w14:textId="77777777" w:rsidR="006975B5" w:rsidRDefault="006975B5" w:rsidP="00A67A66">
            <w:r>
              <w:rPr>
                <w:rFonts w:hint="eastAsia"/>
              </w:rPr>
              <w:t>1</w:t>
            </w:r>
          </w:p>
        </w:tc>
        <w:tc>
          <w:tcPr>
            <w:tcW w:w="7011" w:type="dxa"/>
          </w:tcPr>
          <w:p w14:paraId="6628160D" w14:textId="77777777" w:rsidR="006975B5" w:rsidRDefault="006975B5" w:rsidP="00A67A66">
            <w:r w:rsidRPr="00670798">
              <w:t>Splunk Enterprise - Term License with Standard Success Plan</w:t>
            </w:r>
          </w:p>
        </w:tc>
        <w:tc>
          <w:tcPr>
            <w:tcW w:w="1446" w:type="dxa"/>
          </w:tcPr>
          <w:p w14:paraId="2AE2E709" w14:textId="77777777" w:rsidR="006975B5" w:rsidRDefault="006975B5" w:rsidP="00A67A66">
            <w:r>
              <w:t>65</w:t>
            </w:r>
            <w:r>
              <w:rPr>
                <w:rFonts w:hint="eastAsia"/>
              </w:rPr>
              <w:t>GB</w:t>
            </w:r>
            <w:r>
              <w:t xml:space="preserve"> / Day</w:t>
            </w:r>
          </w:p>
        </w:tc>
      </w:tr>
      <w:tr w:rsidR="006975B5" w14:paraId="53BE8CD7" w14:textId="77777777" w:rsidTr="00BF5501">
        <w:trPr>
          <w:jc w:val="center"/>
        </w:trPr>
        <w:tc>
          <w:tcPr>
            <w:tcW w:w="325" w:type="dxa"/>
            <w:shd w:val="clear" w:color="auto" w:fill="F2F2F2" w:themeFill="background1" w:themeFillShade="F2"/>
          </w:tcPr>
          <w:p w14:paraId="13671664" w14:textId="77777777" w:rsidR="006975B5" w:rsidRDefault="006975B5" w:rsidP="00A67A66">
            <w:r>
              <w:rPr>
                <w:rFonts w:hint="eastAsia"/>
              </w:rPr>
              <w:t>2</w:t>
            </w:r>
          </w:p>
        </w:tc>
        <w:tc>
          <w:tcPr>
            <w:tcW w:w="7011" w:type="dxa"/>
          </w:tcPr>
          <w:p w14:paraId="74D2BD76" w14:textId="77777777" w:rsidR="006975B5" w:rsidRDefault="006975B5" w:rsidP="00A67A66">
            <w:r w:rsidRPr="00670798">
              <w:t>Splunk Enterprise Security - Term License with Standard Success</w:t>
            </w:r>
          </w:p>
        </w:tc>
        <w:tc>
          <w:tcPr>
            <w:tcW w:w="1446" w:type="dxa"/>
          </w:tcPr>
          <w:p w14:paraId="53BB4E7A" w14:textId="77777777" w:rsidR="006975B5" w:rsidRDefault="006975B5" w:rsidP="00A67A66">
            <w:r>
              <w:t>65</w:t>
            </w:r>
            <w:r>
              <w:rPr>
                <w:rFonts w:hint="eastAsia"/>
              </w:rPr>
              <w:t>GB</w:t>
            </w:r>
            <w:r>
              <w:t xml:space="preserve"> / Day</w:t>
            </w:r>
          </w:p>
        </w:tc>
      </w:tr>
    </w:tbl>
    <w:p w14:paraId="1D349A73" w14:textId="77777777" w:rsidR="00167057" w:rsidRDefault="00167057" w:rsidP="00BF3809"/>
    <w:p w14:paraId="31219C53" w14:textId="391BA339" w:rsidR="00BF3809" w:rsidRPr="00DE4CB5" w:rsidRDefault="00EC7D29" w:rsidP="00BF3809">
      <w:pPr>
        <w:pStyle w:val="1"/>
        <w:spacing w:before="240" w:after="120"/>
        <w:rPr>
          <w:rFonts w:ascii="ＭＳ ゴシック" w:eastAsia="ＭＳ ゴシック" w:hAnsi="ＭＳ ゴシック"/>
          <w:b/>
          <w:bCs/>
        </w:rPr>
      </w:pPr>
      <w:r w:rsidRPr="00DE4CB5">
        <w:rPr>
          <w:rFonts w:ascii="ＭＳ ゴシック" w:eastAsia="ＭＳ ゴシック" w:hAnsi="ＭＳ ゴシック" w:hint="eastAsia"/>
          <w:b/>
          <w:bCs/>
        </w:rPr>
        <w:t>保守</w:t>
      </w:r>
    </w:p>
    <w:p w14:paraId="705754A8" w14:textId="095BE0FC" w:rsidR="00411C58" w:rsidRPr="00411C58" w:rsidRDefault="00411C58" w:rsidP="00411C58">
      <w:pPr>
        <w:ind w:firstLineChars="200" w:firstLine="420"/>
      </w:pPr>
      <w:r w:rsidRPr="00411C58">
        <w:rPr>
          <w:rFonts w:hint="eastAsia"/>
        </w:rPr>
        <w:t>保守に係る要件は以下の通りとする。</w:t>
      </w:r>
    </w:p>
    <w:p w14:paraId="438ECC9F" w14:textId="77777777" w:rsidR="00B93159" w:rsidRPr="001F6712" w:rsidRDefault="00B93159" w:rsidP="00B93159">
      <w:pPr>
        <w:pStyle w:val="afc"/>
        <w:numPr>
          <w:ilvl w:val="0"/>
          <w:numId w:val="40"/>
        </w:numPr>
        <w:ind w:leftChars="200" w:left="840" w:hangingChars="200"/>
      </w:pPr>
      <w:r>
        <w:rPr>
          <w:rFonts w:hint="eastAsia"/>
        </w:rPr>
        <w:t>対象システムを構成する</w:t>
      </w:r>
      <w:r w:rsidRPr="001F6712">
        <w:rPr>
          <w:rFonts w:hint="eastAsia"/>
        </w:rPr>
        <w:t>ソフトウェアのサポート期間又はサポート打ち切り計画に係る情報について、適時にIPAへ提供すること。</w:t>
      </w:r>
    </w:p>
    <w:p w14:paraId="584CBB4A" w14:textId="77777777" w:rsidR="00B93159" w:rsidRPr="001F6712" w:rsidRDefault="00B93159" w:rsidP="00B93159">
      <w:pPr>
        <w:pStyle w:val="afc"/>
        <w:numPr>
          <w:ilvl w:val="0"/>
          <w:numId w:val="40"/>
        </w:numPr>
        <w:ind w:leftChars="200" w:left="840" w:hangingChars="200"/>
      </w:pPr>
      <w:r w:rsidRPr="001F6712">
        <w:rPr>
          <w:rFonts w:hint="eastAsia"/>
        </w:rPr>
        <w:t>セキュリティ侵害につながる脆弱性が存在することが発覚した場合には速やかに修正が施されるよう、必要な情報提供及び対応の支援を行うこと。</w:t>
      </w:r>
      <w:r>
        <w:rPr>
          <w:rFonts w:hint="eastAsia"/>
        </w:rPr>
        <w:t>（アップデート作業は統合運用管理事業者が行う。）</w:t>
      </w:r>
    </w:p>
    <w:p w14:paraId="653BD608" w14:textId="4929F384" w:rsidR="00B93159" w:rsidRDefault="00B93159" w:rsidP="00DE10F6">
      <w:pPr>
        <w:pStyle w:val="afc"/>
        <w:numPr>
          <w:ilvl w:val="0"/>
          <w:numId w:val="40"/>
        </w:numPr>
        <w:ind w:leftChars="200" w:left="840" w:hangingChars="200"/>
      </w:pPr>
      <w:r w:rsidRPr="001F6712">
        <w:rPr>
          <w:rFonts w:hint="eastAsia"/>
        </w:rPr>
        <w:t>原則365日24時間での受付と、受付から当日または翌営業日の技術支援を提供すること。</w:t>
      </w:r>
    </w:p>
    <w:p w14:paraId="690ADEAA" w14:textId="77777777" w:rsidR="00B93159" w:rsidRPr="001F6712" w:rsidRDefault="00B93159" w:rsidP="00B93159">
      <w:pPr>
        <w:pStyle w:val="afc"/>
        <w:numPr>
          <w:ilvl w:val="0"/>
          <w:numId w:val="40"/>
        </w:numPr>
        <w:ind w:leftChars="200" w:left="840" w:hangingChars="200"/>
      </w:pPr>
      <w:r w:rsidRPr="001F6712">
        <w:rPr>
          <w:rFonts w:hint="eastAsia"/>
        </w:rPr>
        <w:t>保守窓口は日本語によるコミュニケーションが可能なこと。</w:t>
      </w:r>
    </w:p>
    <w:p w14:paraId="610D1BB0" w14:textId="77777777" w:rsidR="00B93159" w:rsidRPr="001F6712" w:rsidRDefault="00B93159" w:rsidP="00B93159">
      <w:pPr>
        <w:pStyle w:val="afc"/>
        <w:numPr>
          <w:ilvl w:val="0"/>
          <w:numId w:val="40"/>
        </w:numPr>
        <w:ind w:leftChars="200" w:left="840" w:hangingChars="200"/>
      </w:pPr>
      <w:r w:rsidRPr="001F6712">
        <w:rPr>
          <w:rFonts w:hint="eastAsia"/>
        </w:rPr>
        <w:t>可能な限りメーカーの技術支援が直接受けられるようにすること。ただし、各製品メーカーの技術支援を一括で請負っている支援業者がこれに代る場合や、各製品の代理店の担当者が納入予定製品に関する高い技術力を持っている場合は、その限りではない。</w:t>
      </w:r>
    </w:p>
    <w:p w14:paraId="4EEC1969" w14:textId="77777777" w:rsidR="00B93159" w:rsidRPr="00443123" w:rsidRDefault="00B93159" w:rsidP="00B93159">
      <w:pPr>
        <w:pStyle w:val="afc"/>
        <w:numPr>
          <w:ilvl w:val="0"/>
          <w:numId w:val="40"/>
        </w:numPr>
        <w:ind w:leftChars="200" w:left="840" w:hangingChars="200"/>
      </w:pPr>
      <w:r>
        <w:rPr>
          <w:rFonts w:hint="eastAsia"/>
        </w:rPr>
        <w:t>対象システム</w:t>
      </w:r>
      <w:r w:rsidRPr="001F6712">
        <w:rPr>
          <w:rFonts w:hint="eastAsia"/>
        </w:rPr>
        <w:t>において技術的な問題（導入時に使用していない機能や、メーカーが提供するバージョンアッププログラムを含む）で、マニュアル等により判別がつかない事象が発生した場合に、統合運用管理事業者やIPA担当者が速やかに対応し事象を解決することができるレベルの技術支援を提供すること。</w:t>
      </w:r>
    </w:p>
    <w:p w14:paraId="5297AF41" w14:textId="77777777" w:rsidR="00B93159" w:rsidRPr="00BB77EE" w:rsidRDefault="00B93159" w:rsidP="00B93159">
      <w:pPr>
        <w:pStyle w:val="afc"/>
        <w:numPr>
          <w:ilvl w:val="0"/>
          <w:numId w:val="40"/>
        </w:numPr>
        <w:ind w:leftChars="200" w:left="840" w:hangingChars="200"/>
      </w:pPr>
      <w:r>
        <w:rPr>
          <w:rFonts w:hint="eastAsia"/>
        </w:rPr>
        <w:t>構築時に設計した要件定義について、メーカー側の仕様変更等、何らかの理由により変更と</w:t>
      </w:r>
      <w:r w:rsidRPr="00BB77EE">
        <w:rPr>
          <w:rFonts w:hint="eastAsia"/>
        </w:rPr>
        <w:t>なる可能性がある場合は、必要な情報提供及び対応の支援を行うこと。</w:t>
      </w:r>
    </w:p>
    <w:p w14:paraId="202B2FD9" w14:textId="77777777" w:rsidR="00B93159" w:rsidRPr="00BB77EE" w:rsidRDefault="00B93159" w:rsidP="00B93159">
      <w:pPr>
        <w:pStyle w:val="afc"/>
        <w:numPr>
          <w:ilvl w:val="0"/>
          <w:numId w:val="40"/>
        </w:numPr>
        <w:ind w:leftChars="200" w:left="840" w:hangingChars="200"/>
      </w:pPr>
      <w:r w:rsidRPr="00BB77EE">
        <w:t>IPA</w:t>
      </w:r>
      <w:r w:rsidRPr="00BB77EE">
        <w:rPr>
          <w:rFonts w:hint="eastAsia"/>
        </w:rPr>
        <w:t>からの依頼に基づき、対象システムを構成するソフトウェアの技術問い合わせ・不具合や脆弱性に関する調査や補修の交渉をメーカーと行うこと。ただし、請負者の交渉の責任範囲は、メーカーのサポート規約（</w:t>
      </w:r>
      <w:r w:rsidRPr="00BB77EE">
        <w:t>Support Exhibit to Splunk General Terms</w:t>
      </w:r>
      <w:r w:rsidRPr="00BB77EE">
        <w:rPr>
          <w:rFonts w:hint="eastAsia"/>
        </w:rPr>
        <w:t>）の責任範囲を超えないものとし、この責任範囲の中で解決できない事象についてはその事実を情報として提供すること。</w:t>
      </w:r>
    </w:p>
    <w:p w14:paraId="28112858" w14:textId="77777777" w:rsidR="00BF3809" w:rsidRPr="009A64F9" w:rsidRDefault="00BF3809" w:rsidP="00BF3809">
      <w:pPr>
        <w:ind w:rightChars="-64" w:right="-134"/>
        <w:rPr>
          <w:rFonts w:hAnsi="ＭＳ ゴシック"/>
        </w:rPr>
      </w:pPr>
    </w:p>
    <w:p w14:paraId="52D4F454" w14:textId="4717E9DA" w:rsidR="00BD16F5" w:rsidRPr="00DE4CB5" w:rsidRDefault="00BD16F5" w:rsidP="00BD16F5">
      <w:pPr>
        <w:pStyle w:val="1"/>
        <w:spacing w:before="240" w:after="120"/>
        <w:rPr>
          <w:rFonts w:ascii="ＭＳ ゴシック" w:eastAsia="ＭＳ ゴシック" w:hAnsi="ＭＳ ゴシック"/>
          <w:b/>
          <w:bCs/>
        </w:rPr>
      </w:pPr>
      <w:r w:rsidRPr="00DE4CB5">
        <w:rPr>
          <w:rFonts w:ascii="ＭＳ ゴシック" w:eastAsia="ＭＳ ゴシック" w:hAnsi="ＭＳ ゴシック" w:hint="eastAsia"/>
          <w:b/>
          <w:bCs/>
        </w:rPr>
        <w:lastRenderedPageBreak/>
        <w:t>契約期間</w:t>
      </w:r>
    </w:p>
    <w:p w14:paraId="0EE0AD43" w14:textId="0D3DCCDF" w:rsidR="00BD16F5" w:rsidRPr="00FC2836" w:rsidRDefault="00FC2836" w:rsidP="00FC2836">
      <w:pPr>
        <w:ind w:firstLineChars="200" w:firstLine="420"/>
      </w:pPr>
      <w:r>
        <w:rPr>
          <w:rFonts w:hint="eastAsia"/>
        </w:rPr>
        <w:t>契約期間は</w:t>
      </w:r>
      <w:r w:rsidRPr="00FC2836">
        <w:rPr>
          <w:rFonts w:hint="eastAsia"/>
        </w:rPr>
        <w:t>2024年8月1日（木）～2025年7月31日（木）</w:t>
      </w:r>
      <w:r>
        <w:rPr>
          <w:rFonts w:hint="eastAsia"/>
        </w:rPr>
        <w:t>とする。</w:t>
      </w:r>
    </w:p>
    <w:p w14:paraId="49EA2D26" w14:textId="6D640C25" w:rsidR="00BF3809" w:rsidRDefault="00BF3809" w:rsidP="00BF3809">
      <w:pPr>
        <w:autoSpaceDE w:val="0"/>
        <w:autoSpaceDN w:val="0"/>
        <w:spacing w:beforeLines="50" w:before="120" w:afterLines="50" w:after="120"/>
        <w:contextualSpacing/>
        <w:rPr>
          <w:rFonts w:hAnsi="ＭＳ ゴシック" w:cs="ＭＳ 明朝"/>
          <w:szCs w:val="20"/>
        </w:rPr>
      </w:pPr>
    </w:p>
    <w:p w14:paraId="59010360" w14:textId="77777777" w:rsidR="009A6F73" w:rsidRPr="001F6712" w:rsidRDefault="009A6F73" w:rsidP="009A6F73">
      <w:pPr>
        <w:pStyle w:val="1"/>
        <w:numPr>
          <w:ilvl w:val="0"/>
          <w:numId w:val="45"/>
        </w:numPr>
        <w:tabs>
          <w:tab w:val="num" w:pos="360"/>
        </w:tabs>
        <w:ind w:left="0" w:firstLine="0"/>
        <w:rPr>
          <w:rFonts w:asciiTheme="minorEastAsia" w:eastAsiaTheme="minorEastAsia" w:hAnsiTheme="minorEastAsia"/>
          <w:b/>
          <w:kern w:val="0"/>
        </w:rPr>
      </w:pPr>
      <w:r w:rsidRPr="001F6712">
        <w:rPr>
          <w:rFonts w:asciiTheme="minorEastAsia" w:eastAsiaTheme="minorEastAsia" w:hAnsiTheme="minorEastAsia" w:hint="eastAsia"/>
          <w:b/>
          <w:kern w:val="0"/>
        </w:rPr>
        <w:t>納入関連</w:t>
      </w:r>
    </w:p>
    <w:p w14:paraId="16EB5D75" w14:textId="77777777" w:rsidR="009A6F73" w:rsidRPr="00691CE7" w:rsidRDefault="009A6F73" w:rsidP="009A6F73">
      <w:pPr>
        <w:pStyle w:val="2"/>
        <w:numPr>
          <w:ilvl w:val="1"/>
          <w:numId w:val="45"/>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hint="eastAsia"/>
        </w:rPr>
        <w:t>納入物件</w:t>
      </w:r>
    </w:p>
    <w:tbl>
      <w:tblPr>
        <w:tblStyle w:val="a6"/>
        <w:tblW w:w="9351" w:type="dxa"/>
        <w:jc w:val="center"/>
        <w:tblLook w:val="04A0" w:firstRow="1" w:lastRow="0" w:firstColumn="1" w:lastColumn="0" w:noHBand="0" w:noVBand="1"/>
      </w:tblPr>
      <w:tblGrid>
        <w:gridCol w:w="1129"/>
        <w:gridCol w:w="3828"/>
        <w:gridCol w:w="2126"/>
        <w:gridCol w:w="2268"/>
      </w:tblGrid>
      <w:tr w:rsidR="009A6F73" w14:paraId="0802D343" w14:textId="77777777" w:rsidTr="00E0122B">
        <w:trPr>
          <w:jc w:val="center"/>
        </w:trPr>
        <w:tc>
          <w:tcPr>
            <w:tcW w:w="1129" w:type="dxa"/>
            <w:shd w:val="clear" w:color="auto" w:fill="D9D9D9" w:themeFill="background1" w:themeFillShade="D9"/>
          </w:tcPr>
          <w:p w14:paraId="5E6D1457" w14:textId="77777777" w:rsidR="009A6F73" w:rsidRPr="00437635" w:rsidRDefault="009A6F73" w:rsidP="00A67A66">
            <w:pPr>
              <w:jc w:val="center"/>
              <w:rPr>
                <w:b/>
                <w:bCs/>
              </w:rPr>
            </w:pPr>
            <w:r w:rsidRPr="00437635">
              <w:rPr>
                <w:rFonts w:hint="eastAsia"/>
                <w:b/>
                <w:bCs/>
              </w:rPr>
              <w:t>#</w:t>
            </w:r>
          </w:p>
        </w:tc>
        <w:tc>
          <w:tcPr>
            <w:tcW w:w="3828" w:type="dxa"/>
            <w:shd w:val="clear" w:color="auto" w:fill="D9D9D9" w:themeFill="background1" w:themeFillShade="D9"/>
          </w:tcPr>
          <w:p w14:paraId="19B22859" w14:textId="77777777" w:rsidR="009A6F73" w:rsidRPr="00437635" w:rsidRDefault="009A6F73" w:rsidP="00A67A66">
            <w:pPr>
              <w:jc w:val="center"/>
              <w:rPr>
                <w:b/>
                <w:bCs/>
              </w:rPr>
            </w:pPr>
            <w:r w:rsidRPr="00437635">
              <w:rPr>
                <w:rFonts w:hint="eastAsia"/>
                <w:b/>
                <w:bCs/>
              </w:rPr>
              <w:t>物件名</w:t>
            </w:r>
          </w:p>
        </w:tc>
        <w:tc>
          <w:tcPr>
            <w:tcW w:w="2126" w:type="dxa"/>
            <w:shd w:val="clear" w:color="auto" w:fill="D9D9D9" w:themeFill="background1" w:themeFillShade="D9"/>
          </w:tcPr>
          <w:p w14:paraId="62C29088" w14:textId="77777777" w:rsidR="009A6F73" w:rsidRPr="00437635" w:rsidRDefault="009A6F73" w:rsidP="00A67A66">
            <w:pPr>
              <w:jc w:val="center"/>
              <w:rPr>
                <w:b/>
                <w:bCs/>
              </w:rPr>
            </w:pPr>
            <w:r w:rsidRPr="00437635">
              <w:rPr>
                <w:rFonts w:hint="eastAsia"/>
                <w:b/>
                <w:bCs/>
              </w:rPr>
              <w:t>媒体</w:t>
            </w:r>
          </w:p>
        </w:tc>
        <w:tc>
          <w:tcPr>
            <w:tcW w:w="2268" w:type="dxa"/>
            <w:shd w:val="clear" w:color="auto" w:fill="D9D9D9" w:themeFill="background1" w:themeFillShade="D9"/>
          </w:tcPr>
          <w:p w14:paraId="5D2FA611" w14:textId="77777777" w:rsidR="009A6F73" w:rsidRPr="00437635" w:rsidRDefault="009A6F73" w:rsidP="00A67A66">
            <w:pPr>
              <w:jc w:val="center"/>
              <w:rPr>
                <w:b/>
                <w:bCs/>
              </w:rPr>
            </w:pPr>
            <w:r w:rsidRPr="00437635">
              <w:rPr>
                <w:rFonts w:hint="eastAsia"/>
                <w:b/>
                <w:bCs/>
              </w:rPr>
              <w:t>納入期日</w:t>
            </w:r>
          </w:p>
        </w:tc>
      </w:tr>
      <w:tr w:rsidR="009A6F73" w14:paraId="5FD37D86" w14:textId="77777777" w:rsidTr="00E0122B">
        <w:trPr>
          <w:jc w:val="center"/>
        </w:trPr>
        <w:tc>
          <w:tcPr>
            <w:tcW w:w="1129" w:type="dxa"/>
            <w:shd w:val="clear" w:color="auto" w:fill="F2F2F2" w:themeFill="background1" w:themeFillShade="F2"/>
          </w:tcPr>
          <w:p w14:paraId="6F6F7932" w14:textId="77777777" w:rsidR="009A6F73" w:rsidRPr="00BB77EE" w:rsidRDefault="009A6F73" w:rsidP="00A67A66">
            <w:pPr>
              <w:jc w:val="center"/>
            </w:pPr>
            <w:r w:rsidRPr="00BB77EE">
              <w:rPr>
                <w:rFonts w:hint="eastAsia"/>
              </w:rPr>
              <w:t>中間納入</w:t>
            </w:r>
          </w:p>
        </w:tc>
        <w:tc>
          <w:tcPr>
            <w:tcW w:w="3828" w:type="dxa"/>
          </w:tcPr>
          <w:p w14:paraId="2289546C" w14:textId="441C194D" w:rsidR="009A6F73" w:rsidRPr="00691CE7" w:rsidRDefault="009A6F73" w:rsidP="00A67A66">
            <w:pPr>
              <w:jc w:val="left"/>
              <w:rPr>
                <w:rFonts w:hAnsi="ＭＳ ゴシック"/>
                <w:kern w:val="0"/>
              </w:rPr>
            </w:pPr>
            <w:r w:rsidRPr="00691CE7">
              <w:rPr>
                <w:rFonts w:hAnsi="ＭＳ ゴシック" w:hint="eastAsia"/>
                <w:kern w:val="0"/>
              </w:rPr>
              <w:t>ライセンス納入を報告する書面</w:t>
            </w:r>
            <w:r w:rsidR="00691B2B">
              <w:rPr>
                <w:rFonts w:hAnsi="ＭＳ ゴシック" w:hint="eastAsia"/>
                <w:kern w:val="0"/>
              </w:rPr>
              <w:t>（※）</w:t>
            </w:r>
          </w:p>
          <w:p w14:paraId="09788463" w14:textId="77777777" w:rsidR="009A6F73" w:rsidRPr="00691CE7" w:rsidRDefault="009A6F73" w:rsidP="00A67A66">
            <w:pPr>
              <w:jc w:val="left"/>
              <w:rPr>
                <w:rFonts w:hAnsi="ＭＳ ゴシック"/>
                <w:b/>
                <w:bCs/>
              </w:rPr>
            </w:pPr>
            <w:r w:rsidRPr="00691CE7">
              <w:rPr>
                <w:rFonts w:hAnsi="ＭＳ ゴシック" w:hint="eastAsia"/>
                <w:kern w:val="0"/>
              </w:rPr>
              <w:t>（納入したライセンス、納入日を明示すること。）</w:t>
            </w:r>
          </w:p>
        </w:tc>
        <w:tc>
          <w:tcPr>
            <w:tcW w:w="2126" w:type="dxa"/>
            <w:vMerge w:val="restart"/>
          </w:tcPr>
          <w:p w14:paraId="0C4A08EB" w14:textId="77777777" w:rsidR="009A6F73" w:rsidRDefault="009A6F73" w:rsidP="00A67A66">
            <w:pPr>
              <w:jc w:val="left"/>
              <w:rPr>
                <w:rFonts w:hAnsi="ＭＳ ゴシック"/>
                <w:kern w:val="0"/>
              </w:rPr>
            </w:pPr>
            <w:r w:rsidRPr="00691CE7">
              <w:rPr>
                <w:rFonts w:hAnsi="ＭＳ ゴシック" w:hint="eastAsia"/>
                <w:kern w:val="0"/>
              </w:rPr>
              <w:t>ディスク型電子媒体（DVD-Rなど）</w:t>
            </w:r>
          </w:p>
          <w:p w14:paraId="6F7B7293" w14:textId="49133ED7" w:rsidR="00C35657" w:rsidRPr="00750517" w:rsidRDefault="00C35657" w:rsidP="00A67A66">
            <w:pPr>
              <w:jc w:val="left"/>
              <w:rPr>
                <w:rFonts w:hAnsi="ＭＳ ゴシック"/>
              </w:rPr>
            </w:pPr>
            <w:r w:rsidRPr="00750517">
              <w:rPr>
                <w:rFonts w:hAnsi="ＭＳ ゴシック" w:hint="eastAsia"/>
              </w:rPr>
              <w:t>ただし、ライセンスについては電子メールでの納品とすることを妨げない。</w:t>
            </w:r>
          </w:p>
        </w:tc>
        <w:tc>
          <w:tcPr>
            <w:tcW w:w="2268" w:type="dxa"/>
          </w:tcPr>
          <w:p w14:paraId="6DE75C79" w14:textId="49C8E3A3" w:rsidR="009A6F73" w:rsidRPr="00691CE7" w:rsidRDefault="009A6F73" w:rsidP="00A67A66">
            <w:pPr>
              <w:jc w:val="left"/>
              <w:rPr>
                <w:rFonts w:hAnsi="ＭＳ ゴシック"/>
                <w:b/>
                <w:bCs/>
              </w:rPr>
            </w:pPr>
            <w:r w:rsidRPr="00691CE7">
              <w:rPr>
                <w:rFonts w:hAnsi="ＭＳ ゴシック" w:hint="eastAsia"/>
                <w:kern w:val="0"/>
              </w:rPr>
              <w:t>契約開始日</w:t>
            </w:r>
            <w:r w:rsidR="00D5099B">
              <w:rPr>
                <w:rFonts w:hAnsi="ＭＳ ゴシック" w:hint="eastAsia"/>
                <w:kern w:val="0"/>
              </w:rPr>
              <w:t>から</w:t>
            </w:r>
            <w:r w:rsidRPr="00691CE7">
              <w:rPr>
                <w:rFonts w:hAnsi="ＭＳ ゴシック"/>
                <w:kern w:val="0"/>
              </w:rPr>
              <w:t>7</w:t>
            </w:r>
            <w:r w:rsidRPr="00691CE7">
              <w:rPr>
                <w:rFonts w:hAnsi="ＭＳ ゴシック" w:hint="eastAsia"/>
                <w:kern w:val="0"/>
              </w:rPr>
              <w:t>営業日以内</w:t>
            </w:r>
          </w:p>
        </w:tc>
      </w:tr>
      <w:tr w:rsidR="009A6F73" w14:paraId="6CF844E8" w14:textId="77777777" w:rsidTr="00E0122B">
        <w:trPr>
          <w:jc w:val="center"/>
        </w:trPr>
        <w:tc>
          <w:tcPr>
            <w:tcW w:w="1129" w:type="dxa"/>
            <w:shd w:val="clear" w:color="auto" w:fill="F2F2F2" w:themeFill="background1" w:themeFillShade="F2"/>
          </w:tcPr>
          <w:p w14:paraId="4F83695A" w14:textId="77777777" w:rsidR="009A6F73" w:rsidRDefault="009A6F73" w:rsidP="00A67A66">
            <w:pPr>
              <w:jc w:val="center"/>
            </w:pPr>
            <w:r>
              <w:rPr>
                <w:rFonts w:hint="eastAsia"/>
              </w:rPr>
              <w:t>最終納入</w:t>
            </w:r>
          </w:p>
        </w:tc>
        <w:tc>
          <w:tcPr>
            <w:tcW w:w="3828" w:type="dxa"/>
          </w:tcPr>
          <w:p w14:paraId="7F6D7C35" w14:textId="0E8477C9" w:rsidR="009A6F73" w:rsidRPr="00691CE7" w:rsidRDefault="009A6F73" w:rsidP="00A67A66">
            <w:pPr>
              <w:rPr>
                <w:rFonts w:hAnsi="ＭＳ ゴシック"/>
                <w:kern w:val="0"/>
              </w:rPr>
            </w:pPr>
            <w:r w:rsidRPr="00691CE7">
              <w:rPr>
                <w:rFonts w:hAnsi="ＭＳ ゴシック" w:hint="eastAsia"/>
                <w:kern w:val="0"/>
              </w:rPr>
              <w:t>保守サポート業務完了を報告する書面</w:t>
            </w:r>
            <w:r w:rsidR="00691B2B">
              <w:rPr>
                <w:rFonts w:hAnsi="ＭＳ ゴシック" w:hint="eastAsia"/>
                <w:kern w:val="0"/>
              </w:rPr>
              <w:t>（※）</w:t>
            </w:r>
          </w:p>
          <w:p w14:paraId="2642E748" w14:textId="77777777" w:rsidR="009A6F73" w:rsidRPr="00691CE7" w:rsidRDefault="009A6F73" w:rsidP="00A67A66">
            <w:pPr>
              <w:rPr>
                <w:rFonts w:hAnsi="ＭＳ ゴシック"/>
              </w:rPr>
            </w:pPr>
            <w:r w:rsidRPr="00691CE7">
              <w:rPr>
                <w:rFonts w:hAnsi="ＭＳ ゴシック" w:hint="eastAsia"/>
                <w:kern w:val="0"/>
              </w:rPr>
              <w:t>（問い合わせ内容を明示すること。）</w:t>
            </w:r>
          </w:p>
        </w:tc>
        <w:tc>
          <w:tcPr>
            <w:tcW w:w="2126" w:type="dxa"/>
            <w:vMerge/>
          </w:tcPr>
          <w:p w14:paraId="6FAF6987" w14:textId="77777777" w:rsidR="009A6F73" w:rsidRPr="00691CE7" w:rsidRDefault="009A6F73" w:rsidP="00A67A66">
            <w:pPr>
              <w:rPr>
                <w:rFonts w:hAnsi="ＭＳ ゴシック"/>
                <w:kern w:val="0"/>
              </w:rPr>
            </w:pPr>
          </w:p>
        </w:tc>
        <w:tc>
          <w:tcPr>
            <w:tcW w:w="2268" w:type="dxa"/>
          </w:tcPr>
          <w:p w14:paraId="37705EF9" w14:textId="28B0BB7A" w:rsidR="009A6F73" w:rsidRPr="00691CE7" w:rsidRDefault="009A6F73" w:rsidP="00315FFF">
            <w:pPr>
              <w:jc w:val="left"/>
              <w:rPr>
                <w:rFonts w:hAnsi="ＭＳ ゴシック"/>
              </w:rPr>
            </w:pPr>
            <w:r w:rsidRPr="00691CE7">
              <w:rPr>
                <w:rFonts w:hAnsi="ＭＳ ゴシック" w:hint="eastAsia"/>
                <w:kern w:val="0"/>
              </w:rPr>
              <w:t>契約終了日</w:t>
            </w:r>
            <w:r w:rsidR="00D5099B">
              <w:rPr>
                <w:rFonts w:hAnsi="ＭＳ ゴシック" w:hint="eastAsia"/>
                <w:kern w:val="0"/>
              </w:rPr>
              <w:t>から</w:t>
            </w:r>
            <w:r w:rsidRPr="00691CE7">
              <w:rPr>
                <w:rFonts w:hAnsi="ＭＳ ゴシック" w:hint="eastAsia"/>
                <w:kern w:val="0"/>
              </w:rPr>
              <w:t>7営業日以内</w:t>
            </w:r>
          </w:p>
        </w:tc>
      </w:tr>
    </w:tbl>
    <w:p w14:paraId="22F8D551" w14:textId="4CD9EB6D" w:rsidR="009A6F73" w:rsidRPr="00691CE7" w:rsidRDefault="00691B2B" w:rsidP="009A6F73">
      <w:pPr>
        <w:ind w:firstLineChars="100" w:firstLine="210"/>
        <w:rPr>
          <w:rFonts w:hAnsi="ＭＳ ゴシック"/>
          <w:kern w:val="0"/>
        </w:rPr>
      </w:pPr>
      <w:r>
        <w:rPr>
          <w:rFonts w:hAnsi="ＭＳ ゴシック" w:hint="eastAsia"/>
          <w:kern w:val="0"/>
        </w:rPr>
        <w:t xml:space="preserve">※ </w:t>
      </w:r>
      <w:r w:rsidR="009A6F73" w:rsidRPr="00691CE7">
        <w:rPr>
          <w:rFonts w:hAnsi="ＭＳ ゴシック" w:hint="eastAsia"/>
          <w:kern w:val="0"/>
        </w:rPr>
        <w:t>書面の具体的な様式は、協議により決定する。</w:t>
      </w:r>
    </w:p>
    <w:p w14:paraId="3F1C4E01" w14:textId="77777777" w:rsidR="009A6F73" w:rsidRPr="00691CE7" w:rsidRDefault="009A6F73" w:rsidP="009A6F73">
      <w:pPr>
        <w:ind w:firstLineChars="100" w:firstLine="210"/>
        <w:rPr>
          <w:rFonts w:hAnsi="ＭＳ ゴシック"/>
          <w:kern w:val="0"/>
        </w:rPr>
      </w:pPr>
    </w:p>
    <w:p w14:paraId="3BE96470" w14:textId="77777777" w:rsidR="009A6F73" w:rsidRPr="00691CE7" w:rsidRDefault="009A6F73" w:rsidP="009A6F73">
      <w:pPr>
        <w:pStyle w:val="2"/>
        <w:numPr>
          <w:ilvl w:val="1"/>
          <w:numId w:val="45"/>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hint="eastAsia"/>
        </w:rPr>
        <w:t>納入場所</w:t>
      </w:r>
    </w:p>
    <w:p w14:paraId="03BF01FF" w14:textId="77777777" w:rsidR="009A6F73" w:rsidRPr="00691CE7" w:rsidRDefault="009A6F73" w:rsidP="009A6F73">
      <w:pPr>
        <w:ind w:firstLineChars="100" w:firstLine="210"/>
        <w:rPr>
          <w:rFonts w:hAnsi="ＭＳ ゴシック"/>
          <w:kern w:val="0"/>
        </w:rPr>
      </w:pPr>
      <w:r w:rsidRPr="00691CE7">
        <w:rPr>
          <w:rFonts w:hAnsi="ＭＳ ゴシック" w:hint="eastAsia"/>
          <w:kern w:val="0"/>
        </w:rPr>
        <w:t>〒</w:t>
      </w:r>
      <w:r w:rsidRPr="00691CE7">
        <w:rPr>
          <w:rFonts w:hAnsi="ＭＳ ゴシック"/>
          <w:kern w:val="0"/>
        </w:rPr>
        <w:t>113-6591</w:t>
      </w:r>
    </w:p>
    <w:p w14:paraId="51BC36ED" w14:textId="77777777" w:rsidR="009A6F73" w:rsidRPr="00691CE7" w:rsidRDefault="009A6F73" w:rsidP="009A6F73">
      <w:pPr>
        <w:ind w:firstLineChars="100" w:firstLine="210"/>
        <w:rPr>
          <w:rFonts w:hAnsi="ＭＳ ゴシック"/>
          <w:kern w:val="0"/>
        </w:rPr>
      </w:pPr>
      <w:r w:rsidRPr="00691CE7">
        <w:rPr>
          <w:rFonts w:hAnsi="ＭＳ ゴシック" w:hint="eastAsia"/>
          <w:kern w:val="0"/>
        </w:rPr>
        <w:t>東京都文京区本駒込二丁目</w:t>
      </w:r>
      <w:r w:rsidRPr="00691CE7">
        <w:rPr>
          <w:rFonts w:hAnsi="ＭＳ ゴシック"/>
          <w:kern w:val="0"/>
        </w:rPr>
        <w:t>28</w:t>
      </w:r>
      <w:r w:rsidRPr="00691CE7">
        <w:rPr>
          <w:rFonts w:hAnsi="ＭＳ ゴシック" w:hint="eastAsia"/>
          <w:kern w:val="0"/>
        </w:rPr>
        <w:t>番</w:t>
      </w:r>
      <w:r w:rsidRPr="00691CE7">
        <w:rPr>
          <w:rFonts w:hAnsi="ＭＳ ゴシック"/>
          <w:kern w:val="0"/>
        </w:rPr>
        <w:t>8</w:t>
      </w:r>
      <w:r w:rsidRPr="00691CE7">
        <w:rPr>
          <w:rFonts w:hAnsi="ＭＳ ゴシック" w:hint="eastAsia"/>
          <w:kern w:val="0"/>
        </w:rPr>
        <w:t>号　文京グリーンコートセンターオフィス</w:t>
      </w:r>
      <w:r w:rsidRPr="00691CE7">
        <w:rPr>
          <w:rFonts w:hAnsi="ＭＳ ゴシック"/>
          <w:kern w:val="0"/>
        </w:rPr>
        <w:t>16</w:t>
      </w:r>
      <w:r w:rsidRPr="00691CE7">
        <w:rPr>
          <w:rFonts w:hAnsi="ＭＳ ゴシック" w:hint="eastAsia"/>
          <w:kern w:val="0"/>
        </w:rPr>
        <w:t>階</w:t>
      </w:r>
    </w:p>
    <w:p w14:paraId="3C941124" w14:textId="77777777" w:rsidR="009A6F73" w:rsidRPr="00691CE7" w:rsidRDefault="009A6F73" w:rsidP="009A6F73">
      <w:pPr>
        <w:ind w:firstLineChars="100" w:firstLine="210"/>
        <w:rPr>
          <w:rFonts w:hAnsi="ＭＳ ゴシック"/>
          <w:kern w:val="0"/>
        </w:rPr>
      </w:pPr>
      <w:r w:rsidRPr="00691CE7">
        <w:rPr>
          <w:rFonts w:hAnsi="ＭＳ ゴシック" w:hint="eastAsia"/>
          <w:kern w:val="0"/>
        </w:rPr>
        <w:t>独立行政法人情報処理推進機構　デジタル改革推進部 インフラサービスグループ</w:t>
      </w:r>
    </w:p>
    <w:p w14:paraId="17627343" w14:textId="77777777" w:rsidR="009A6F73" w:rsidRPr="00691CE7" w:rsidRDefault="009A6F73" w:rsidP="009A6F73">
      <w:pPr>
        <w:rPr>
          <w:rFonts w:hAnsi="ＭＳ ゴシック"/>
          <w:b/>
          <w:bCs/>
          <w:kern w:val="0"/>
        </w:rPr>
      </w:pPr>
    </w:p>
    <w:p w14:paraId="36EC9B5F" w14:textId="77777777" w:rsidR="009A6F73" w:rsidRPr="00691CE7" w:rsidRDefault="009A6F73" w:rsidP="009A6F73">
      <w:pPr>
        <w:pStyle w:val="2"/>
        <w:numPr>
          <w:ilvl w:val="1"/>
          <w:numId w:val="45"/>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hint="eastAsia"/>
        </w:rPr>
        <w:t>検収</w:t>
      </w:r>
    </w:p>
    <w:p w14:paraId="2E1150AC" w14:textId="77777777" w:rsidR="009A6F73" w:rsidRPr="00BB77EE" w:rsidRDefault="009A6F73" w:rsidP="009A6F73">
      <w:r>
        <w:rPr>
          <w:rFonts w:hint="eastAsia"/>
        </w:rPr>
        <w:t xml:space="preserve">　</w:t>
      </w:r>
      <w:r w:rsidRPr="00BB77EE">
        <w:rPr>
          <w:rFonts w:hint="eastAsia"/>
        </w:rPr>
        <w:t>各納入物件から、「</w:t>
      </w:r>
      <w:r w:rsidRPr="00BB77EE">
        <w:t>3.</w:t>
      </w:r>
      <w:r w:rsidRPr="00BB77EE">
        <w:rPr>
          <w:rFonts w:hint="eastAsia"/>
        </w:rPr>
        <w:t>業務内容」で定められた要件を満たし業務が実施されたことを</w:t>
      </w:r>
      <w:r w:rsidRPr="00BB77EE">
        <w:t>IPA</w:t>
      </w:r>
      <w:r w:rsidRPr="00BB77EE">
        <w:rPr>
          <w:rFonts w:hint="eastAsia"/>
        </w:rPr>
        <w:t>職員が確認し、その検査の合格をもって各納入物件の検収とする。</w:t>
      </w:r>
    </w:p>
    <w:p w14:paraId="6950A30F" w14:textId="74518BF5" w:rsidR="009A6F73" w:rsidRPr="00BB77EE" w:rsidRDefault="009A6F73" w:rsidP="009A6F73">
      <w:r w:rsidRPr="00BB77EE">
        <w:rPr>
          <w:rFonts w:hint="eastAsia"/>
        </w:rPr>
        <w:t xml:space="preserve">　また、最終納入物件については、上記に加え、未解決の問い合わせ、不具合、脆弱性が残存する場合、その内容と解決に至らなかった理由を申し送り事項として納入物件に含め、申し送り事項を含めて「</w:t>
      </w:r>
      <w:r w:rsidRPr="00BB77EE">
        <w:t>4.</w:t>
      </w:r>
      <w:r w:rsidR="00E762B4">
        <w:rPr>
          <w:rFonts w:hint="eastAsia"/>
        </w:rPr>
        <w:t>保守</w:t>
      </w:r>
      <w:r w:rsidRPr="00BB77EE">
        <w:rPr>
          <w:rFonts w:hint="eastAsia"/>
        </w:rPr>
        <w:t>」で定められた要件を満たしていることを</w:t>
      </w:r>
      <w:r w:rsidRPr="00BB77EE">
        <w:t>IPA</w:t>
      </w:r>
      <w:r w:rsidRPr="00BB77EE">
        <w:rPr>
          <w:rFonts w:hint="eastAsia"/>
        </w:rPr>
        <w:t>職員が確認し、その検査の合格をもって検収とする。</w:t>
      </w:r>
    </w:p>
    <w:p w14:paraId="558C68B7" w14:textId="77777777" w:rsidR="009A6F73" w:rsidRDefault="009A6F73" w:rsidP="009A6F73">
      <w:pPr>
        <w:rPr>
          <w:rFonts w:asciiTheme="minorEastAsia" w:eastAsiaTheme="minorEastAsia" w:hAnsiTheme="minorEastAsia"/>
          <w:b/>
          <w:bCs/>
          <w:kern w:val="0"/>
        </w:rPr>
      </w:pPr>
    </w:p>
    <w:p w14:paraId="627CAD87" w14:textId="502EAD60" w:rsidR="009A6F73" w:rsidRPr="00691CE7" w:rsidRDefault="009A6F73" w:rsidP="009A6F73">
      <w:pPr>
        <w:pStyle w:val="1"/>
        <w:numPr>
          <w:ilvl w:val="0"/>
          <w:numId w:val="46"/>
        </w:numPr>
        <w:tabs>
          <w:tab w:val="num" w:pos="360"/>
        </w:tabs>
        <w:ind w:left="0" w:firstLine="0"/>
        <w:rPr>
          <w:rFonts w:ascii="ＭＳ ゴシック" w:eastAsia="ＭＳ ゴシック" w:hAnsi="ＭＳ ゴシック"/>
          <w:b/>
          <w:kern w:val="0"/>
        </w:rPr>
      </w:pPr>
      <w:r w:rsidRPr="00691CE7">
        <w:rPr>
          <w:rFonts w:ascii="ＭＳ ゴシック" w:eastAsia="ＭＳ ゴシック" w:hAnsi="ＭＳ ゴシック" w:hint="eastAsia"/>
          <w:b/>
          <w:kern w:val="0"/>
        </w:rPr>
        <w:t>体制</w:t>
      </w:r>
    </w:p>
    <w:p w14:paraId="6419F6CC" w14:textId="77777777" w:rsidR="009A6F73" w:rsidRPr="00691CE7" w:rsidRDefault="009A6F73" w:rsidP="009A6F73">
      <w:pPr>
        <w:pStyle w:val="2"/>
        <w:numPr>
          <w:ilvl w:val="1"/>
          <w:numId w:val="47"/>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hint="eastAsia"/>
        </w:rPr>
        <w:t>実施体制</w:t>
      </w:r>
    </w:p>
    <w:p w14:paraId="3B29664F" w14:textId="5C23E39B" w:rsidR="009A6F73" w:rsidRDefault="009A6F73" w:rsidP="00691CE7">
      <w:pPr>
        <w:ind w:firstLineChars="100" w:firstLine="210"/>
        <w:rPr>
          <w:rFonts w:hAnsi="ＭＳ ゴシック"/>
        </w:rPr>
      </w:pPr>
      <w:r w:rsidRPr="00691CE7">
        <w:rPr>
          <w:rFonts w:hAnsi="ＭＳ ゴシック" w:hint="eastAsia"/>
        </w:rPr>
        <w:t>本業務の実施にあたっては、下記の要件を満たした実施体制を構築し、事前にIPAの了解を得た上で、下記要件を満たしていることを記載した資料と共に実施体制表を提出すること。</w:t>
      </w:r>
    </w:p>
    <w:p w14:paraId="7DC6EB58" w14:textId="31CEED85" w:rsidR="00066DFD" w:rsidRDefault="00066DFD" w:rsidP="009A6F73">
      <w:pPr>
        <w:numPr>
          <w:ilvl w:val="1"/>
          <w:numId w:val="41"/>
        </w:numPr>
        <w:ind w:leftChars="200" w:left="840" w:hangingChars="200" w:hanging="420"/>
        <w:rPr>
          <w:rFonts w:hAnsi="ＭＳ ゴシック"/>
        </w:rPr>
      </w:pPr>
      <w:r w:rsidRPr="00691CE7">
        <w:rPr>
          <w:rFonts w:hAnsi="ＭＳ ゴシック" w:hint="eastAsia"/>
        </w:rPr>
        <w:t>業務の役割を定めた実働可能な人数を確保すること。</w:t>
      </w:r>
    </w:p>
    <w:p w14:paraId="3E46B925" w14:textId="6446736C" w:rsidR="009A6F73" w:rsidRPr="00691CE7" w:rsidRDefault="009A6F73" w:rsidP="009A6F73">
      <w:pPr>
        <w:numPr>
          <w:ilvl w:val="1"/>
          <w:numId w:val="41"/>
        </w:numPr>
        <w:ind w:leftChars="200" w:left="840" w:hangingChars="200" w:hanging="420"/>
        <w:rPr>
          <w:rFonts w:hAnsi="ＭＳ ゴシック"/>
        </w:rPr>
      </w:pPr>
      <w:r w:rsidRPr="00691CE7">
        <w:rPr>
          <w:rFonts w:hAnsi="ＭＳ ゴシック" w:hint="eastAsia"/>
        </w:rPr>
        <w:t>情報セキュリティ上の明らかな懸念が無い体制となるようにIPAと調整するとともに、IPAに対する請負者の資本関係、役員等の情報、本件の実施場所に係る情報を提供すること。</w:t>
      </w:r>
    </w:p>
    <w:p w14:paraId="3A398F1E" w14:textId="77777777" w:rsidR="009A6F73" w:rsidRPr="00691CE7" w:rsidRDefault="009A6F73" w:rsidP="009A6F73">
      <w:pPr>
        <w:pStyle w:val="afc"/>
        <w:numPr>
          <w:ilvl w:val="1"/>
          <w:numId w:val="41"/>
        </w:numPr>
        <w:ind w:leftChars="200" w:left="840" w:hangingChars="200" w:hanging="420"/>
        <w:rPr>
          <w:rFonts w:hAnsi="ＭＳ ゴシック"/>
        </w:rPr>
      </w:pPr>
      <w:r w:rsidRPr="00691CE7">
        <w:rPr>
          <w:rFonts w:hAnsi="ＭＳ ゴシック" w:hint="eastAsia"/>
        </w:rPr>
        <w:t>組織としてSplunkの導入又は保守を5件以上行った経験・実績があること。</w:t>
      </w:r>
    </w:p>
    <w:p w14:paraId="4D344119" w14:textId="77777777" w:rsidR="009A6F73" w:rsidRPr="00691CE7" w:rsidRDefault="009A6F73" w:rsidP="009A6F73">
      <w:pPr>
        <w:pStyle w:val="afc"/>
        <w:numPr>
          <w:ilvl w:val="1"/>
          <w:numId w:val="41"/>
        </w:numPr>
        <w:ind w:leftChars="200" w:left="840" w:hangingChars="200" w:hanging="420"/>
        <w:rPr>
          <w:rFonts w:hAnsi="ＭＳ ゴシック"/>
        </w:rPr>
      </w:pPr>
      <w:r w:rsidRPr="00691CE7">
        <w:rPr>
          <w:rFonts w:hAnsi="ＭＳ ゴシック" w:hint="eastAsia"/>
        </w:rPr>
        <w:t>プロジェクトリーダは、Splunkの導入又は保守を3件以上行った経験・実績を有し十分な知識及びスキルがあること。</w:t>
      </w:r>
    </w:p>
    <w:p w14:paraId="68B235B2" w14:textId="77777777" w:rsidR="009A6F73" w:rsidRPr="00691CE7" w:rsidRDefault="009A6F73" w:rsidP="009A6F73">
      <w:pPr>
        <w:numPr>
          <w:ilvl w:val="1"/>
          <w:numId w:val="41"/>
        </w:numPr>
        <w:ind w:leftChars="200" w:left="840" w:hangingChars="200" w:hanging="420"/>
        <w:rPr>
          <w:rFonts w:hAnsi="ＭＳ ゴシック"/>
        </w:rPr>
      </w:pPr>
      <w:r w:rsidRPr="00691CE7">
        <w:rPr>
          <w:rFonts w:hAnsi="ＭＳ ゴシック" w:hint="eastAsia"/>
        </w:rPr>
        <w:t>実施要員に、情報処理安全確保支援士の登録を受けている者、情報処理安全確保支援士試験に合格した者、情報セキュリティスペシャリスト試験に合格した者又はこれらと同等の知識及び技能を有する者を含むこと。</w:t>
      </w:r>
    </w:p>
    <w:p w14:paraId="17C2D0CC" w14:textId="77777777" w:rsidR="009A6F73" w:rsidRPr="00691CE7" w:rsidRDefault="009A6F73" w:rsidP="009A6F73">
      <w:pPr>
        <w:rPr>
          <w:rFonts w:hAnsi="ＭＳ ゴシック"/>
        </w:rPr>
      </w:pPr>
    </w:p>
    <w:p w14:paraId="27D0E180" w14:textId="77777777" w:rsidR="009A6F73" w:rsidRPr="00691CE7" w:rsidRDefault="009A6F73" w:rsidP="009A6F73">
      <w:pPr>
        <w:pStyle w:val="2"/>
        <w:numPr>
          <w:ilvl w:val="1"/>
          <w:numId w:val="47"/>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hint="eastAsia"/>
        </w:rPr>
        <w:t>情報管理体制</w:t>
      </w:r>
    </w:p>
    <w:p w14:paraId="1367B89B" w14:textId="77777777" w:rsidR="009A6F73" w:rsidRPr="00691CE7" w:rsidRDefault="009A6F73" w:rsidP="009A6F73">
      <w:pPr>
        <w:numPr>
          <w:ilvl w:val="0"/>
          <w:numId w:val="43"/>
        </w:numPr>
        <w:ind w:leftChars="200" w:left="840" w:hangingChars="200" w:hanging="420"/>
        <w:rPr>
          <w:rFonts w:hAnsi="ＭＳ ゴシック"/>
          <w:szCs w:val="21"/>
        </w:rPr>
      </w:pPr>
      <w:r w:rsidRPr="00691CE7">
        <w:rPr>
          <w:rFonts w:hAnsi="ＭＳ ゴシック" w:hint="eastAsia"/>
          <w:szCs w:val="21"/>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D21C244" w14:textId="77777777" w:rsidR="009A6F73" w:rsidRPr="00691CE7" w:rsidRDefault="009A6F73" w:rsidP="009A6F73">
      <w:pPr>
        <w:ind w:leftChars="500" w:left="1050"/>
        <w:rPr>
          <w:rFonts w:hAnsi="ＭＳ ゴシック"/>
          <w:szCs w:val="21"/>
        </w:rPr>
      </w:pPr>
      <w:r w:rsidRPr="00691CE7">
        <w:rPr>
          <w:rFonts w:hAnsi="ＭＳ ゴシック" w:hint="eastAsia"/>
          <w:szCs w:val="21"/>
        </w:rPr>
        <w:t>（確保すべき履行体制）</w:t>
      </w:r>
    </w:p>
    <w:p w14:paraId="632667C5" w14:textId="565CB0F6" w:rsidR="009A6F73" w:rsidRPr="00691CE7" w:rsidRDefault="009A6F73" w:rsidP="009A6F73">
      <w:pPr>
        <w:ind w:leftChars="500" w:left="1050"/>
        <w:rPr>
          <w:rFonts w:hAnsi="ＭＳ ゴシック"/>
          <w:szCs w:val="21"/>
        </w:rPr>
      </w:pPr>
      <w:r w:rsidRPr="00691CE7">
        <w:rPr>
          <w:rFonts w:hAnsi="ＭＳ ゴシック" w:hint="eastAsia"/>
          <w:szCs w:val="21"/>
        </w:rPr>
        <w:t xml:space="preserve">　契約を履行する一環として契約相手方が収集、整理、作成等した一切の情報が、</w:t>
      </w:r>
      <w:r w:rsidR="00D6085C" w:rsidRPr="00606D8C">
        <w:rPr>
          <w:rFonts w:hAnsi="ＭＳ ゴシック" w:hint="eastAsia"/>
          <w:szCs w:val="21"/>
        </w:rPr>
        <w:t>IPA</w:t>
      </w:r>
      <w:r w:rsidRPr="00691CE7">
        <w:rPr>
          <w:rFonts w:hAnsi="ＭＳ ゴシック" w:hint="eastAsia"/>
          <w:szCs w:val="21"/>
        </w:rPr>
        <w:t>が保護を要さないと確認するまでは、情報取扱者名簿に記載のある者以外に伝達又は漏えい</w:t>
      </w:r>
      <w:r w:rsidRPr="00691CE7">
        <w:rPr>
          <w:rFonts w:hAnsi="ＭＳ ゴシック" w:hint="eastAsia"/>
          <w:szCs w:val="21"/>
        </w:rPr>
        <w:lastRenderedPageBreak/>
        <w:t>されないことを保証する履行体制を有していること。</w:t>
      </w:r>
    </w:p>
    <w:p w14:paraId="5367CBD4" w14:textId="77777777" w:rsidR="009A6F73" w:rsidRPr="00691CE7" w:rsidRDefault="009A6F73" w:rsidP="009A6F73">
      <w:pPr>
        <w:numPr>
          <w:ilvl w:val="0"/>
          <w:numId w:val="43"/>
        </w:numPr>
        <w:ind w:leftChars="200" w:left="840" w:hangingChars="200" w:hanging="420"/>
        <w:rPr>
          <w:rFonts w:hAnsi="ＭＳ ゴシック"/>
          <w:szCs w:val="21"/>
        </w:rPr>
      </w:pPr>
      <w:r w:rsidRPr="00691CE7">
        <w:rPr>
          <w:rFonts w:hAnsi="ＭＳ ゴシック" w:hint="eastAsia"/>
          <w:szCs w:val="21"/>
        </w:rPr>
        <w:t>本業務で知り得た一切の情報について、情報取扱者以外の者に開示又は漏えいしてはならないものとする。ただし、担当部門の承認を得た場合は、この限りではない。</w:t>
      </w:r>
    </w:p>
    <w:p w14:paraId="500366FF" w14:textId="77777777" w:rsidR="009A6F73" w:rsidRPr="00691CE7" w:rsidRDefault="009A6F73" w:rsidP="009A6F73">
      <w:pPr>
        <w:numPr>
          <w:ilvl w:val="0"/>
          <w:numId w:val="43"/>
        </w:numPr>
        <w:ind w:leftChars="200" w:left="840" w:hangingChars="200" w:hanging="420"/>
        <w:rPr>
          <w:rFonts w:hAnsi="ＭＳ ゴシック"/>
          <w:szCs w:val="21"/>
        </w:rPr>
      </w:pPr>
      <w:r w:rsidRPr="00691CE7">
        <w:rPr>
          <w:rFonts w:hAnsi="ＭＳ ゴシック" w:hint="eastAsia"/>
          <w:szCs w:val="21"/>
        </w:rPr>
        <w:t>①の情報セキュリティを確保するための体制を定めた書面又は情報取扱者名簿に変更がある場合は、予め担当部門へ届出を行い、同意を得なければならない。</w:t>
      </w:r>
    </w:p>
    <w:p w14:paraId="2D931C74" w14:textId="77777777" w:rsidR="009A6F73" w:rsidRPr="00691CE7" w:rsidRDefault="009A6F73" w:rsidP="009A6F73">
      <w:pPr>
        <w:rPr>
          <w:rFonts w:hAnsi="ＭＳ ゴシック"/>
          <w:szCs w:val="21"/>
        </w:rPr>
      </w:pPr>
    </w:p>
    <w:p w14:paraId="7FB7637B" w14:textId="77777777" w:rsidR="009A6F73" w:rsidRPr="00691CE7" w:rsidRDefault="009A6F73" w:rsidP="009A6F73">
      <w:pPr>
        <w:pStyle w:val="2"/>
        <w:numPr>
          <w:ilvl w:val="1"/>
          <w:numId w:val="47"/>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cs="ＭＳ 明朝" w:hint="eastAsia"/>
          <w:szCs w:val="20"/>
        </w:rPr>
        <w:t>履行完了後の情報の取扱い</w:t>
      </w:r>
    </w:p>
    <w:p w14:paraId="3970619E" w14:textId="77777777" w:rsidR="009A6F73" w:rsidRPr="00691CE7" w:rsidRDefault="009A6F73" w:rsidP="009A6F73">
      <w:pPr>
        <w:ind w:firstLineChars="100" w:firstLine="210"/>
        <w:rPr>
          <w:rFonts w:hAnsi="ＭＳ ゴシック"/>
          <w:szCs w:val="21"/>
        </w:rPr>
      </w:pPr>
      <w:r w:rsidRPr="00691CE7">
        <w:rPr>
          <w:rFonts w:hAnsi="ＭＳ ゴシック" w:cs="ＭＳ 明朝" w:hint="eastAsia"/>
          <w:szCs w:val="20"/>
        </w:rPr>
        <w:t>履行完了後の情報の取扱い</w:t>
      </w:r>
      <w:r w:rsidRPr="00691CE7">
        <w:rPr>
          <w:rFonts w:hAnsi="ＭＳ ゴシック" w:hint="eastAsia"/>
          <w:szCs w:val="21"/>
        </w:rPr>
        <w:t>I</w:t>
      </w:r>
      <w:r w:rsidRPr="00691CE7">
        <w:rPr>
          <w:rFonts w:hAnsi="ＭＳ ゴシック"/>
          <w:szCs w:val="21"/>
        </w:rPr>
        <w:t>PA</w:t>
      </w:r>
      <w:r w:rsidRPr="00691CE7">
        <w:rPr>
          <w:rFonts w:hAnsi="ＭＳ ゴシック" w:hint="eastAsia"/>
          <w:szCs w:val="21"/>
        </w:rPr>
        <w:t>から提供した資料又はI</w:t>
      </w:r>
      <w:r w:rsidRPr="00691CE7">
        <w:rPr>
          <w:rFonts w:hAnsi="ＭＳ ゴシック"/>
          <w:szCs w:val="21"/>
        </w:rPr>
        <w:t>PA</w:t>
      </w:r>
      <w:r w:rsidRPr="00691CE7">
        <w:rPr>
          <w:rFonts w:hAnsi="ＭＳ ゴシック" w:hint="eastAsia"/>
          <w:szCs w:val="21"/>
        </w:rPr>
        <w:t>が指定した資料の取扱い（返却・削除等）については、担当職員の指示に従うこと。業務日誌を始めとする経理処理に関する資料については適切に保管すること。</w:t>
      </w:r>
    </w:p>
    <w:p w14:paraId="275DAEA9" w14:textId="77777777" w:rsidR="009A6F73" w:rsidRPr="001F6712" w:rsidRDefault="009A6F73" w:rsidP="009A6F73">
      <w:pPr>
        <w:ind w:left="1560"/>
        <w:rPr>
          <w:rFonts w:hAnsi="ＭＳ ゴシック"/>
          <w:szCs w:val="21"/>
        </w:rPr>
      </w:pPr>
    </w:p>
    <w:p w14:paraId="50024F14" w14:textId="77777777" w:rsidR="009A6F73" w:rsidRPr="001F6712" w:rsidRDefault="009A6F73" w:rsidP="009A6F73">
      <w:pPr>
        <w:ind w:left="1560"/>
        <w:rPr>
          <w:rFonts w:hAnsi="ＭＳ ゴシック"/>
          <w:szCs w:val="21"/>
        </w:rPr>
      </w:pPr>
      <w:r w:rsidRPr="001F6712">
        <w:rPr>
          <w:noProof/>
        </w:rPr>
        <mc:AlternateContent>
          <mc:Choice Requires="wps">
            <w:drawing>
              <wp:anchor distT="0" distB="0" distL="114300" distR="114300" simplePos="0" relativeHeight="251670016" behindDoc="0" locked="0" layoutInCell="1" allowOverlap="1" wp14:anchorId="3A8DDAD4" wp14:editId="6F10CFA7">
                <wp:simplePos x="0" y="0"/>
                <wp:positionH relativeFrom="column">
                  <wp:posOffset>1353820</wp:posOffset>
                </wp:positionH>
                <wp:positionV relativeFrom="paragraph">
                  <wp:posOffset>439420</wp:posOffset>
                </wp:positionV>
                <wp:extent cx="4067810" cy="2234565"/>
                <wp:effectExtent l="0" t="0" r="27940" b="13335"/>
                <wp:wrapNone/>
                <wp:docPr id="5" name="正方形/長方形 27"/>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4B5FDC90" w14:textId="77777777" w:rsidR="009A6F73" w:rsidRDefault="009A6F73" w:rsidP="009A6F73">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A8DDAD4" id="正方形/長方形 27" o:spid="_x0000_s1027" style="position:absolute;left:0;text-align:left;margin-left:106.6pt;margin-top:34.6pt;width:320.3pt;height:175.9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" filled="f" strokecolor="#385d8a" strokeweight="2pt">
                <v:textbox>
                  <w:txbxContent>
                    <w:p w14:paraId="4B5FDC90" w14:textId="77777777" w:rsidR="009A6F73" w:rsidRDefault="009A6F73" w:rsidP="009A6F73">
                      <w:pPr>
                        <w:rPr>
                          <w:kern w:val="0"/>
                          <w:sz w:val="24"/>
                        </w:rPr>
                      </w:pPr>
                      <w:r>
                        <w:rPr>
                          <w:rFonts w:ascii="ＭＳ 明朝" w:hAnsi="ＭＳ 明朝" w:hint="eastAsia"/>
                          <w:color w:val="FFFFFF"/>
                          <w:sz w:val="22"/>
                          <w:szCs w:val="22"/>
                        </w:rPr>
                        <w:t> </w:t>
                      </w:r>
                    </w:p>
                  </w:txbxContent>
                </v:textbox>
              </v:rect>
            </w:pict>
          </mc:Fallback>
        </mc:AlternateContent>
      </w:r>
      <w:r w:rsidRPr="001F6712">
        <w:rPr>
          <w:noProof/>
        </w:rPr>
        <mc:AlternateContent>
          <mc:Choice Requires="wps">
            <w:drawing>
              <wp:anchor distT="0" distB="0" distL="114300" distR="114300" simplePos="0" relativeHeight="251671040" behindDoc="0" locked="0" layoutInCell="1" allowOverlap="1" wp14:anchorId="72FB354C" wp14:editId="2A3899B9">
                <wp:simplePos x="0" y="0"/>
                <wp:positionH relativeFrom="column">
                  <wp:posOffset>3311992</wp:posOffset>
                </wp:positionH>
                <wp:positionV relativeFrom="paragraph">
                  <wp:posOffset>173990</wp:posOffset>
                </wp:positionV>
                <wp:extent cx="1092200" cy="383863"/>
                <wp:effectExtent l="0" t="0" r="12700" b="16510"/>
                <wp:wrapNone/>
                <wp:docPr id="6" name="正方形/長方形 29"/>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2D167F22" w14:textId="77777777" w:rsidR="009A6F73" w:rsidRDefault="009A6F73" w:rsidP="009A6F7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FB354C" id="正方形/長方形 29" o:spid="_x0000_s1028" style="position:absolute;left:0;text-align:left;margin-left:260.8pt;margin-top:13.7pt;width:86pt;height:30.2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" fillcolor="window" strokecolor="#385d8a" strokeweight="2pt">
                <v:textbox>
                  <w:txbxContent>
                    <w:p w14:paraId="2D167F22" w14:textId="77777777" w:rsidR="009A6F73" w:rsidRDefault="009A6F73" w:rsidP="009A6F73">
                      <w:pPr>
                        <w:jc w:val="center"/>
                        <w:rPr>
                          <w:kern w:val="0"/>
                          <w:sz w:val="24"/>
                        </w:rPr>
                      </w:pPr>
                      <w:r>
                        <w:rPr>
                          <w:rFonts w:ascii="ＭＳ 明朝" w:hAnsi="ＭＳ 明朝" w:hint="eastAsia"/>
                          <w:color w:val="000000"/>
                          <w:sz w:val="22"/>
                          <w:szCs w:val="22"/>
                        </w:rPr>
                        <w:t>情報取扱者</w:t>
                      </w:r>
                    </w:p>
                  </w:txbxContent>
                </v:textbox>
              </v:rect>
            </w:pict>
          </mc:Fallback>
        </mc:AlternateContent>
      </w:r>
      <w:r w:rsidRPr="001F6712">
        <w:rPr>
          <w:rFonts w:hAnsi="ＭＳ ゴシック"/>
          <w:noProof/>
          <w:szCs w:val="21"/>
        </w:rPr>
        <w:drawing>
          <wp:inline distT="0" distB="0" distL="0" distR="0" wp14:anchorId="586E2473" wp14:editId="14792C3E">
            <wp:extent cx="4346575" cy="25971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03A08943" w14:textId="77777777" w:rsidR="009A6F73" w:rsidRPr="001F6712" w:rsidRDefault="009A6F73" w:rsidP="009A6F73">
      <w:pPr>
        <w:ind w:left="1560"/>
        <w:rPr>
          <w:rFonts w:hAnsi="ＭＳ ゴシック"/>
          <w:szCs w:val="21"/>
        </w:rPr>
      </w:pPr>
    </w:p>
    <w:p w14:paraId="6703C53A" w14:textId="77777777" w:rsidR="009A6F73" w:rsidRPr="00750517" w:rsidRDefault="009A6F73" w:rsidP="009A6F73">
      <w:pPr>
        <w:ind w:left="1560"/>
        <w:rPr>
          <w:rFonts w:asciiTheme="majorEastAsia" w:eastAsiaTheme="majorEastAsia" w:hAnsiTheme="majorEastAsia"/>
          <w:szCs w:val="21"/>
        </w:rPr>
      </w:pPr>
      <w:r w:rsidRPr="00750517">
        <w:rPr>
          <w:rFonts w:asciiTheme="majorEastAsia" w:eastAsiaTheme="majorEastAsia" w:hAnsiTheme="majorEastAsia" w:hint="eastAsia"/>
          <w:szCs w:val="21"/>
        </w:rPr>
        <w:t>【情報管理体制図に記載すべき事項】</w:t>
      </w:r>
    </w:p>
    <w:p w14:paraId="16B2286D" w14:textId="77777777" w:rsidR="009A6F73" w:rsidRPr="00750517" w:rsidRDefault="009A6F73" w:rsidP="009A6F73">
      <w:pPr>
        <w:numPr>
          <w:ilvl w:val="0"/>
          <w:numId w:val="42"/>
        </w:numPr>
        <w:ind w:left="2268"/>
        <w:rPr>
          <w:rFonts w:asciiTheme="majorEastAsia" w:eastAsiaTheme="majorEastAsia" w:hAnsiTheme="majorEastAsia"/>
          <w:szCs w:val="21"/>
        </w:rPr>
      </w:pPr>
      <w:r w:rsidRPr="00750517">
        <w:rPr>
          <w:rFonts w:asciiTheme="majorEastAsia" w:eastAsiaTheme="majorEastAsia" w:hAnsiTheme="majorEastAsia" w:hint="eastAsia"/>
          <w:szCs w:val="21"/>
        </w:rPr>
        <w:t>本業務の遂行にあたって保護すべき情報を取り扱う全ての者。（再委託先も含む。）</w:t>
      </w:r>
    </w:p>
    <w:p w14:paraId="4BC595B8" w14:textId="77777777" w:rsidR="009A6F73" w:rsidRPr="00750517" w:rsidRDefault="009A6F73" w:rsidP="009A6F73">
      <w:pPr>
        <w:numPr>
          <w:ilvl w:val="0"/>
          <w:numId w:val="42"/>
        </w:numPr>
        <w:ind w:left="2268"/>
        <w:rPr>
          <w:rFonts w:asciiTheme="majorEastAsia" w:eastAsiaTheme="majorEastAsia" w:hAnsiTheme="majorEastAsia"/>
          <w:szCs w:val="21"/>
        </w:rPr>
      </w:pPr>
      <w:r w:rsidRPr="00750517">
        <w:rPr>
          <w:rFonts w:asciiTheme="majorEastAsia" w:eastAsiaTheme="majorEastAsia" w:hAnsiTheme="majorEastAsia" w:hint="eastAsia"/>
          <w:szCs w:val="21"/>
        </w:rPr>
        <w:t>本業務の遂行のため最低限必要な範囲で情報取扱者を設定し記載すること。</w:t>
      </w:r>
    </w:p>
    <w:p w14:paraId="760D8F8E" w14:textId="77777777" w:rsidR="009A6F73" w:rsidRPr="00750517" w:rsidRDefault="009A6F73" w:rsidP="00174C5C">
      <w:pPr>
        <w:rPr>
          <w:rFonts w:asciiTheme="majorEastAsia" w:eastAsiaTheme="majorEastAsia" w:hAnsiTheme="majorEastAsia"/>
          <w:szCs w:val="21"/>
        </w:rPr>
      </w:pPr>
    </w:p>
    <w:p w14:paraId="4E083665" w14:textId="29BE2D05" w:rsidR="00174C5C" w:rsidRPr="00750517" w:rsidRDefault="00174C5C" w:rsidP="00174C5C">
      <w:pPr>
        <w:jc w:val="center"/>
        <w:rPr>
          <w:rFonts w:asciiTheme="majorEastAsia" w:eastAsiaTheme="majorEastAsia" w:hAnsiTheme="majorEastAsia"/>
          <w:b/>
          <w:bCs/>
        </w:rPr>
      </w:pPr>
      <w:r w:rsidRPr="00750517">
        <w:rPr>
          <w:rFonts w:asciiTheme="majorEastAsia" w:eastAsiaTheme="majorEastAsia" w:hAnsiTheme="majorEastAsia" w:hint="eastAsia"/>
          <w:b/>
          <w:bCs/>
        </w:rPr>
        <w:t>情報取扱者名簿</w:t>
      </w:r>
    </w:p>
    <w:p w14:paraId="2C1B8DCB" w14:textId="77777777" w:rsidR="00174C5C" w:rsidRPr="00750517" w:rsidRDefault="00174C5C" w:rsidP="00174C5C">
      <w:pPr>
        <w:jc w:val="right"/>
        <w:rPr>
          <w:rFonts w:asciiTheme="majorEastAsia" w:eastAsiaTheme="majorEastAsia" w:hAnsiTheme="maj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174C5C" w:rsidRPr="00DA71DD" w14:paraId="1B97F9DB" w14:textId="77777777" w:rsidTr="00A67A66">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1B7B10"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4CF83F"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sz w:val="16"/>
                <w:szCs w:val="16"/>
              </w:rPr>
              <w:t>(しめい)</w:t>
            </w:r>
          </w:p>
          <w:p w14:paraId="50DC3DC9"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B2B00"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ED76D0"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40545"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7AFDB6"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3FA31" w14:textId="77777777" w:rsidR="00174C5C" w:rsidRPr="00750517" w:rsidRDefault="00174C5C" w:rsidP="00A67A66">
            <w:pPr>
              <w:widowControl/>
              <w:jc w:val="center"/>
              <w:rPr>
                <w:rFonts w:asciiTheme="majorEastAsia" w:eastAsiaTheme="majorEastAsia" w:hAnsiTheme="majorEastAsia"/>
                <w:sz w:val="20"/>
                <w:szCs w:val="20"/>
              </w:rPr>
            </w:pPr>
            <w:r w:rsidRPr="00750517">
              <w:rPr>
                <w:rFonts w:asciiTheme="majorEastAsia" w:eastAsiaTheme="majorEastAsia" w:hAnsiTheme="majorEastAsia" w:hint="eastAsia"/>
                <w:sz w:val="20"/>
                <w:szCs w:val="20"/>
              </w:rPr>
              <w:t>パスポート番号及び国籍</w:t>
            </w:r>
          </w:p>
          <w:p w14:paraId="0B822A28"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（※４）</w:t>
            </w:r>
          </w:p>
        </w:tc>
      </w:tr>
      <w:tr w:rsidR="00174C5C" w:rsidRPr="00DA71DD" w14:paraId="24D54002" w14:textId="77777777" w:rsidTr="00A67A66">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8F850"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3ADFEA"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ACFF74"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D0F11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EB58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8087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A8B09"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4BA1F"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r w:rsidR="00174C5C" w:rsidRPr="00DA71DD" w14:paraId="162A48AF" w14:textId="77777777" w:rsidTr="00A67A6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5533C"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6FBB6"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0369E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3B032"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8B34BF"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736146"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784C2"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CE782"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r w:rsidR="00174C5C" w:rsidRPr="00DA71DD" w14:paraId="49018FA6" w14:textId="77777777" w:rsidTr="00A67A66">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F332EF9" w14:textId="77777777" w:rsidR="00174C5C" w:rsidRPr="00750517" w:rsidRDefault="00174C5C" w:rsidP="00A67A66">
            <w:pPr>
              <w:widowControl/>
              <w:jc w:val="left"/>
              <w:rPr>
                <w:rFonts w:asciiTheme="majorEastAsia" w:eastAsiaTheme="majorEastAsia" w:hAnsiTheme="maj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DF8A7"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58CB40"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A3303"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CEFC"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86BAB"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75BF5"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FA1D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r w:rsidR="00174C5C" w:rsidRPr="00DA71DD" w14:paraId="4E511CF7" w14:textId="77777777" w:rsidTr="00A67A6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0B084"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B0904B"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9C6D00"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E9E73"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16895"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60EEC"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2731B3"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AA822F"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r w:rsidR="00174C5C" w:rsidRPr="00DA71DD" w14:paraId="0F509894" w14:textId="77777777" w:rsidTr="00A67A66">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8D10C0B" w14:textId="77777777" w:rsidR="00174C5C" w:rsidRPr="00750517" w:rsidRDefault="00174C5C" w:rsidP="00A67A66">
            <w:pPr>
              <w:widowControl/>
              <w:jc w:val="left"/>
              <w:rPr>
                <w:rFonts w:asciiTheme="majorEastAsia" w:eastAsiaTheme="majorEastAsia" w:hAnsiTheme="maj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7D372"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0780E6"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E8D225"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D2A013"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53A915"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A5C9A"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F4ED8"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r w:rsidR="00174C5C" w:rsidRPr="00DA71DD" w14:paraId="208476A9" w14:textId="77777777" w:rsidTr="00A67A66">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A0CA8"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446ED"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1A6EC"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D87B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D8653"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6F332"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CA538"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B504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bl>
    <w:p w14:paraId="7EC1E138" w14:textId="77777777" w:rsidR="009A6F73" w:rsidRPr="00750517" w:rsidRDefault="009A6F73" w:rsidP="009A6F73">
      <w:pPr>
        <w:ind w:right="202"/>
        <w:jc w:val="left"/>
        <w:rPr>
          <w:rFonts w:asciiTheme="majorEastAsia" w:eastAsiaTheme="majorEastAsia" w:hAnsiTheme="majorEastAsia"/>
          <w:szCs w:val="21"/>
        </w:rPr>
      </w:pPr>
      <w:r w:rsidRPr="00750517">
        <w:rPr>
          <w:rFonts w:asciiTheme="majorEastAsia" w:eastAsiaTheme="majorEastAsia" w:hAnsiTheme="majorEastAsia" w:hint="eastAsia"/>
          <w:szCs w:val="21"/>
        </w:rPr>
        <w:t>（※１）受託事業者としての情報取扱の全ての責任を有する者。必ず明記すること。</w:t>
      </w:r>
    </w:p>
    <w:p w14:paraId="6EEA28F6" w14:textId="77777777" w:rsidR="009A6F73" w:rsidRPr="00750517" w:rsidRDefault="009A6F73" w:rsidP="009A6F73">
      <w:pPr>
        <w:ind w:left="630" w:hangingChars="300" w:hanging="630"/>
        <w:rPr>
          <w:rFonts w:asciiTheme="majorEastAsia" w:eastAsiaTheme="majorEastAsia" w:hAnsiTheme="majorEastAsia"/>
          <w:szCs w:val="21"/>
        </w:rPr>
      </w:pPr>
      <w:r w:rsidRPr="00750517">
        <w:rPr>
          <w:rFonts w:asciiTheme="majorEastAsia" w:eastAsiaTheme="majorEastAsia" w:hAnsiTheme="majorEastAsia" w:hint="eastAsia"/>
          <w:szCs w:val="21"/>
        </w:rPr>
        <w:t>（※２）本業務の遂行にあたって主に保護すべき情報を取り扱う者ではないが、本業務の進捗状況などの管理を行うもので、保護すべき情報を取り扱う可能性のある者。</w:t>
      </w:r>
    </w:p>
    <w:p w14:paraId="28325CE1" w14:textId="77777777" w:rsidR="009A6F73" w:rsidRPr="00750517" w:rsidRDefault="009A6F73" w:rsidP="009A6F73">
      <w:pPr>
        <w:ind w:right="202"/>
        <w:jc w:val="left"/>
        <w:rPr>
          <w:rFonts w:asciiTheme="majorEastAsia" w:eastAsiaTheme="majorEastAsia" w:hAnsiTheme="majorEastAsia"/>
          <w:szCs w:val="21"/>
        </w:rPr>
      </w:pPr>
      <w:r w:rsidRPr="00750517">
        <w:rPr>
          <w:rFonts w:asciiTheme="majorEastAsia" w:eastAsiaTheme="majorEastAsia" w:hAnsiTheme="majorEastAsia" w:hint="eastAsia"/>
          <w:szCs w:val="21"/>
        </w:rPr>
        <w:t>（※３）本業務の遂行にあたって保護すべき情報を取り扱う可能性のある者。</w:t>
      </w:r>
    </w:p>
    <w:p w14:paraId="2F21F2CA" w14:textId="77777777" w:rsidR="009A6F73" w:rsidRPr="00750517" w:rsidRDefault="009A6F73" w:rsidP="009A6F73">
      <w:pPr>
        <w:ind w:left="630" w:hangingChars="300" w:hanging="630"/>
        <w:rPr>
          <w:rFonts w:asciiTheme="majorEastAsia" w:eastAsiaTheme="majorEastAsia" w:hAnsiTheme="majorEastAsia"/>
          <w:szCs w:val="21"/>
        </w:rPr>
      </w:pPr>
      <w:r w:rsidRPr="00750517">
        <w:rPr>
          <w:rFonts w:asciiTheme="majorEastAsia" w:eastAsiaTheme="majorEastAsia" w:hAnsiTheme="majorEastAsia" w:hint="eastAsia"/>
          <w:szCs w:val="21"/>
        </w:rPr>
        <w:t>（※４）日本国籍を有する者及び法務大臣から永住の許可を受けた者（入管特例法の「特別永住者」</w:t>
      </w:r>
      <w:r w:rsidRPr="00750517">
        <w:rPr>
          <w:rFonts w:asciiTheme="majorEastAsia" w:eastAsiaTheme="majorEastAsia" w:hAnsiTheme="majorEastAsia" w:hint="eastAsia"/>
          <w:szCs w:val="21"/>
        </w:rPr>
        <w:lastRenderedPageBreak/>
        <w:t>を除く。）以外の者は、パスポート番号等及び国籍を記載。</w:t>
      </w:r>
    </w:p>
    <w:p w14:paraId="446BFB0F" w14:textId="77777777" w:rsidR="009A6F73" w:rsidRPr="00750517" w:rsidRDefault="009A6F73" w:rsidP="009A6F73">
      <w:pPr>
        <w:ind w:left="630" w:hangingChars="300" w:hanging="630"/>
        <w:rPr>
          <w:rFonts w:asciiTheme="majorEastAsia" w:eastAsiaTheme="majorEastAsia" w:hAnsiTheme="majorEastAsia"/>
          <w:szCs w:val="21"/>
        </w:rPr>
      </w:pPr>
      <w:r w:rsidRPr="00750517">
        <w:rPr>
          <w:rFonts w:asciiTheme="majorEastAsia" w:eastAsiaTheme="majorEastAsia" w:hAnsiTheme="majorEastAsia" w:hint="eastAsia"/>
          <w:szCs w:val="21"/>
        </w:rPr>
        <w:t>（※５）個人住所、生年月日については、必ずしも契約前に提出することを要しないが、その場合であっても担当部門から求められた場合は速やかに提出すること。</w:t>
      </w:r>
    </w:p>
    <w:p w14:paraId="6601B24A" w14:textId="77777777" w:rsidR="009A6F73" w:rsidRPr="00750517" w:rsidRDefault="009A6F73" w:rsidP="009A6F73">
      <w:pPr>
        <w:rPr>
          <w:rFonts w:asciiTheme="majorEastAsia" w:eastAsiaTheme="majorEastAsia" w:hAnsiTheme="majorEastAsia"/>
          <w:kern w:val="0"/>
        </w:rPr>
      </w:pPr>
    </w:p>
    <w:p w14:paraId="6A21BB63" w14:textId="77777777" w:rsidR="009A6F73" w:rsidRPr="00750517" w:rsidRDefault="009A6F73" w:rsidP="009A6F73">
      <w:pPr>
        <w:pStyle w:val="1"/>
        <w:numPr>
          <w:ilvl w:val="0"/>
          <w:numId w:val="47"/>
        </w:numPr>
        <w:tabs>
          <w:tab w:val="num" w:pos="360"/>
        </w:tabs>
        <w:ind w:left="0" w:firstLine="0"/>
        <w:rPr>
          <w:b/>
          <w:kern w:val="0"/>
        </w:rPr>
      </w:pPr>
      <w:r w:rsidRPr="00750517">
        <w:rPr>
          <w:rFonts w:hint="eastAsia"/>
          <w:b/>
          <w:kern w:val="0"/>
        </w:rPr>
        <w:t>セキュリティに関する要件</w:t>
      </w:r>
    </w:p>
    <w:p w14:paraId="2B1EC47F"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本業務の過程で得た情報（現行の</w:t>
      </w:r>
      <w:r w:rsidRPr="00750517">
        <w:rPr>
          <w:rFonts w:asciiTheme="majorEastAsia" w:eastAsiaTheme="majorEastAsia" w:hAnsiTheme="majorEastAsia"/>
          <w:kern w:val="0"/>
        </w:rPr>
        <w:t>IPAの環境に係るもの、会議内容等）は、IPA</w:t>
      </w:r>
      <w:r w:rsidRPr="00750517">
        <w:rPr>
          <w:rFonts w:asciiTheme="majorEastAsia" w:eastAsiaTheme="majorEastAsia" w:hAnsiTheme="majorEastAsia" w:hint="eastAsia"/>
          <w:kern w:val="0"/>
        </w:rPr>
        <w:t>の許可なく他に利用しないこと。</w:t>
      </w:r>
    </w:p>
    <w:p w14:paraId="5664F575"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請負者は秘密情報や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の求めがあれば再委託先の情報セキュリティ対策の実施状況を確認・報告すること。</w:t>
      </w:r>
    </w:p>
    <w:p w14:paraId="7A29619E"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請負者は本事業従事者の所属と役割、実績、資格、国籍等を明記した実施体制を示すとともに、情報セキュリティ上の明らかな懸念が無い体制となるように</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と調整すること。また、資本関係、役員等の情報、事業の実施場所に関しても情報提供を行うこと。</w:t>
      </w:r>
    </w:p>
    <w:p w14:paraId="2092DB9E"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情報セキュリティインシデントが発生した場合、ただちに</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に報告し</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の指示に基づき適切に対応すること。</w:t>
      </w:r>
    </w:p>
    <w:p w14:paraId="3D00018F"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保護すべき情報はパスワードの設定など、安全な方法で受け渡しをすること。また、契約中／契約終了後の如何に依らず、一時的に</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から提示する未公開情報や個人情報等は、不要になった段階で適切に削除するとともに、</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に確認を取ること。</w:t>
      </w:r>
    </w:p>
    <w:p w14:paraId="44489787"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請負者の情報セキュリティ対策の履行状況を確認する必要が生じた場合、対応すること。</w:t>
      </w:r>
    </w:p>
    <w:p w14:paraId="2FE9E1F2" w14:textId="77777777" w:rsidR="009A6F73"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情報セキュリティ対策が不十分であることが判明した場合、</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と調整し、適切に対処すること。</w:t>
      </w:r>
    </w:p>
    <w:p w14:paraId="3F9ED50B" w14:textId="77777777" w:rsidR="009A6F73" w:rsidRPr="009A6F73" w:rsidRDefault="009A6F73" w:rsidP="00BF3809">
      <w:pPr>
        <w:autoSpaceDE w:val="0"/>
        <w:autoSpaceDN w:val="0"/>
        <w:spacing w:beforeLines="50" w:before="120" w:afterLines="50" w:after="120"/>
        <w:contextualSpacing/>
        <w:rPr>
          <w:rFonts w:hAnsi="ＭＳ ゴシック" w:cs="ＭＳ 明朝"/>
          <w:szCs w:val="20"/>
        </w:rPr>
      </w:pPr>
    </w:p>
    <w:p w14:paraId="7DF91133" w14:textId="6F196FAB" w:rsidR="007F4CAD" w:rsidRDefault="00557D86" w:rsidP="00A53712">
      <w:pPr>
        <w:widowControl/>
        <w:jc w:val="left"/>
        <w:rPr>
          <w:rFonts w:ascii="ＭＳ 明朝" w:hAnsi="ＭＳ 明朝"/>
        </w:rPr>
      </w:pPr>
      <w:r>
        <w:rPr>
          <w:rFonts w:hAnsi="ＭＳ ゴシック" w:cs="ＭＳ 明朝"/>
          <w:szCs w:val="20"/>
        </w:rPr>
        <w:br w:type="page"/>
      </w:r>
      <w:bookmarkEnd w:id="0"/>
      <w:bookmarkEnd w:id="1"/>
    </w:p>
    <w:p w14:paraId="7DF911B7" w14:textId="59709D97" w:rsidR="007F4CAD" w:rsidRPr="003D4278" w:rsidRDefault="007F4CAD" w:rsidP="003D4278">
      <w:pPr>
        <w:pStyle w:val="a3"/>
        <w:jc w:val="center"/>
        <w:outlineLvl w:val="0"/>
        <w:rPr>
          <w:rFonts w:ascii="ＭＳ 明朝" w:hAnsi="ＭＳ 明朝"/>
        </w:rPr>
      </w:pPr>
      <w:bookmarkStart w:id="2"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7E339A">
        <w:rPr>
          <w:rFonts w:ascii="ＭＳ 明朝" w:hAnsi="ＭＳ 明朝" w:hint="eastAsia"/>
          <w:w w:val="90"/>
          <w:kern w:val="0"/>
          <w:sz w:val="28"/>
          <w:szCs w:val="28"/>
          <w:fitText w:val="4540" w:id="122959876"/>
        </w:rPr>
        <w:t>独立行政法人情報処理推進機構入札心</w:t>
      </w:r>
      <w:r w:rsidRPr="007E339A">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lastRenderedPageBreak/>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lastRenderedPageBreak/>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2"/>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lastRenderedPageBreak/>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BF3809">
        <w:rPr>
          <w:rFonts w:ascii="ＭＳ 明朝" w:hAnsi="ＭＳ 明朝" w:hint="eastAsia"/>
          <w:color w:val="000000" w:themeColor="text1"/>
          <w:spacing w:val="41"/>
          <w:kern w:val="0"/>
          <w:sz w:val="24"/>
          <w:u w:val="single"/>
          <w:fitText w:val="4104" w:id="122959877"/>
        </w:rPr>
        <w:t>暴力団排除に関する誓約事</w:t>
      </w:r>
      <w:r w:rsidRPr="00BF3809">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w:t>
      </w:r>
      <w:r w:rsidRPr="00472CA0">
        <w:rPr>
          <w:rFonts w:ascii="ＭＳ 明朝" w:hAnsi="ＭＳ 明朝"/>
          <w:color w:val="000000" w:themeColor="text1"/>
          <w:szCs w:val="22"/>
        </w:rPr>
        <w:t>年法律第</w:t>
      </w:r>
      <w:r w:rsidRPr="00472CA0">
        <w:rPr>
          <w:rFonts w:ascii="ＭＳ 明朝" w:hAnsi="ＭＳ 明朝"/>
          <w:color w:val="000000" w:themeColor="text1"/>
          <w:szCs w:val="22"/>
        </w:rPr>
        <w:t>77</w:t>
      </w:r>
      <w:r w:rsidRPr="00472CA0">
        <w:rPr>
          <w:rFonts w:ascii="ＭＳ 明朝" w:hAnsi="ＭＳ 明朝"/>
          <w:color w:val="000000" w:themeColor="text1"/>
          <w:szCs w:val="22"/>
        </w:rPr>
        <w:t>号）第</w:t>
      </w:r>
      <w:r w:rsidRPr="00472CA0">
        <w:rPr>
          <w:rFonts w:ascii="ＭＳ 明朝" w:hAnsi="ＭＳ 明朝"/>
          <w:color w:val="000000" w:themeColor="text1"/>
          <w:szCs w:val="22"/>
        </w:rPr>
        <w:t>2</w:t>
      </w:r>
      <w:r w:rsidRPr="00472CA0">
        <w:rPr>
          <w:rFonts w:ascii="ＭＳ 明朝" w:hAnsi="ＭＳ 明朝"/>
          <w:color w:val="000000" w:themeColor="text1"/>
          <w:szCs w:val="22"/>
        </w:rPr>
        <w:t>条第</w:t>
      </w:r>
      <w:r w:rsidRPr="00472CA0">
        <w:rPr>
          <w:rFonts w:ascii="ＭＳ 明朝" w:hAnsi="ＭＳ 明朝"/>
          <w:color w:val="000000" w:themeColor="text1"/>
          <w:szCs w:val="22"/>
        </w:rPr>
        <w:t>2</w:t>
      </w:r>
      <w:r w:rsidRPr="00472CA0">
        <w:rPr>
          <w:rFonts w:ascii="ＭＳ 明朝" w:hAnsi="ＭＳ 明朝"/>
          <w:color w:val="000000" w:themeColor="text1"/>
          <w:szCs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472CA0">
        <w:rPr>
          <w:rFonts w:ascii="ＭＳ 明朝" w:hAnsi="ＭＳ 明朝"/>
          <w:color w:val="000000" w:themeColor="text1"/>
          <w:szCs w:val="22"/>
        </w:rPr>
        <w:t>2</w:t>
      </w:r>
      <w:r w:rsidRPr="00472CA0">
        <w:rPr>
          <w:rFonts w:ascii="ＭＳ 明朝" w:hAnsi="ＭＳ 明朝"/>
          <w:color w:val="000000" w:themeColor="text1"/>
          <w:szCs w:val="22"/>
        </w:rPr>
        <w:t>条第</w:t>
      </w:r>
      <w:r w:rsidRPr="00472CA0">
        <w:rPr>
          <w:rFonts w:ascii="ＭＳ 明朝" w:hAnsi="ＭＳ 明朝"/>
          <w:color w:val="000000" w:themeColor="text1"/>
          <w:szCs w:val="22"/>
        </w:rPr>
        <w:t>6</w:t>
      </w:r>
      <w:r w:rsidRPr="00472CA0">
        <w:rPr>
          <w:rFonts w:ascii="ＭＳ 明朝" w:hAnsi="ＭＳ 明朝"/>
          <w:color w:val="000000" w:themeColor="text1"/>
          <w:szCs w:val="22"/>
        </w:rPr>
        <w:t>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5D28D982" w14:textId="77777777" w:rsidR="007622FC" w:rsidRDefault="007622FC">
      <w:pPr>
        <w:widowControl/>
        <w:jc w:val="left"/>
      </w:pPr>
      <w:r>
        <w:br w:type="page"/>
      </w:r>
    </w:p>
    <w:p w14:paraId="1547FE52" w14:textId="77777777" w:rsidR="007622FC" w:rsidRDefault="007622FC" w:rsidP="007622FC">
      <w:pPr>
        <w:rPr>
          <w:rFonts w:ascii="ＭＳ 明朝" w:hAnsi="ＭＳ 明朝"/>
        </w:rPr>
      </w:pPr>
      <w:r>
        <w:rPr>
          <w:rFonts w:ascii="ＭＳ 明朝" w:hAnsi="ＭＳ 明朝" w:hint="eastAsia"/>
        </w:rPr>
        <w:lastRenderedPageBreak/>
        <w:t>（参　考）</w:t>
      </w:r>
    </w:p>
    <w:p w14:paraId="05F44AE9" w14:textId="77777777" w:rsidR="007622FC" w:rsidRDefault="007622FC" w:rsidP="007622FC">
      <w:pPr>
        <w:jc w:val="center"/>
        <w:rPr>
          <w:rFonts w:ascii="ＭＳ 明朝" w:hAnsi="ＭＳ 明朝"/>
        </w:rPr>
      </w:pPr>
      <w:r>
        <w:rPr>
          <w:rFonts w:ascii="ＭＳ 明朝" w:hAnsi="ＭＳ 明朝" w:hint="eastAsia"/>
        </w:rPr>
        <w:t>予算決算及び会計令【抜粋】</w:t>
      </w:r>
    </w:p>
    <w:p w14:paraId="07EA8C30" w14:textId="77777777" w:rsidR="007622FC" w:rsidRDefault="007622FC" w:rsidP="007622FC">
      <w:pPr>
        <w:rPr>
          <w:rFonts w:ascii="ＭＳ 明朝" w:hAnsi="ＭＳ 明朝"/>
        </w:rPr>
      </w:pPr>
    </w:p>
    <w:p w14:paraId="4C10C21D" w14:textId="77777777" w:rsidR="007622FC" w:rsidRDefault="007622FC" w:rsidP="007622FC">
      <w:pPr>
        <w:rPr>
          <w:rFonts w:ascii="ＭＳ 明朝" w:hAnsi="ＭＳ 明朝"/>
        </w:rPr>
      </w:pPr>
    </w:p>
    <w:p w14:paraId="39F3A09C" w14:textId="77777777" w:rsidR="007622FC" w:rsidRDefault="007622FC" w:rsidP="007622FC">
      <w:pPr>
        <w:rPr>
          <w:rFonts w:ascii="ＭＳ 明朝" w:hAnsi="ＭＳ 明朝"/>
        </w:rPr>
      </w:pPr>
      <w:r>
        <w:rPr>
          <w:rFonts w:ascii="ＭＳ 明朝" w:hAnsi="ＭＳ 明朝"/>
        </w:rPr>
        <w:t>（一般競争に参加させることができない者）</w:t>
      </w:r>
      <w:r>
        <w:rPr>
          <w:rFonts w:ascii="ＭＳ 明朝" w:hAnsi="ＭＳ 明朝"/>
        </w:rPr>
        <w:t xml:space="preserve"> </w:t>
      </w:r>
    </w:p>
    <w:p w14:paraId="526564DA" w14:textId="77777777" w:rsidR="007622FC" w:rsidRPr="001D50B1" w:rsidRDefault="007622FC" w:rsidP="007622FC">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Pr="001D50B1">
        <w:rPr>
          <w:rFonts w:asciiTheme="minorEastAsia" w:hAnsiTheme="minorEastAsia" w:hint="eastAsia"/>
          <w:szCs w:val="20"/>
        </w:rPr>
        <w:t xml:space="preserve"> </w:t>
      </w:r>
    </w:p>
    <w:p w14:paraId="16DAD36B" w14:textId="77777777" w:rsidR="007622FC" w:rsidRPr="001D50B1" w:rsidRDefault="007622FC" w:rsidP="007622FC">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63ED69A4" w14:textId="77777777" w:rsidR="007622FC" w:rsidRPr="001D50B1" w:rsidRDefault="007622FC" w:rsidP="007622FC">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25FA9424" w14:textId="77777777" w:rsidR="007622FC" w:rsidRPr="001D50B1" w:rsidRDefault="007622FC" w:rsidP="007622FC">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9120192" w14:textId="77777777" w:rsidR="007622FC" w:rsidRPr="001D50B1" w:rsidRDefault="007622FC" w:rsidP="007622FC">
      <w:pPr>
        <w:rPr>
          <w:rFonts w:ascii="ＭＳ 明朝" w:hAnsi="ＭＳ 明朝"/>
        </w:rPr>
      </w:pPr>
    </w:p>
    <w:p w14:paraId="62D3055E" w14:textId="77777777" w:rsidR="007622FC" w:rsidRPr="001D50B1" w:rsidRDefault="007622FC" w:rsidP="007622FC">
      <w:pPr>
        <w:rPr>
          <w:rFonts w:ascii="ＭＳ 明朝" w:hAnsi="ＭＳ 明朝"/>
        </w:rPr>
      </w:pPr>
      <w:r w:rsidRPr="001D50B1">
        <w:rPr>
          <w:rFonts w:ascii="ＭＳ 明朝" w:hAnsi="ＭＳ 明朝"/>
        </w:rPr>
        <w:t>（一般競争に参加させないことができる者）</w:t>
      </w:r>
      <w:r w:rsidRPr="001D50B1">
        <w:rPr>
          <w:rFonts w:ascii="ＭＳ 明朝" w:hAnsi="ＭＳ 明朝"/>
        </w:rPr>
        <w:t xml:space="preserve"> </w:t>
      </w:r>
    </w:p>
    <w:p w14:paraId="5481E45A" w14:textId="77777777" w:rsidR="007622FC" w:rsidRPr="001D50B1" w:rsidRDefault="007622FC" w:rsidP="007622FC">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D50B1">
        <w:rPr>
          <w:rFonts w:asciiTheme="minorEastAsia" w:hAnsiTheme="minorEastAsia" w:hint="eastAsia"/>
          <w:szCs w:val="20"/>
        </w:rPr>
        <w:t xml:space="preserve"> </w:t>
      </w:r>
    </w:p>
    <w:p w14:paraId="16223E8B" w14:textId="77777777" w:rsidR="007622FC" w:rsidRPr="001D50B1" w:rsidRDefault="007622FC" w:rsidP="007622FC">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AC618E9" w14:textId="77777777" w:rsidR="007622FC" w:rsidRPr="001D50B1" w:rsidRDefault="007622FC" w:rsidP="007622FC">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5CB6883F" w14:textId="77777777" w:rsidR="007622FC" w:rsidRPr="001D50B1" w:rsidRDefault="007622FC" w:rsidP="007622FC">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6195BE6A" w14:textId="77777777" w:rsidR="007622FC" w:rsidRPr="001D50B1" w:rsidRDefault="007622FC" w:rsidP="007622FC">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8B6C711" w14:textId="77777777" w:rsidR="007622FC" w:rsidRPr="001D50B1" w:rsidRDefault="007622FC" w:rsidP="007622FC">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26FFB9DC" w14:textId="77777777" w:rsidR="007622FC" w:rsidRPr="001D50B1" w:rsidRDefault="007622FC" w:rsidP="007622FC">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3B89E8DD" w14:textId="77777777" w:rsidR="007622FC" w:rsidRPr="001D50B1" w:rsidRDefault="007622FC" w:rsidP="007622FC">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4B74C1D" w14:textId="77777777" w:rsidR="007622FC" w:rsidRPr="001D50B1" w:rsidRDefault="007622FC" w:rsidP="007622FC">
      <w:pPr>
        <w:ind w:left="210" w:hangingChars="100" w:hanging="210"/>
        <w:rPr>
          <w:rFonts w:ascii="ＭＳ 明朝" w:hAnsi="ＭＳ 明朝"/>
          <w:b/>
          <w:szCs w:val="21"/>
        </w:rPr>
      </w:pPr>
      <w:r w:rsidRPr="001D50B1">
        <w:rPr>
          <w:rFonts w:asciiTheme="minorEastAsia" w:hAnsiTheme="minorEastAsia" w:hint="eastAsia"/>
          <w:szCs w:val="20"/>
        </w:rPr>
        <w:t>2</w:t>
      </w:r>
      <w:r w:rsidRPr="001D50B1">
        <w:rPr>
          <w:rFonts w:asciiTheme="minorEastAsia" w:hAnsiTheme="minorEastAsia" w:hint="eastAsia"/>
          <w:szCs w:val="20"/>
        </w:rPr>
        <w:t xml:space="preserve">　契約担当官等は、前項の規定に該当する者を入札代理人として使用する者を一般競争に参加させないことができる。</w:t>
      </w:r>
    </w:p>
    <w:p w14:paraId="7696E123" w14:textId="77777777" w:rsidR="007622FC" w:rsidRPr="007622FC" w:rsidRDefault="007622FC">
      <w:pPr>
        <w:widowControl/>
        <w:jc w:val="left"/>
      </w:pPr>
    </w:p>
    <w:p w14:paraId="7DF9122E" w14:textId="30057A12" w:rsidR="007F4CAD" w:rsidRDefault="007F4CAD" w:rsidP="00355105">
      <w:r>
        <w:br w:type="page"/>
      </w:r>
      <w:bookmarkStart w:id="3" w:name="_Toc164995312"/>
      <w:r>
        <w:rPr>
          <w:rFonts w:hint="eastAsia"/>
        </w:rPr>
        <w:lastRenderedPageBreak/>
        <w:t>（様　式　1）</w:t>
      </w:r>
      <w:bookmarkEnd w:id="3"/>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3974B379"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D84C86">
        <w:rPr>
          <w:rFonts w:ascii="ＭＳ 明朝" w:hAnsi="ＭＳ 明朝" w:hint="eastAsia"/>
        </w:rPr>
        <w:t>デジタル改革推進部　インフラサービスグループ</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2147385" w:rsidR="007F4CAD" w:rsidRDefault="007F4CAD">
      <w:pPr>
        <w:spacing w:line="-362" w:lineRule="auto"/>
        <w:ind w:leftChars="-103" w:left="-216" w:right="215" w:firstLineChars="100" w:firstLine="210"/>
        <w:rPr>
          <w:rFonts w:ascii="ＭＳ 明朝" w:hAnsi="ＭＳ 明朝"/>
          <w:szCs w:val="21"/>
        </w:rPr>
      </w:pPr>
      <w:r w:rsidRPr="00D84C86">
        <w:rPr>
          <w:rFonts w:ascii="ＭＳ 明朝" w:hAnsi="ＭＳ 明朝" w:hint="eastAsia"/>
          <w:szCs w:val="21"/>
        </w:rPr>
        <w:t>「</w:t>
      </w:r>
      <w:r w:rsidR="00FC072A">
        <w:rPr>
          <w:rFonts w:ascii="ＭＳ 明朝" w:hAnsi="ＭＳ 明朝" w:hint="eastAsia"/>
          <w:szCs w:val="21"/>
        </w:rPr>
        <w:t>情報セキュリティ監視環境の保守業務」</w:t>
      </w:r>
      <w:r w:rsidR="00FC072A" w:rsidRPr="00C80FF7">
        <w:rPr>
          <w:rFonts w:ascii="ＭＳ 明朝" w:hAnsi="ＭＳ 明朝" w:hint="eastAsia"/>
          <w:szCs w:val="21"/>
        </w:rPr>
        <w:t>（</w:t>
      </w:r>
      <w:r w:rsidR="00FC072A" w:rsidRPr="00C80FF7">
        <w:rPr>
          <w:rFonts w:ascii="ＭＳ 明朝" w:hAnsi="ＭＳ 明朝" w:hint="eastAsia"/>
          <w:szCs w:val="21"/>
        </w:rPr>
        <w:t>2024</w:t>
      </w:r>
      <w:r w:rsidR="00FC072A" w:rsidRPr="00C80FF7">
        <w:rPr>
          <w:rFonts w:ascii="ＭＳ 明朝" w:hAnsi="ＭＳ 明朝" w:hint="eastAsia"/>
          <w:szCs w:val="21"/>
        </w:rPr>
        <w:t>年</w:t>
      </w:r>
      <w:r w:rsidR="000D0D29" w:rsidRPr="00C80FF7">
        <w:rPr>
          <w:rFonts w:ascii="ＭＳ 明朝" w:hAnsi="ＭＳ 明朝" w:hint="eastAsia"/>
          <w:szCs w:val="21"/>
        </w:rPr>
        <w:t>6</w:t>
      </w:r>
      <w:r w:rsidR="00FC072A" w:rsidRPr="00C80FF7">
        <w:rPr>
          <w:rFonts w:ascii="ＭＳ 明朝" w:hAnsi="ＭＳ 明朝" w:hint="eastAsia"/>
          <w:szCs w:val="21"/>
        </w:rPr>
        <w:t>月</w:t>
      </w:r>
      <w:r w:rsidR="00D16B38">
        <w:rPr>
          <w:rFonts w:ascii="ＭＳ 明朝" w:hAnsi="ＭＳ 明朝"/>
          <w:szCs w:val="21"/>
        </w:rPr>
        <w:t>4</w:t>
      </w:r>
      <w:r w:rsidR="00FC072A" w:rsidRPr="00C80FF7">
        <w:rPr>
          <w:rFonts w:ascii="ＭＳ 明朝" w:hAnsi="ＭＳ 明朝" w:hint="eastAsia"/>
          <w:szCs w:val="21"/>
        </w:rPr>
        <w:t>日付公告）</w:t>
      </w:r>
      <w:r w:rsidRPr="00D84C86">
        <w:rPr>
          <w:rFonts w:ascii="ＭＳ 明朝" w:hAnsi="ＭＳ 明朝" w:hint="eastAsia"/>
          <w:szCs w:val="21"/>
        </w:rPr>
        <w:t>に</w:t>
      </w:r>
      <w:r>
        <w:rPr>
          <w:rFonts w:ascii="ＭＳ 明朝" w:hAnsi="ＭＳ 明朝" w:hint="eastAsia"/>
          <w:szCs w:val="21"/>
        </w:rPr>
        <w:t>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253"/>
      </w:tblGrid>
      <w:tr w:rsidR="007F4CAD" w14:paraId="7DF9123D" w14:textId="77777777" w:rsidTr="00FF19C6">
        <w:trPr>
          <w:cantSplit/>
        </w:trPr>
        <w:tc>
          <w:tcPr>
            <w:tcW w:w="1838"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4253"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rsidTr="00FF19C6">
        <w:trPr>
          <w:cantSplit/>
        </w:trPr>
        <w:tc>
          <w:tcPr>
            <w:tcW w:w="1838"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4253"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rsidTr="00FF19C6">
        <w:trPr>
          <w:cantSplit/>
        </w:trPr>
        <w:tc>
          <w:tcPr>
            <w:tcW w:w="1838"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4253"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rsidTr="00FF19C6">
        <w:trPr>
          <w:cantSplit/>
        </w:trPr>
        <w:tc>
          <w:tcPr>
            <w:tcW w:w="1838"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4253"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rsidTr="00FF19C6">
        <w:trPr>
          <w:cantSplit/>
        </w:trPr>
        <w:tc>
          <w:tcPr>
            <w:tcW w:w="1838"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4253"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rsidTr="00120C9A">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22A2B9BF" w:rsidR="007F4CAD" w:rsidRDefault="007F4CAD">
            <w:pPr>
              <w:autoSpaceDE w:val="0"/>
              <w:autoSpaceDN w:val="0"/>
              <w:jc w:val="left"/>
              <w:rPr>
                <w:rFonts w:ascii="ＭＳ 明朝" w:hAnsi="ＭＳ 明朝" w:cs="ＭＳ 明朝"/>
                <w:szCs w:val="21"/>
              </w:rPr>
            </w:pPr>
          </w:p>
        </w:tc>
      </w:tr>
      <w:tr w:rsidR="007F4CAD" w14:paraId="7DF91257" w14:textId="77777777" w:rsidTr="00120C9A">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06F26630" w:rsidR="007F4CAD" w:rsidRDefault="007F4CAD">
            <w:pPr>
              <w:autoSpaceDE w:val="0"/>
              <w:autoSpaceDN w:val="0"/>
              <w:jc w:val="left"/>
              <w:rPr>
                <w:rFonts w:ascii="ＭＳ 明朝" w:hAnsi="ＭＳ 明朝" w:cs="ＭＳ 明朝"/>
                <w:szCs w:val="21"/>
              </w:rPr>
            </w:pPr>
          </w:p>
        </w:tc>
      </w:tr>
      <w:tr w:rsidR="007F4CAD" w14:paraId="7DF9125A" w14:textId="77777777" w:rsidTr="00120C9A">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66814BC8" w:rsidR="007F4CAD" w:rsidRDefault="007F4CAD">
            <w:pPr>
              <w:autoSpaceDE w:val="0"/>
              <w:autoSpaceDN w:val="0"/>
              <w:jc w:val="left"/>
              <w:rPr>
                <w:rFonts w:ascii="ＭＳ 明朝" w:hAnsi="ＭＳ 明朝" w:cs="ＭＳ 明朝"/>
                <w:szCs w:val="21"/>
              </w:rPr>
            </w:pPr>
          </w:p>
        </w:tc>
      </w:tr>
      <w:tr w:rsidR="00A37539" w14:paraId="39040E7B" w14:textId="77777777" w:rsidTr="00120C9A">
        <w:tc>
          <w:tcPr>
            <w:tcW w:w="1921" w:type="dxa"/>
            <w:vAlign w:val="center"/>
          </w:tcPr>
          <w:p w14:paraId="64D83C23" w14:textId="4B6032A2" w:rsidR="00A37539" w:rsidRDefault="00A37539">
            <w:pPr>
              <w:autoSpaceDE w:val="0"/>
              <w:autoSpaceDN w:val="0"/>
              <w:jc w:val="center"/>
              <w:rPr>
                <w:rFonts w:ascii="ＭＳ 明朝" w:hAnsi="ＭＳ 明朝" w:cs="ＭＳ 明朝"/>
                <w:szCs w:val="21"/>
              </w:rPr>
            </w:pPr>
            <w:r>
              <w:rPr>
                <w:rFonts w:ascii="ＭＳ 明朝" w:hAnsi="ＭＳ 明朝" w:cs="ＭＳ 明朝" w:hint="eastAsia"/>
                <w:szCs w:val="21"/>
              </w:rPr>
              <w:t>質問内容</w:t>
            </w:r>
          </w:p>
        </w:tc>
        <w:tc>
          <w:tcPr>
            <w:tcW w:w="6627" w:type="dxa"/>
          </w:tcPr>
          <w:p w14:paraId="7A9EC7F0" w14:textId="77777777" w:rsidR="00A37539" w:rsidRDefault="00A37539">
            <w:pPr>
              <w:autoSpaceDE w:val="0"/>
              <w:autoSpaceDN w:val="0"/>
              <w:jc w:val="left"/>
              <w:rPr>
                <w:rFonts w:ascii="ＭＳ 明朝" w:hAnsi="ＭＳ 明朝" w:cs="ＭＳ 明朝"/>
                <w:szCs w:val="21"/>
              </w:rPr>
            </w:pPr>
          </w:p>
          <w:p w14:paraId="36C9233C" w14:textId="77777777" w:rsidR="00A37539" w:rsidRDefault="00A37539">
            <w:pPr>
              <w:autoSpaceDE w:val="0"/>
              <w:autoSpaceDN w:val="0"/>
              <w:jc w:val="left"/>
              <w:rPr>
                <w:rFonts w:ascii="ＭＳ 明朝" w:hAnsi="ＭＳ 明朝" w:cs="ＭＳ 明朝"/>
                <w:szCs w:val="21"/>
              </w:rPr>
            </w:pPr>
          </w:p>
          <w:p w14:paraId="4E3246DD" w14:textId="77777777" w:rsidR="00A37539" w:rsidRDefault="00A37539">
            <w:pPr>
              <w:autoSpaceDE w:val="0"/>
              <w:autoSpaceDN w:val="0"/>
              <w:jc w:val="left"/>
              <w:rPr>
                <w:rFonts w:ascii="ＭＳ 明朝" w:hAnsi="ＭＳ 明朝" w:cs="ＭＳ 明朝"/>
                <w:szCs w:val="21"/>
              </w:rPr>
            </w:pPr>
          </w:p>
          <w:p w14:paraId="0A45D09A" w14:textId="77777777" w:rsidR="00A37539" w:rsidRDefault="00A37539">
            <w:pPr>
              <w:autoSpaceDE w:val="0"/>
              <w:autoSpaceDN w:val="0"/>
              <w:jc w:val="left"/>
              <w:rPr>
                <w:rFonts w:ascii="ＭＳ 明朝" w:hAnsi="ＭＳ 明朝" w:cs="ＭＳ 明朝"/>
                <w:szCs w:val="21"/>
              </w:rPr>
            </w:pPr>
          </w:p>
          <w:p w14:paraId="144B41C9" w14:textId="77777777" w:rsidR="00A37539" w:rsidRDefault="00A37539">
            <w:pPr>
              <w:autoSpaceDE w:val="0"/>
              <w:autoSpaceDN w:val="0"/>
              <w:jc w:val="left"/>
              <w:rPr>
                <w:rFonts w:ascii="ＭＳ 明朝" w:hAnsi="ＭＳ 明朝" w:cs="ＭＳ 明朝"/>
                <w:szCs w:val="21"/>
              </w:rPr>
            </w:pPr>
          </w:p>
          <w:p w14:paraId="539699AB" w14:textId="77777777" w:rsidR="00A37539" w:rsidRDefault="00A37539">
            <w:pPr>
              <w:autoSpaceDE w:val="0"/>
              <w:autoSpaceDN w:val="0"/>
              <w:jc w:val="left"/>
              <w:rPr>
                <w:rFonts w:ascii="ＭＳ 明朝" w:hAnsi="ＭＳ 明朝" w:cs="ＭＳ 明朝"/>
                <w:szCs w:val="21"/>
              </w:rPr>
            </w:pPr>
          </w:p>
          <w:p w14:paraId="25D8FF18" w14:textId="77777777" w:rsidR="00A37539" w:rsidRDefault="00A37539">
            <w:pPr>
              <w:autoSpaceDE w:val="0"/>
              <w:autoSpaceDN w:val="0"/>
              <w:jc w:val="left"/>
              <w:rPr>
                <w:rFonts w:ascii="ＭＳ 明朝" w:hAnsi="ＭＳ 明朝" w:cs="ＭＳ 明朝"/>
                <w:szCs w:val="21"/>
              </w:rPr>
            </w:pPr>
          </w:p>
          <w:p w14:paraId="08301FBC" w14:textId="77777777" w:rsidR="00A37539" w:rsidRDefault="00A37539">
            <w:pPr>
              <w:autoSpaceDE w:val="0"/>
              <w:autoSpaceDN w:val="0"/>
              <w:jc w:val="left"/>
              <w:rPr>
                <w:rFonts w:ascii="ＭＳ 明朝" w:hAnsi="ＭＳ 明朝" w:cs="ＭＳ 明朝"/>
                <w:szCs w:val="21"/>
              </w:rPr>
            </w:pPr>
          </w:p>
          <w:p w14:paraId="22247C72" w14:textId="77777777" w:rsidR="00A37539" w:rsidRDefault="00A37539">
            <w:pPr>
              <w:autoSpaceDE w:val="0"/>
              <w:autoSpaceDN w:val="0"/>
              <w:jc w:val="left"/>
              <w:rPr>
                <w:rFonts w:ascii="ＭＳ 明朝" w:hAnsi="ＭＳ 明朝" w:cs="ＭＳ 明朝"/>
                <w:szCs w:val="21"/>
              </w:rPr>
            </w:pPr>
          </w:p>
          <w:p w14:paraId="255A640D" w14:textId="77777777" w:rsidR="00A37539" w:rsidRDefault="00A37539">
            <w:pPr>
              <w:autoSpaceDE w:val="0"/>
              <w:autoSpaceDN w:val="0"/>
              <w:jc w:val="left"/>
              <w:rPr>
                <w:rFonts w:ascii="ＭＳ 明朝" w:hAnsi="ＭＳ 明朝" w:cs="ＭＳ 明朝"/>
                <w:szCs w:val="21"/>
              </w:rPr>
            </w:pPr>
          </w:p>
          <w:p w14:paraId="5687F663" w14:textId="77777777" w:rsidR="00A37539" w:rsidRDefault="00A37539">
            <w:pPr>
              <w:autoSpaceDE w:val="0"/>
              <w:autoSpaceDN w:val="0"/>
              <w:jc w:val="left"/>
              <w:rPr>
                <w:rFonts w:ascii="ＭＳ 明朝" w:hAnsi="ＭＳ 明朝" w:cs="ＭＳ 明朝"/>
                <w:szCs w:val="21"/>
              </w:rPr>
            </w:pP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6EF48242"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w:t>
      </w:r>
      <w:r>
        <w:rPr>
          <w:rFonts w:ascii="ＭＳ 明朝" w:hAnsi="ＭＳ 明朝" w:cs="ＭＳ 明朝" w:hint="eastAsia"/>
          <w:szCs w:val="21"/>
        </w:rPr>
        <w:t>．質問は、本様式</w:t>
      </w:r>
      <w:r w:rsidR="00112C73">
        <w:rPr>
          <w:rFonts w:ascii="ＭＳ 明朝" w:hAnsi="ＭＳ 明朝" w:cs="ＭＳ 明朝" w:hint="eastAsia"/>
          <w:szCs w:val="21"/>
        </w:rPr>
        <w:t xml:space="preserve"> </w:t>
      </w:r>
      <w:r>
        <w:rPr>
          <w:rFonts w:ascii="ＭＳ 明朝" w:hAnsi="ＭＳ 明朝" w:cs="ＭＳ明朝"/>
          <w:szCs w:val="21"/>
        </w:rPr>
        <w:t xml:space="preserve">1 </w:t>
      </w:r>
      <w:r>
        <w:rPr>
          <w:rFonts w:ascii="ＭＳ 明朝" w:hAnsi="ＭＳ 明朝" w:cs="ＭＳ 明朝" w:hint="eastAsia"/>
          <w:szCs w:val="21"/>
        </w:rPr>
        <w:t>枚につき</w:t>
      </w:r>
      <w:r w:rsidR="00112C73">
        <w:rPr>
          <w:rFonts w:ascii="ＭＳ 明朝" w:hAnsi="ＭＳ 明朝" w:cs="ＭＳ 明朝" w:hint="eastAsia"/>
          <w:szCs w:val="21"/>
        </w:rPr>
        <w:t xml:space="preserve"> </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w:t>
      </w:r>
      <w:r>
        <w:rPr>
          <w:rFonts w:ascii="ＭＳ 明朝" w:hAnsi="ＭＳ 明朝" w:cs="ＭＳ 明朝" w:hint="eastAsia"/>
          <w:szCs w:val="21"/>
        </w:rPr>
        <w:t>．質問及び回答は、</w:t>
      </w:r>
      <w:r>
        <w:rPr>
          <w:rFonts w:ascii="ＭＳ 明朝" w:hAnsi="ＭＳ 明朝" w:cs="ＭＳ 明朝" w:hint="eastAsia"/>
          <w:szCs w:val="21"/>
        </w:rPr>
        <w:t>IPA</w:t>
      </w:r>
      <w:r>
        <w:rPr>
          <w:rFonts w:ascii="ＭＳ 明朝" w:hAnsi="ＭＳ 明朝" w:cs="ＭＳ 明朝" w:hint="eastAsia"/>
          <w:szCs w:val="21"/>
        </w:rPr>
        <w:t>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4" w:name="_（様式3）"/>
      <w:bookmarkEnd w:id="4"/>
      <w:r>
        <w:br w:type="page"/>
      </w:r>
      <w:r w:rsidRPr="00366D56">
        <w:rPr>
          <w:rFonts w:hint="eastAsia"/>
        </w:rPr>
        <w:lastRenderedPageBreak/>
        <w:t>（様　式　2）</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w:t>
      </w:r>
      <w:r>
        <w:rPr>
          <w:rFonts w:ascii="ＭＳ 明朝" w:hAnsi="ＭＳ 明朝" w:hint="eastAsia"/>
        </w:rPr>
        <w:t>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A54DCBB"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D84C86">
        <w:rPr>
          <w:rFonts w:ascii="ＭＳ 明朝" w:hAnsi="ＭＳ 明朝" w:hint="eastAsia"/>
        </w:rPr>
        <w:t>「</w:t>
      </w:r>
      <w:r w:rsidR="00836219" w:rsidRPr="00836219">
        <w:rPr>
          <w:rFonts w:ascii="ＭＳ 明朝" w:hAnsi="ＭＳ 明朝" w:hint="eastAsia"/>
          <w:szCs w:val="21"/>
        </w:rPr>
        <w:t>情報セキュリティ監視環境の保守業務</w:t>
      </w:r>
      <w:r w:rsidRPr="00D84C86">
        <w:rPr>
          <w:rFonts w:ascii="ＭＳ 明朝" w:hAnsi="ＭＳ 明朝"/>
        </w:rPr>
        <w:t>」</w:t>
      </w:r>
      <w:r w:rsidR="009C62D4" w:rsidRPr="00D84C86">
        <w:rPr>
          <w:rFonts w:ascii="ＭＳ 明朝" w:hAnsi="ＭＳ 明朝" w:hint="eastAsia"/>
        </w:rPr>
        <w:t>の</w:t>
      </w:r>
      <w:r w:rsidR="009C62D4" w:rsidRPr="005E2C87">
        <w:rPr>
          <w:rFonts w:ascii="ＭＳ 明朝" w:hAnsi="ＭＳ 明朝" w:hint="eastAsia"/>
        </w:rPr>
        <w:t>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w:t>
      </w:r>
      <w:r>
        <w:rPr>
          <w:rFonts w:ascii="ＭＳ 明朝" w:hAnsi="ＭＳ 明朝" w:hint="eastAsia"/>
        </w:rPr>
        <w:t xml:space="preserve"> </w:t>
      </w:r>
      <w:r>
        <w:rPr>
          <w:rFonts w:ascii="ＭＳ 明朝" w:hAnsi="ＭＳ 明朝" w:hint="eastAsia"/>
        </w:rPr>
        <w:t>理</w:t>
      </w:r>
      <w:r>
        <w:rPr>
          <w:rFonts w:ascii="ＭＳ 明朝" w:hAnsi="ＭＳ 明朝" w:hint="eastAsia"/>
        </w:rPr>
        <w:t xml:space="preserve"> </w:t>
      </w:r>
      <w:r>
        <w:rPr>
          <w:rFonts w:ascii="ＭＳ 明朝" w:hAnsi="ＭＳ 明朝" w:hint="eastAsia"/>
        </w:rPr>
        <w:t>人</w:t>
      </w:r>
      <w:r>
        <w:rPr>
          <w:rFonts w:ascii="ＭＳ 明朝" w:hAnsi="ＭＳ 明朝" w:hint="eastAsia"/>
        </w:rPr>
        <w:t>(</w:t>
      </w:r>
      <w:r>
        <w:rPr>
          <w:rFonts w:ascii="ＭＳ 明朝" w:hAnsi="ＭＳ 明朝" w:hint="eastAsia"/>
        </w:rPr>
        <w:t>又は復代理人</w:t>
      </w:r>
      <w:r>
        <w:rPr>
          <w:rFonts w:ascii="ＭＳ 明朝" w:hAnsi="ＭＳ 明朝" w:hint="eastAsia"/>
        </w:rPr>
        <w:t>)</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FEB338B" w:rsidR="007F4CAD" w:rsidRDefault="007F4CAD" w:rsidP="005F35A0">
      <w:pPr>
        <w:rPr>
          <w:sz w:val="32"/>
          <w:szCs w:val="32"/>
        </w:rPr>
      </w:pPr>
      <w:r>
        <w:br w:type="page"/>
      </w:r>
      <w:r w:rsidRPr="00366D56">
        <w:rPr>
          <w:rFonts w:hint="eastAsia"/>
        </w:rPr>
        <w:lastRenderedPageBreak/>
        <w:t>（様　式　3）</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472CA0">
        <w:rPr>
          <w:rFonts w:ascii="ＭＳ 明朝" w:hAnsi="ＭＳ 明朝" w:hint="eastAsia"/>
          <w:color w:val="000000" w:themeColor="text1"/>
        </w:rPr>
        <w:t xml:space="preserve">　</w:t>
      </w:r>
      <w:bookmarkStart w:id="5" w:name="_Hlk34725076"/>
      <w:r w:rsidRPr="00472CA0">
        <w:rPr>
          <w:rFonts w:ascii="ＭＳ 明朝" w:hAnsi="ＭＳ 明朝" w:hint="eastAsia"/>
          <w:color w:val="000000" w:themeColor="text1"/>
        </w:rPr>
        <w:t>（※　下記件名に係る費用の総価を記載すること）</w:t>
      </w:r>
      <w:bookmarkEnd w:id="5"/>
    </w:p>
    <w:p w14:paraId="7DF912AB" w14:textId="77777777" w:rsidR="007F4CAD" w:rsidRDefault="007F4CAD">
      <w:pPr>
        <w:jc w:val="center"/>
        <w:rPr>
          <w:rFonts w:ascii="ＭＳ 明朝" w:hAnsi="ＭＳ 明朝"/>
        </w:rPr>
      </w:pPr>
    </w:p>
    <w:p w14:paraId="7DF912AC" w14:textId="460C49B5"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Pr="00D84C86">
        <w:rPr>
          <w:rFonts w:ascii="ＭＳ 明朝" w:hAnsi="ＭＳ 明朝" w:hint="eastAsia"/>
        </w:rPr>
        <w:t>「</w:t>
      </w:r>
      <w:r w:rsidR="00ED1822" w:rsidRPr="00ED1822">
        <w:rPr>
          <w:rFonts w:ascii="ＭＳ 明朝" w:hAnsi="ＭＳ 明朝" w:hint="eastAsia"/>
          <w:szCs w:val="21"/>
        </w:rPr>
        <w:t>情報セキュリティ監視環境の保守業務</w:t>
      </w:r>
      <w:r w:rsidRPr="00D84C86">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32CEBB22" w14:textId="77D37986" w:rsidR="00134923" w:rsidRPr="007F093C" w:rsidRDefault="00134923" w:rsidP="00134923">
      <w:pPr>
        <w:rPr>
          <w:rFonts w:ascii="Century Schoolbook" w:hAnsi="Century Schoolbook"/>
          <w:sz w:val="24"/>
        </w:rPr>
      </w:pPr>
      <w:r>
        <w:rPr>
          <w:rFonts w:ascii="ＭＳ 明朝" w:hAnsi="ＭＳ 明朝"/>
        </w:rPr>
        <w:br w:type="page"/>
      </w:r>
      <w:r w:rsidRPr="002628F1">
        <w:rPr>
          <w:rFonts w:ascii="ＭＳ 明朝" w:hAnsi="ＭＳ 明朝" w:hint="eastAsia"/>
        </w:rPr>
        <w:lastRenderedPageBreak/>
        <w:t>（様</w:t>
      </w:r>
      <w:r w:rsidR="00D6085C">
        <w:rPr>
          <w:rFonts w:ascii="ＭＳ 明朝" w:hAnsi="ＭＳ 明朝" w:hint="eastAsia"/>
        </w:rPr>
        <w:t xml:space="preserve">　</w:t>
      </w:r>
      <w:r w:rsidRPr="002628F1">
        <w:rPr>
          <w:rFonts w:ascii="ＭＳ 明朝" w:hAnsi="ＭＳ 明朝" w:hint="eastAsia"/>
        </w:rPr>
        <w:t>式</w:t>
      </w:r>
      <w:r w:rsidR="00D6085C">
        <w:rPr>
          <w:rFonts w:ascii="ＭＳ 明朝" w:hAnsi="ＭＳ 明朝" w:hint="eastAsia"/>
        </w:rPr>
        <w:t xml:space="preserve">　</w:t>
      </w:r>
      <w:r w:rsidR="007027E2" w:rsidRPr="002628F1">
        <w:rPr>
          <w:rFonts w:ascii="ＭＳ 明朝" w:hAnsi="ＭＳ 明朝" w:hint="eastAsia"/>
        </w:rPr>
        <w:t>4</w:t>
      </w:r>
      <w:r w:rsidRPr="002628F1">
        <w:rPr>
          <w:rFonts w:ascii="ＭＳ 明朝" w:hAnsi="ＭＳ 明朝" w:hint="eastAsia"/>
        </w:rPr>
        <w:t>）</w:t>
      </w:r>
    </w:p>
    <w:p w14:paraId="3FEDCF6F" w14:textId="77777777" w:rsidR="00134923" w:rsidRPr="0085124A" w:rsidRDefault="00134923" w:rsidP="0013492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213BA520" w14:textId="77777777" w:rsidR="00134923" w:rsidRPr="0085124A" w:rsidRDefault="00134923" w:rsidP="00134923">
      <w:pPr>
        <w:rPr>
          <w:rFonts w:ascii="ＭＳ 明朝" w:hAnsi="ＭＳ 明朝"/>
        </w:rPr>
      </w:pPr>
    </w:p>
    <w:p w14:paraId="083A8143" w14:textId="77777777" w:rsidR="00134923" w:rsidRPr="00A104E7" w:rsidRDefault="00134923" w:rsidP="00134923">
      <w:pPr>
        <w:rPr>
          <w:rFonts w:ascii="ＭＳ 明朝" w:hAnsi="ＭＳ 明朝"/>
        </w:rPr>
      </w:pPr>
    </w:p>
    <w:p w14:paraId="477DA980" w14:textId="77777777" w:rsidR="00134923" w:rsidRPr="00A104E7" w:rsidRDefault="00134923" w:rsidP="00134923">
      <w:pPr>
        <w:jc w:val="right"/>
        <w:rPr>
          <w:rFonts w:ascii="ＭＳ 明朝" w:hAnsi="ＭＳ 明朝"/>
        </w:rPr>
      </w:pPr>
      <w:r w:rsidRPr="00A104E7">
        <w:rPr>
          <w:rFonts w:ascii="ＭＳ 明朝" w:hAnsi="ＭＳ 明朝" w:hint="eastAsia"/>
        </w:rPr>
        <w:t xml:space="preserve">　　年　　月　　日</w:t>
      </w:r>
    </w:p>
    <w:p w14:paraId="3ADC7C40" w14:textId="77777777" w:rsidR="00134923" w:rsidRPr="00A104E7" w:rsidRDefault="00134923" w:rsidP="00134923">
      <w:pPr>
        <w:rPr>
          <w:rFonts w:ascii="ＭＳ 明朝" w:hAnsi="ＭＳ 明朝"/>
        </w:rPr>
      </w:pPr>
    </w:p>
    <w:p w14:paraId="37977A8B" w14:textId="77777777" w:rsidR="00134923" w:rsidRPr="00A104E7" w:rsidRDefault="00134923" w:rsidP="00134923">
      <w:pPr>
        <w:rPr>
          <w:rFonts w:ascii="ＭＳ 明朝" w:hAnsi="ＭＳ 明朝"/>
        </w:rPr>
      </w:pPr>
    </w:p>
    <w:p w14:paraId="4944F16D" w14:textId="77777777" w:rsidR="00134923" w:rsidRPr="00BE021B" w:rsidRDefault="00134923" w:rsidP="00134923">
      <w:pPr>
        <w:ind w:firstLineChars="100" w:firstLine="210"/>
        <w:rPr>
          <w:rFonts w:ascii="ＭＳ 明朝" w:hAnsi="ＭＳ 明朝"/>
        </w:rPr>
      </w:pPr>
      <w:r w:rsidRPr="00BE021B">
        <w:rPr>
          <w:rFonts w:ascii="ＭＳ 明朝" w:hAnsi="ＭＳ 明朝" w:hint="eastAsia"/>
        </w:rPr>
        <w:t>独立行政法人情報処理推進機構</w:t>
      </w:r>
    </w:p>
    <w:p w14:paraId="74EEAEA6" w14:textId="77777777" w:rsidR="00134923" w:rsidRPr="00BE021B" w:rsidRDefault="00134923" w:rsidP="00134923">
      <w:pPr>
        <w:rPr>
          <w:rFonts w:ascii="ＭＳ 明朝" w:hAnsi="ＭＳ 明朝"/>
        </w:rPr>
      </w:pPr>
      <w:r w:rsidRPr="00BE021B">
        <w:rPr>
          <w:rFonts w:ascii="ＭＳ 明朝" w:hAnsi="ＭＳ 明朝" w:hint="eastAsia"/>
        </w:rPr>
        <w:t xml:space="preserve">　　理事長　</w:t>
      </w:r>
      <w:r w:rsidRPr="009A1E8B">
        <w:rPr>
          <w:rFonts w:ascii="ＭＳ 明朝" w:hAnsi="ＭＳ 明朝" w:hint="eastAsia"/>
        </w:rPr>
        <w:t>齊藤</w:t>
      </w:r>
      <w:r>
        <w:rPr>
          <w:rFonts w:ascii="ＭＳ 明朝" w:hAnsi="ＭＳ 明朝" w:hint="eastAsia"/>
        </w:rPr>
        <w:t xml:space="preserve">　</w:t>
      </w:r>
      <w:r w:rsidRPr="009A1E8B">
        <w:rPr>
          <w:rFonts w:ascii="ＭＳ 明朝" w:hAnsi="ＭＳ 明朝" w:hint="eastAsia"/>
        </w:rPr>
        <w:t>裕</w:t>
      </w:r>
      <w:r w:rsidRPr="00BE021B">
        <w:rPr>
          <w:rFonts w:ascii="ＭＳ 明朝" w:hAnsi="ＭＳ 明朝" w:hint="eastAsia"/>
        </w:rPr>
        <w:t xml:space="preserve">　殿</w:t>
      </w:r>
    </w:p>
    <w:p w14:paraId="03AEFE29" w14:textId="77777777" w:rsidR="00134923" w:rsidRPr="00BE021B" w:rsidRDefault="00134923" w:rsidP="00134923">
      <w:pPr>
        <w:rPr>
          <w:rFonts w:ascii="ＭＳ 明朝" w:hAnsi="ＭＳ 明朝"/>
        </w:rPr>
      </w:pPr>
    </w:p>
    <w:p w14:paraId="6B591514" w14:textId="77777777" w:rsidR="00134923" w:rsidRPr="00A104E7" w:rsidRDefault="00134923" w:rsidP="00134923">
      <w:pPr>
        <w:rPr>
          <w:rFonts w:ascii="ＭＳ 明朝" w:hAnsi="ＭＳ 明朝"/>
        </w:rPr>
      </w:pPr>
    </w:p>
    <w:p w14:paraId="538A8438" w14:textId="77777777" w:rsidR="00134923" w:rsidRPr="00BE021B" w:rsidRDefault="00134923" w:rsidP="00134923">
      <w:pPr>
        <w:ind w:firstLineChars="1900" w:firstLine="3990"/>
        <w:rPr>
          <w:rFonts w:ascii="ＭＳ 明朝" w:hAnsi="ＭＳ 明朝"/>
        </w:rPr>
      </w:pPr>
      <w:r w:rsidRPr="00BE021B">
        <w:rPr>
          <w:rFonts w:ascii="ＭＳ 明朝" w:hAnsi="ＭＳ 明朝" w:hint="eastAsia"/>
        </w:rPr>
        <w:t>所　在　地</w:t>
      </w:r>
    </w:p>
    <w:p w14:paraId="03FF3E2D" w14:textId="77777777" w:rsidR="00134923" w:rsidRPr="00BE021B" w:rsidRDefault="00134923" w:rsidP="00134923">
      <w:pPr>
        <w:ind w:firstLineChars="1900" w:firstLine="3990"/>
        <w:rPr>
          <w:rFonts w:ascii="ＭＳ 明朝" w:hAnsi="ＭＳ 明朝"/>
        </w:rPr>
      </w:pPr>
      <w:r w:rsidRPr="00BE021B">
        <w:rPr>
          <w:rFonts w:ascii="ＭＳ 明朝" w:hAnsi="ＭＳ 明朝" w:hint="eastAsia"/>
        </w:rPr>
        <w:t>会　社　名</w:t>
      </w:r>
    </w:p>
    <w:p w14:paraId="7200F20D" w14:textId="77777777" w:rsidR="00134923" w:rsidRPr="00A104E7" w:rsidRDefault="00134923" w:rsidP="00134923">
      <w:pPr>
        <w:ind w:firstLineChars="1900" w:firstLine="3990"/>
        <w:rPr>
          <w:rFonts w:ascii="ＭＳ 明朝" w:hAnsi="ＭＳ 明朝"/>
        </w:rPr>
      </w:pPr>
      <w:r w:rsidRPr="00BE021B">
        <w:rPr>
          <w:rFonts w:ascii="ＭＳ 明朝" w:hAnsi="ＭＳ 明朝" w:hint="eastAsia"/>
        </w:rPr>
        <w:t>代表者氏名　　　　　　　　　　　　　　　　　　　印</w:t>
      </w:r>
    </w:p>
    <w:p w14:paraId="2952D549" w14:textId="77777777" w:rsidR="00134923" w:rsidRDefault="00134923" w:rsidP="00134923">
      <w:pPr>
        <w:rPr>
          <w:rFonts w:ascii="ＭＳ 明朝" w:hAnsi="ＭＳ 明朝"/>
        </w:rPr>
      </w:pPr>
    </w:p>
    <w:p w14:paraId="69CD0F09" w14:textId="77777777" w:rsidR="00134923" w:rsidRPr="00A104E7" w:rsidRDefault="00134923" w:rsidP="00134923">
      <w:pPr>
        <w:rPr>
          <w:rFonts w:ascii="ＭＳ 明朝" w:hAnsi="ＭＳ 明朝"/>
        </w:rPr>
      </w:pPr>
    </w:p>
    <w:p w14:paraId="7AC6AAFA" w14:textId="45A09779" w:rsidR="00134923" w:rsidRPr="00DE1AE8" w:rsidRDefault="00134923" w:rsidP="00134923">
      <w:pPr>
        <w:ind w:firstLineChars="100" w:firstLine="210"/>
        <w:rPr>
          <w:color w:val="000000" w:themeColor="text1"/>
        </w:rPr>
      </w:pPr>
      <w:r w:rsidRPr="009A1E8B">
        <w:rPr>
          <w:rFonts w:ascii="ＭＳ 明朝" w:hAnsi="ＭＳ 明朝" w:hint="eastAsia"/>
        </w:rPr>
        <w:t>「</w:t>
      </w:r>
      <w:r w:rsidRPr="00770E59">
        <w:rPr>
          <w:rFonts w:ascii="ＭＳ 明朝" w:hAnsi="ＭＳ 明朝" w:hint="eastAsia"/>
          <w:szCs w:val="21"/>
        </w:rPr>
        <w:t>情報セキュリティ監視環境の保守業務</w:t>
      </w:r>
      <w:r w:rsidRPr="009A1E8B">
        <w:rPr>
          <w:rFonts w:ascii="ＭＳ 明朝" w:hAnsi="ＭＳ 明朝" w:hint="eastAsia"/>
        </w:rPr>
        <w:t>」（</w:t>
      </w:r>
      <w:r w:rsidRPr="00750517">
        <w:rPr>
          <w:rFonts w:hAnsi="ＭＳ ゴシック"/>
        </w:rPr>
        <w:t>202</w:t>
      </w:r>
      <w:r w:rsidR="002628F1" w:rsidRPr="00750517">
        <w:rPr>
          <w:rFonts w:hAnsi="ＭＳ ゴシック"/>
        </w:rPr>
        <w:t>4</w:t>
      </w:r>
      <w:r w:rsidRPr="00E0769D">
        <w:rPr>
          <w:rFonts w:ascii="ＭＳ 明朝" w:hAnsi="ＭＳ 明朝" w:hint="eastAsia"/>
        </w:rPr>
        <w:t>年</w:t>
      </w:r>
      <w:r w:rsidR="002E3A6C" w:rsidRPr="00E0769D">
        <w:rPr>
          <w:rFonts w:ascii="ＭＳ 明朝" w:hAnsi="ＭＳ 明朝"/>
        </w:rPr>
        <w:t>6</w:t>
      </w:r>
      <w:r w:rsidRPr="00E0769D">
        <w:rPr>
          <w:rFonts w:ascii="ＭＳ 明朝" w:hAnsi="ＭＳ 明朝" w:hint="eastAsia"/>
        </w:rPr>
        <w:t>月</w:t>
      </w:r>
      <w:r w:rsidR="00D9071B">
        <w:rPr>
          <w:rFonts w:ascii="ＭＳ 明朝" w:hAnsi="ＭＳ 明朝"/>
        </w:rPr>
        <w:t>4</w:t>
      </w:r>
      <w:r w:rsidRPr="00E0769D">
        <w:rPr>
          <w:rFonts w:ascii="ＭＳ 明朝" w:hAnsi="ＭＳ 明朝" w:hint="eastAsia"/>
        </w:rPr>
        <w:t>日付</w:t>
      </w:r>
      <w:r w:rsidRPr="009A1E8B">
        <w:rPr>
          <w:rFonts w:ascii="ＭＳ 明朝" w:hAnsi="ＭＳ 明朝" w:hint="eastAsia"/>
        </w:rPr>
        <w:t>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329A2970" w14:textId="77777777" w:rsidR="00134923" w:rsidRPr="00DE1AE8" w:rsidRDefault="00134923" w:rsidP="00134923">
      <w:pPr>
        <w:ind w:firstLineChars="100" w:firstLine="210"/>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5F3487D3" w14:textId="77777777" w:rsidR="00134923" w:rsidRPr="00BE021B" w:rsidRDefault="00134923" w:rsidP="00134923">
      <w:pPr>
        <w:rPr>
          <w:rFonts w:ascii="ＭＳ 明朝" w:hAnsi="ＭＳ 明朝"/>
        </w:rPr>
      </w:pPr>
    </w:p>
    <w:p w14:paraId="7D4B9732" w14:textId="77777777" w:rsidR="00134923" w:rsidRDefault="00134923" w:rsidP="00134923">
      <w:pPr>
        <w:rPr>
          <w:rFonts w:ascii="ＭＳ 明朝" w:hAnsi="ＭＳ 明朝"/>
        </w:rPr>
      </w:pPr>
    </w:p>
    <w:p w14:paraId="57F4486E" w14:textId="77777777" w:rsidR="00134923" w:rsidRDefault="00134923" w:rsidP="00134923">
      <w:pPr>
        <w:rPr>
          <w:rFonts w:ascii="ＭＳ 明朝" w:hAnsi="ＭＳ 明朝"/>
        </w:rPr>
      </w:pPr>
    </w:p>
    <w:p w14:paraId="518B9A1F" w14:textId="77777777" w:rsidR="00134923" w:rsidRDefault="00134923" w:rsidP="00134923">
      <w:pPr>
        <w:rPr>
          <w:rFonts w:ascii="ＭＳ 明朝" w:hAnsi="ＭＳ 明朝"/>
        </w:rPr>
      </w:pPr>
    </w:p>
    <w:p w14:paraId="73A48242" w14:textId="77777777" w:rsidR="00134923" w:rsidRDefault="00134923" w:rsidP="00134923">
      <w:pPr>
        <w:rPr>
          <w:rFonts w:ascii="ＭＳ 明朝" w:hAnsi="ＭＳ 明朝"/>
        </w:rPr>
      </w:pPr>
    </w:p>
    <w:p w14:paraId="09260681" w14:textId="77777777" w:rsidR="00134923" w:rsidRDefault="00134923" w:rsidP="00134923">
      <w:pPr>
        <w:rPr>
          <w:rFonts w:ascii="ＭＳ 明朝" w:hAnsi="ＭＳ 明朝"/>
        </w:rPr>
      </w:pPr>
    </w:p>
    <w:p w14:paraId="12D44554" w14:textId="77777777" w:rsidR="00134923" w:rsidRDefault="00134923" w:rsidP="00134923">
      <w:pPr>
        <w:rPr>
          <w:rFonts w:ascii="ＭＳ 明朝" w:hAnsi="ＭＳ 明朝"/>
        </w:rPr>
      </w:pPr>
    </w:p>
    <w:p w14:paraId="74745F69" w14:textId="77777777" w:rsidR="00134923" w:rsidRDefault="00134923" w:rsidP="00134923">
      <w:pPr>
        <w:rPr>
          <w:rFonts w:ascii="ＭＳ 明朝" w:hAnsi="ＭＳ 明朝"/>
        </w:rPr>
      </w:pPr>
    </w:p>
    <w:p w14:paraId="2F7D2C51" w14:textId="77777777" w:rsidR="00134923" w:rsidRDefault="00134923" w:rsidP="00134923">
      <w:pPr>
        <w:rPr>
          <w:rFonts w:ascii="ＭＳ 明朝" w:hAnsi="ＭＳ 明朝"/>
        </w:rPr>
      </w:pPr>
    </w:p>
    <w:p w14:paraId="7019EBED" w14:textId="77777777" w:rsidR="00134923" w:rsidRDefault="00134923" w:rsidP="00134923">
      <w:pPr>
        <w:rPr>
          <w:rFonts w:ascii="ＭＳ 明朝" w:hAnsi="ＭＳ 明朝"/>
        </w:rPr>
      </w:pPr>
    </w:p>
    <w:p w14:paraId="2D7CCE65" w14:textId="77777777" w:rsidR="00134923" w:rsidRDefault="00134923" w:rsidP="00134923">
      <w:pPr>
        <w:rPr>
          <w:rFonts w:ascii="ＭＳ 明朝" w:hAnsi="ＭＳ 明朝"/>
        </w:rPr>
      </w:pPr>
    </w:p>
    <w:p w14:paraId="2806D6BA" w14:textId="77777777" w:rsidR="00134923" w:rsidRDefault="00134923" w:rsidP="00134923">
      <w:pPr>
        <w:rPr>
          <w:rFonts w:ascii="ＭＳ 明朝" w:hAnsi="ＭＳ 明朝"/>
        </w:rPr>
      </w:pPr>
    </w:p>
    <w:p w14:paraId="296875D6" w14:textId="77777777" w:rsidR="00134923" w:rsidRDefault="00134923" w:rsidP="00134923">
      <w:pPr>
        <w:rPr>
          <w:rFonts w:ascii="ＭＳ 明朝" w:hAnsi="ＭＳ 明朝"/>
        </w:rPr>
      </w:pPr>
    </w:p>
    <w:p w14:paraId="277D6B89" w14:textId="77777777" w:rsidR="00134923" w:rsidRDefault="00134923" w:rsidP="00134923">
      <w:pPr>
        <w:rPr>
          <w:rFonts w:ascii="ＭＳ 明朝" w:hAnsi="ＭＳ 明朝"/>
        </w:rPr>
      </w:pPr>
    </w:p>
    <w:p w14:paraId="1193239D" w14:textId="77777777" w:rsidR="00134923" w:rsidRPr="00BE021B" w:rsidRDefault="00134923" w:rsidP="00134923">
      <w:pPr>
        <w:ind w:firstLineChars="1579" w:firstLine="3316"/>
        <w:rPr>
          <w:rFonts w:ascii="ＭＳ 明朝" w:hAnsi="ＭＳ 明朝"/>
        </w:rPr>
      </w:pPr>
      <w:r w:rsidRPr="00BE021B">
        <w:rPr>
          <w:rFonts w:ascii="ＭＳ 明朝" w:hAnsi="ＭＳ 明朝" w:hint="eastAsia"/>
        </w:rPr>
        <w:t>（本件に関する問い合わせ先）</w:t>
      </w:r>
    </w:p>
    <w:p w14:paraId="54CA0464" w14:textId="77777777" w:rsidR="00134923" w:rsidRPr="00BE021B" w:rsidRDefault="00134923" w:rsidP="00134923">
      <w:pPr>
        <w:ind w:leftChars="1600" w:left="3360" w:firstLineChars="100" w:firstLine="210"/>
        <w:rPr>
          <w:rFonts w:ascii="ＭＳ 明朝" w:hAnsi="ＭＳ 明朝"/>
        </w:rPr>
      </w:pPr>
      <w:r w:rsidRPr="00BE021B">
        <w:rPr>
          <w:rFonts w:ascii="ＭＳ 明朝" w:hAnsi="ＭＳ 明朝" w:hint="eastAsia"/>
        </w:rPr>
        <w:t>担当部署　：</w:t>
      </w:r>
    </w:p>
    <w:p w14:paraId="65175FAB" w14:textId="77777777" w:rsidR="00134923" w:rsidRPr="00BE021B" w:rsidRDefault="00134923" w:rsidP="00134923">
      <w:pPr>
        <w:ind w:firstLineChars="1700" w:firstLine="3570"/>
        <w:rPr>
          <w:rFonts w:ascii="ＭＳ 明朝" w:hAnsi="ＭＳ 明朝"/>
        </w:rPr>
      </w:pPr>
      <w:r w:rsidRPr="00BE021B">
        <w:rPr>
          <w:rFonts w:ascii="ＭＳ 明朝" w:hAnsi="ＭＳ 明朝" w:hint="eastAsia"/>
        </w:rPr>
        <w:t>担当者名　：</w:t>
      </w:r>
    </w:p>
    <w:p w14:paraId="4CBE202D" w14:textId="77777777" w:rsidR="00134923" w:rsidRPr="00BE021B" w:rsidRDefault="00134923" w:rsidP="00134923">
      <w:pPr>
        <w:ind w:firstLineChars="1700" w:firstLine="3570"/>
        <w:rPr>
          <w:rFonts w:ascii="ＭＳ 明朝" w:hAnsi="ＭＳ 明朝"/>
        </w:rPr>
      </w:pPr>
      <w:r w:rsidRPr="00BE021B">
        <w:rPr>
          <w:rFonts w:ascii="ＭＳ 明朝" w:hAnsi="ＭＳ 明朝" w:hint="eastAsia"/>
        </w:rPr>
        <w:t>電　　話　：</w:t>
      </w:r>
    </w:p>
    <w:p w14:paraId="34E53E42" w14:textId="77777777" w:rsidR="00134923" w:rsidRDefault="00134923" w:rsidP="00134923">
      <w:pPr>
        <w:ind w:firstLineChars="1700" w:firstLine="3570"/>
        <w:rPr>
          <w:rFonts w:ascii="ＭＳ 明朝" w:hAnsi="ＭＳ 明朝"/>
        </w:rPr>
      </w:pPr>
      <w:r w:rsidRPr="00BE021B">
        <w:rPr>
          <w:rFonts w:ascii="ＭＳ 明朝" w:hAnsi="ＭＳ 明朝" w:hint="eastAsia"/>
        </w:rPr>
        <w:t>ファックス：</w:t>
      </w:r>
    </w:p>
    <w:p w14:paraId="599230A2" w14:textId="77777777" w:rsidR="00134923" w:rsidRDefault="00134923" w:rsidP="00134923">
      <w:pPr>
        <w:ind w:firstLineChars="1700" w:firstLine="3570"/>
        <w:rPr>
          <w:rFonts w:ascii="ＭＳ 明朝" w:hAnsi="ＭＳ 明朝"/>
        </w:rPr>
      </w:pPr>
      <w:r w:rsidRPr="00BE021B">
        <w:rPr>
          <w:rFonts w:ascii="ＭＳ 明朝" w:hAnsi="ＭＳ 明朝" w:hint="eastAsia"/>
        </w:rPr>
        <w:t>電子メール：</w:t>
      </w:r>
    </w:p>
    <w:p w14:paraId="061FC28F" w14:textId="2EAF2B83" w:rsidR="00084EEB" w:rsidRDefault="00084EEB">
      <w:pPr>
        <w:widowControl/>
        <w:jc w:val="left"/>
        <w:rPr>
          <w:rFonts w:ascii="ＭＳ 明朝" w:hAnsi="ＭＳ 明朝"/>
        </w:rPr>
      </w:pPr>
      <w:r>
        <w:rPr>
          <w:rFonts w:ascii="ＭＳ 明朝" w:hAnsi="ＭＳ 明朝"/>
        </w:rPr>
        <w:br w:type="page"/>
      </w:r>
    </w:p>
    <w:p w14:paraId="54DBBD82" w14:textId="77777777" w:rsidR="00084EEB" w:rsidRDefault="00084EEB" w:rsidP="00084EEB">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0D01F680" w14:textId="77777777" w:rsidR="00084EEB" w:rsidRDefault="00084EEB" w:rsidP="00084EEB">
      <w:pPr>
        <w:jc w:val="right"/>
        <w:rPr>
          <w:rFonts w:ascii="ＭＳ 明朝" w:hAnsi="ＭＳ 明朝"/>
        </w:rPr>
      </w:pPr>
    </w:p>
    <w:p w14:paraId="1F5A50E9" w14:textId="77777777" w:rsidR="00084EEB" w:rsidRDefault="00084EEB" w:rsidP="00084EEB">
      <w:pPr>
        <w:jc w:val="center"/>
        <w:rPr>
          <w:rFonts w:ascii="ＭＳ 明朝" w:hAnsi="ＭＳ 明朝"/>
          <w:b/>
          <w:u w:val="single"/>
        </w:rPr>
      </w:pPr>
      <w:r w:rsidRPr="00D44C5B">
        <w:rPr>
          <w:rFonts w:ascii="ＭＳ 明朝" w:hAnsi="ＭＳ 明朝" w:hint="eastAsia"/>
          <w:b/>
          <w:u w:val="single"/>
        </w:rPr>
        <w:t>適合証明書詳細一覧表</w:t>
      </w:r>
    </w:p>
    <w:p w14:paraId="66DECE43" w14:textId="77777777" w:rsidR="00084EEB" w:rsidRPr="00C223E9" w:rsidRDefault="00084EEB" w:rsidP="00084EE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084EEB" w:rsidRPr="000A1513" w14:paraId="2CD20A92" w14:textId="77777777" w:rsidTr="00A67A66">
        <w:trPr>
          <w:trHeight w:val="70"/>
          <w:tblHeader/>
          <w:jc w:val="center"/>
        </w:trPr>
        <w:tc>
          <w:tcPr>
            <w:tcW w:w="462" w:type="dxa"/>
            <w:tcBorders>
              <w:bottom w:val="single" w:sz="4" w:space="0" w:color="auto"/>
            </w:tcBorders>
            <w:shd w:val="clear" w:color="auto" w:fill="auto"/>
          </w:tcPr>
          <w:p w14:paraId="0C9BD575" w14:textId="77777777" w:rsidR="00084EEB" w:rsidRPr="000A1513" w:rsidRDefault="00084EEB" w:rsidP="00A67A66">
            <w:pPr>
              <w:jc w:val="center"/>
              <w:rPr>
                <w:rFonts w:ascii="ＭＳ 明朝" w:hAnsi="ＭＳ 明朝"/>
              </w:rPr>
            </w:pPr>
          </w:p>
        </w:tc>
        <w:tc>
          <w:tcPr>
            <w:tcW w:w="4008" w:type="dxa"/>
            <w:tcBorders>
              <w:bottom w:val="single" w:sz="4" w:space="0" w:color="auto"/>
            </w:tcBorders>
            <w:shd w:val="clear" w:color="auto" w:fill="auto"/>
          </w:tcPr>
          <w:p w14:paraId="5158994F" w14:textId="77777777" w:rsidR="00084EEB" w:rsidRPr="000A1513" w:rsidRDefault="00084EEB" w:rsidP="00A67A66">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4EFE4131" w14:textId="77777777" w:rsidR="00084EEB" w:rsidRPr="000A1513" w:rsidRDefault="00084EEB" w:rsidP="00A67A66">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B17D84F" w14:textId="77777777" w:rsidR="00084EEB" w:rsidRPr="000A1513" w:rsidRDefault="00084EEB" w:rsidP="00A67A66">
            <w:pPr>
              <w:jc w:val="center"/>
              <w:rPr>
                <w:rFonts w:ascii="ＭＳ 明朝" w:hAnsi="ＭＳ 明朝"/>
              </w:rPr>
            </w:pPr>
            <w:r w:rsidRPr="00D85A6B">
              <w:rPr>
                <w:rFonts w:ascii="ＭＳ 明朝" w:hAnsi="ＭＳ 明朝" w:hint="eastAsia"/>
              </w:rPr>
              <w:t>適合</w:t>
            </w:r>
          </w:p>
        </w:tc>
      </w:tr>
      <w:tr w:rsidR="00084EEB" w:rsidRPr="000A1513" w14:paraId="29B44A30" w14:textId="77777777" w:rsidTr="00A67A66">
        <w:trPr>
          <w:trHeight w:val="1409"/>
          <w:jc w:val="center"/>
        </w:trPr>
        <w:tc>
          <w:tcPr>
            <w:tcW w:w="462" w:type="dxa"/>
          </w:tcPr>
          <w:p w14:paraId="10EC3B8A" w14:textId="77777777" w:rsidR="00084EEB" w:rsidRPr="000A1513" w:rsidRDefault="00084EEB" w:rsidP="00A67A66">
            <w:pPr>
              <w:jc w:val="center"/>
              <w:rPr>
                <w:rFonts w:ascii="ＭＳ 明朝" w:hAnsi="ＭＳ 明朝"/>
              </w:rPr>
            </w:pPr>
            <w:r>
              <w:rPr>
                <w:rFonts w:ascii="ＭＳ 明朝" w:hAnsi="ＭＳ 明朝" w:hint="eastAsia"/>
              </w:rPr>
              <w:t>1</w:t>
            </w:r>
          </w:p>
        </w:tc>
        <w:tc>
          <w:tcPr>
            <w:tcW w:w="4008" w:type="dxa"/>
          </w:tcPr>
          <w:p w14:paraId="51B4CEF6" w14:textId="77777777" w:rsidR="00084EEB" w:rsidRPr="000A1513" w:rsidRDefault="00084EEB" w:rsidP="00A67A66">
            <w:pPr>
              <w:rPr>
                <w:rFonts w:ascii="ＭＳ 明朝" w:hAnsi="ＭＳ 明朝"/>
              </w:rPr>
            </w:pPr>
            <w:r>
              <w:rPr>
                <w:rFonts w:ascii="ＭＳ 明朝" w:hAnsi="ＭＳ 明朝" w:hint="eastAsia"/>
              </w:rPr>
              <w:t>仕様書「</w:t>
            </w:r>
            <w:r w:rsidRPr="00CC1B2E">
              <w:rPr>
                <w:rFonts w:ascii="ＭＳ 明朝" w:hAnsi="ＭＳ 明朝" w:hint="eastAsia"/>
              </w:rPr>
              <w:t>3.1.</w:t>
            </w:r>
            <w:r w:rsidRPr="00CC1B2E">
              <w:rPr>
                <w:rFonts w:ascii="ＭＳ 明朝" w:hAnsi="ＭＳ 明朝" w:hint="eastAsia"/>
              </w:rPr>
              <w:t>保守サポート</w:t>
            </w:r>
            <w:r>
              <w:rPr>
                <w:rFonts w:ascii="ＭＳ 明朝" w:hAnsi="ＭＳ 明朝" w:hint="eastAsia"/>
              </w:rPr>
              <w:t>」の要件を満たす保守サポートを提供すること。</w:t>
            </w:r>
          </w:p>
        </w:tc>
        <w:tc>
          <w:tcPr>
            <w:tcW w:w="3860" w:type="dxa"/>
          </w:tcPr>
          <w:p w14:paraId="20748531" w14:textId="77777777" w:rsidR="00084EEB" w:rsidRPr="000A1513" w:rsidRDefault="00084EEB" w:rsidP="00A67A66">
            <w:pPr>
              <w:rPr>
                <w:rFonts w:ascii="ＭＳ 明朝" w:hAnsi="ＭＳ 明朝"/>
              </w:rPr>
            </w:pPr>
          </w:p>
        </w:tc>
        <w:tc>
          <w:tcPr>
            <w:tcW w:w="730" w:type="dxa"/>
          </w:tcPr>
          <w:p w14:paraId="312669C4" w14:textId="77777777" w:rsidR="00084EEB" w:rsidRPr="000A1513" w:rsidRDefault="00084EEB" w:rsidP="00A67A66">
            <w:pPr>
              <w:rPr>
                <w:rFonts w:ascii="ＭＳ 明朝" w:hAnsi="ＭＳ 明朝"/>
              </w:rPr>
            </w:pPr>
          </w:p>
        </w:tc>
      </w:tr>
      <w:tr w:rsidR="00084EEB" w:rsidRPr="000A1513" w14:paraId="3308B6DA" w14:textId="77777777" w:rsidTr="00A67A66">
        <w:trPr>
          <w:trHeight w:val="1704"/>
          <w:jc w:val="center"/>
        </w:trPr>
        <w:tc>
          <w:tcPr>
            <w:tcW w:w="462" w:type="dxa"/>
            <w:tcBorders>
              <w:bottom w:val="single" w:sz="4" w:space="0" w:color="auto"/>
            </w:tcBorders>
          </w:tcPr>
          <w:p w14:paraId="048EDFF1" w14:textId="77777777" w:rsidR="00084EEB" w:rsidRDefault="00084EEB" w:rsidP="00A67A66">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7831E57B" w14:textId="77777777" w:rsidR="00084EEB" w:rsidRDefault="00084EEB" w:rsidP="00A67A66">
            <w:pPr>
              <w:rPr>
                <w:rFonts w:ascii="ＭＳ 明朝" w:hAnsi="ＭＳ 明朝"/>
              </w:rPr>
            </w:pPr>
            <w:r>
              <w:rPr>
                <w:rFonts w:ascii="ＭＳ 明朝" w:hAnsi="ＭＳ 明朝" w:hint="eastAsia"/>
              </w:rPr>
              <w:t>仕様書「</w:t>
            </w:r>
            <w:r w:rsidRPr="00CC1B2E">
              <w:rPr>
                <w:rFonts w:ascii="ＭＳ 明朝" w:hAnsi="ＭＳ 明朝" w:hint="eastAsia"/>
              </w:rPr>
              <w:t>3.</w:t>
            </w:r>
            <w:r>
              <w:rPr>
                <w:rFonts w:ascii="ＭＳ 明朝" w:hAnsi="ＭＳ 明朝"/>
              </w:rPr>
              <w:t>2</w:t>
            </w:r>
            <w:r w:rsidRPr="00CC1B2E">
              <w:rPr>
                <w:rFonts w:ascii="ＭＳ 明朝" w:hAnsi="ＭＳ 明朝" w:hint="eastAsia"/>
              </w:rPr>
              <w:t>.</w:t>
            </w:r>
            <w:r>
              <w:rPr>
                <w:rFonts w:ascii="ＭＳ 明朝" w:hAnsi="ＭＳ 明朝" w:hint="eastAsia"/>
              </w:rPr>
              <w:t>ライセンスの調達」に示すライセンスを調達すること。</w:t>
            </w:r>
          </w:p>
        </w:tc>
        <w:tc>
          <w:tcPr>
            <w:tcW w:w="3860" w:type="dxa"/>
            <w:tcBorders>
              <w:bottom w:val="single" w:sz="4" w:space="0" w:color="auto"/>
            </w:tcBorders>
          </w:tcPr>
          <w:p w14:paraId="2D3DA415" w14:textId="77777777" w:rsidR="00084EEB" w:rsidRPr="000A1513" w:rsidRDefault="00084EEB" w:rsidP="00A67A66">
            <w:pPr>
              <w:rPr>
                <w:rFonts w:ascii="ＭＳ 明朝" w:hAnsi="ＭＳ 明朝"/>
              </w:rPr>
            </w:pPr>
          </w:p>
        </w:tc>
        <w:tc>
          <w:tcPr>
            <w:tcW w:w="730" w:type="dxa"/>
            <w:tcBorders>
              <w:bottom w:val="single" w:sz="4" w:space="0" w:color="auto"/>
            </w:tcBorders>
          </w:tcPr>
          <w:p w14:paraId="30CC91F8" w14:textId="77777777" w:rsidR="00084EEB" w:rsidRPr="000A1513" w:rsidRDefault="00084EEB" w:rsidP="00A67A66">
            <w:pPr>
              <w:rPr>
                <w:rFonts w:ascii="ＭＳ 明朝" w:hAnsi="ＭＳ 明朝"/>
              </w:rPr>
            </w:pPr>
          </w:p>
        </w:tc>
      </w:tr>
      <w:tr w:rsidR="00084EEB" w:rsidRPr="000A1513" w14:paraId="4757EBE0" w14:textId="77777777" w:rsidTr="00A67A66">
        <w:trPr>
          <w:trHeight w:val="1387"/>
          <w:jc w:val="center"/>
        </w:trPr>
        <w:tc>
          <w:tcPr>
            <w:tcW w:w="462" w:type="dxa"/>
          </w:tcPr>
          <w:p w14:paraId="705BA847" w14:textId="77777777" w:rsidR="00084EEB" w:rsidRPr="000A1513" w:rsidRDefault="00084EEB" w:rsidP="00A67A66">
            <w:pPr>
              <w:rPr>
                <w:rFonts w:ascii="ＭＳ 明朝" w:hAnsi="ＭＳ 明朝"/>
              </w:rPr>
            </w:pPr>
            <w:r>
              <w:rPr>
                <w:rFonts w:ascii="ＭＳ 明朝" w:hAnsi="ＭＳ 明朝" w:hint="eastAsia"/>
              </w:rPr>
              <w:t>3</w:t>
            </w:r>
          </w:p>
        </w:tc>
        <w:tc>
          <w:tcPr>
            <w:tcW w:w="4008" w:type="dxa"/>
          </w:tcPr>
          <w:p w14:paraId="075398E4" w14:textId="3CDFD4D9" w:rsidR="00084EEB" w:rsidRPr="000A1513" w:rsidRDefault="00084EEB" w:rsidP="00A67A66">
            <w:pPr>
              <w:rPr>
                <w:rFonts w:ascii="ＭＳ 明朝" w:hAnsi="ＭＳ 明朝"/>
              </w:rPr>
            </w:pPr>
            <w:r>
              <w:rPr>
                <w:rFonts w:ascii="ＭＳ 明朝" w:hAnsi="ＭＳ 明朝" w:hint="eastAsia"/>
              </w:rPr>
              <w:t>「</w:t>
            </w:r>
            <w:r w:rsidRPr="00CC1B2E">
              <w:rPr>
                <w:rFonts w:ascii="ＭＳ 明朝" w:hAnsi="ＭＳ 明朝" w:hint="eastAsia"/>
              </w:rPr>
              <w:t>4.</w:t>
            </w:r>
            <w:r w:rsidR="00363F7F">
              <w:rPr>
                <w:rFonts w:ascii="ＭＳ 明朝" w:hAnsi="ＭＳ 明朝" w:hint="eastAsia"/>
              </w:rPr>
              <w:t>保守</w:t>
            </w:r>
            <w:r>
              <w:rPr>
                <w:rFonts w:ascii="ＭＳ 明朝" w:hAnsi="ＭＳ 明朝" w:hint="eastAsia"/>
              </w:rPr>
              <w:t>」に示す通りの保守サポートを提供すること。</w:t>
            </w:r>
          </w:p>
        </w:tc>
        <w:tc>
          <w:tcPr>
            <w:tcW w:w="3860" w:type="dxa"/>
          </w:tcPr>
          <w:p w14:paraId="2D1D284A" w14:textId="77777777" w:rsidR="00084EEB" w:rsidRPr="00CC1B2E" w:rsidRDefault="00084EEB" w:rsidP="00A67A66">
            <w:pPr>
              <w:rPr>
                <w:rFonts w:ascii="ＭＳ 明朝" w:hAnsi="ＭＳ 明朝"/>
                <w:sz w:val="23"/>
                <w:szCs w:val="26"/>
              </w:rPr>
            </w:pPr>
          </w:p>
        </w:tc>
        <w:tc>
          <w:tcPr>
            <w:tcW w:w="730" w:type="dxa"/>
          </w:tcPr>
          <w:p w14:paraId="529F60F8" w14:textId="77777777" w:rsidR="00084EEB" w:rsidRPr="000A1513" w:rsidRDefault="00084EEB" w:rsidP="00A67A66">
            <w:pPr>
              <w:rPr>
                <w:rFonts w:ascii="ＭＳ 明朝" w:hAnsi="ＭＳ 明朝"/>
              </w:rPr>
            </w:pPr>
          </w:p>
        </w:tc>
      </w:tr>
      <w:tr w:rsidR="00084EEB" w:rsidRPr="000A1513" w14:paraId="625D0AF5" w14:textId="77777777" w:rsidTr="00A67A66">
        <w:trPr>
          <w:trHeight w:val="1704"/>
          <w:jc w:val="center"/>
        </w:trPr>
        <w:tc>
          <w:tcPr>
            <w:tcW w:w="462" w:type="dxa"/>
          </w:tcPr>
          <w:p w14:paraId="1300CBCA" w14:textId="77777777" w:rsidR="00084EEB" w:rsidRDefault="00084EEB" w:rsidP="00A67A66">
            <w:pPr>
              <w:rPr>
                <w:rFonts w:ascii="ＭＳ 明朝" w:hAnsi="ＭＳ 明朝"/>
              </w:rPr>
            </w:pPr>
            <w:r>
              <w:rPr>
                <w:rFonts w:ascii="ＭＳ 明朝" w:hAnsi="ＭＳ 明朝" w:hint="eastAsia"/>
              </w:rPr>
              <w:t>4</w:t>
            </w:r>
          </w:p>
        </w:tc>
        <w:tc>
          <w:tcPr>
            <w:tcW w:w="4008" w:type="dxa"/>
          </w:tcPr>
          <w:p w14:paraId="2096CEF0" w14:textId="77777777" w:rsidR="00084EEB" w:rsidRDefault="00084EEB" w:rsidP="00A67A66">
            <w:pPr>
              <w:rPr>
                <w:rFonts w:ascii="ＭＳ 明朝" w:hAnsi="ＭＳ 明朝"/>
              </w:rPr>
            </w:pPr>
            <w:r w:rsidRPr="00CC1B2E">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p w14:paraId="548D9CC3" w14:textId="77777777" w:rsidR="00084EEB" w:rsidRPr="00CC1B2E" w:rsidRDefault="00084EEB" w:rsidP="00A67A66">
            <w:pPr>
              <w:rPr>
                <w:rFonts w:ascii="ＭＳ 明朝" w:hAnsi="ＭＳ 明朝"/>
              </w:rPr>
            </w:pPr>
            <w:r>
              <w:rPr>
                <w:rFonts w:ascii="ＭＳ 明朝" w:hAnsi="ＭＳ 明朝" w:hint="eastAsia"/>
              </w:rPr>
              <w:t>また、</w:t>
            </w:r>
            <w:r w:rsidRPr="00343DA9">
              <w:rPr>
                <w:rFonts w:ascii="ＭＳ 明朝" w:hAnsi="ＭＳ 明朝" w:hint="eastAsia"/>
              </w:rPr>
              <w:t>「</w:t>
            </w:r>
            <w:r w:rsidRPr="00343DA9">
              <w:rPr>
                <w:rFonts w:ascii="ＭＳ 明朝" w:hAnsi="ＭＳ 明朝" w:hint="eastAsia"/>
              </w:rPr>
              <w:t>7.1.</w:t>
            </w:r>
            <w:r w:rsidRPr="00343DA9">
              <w:rPr>
                <w:rFonts w:ascii="ＭＳ 明朝" w:hAnsi="ＭＳ 明朝" w:hint="eastAsia"/>
              </w:rPr>
              <w:t xml:space="preserve">　実施体制</w:t>
            </w:r>
            <w:r>
              <w:rPr>
                <w:rFonts w:ascii="ＭＳ 明朝" w:hAnsi="ＭＳ 明朝" w:hint="eastAsia"/>
              </w:rPr>
              <w:t>」に定める実施体制</w:t>
            </w:r>
            <w:r w:rsidRPr="00C5233C">
              <w:rPr>
                <w:rFonts w:ascii="ＭＳ 明朝" w:hAnsi="ＭＳ 明朝" w:hint="eastAsia"/>
              </w:rPr>
              <w:t>を満たしていること</w:t>
            </w:r>
            <w:r>
              <w:rPr>
                <w:rFonts w:ascii="ＭＳ 明朝" w:hAnsi="ＭＳ 明朝" w:hint="eastAsia"/>
              </w:rPr>
              <w:t>。</w:t>
            </w:r>
          </w:p>
        </w:tc>
        <w:tc>
          <w:tcPr>
            <w:tcW w:w="3860" w:type="dxa"/>
          </w:tcPr>
          <w:p w14:paraId="57C3BAEE" w14:textId="77777777" w:rsidR="00084EEB" w:rsidRPr="000A1513" w:rsidRDefault="00084EEB" w:rsidP="00A67A66">
            <w:pPr>
              <w:rPr>
                <w:rFonts w:ascii="ＭＳ 明朝" w:hAnsi="ＭＳ 明朝"/>
              </w:rPr>
            </w:pPr>
          </w:p>
        </w:tc>
        <w:tc>
          <w:tcPr>
            <w:tcW w:w="730" w:type="dxa"/>
          </w:tcPr>
          <w:p w14:paraId="0AE7315A" w14:textId="77777777" w:rsidR="00084EEB" w:rsidRPr="000A1513" w:rsidRDefault="00084EEB" w:rsidP="00A67A66">
            <w:pPr>
              <w:rPr>
                <w:rFonts w:ascii="ＭＳ 明朝" w:hAnsi="ＭＳ 明朝"/>
              </w:rPr>
            </w:pPr>
          </w:p>
        </w:tc>
      </w:tr>
      <w:tr w:rsidR="00084EEB" w:rsidRPr="000A1513" w14:paraId="00C6BD88" w14:textId="77777777" w:rsidTr="00A67A66">
        <w:trPr>
          <w:trHeight w:val="1704"/>
          <w:jc w:val="center"/>
        </w:trPr>
        <w:tc>
          <w:tcPr>
            <w:tcW w:w="462" w:type="dxa"/>
          </w:tcPr>
          <w:p w14:paraId="267A3ADD" w14:textId="77777777" w:rsidR="00084EEB" w:rsidRDefault="00084EEB" w:rsidP="00A67A66">
            <w:pPr>
              <w:rPr>
                <w:rFonts w:ascii="ＭＳ 明朝" w:hAnsi="ＭＳ 明朝"/>
              </w:rPr>
            </w:pPr>
            <w:r>
              <w:rPr>
                <w:rFonts w:ascii="ＭＳ 明朝" w:hAnsi="ＭＳ 明朝" w:hint="eastAsia"/>
              </w:rPr>
              <w:t>5</w:t>
            </w:r>
          </w:p>
        </w:tc>
        <w:tc>
          <w:tcPr>
            <w:tcW w:w="4008" w:type="dxa"/>
          </w:tcPr>
          <w:p w14:paraId="3A30EC4E" w14:textId="15ABBF99" w:rsidR="00084EEB" w:rsidRPr="00CC1B2E" w:rsidRDefault="0071512A" w:rsidP="00A67A66">
            <w:pPr>
              <w:rPr>
                <w:rFonts w:ascii="ＭＳ 明朝" w:hAnsi="ＭＳ 明朝"/>
              </w:rPr>
            </w:pPr>
            <w:r>
              <w:rPr>
                <w:rFonts w:ascii="ＭＳ 明朝" w:hAnsi="ＭＳ 明朝" w:hint="eastAsia"/>
              </w:rPr>
              <w:t>「</w:t>
            </w:r>
            <w:r>
              <w:rPr>
                <w:rFonts w:ascii="ＭＳ 明朝" w:hAnsi="ＭＳ 明朝" w:hint="eastAsia"/>
              </w:rPr>
              <w:t>7</w:t>
            </w:r>
            <w:r>
              <w:rPr>
                <w:rFonts w:ascii="ＭＳ 明朝" w:hAnsi="ＭＳ 明朝"/>
              </w:rPr>
              <w:t xml:space="preserve">.2 </w:t>
            </w:r>
            <w:r w:rsidRPr="005F3A12">
              <w:rPr>
                <w:rFonts w:ascii="ＭＳ 明朝" w:hAnsi="ＭＳ 明朝" w:hint="eastAsia"/>
              </w:rPr>
              <w:t>情報管理体制</w:t>
            </w:r>
            <w:r>
              <w:rPr>
                <w:rFonts w:ascii="ＭＳ 明朝" w:hAnsi="ＭＳ 明朝" w:hint="eastAsia"/>
              </w:rPr>
              <w:t>」に定める</w:t>
            </w:r>
            <w:r w:rsidR="00084EEB">
              <w:rPr>
                <w:rFonts w:ascii="ＭＳ 明朝" w:hAnsi="ＭＳ 明朝" w:hint="eastAsia"/>
              </w:rPr>
              <w:t>受託者の情報管理体制及び情報を取り扱う者がわかる資料</w:t>
            </w:r>
            <w:r w:rsidR="00084EEB" w:rsidRPr="00CC1B2E">
              <w:rPr>
                <w:rFonts w:ascii="ＭＳ 明朝" w:hAnsi="ＭＳ 明朝" w:hint="eastAsia"/>
              </w:rPr>
              <w:t>（</w:t>
            </w:r>
            <w:r w:rsidR="00084EEB" w:rsidRPr="001421A4">
              <w:rPr>
                <w:rFonts w:ascii="ＭＳ 明朝" w:hAnsi="ＭＳ 明朝" w:hint="eastAsia"/>
              </w:rPr>
              <w:t>情報取扱者名簿及び情報管理体制図</w:t>
            </w:r>
            <w:r w:rsidR="00084EEB" w:rsidRPr="00CC1B2E">
              <w:rPr>
                <w:rFonts w:ascii="ＭＳ 明朝" w:hAnsi="ＭＳ 明朝" w:hint="eastAsia"/>
              </w:rPr>
              <w:t>）を</w:t>
            </w:r>
            <w:r w:rsidR="00084EEB">
              <w:rPr>
                <w:rFonts w:ascii="ＭＳ 明朝" w:hAnsi="ＭＳ 明朝" w:hint="eastAsia"/>
              </w:rPr>
              <w:t>契約締結時に</w:t>
            </w:r>
            <w:r w:rsidR="00084EEB" w:rsidRPr="00CC1B2E">
              <w:rPr>
                <w:rFonts w:ascii="ＭＳ 明朝" w:hAnsi="ＭＳ 明朝" w:hint="eastAsia"/>
              </w:rPr>
              <w:t>提出</w:t>
            </w:r>
            <w:r w:rsidR="00084EEB">
              <w:rPr>
                <w:rFonts w:ascii="ＭＳ 明朝" w:hAnsi="ＭＳ 明朝" w:hint="eastAsia"/>
              </w:rPr>
              <w:t>できることを確約すること。</w:t>
            </w:r>
          </w:p>
        </w:tc>
        <w:tc>
          <w:tcPr>
            <w:tcW w:w="3860" w:type="dxa"/>
          </w:tcPr>
          <w:p w14:paraId="01E632C6" w14:textId="77777777" w:rsidR="00084EEB" w:rsidRPr="0071512A" w:rsidRDefault="00084EEB" w:rsidP="00A67A66">
            <w:pPr>
              <w:rPr>
                <w:rFonts w:ascii="ＭＳ 明朝" w:hAnsi="ＭＳ 明朝"/>
              </w:rPr>
            </w:pPr>
          </w:p>
        </w:tc>
        <w:tc>
          <w:tcPr>
            <w:tcW w:w="730" w:type="dxa"/>
          </w:tcPr>
          <w:p w14:paraId="77367F83" w14:textId="77777777" w:rsidR="00084EEB" w:rsidRPr="000A1513" w:rsidRDefault="00084EEB" w:rsidP="00A67A66">
            <w:pPr>
              <w:rPr>
                <w:rFonts w:ascii="ＭＳ 明朝" w:hAnsi="ＭＳ 明朝"/>
              </w:rPr>
            </w:pPr>
          </w:p>
        </w:tc>
      </w:tr>
      <w:tr w:rsidR="00084EEB" w:rsidRPr="000A1513" w14:paraId="315FCF4C" w14:textId="77777777" w:rsidTr="00A67A66">
        <w:trPr>
          <w:trHeight w:val="1704"/>
          <w:jc w:val="center"/>
        </w:trPr>
        <w:tc>
          <w:tcPr>
            <w:tcW w:w="462" w:type="dxa"/>
          </w:tcPr>
          <w:p w14:paraId="6361B50A" w14:textId="77777777" w:rsidR="00084EEB" w:rsidRDefault="00084EEB" w:rsidP="00A67A66">
            <w:pPr>
              <w:rPr>
                <w:rFonts w:ascii="ＭＳ 明朝" w:hAnsi="ＭＳ 明朝"/>
              </w:rPr>
            </w:pPr>
            <w:r>
              <w:rPr>
                <w:rFonts w:ascii="ＭＳ 明朝" w:hAnsi="ＭＳ 明朝" w:hint="eastAsia"/>
              </w:rPr>
              <w:t>6</w:t>
            </w:r>
          </w:p>
        </w:tc>
        <w:tc>
          <w:tcPr>
            <w:tcW w:w="4008" w:type="dxa"/>
          </w:tcPr>
          <w:p w14:paraId="366B2809" w14:textId="77777777" w:rsidR="00084EEB" w:rsidRDefault="00084EEB" w:rsidP="00A67A66">
            <w:pPr>
              <w:rPr>
                <w:rFonts w:ascii="ＭＳ 明朝" w:hAnsi="ＭＳ 明朝"/>
              </w:rPr>
            </w:pPr>
            <w:r>
              <w:rPr>
                <w:rFonts w:ascii="ＭＳ 明朝" w:hAnsi="ＭＳ 明朝" w:hint="eastAsia"/>
              </w:rPr>
              <w:t>以下の資料が提出されているか。</w:t>
            </w:r>
          </w:p>
          <w:p w14:paraId="47EBB9AF" w14:textId="77777777" w:rsidR="00084EEB" w:rsidRPr="00C042D8" w:rsidRDefault="00084EEB" w:rsidP="00A67A66">
            <w:pPr>
              <w:rPr>
                <w:rFonts w:ascii="ＭＳ 明朝" w:hAnsi="ＭＳ 明朝"/>
              </w:rPr>
            </w:pPr>
            <w:r>
              <w:rPr>
                <w:rFonts w:ascii="ＭＳ 明朝" w:hAnsi="ＭＳ 明朝" w:hint="eastAsia"/>
              </w:rPr>
              <w:t>・情報管理に対する社内規則等（社内規則がない場合はその代わりとなるもの）</w:t>
            </w:r>
          </w:p>
        </w:tc>
        <w:tc>
          <w:tcPr>
            <w:tcW w:w="3860" w:type="dxa"/>
          </w:tcPr>
          <w:p w14:paraId="393F554D" w14:textId="77777777" w:rsidR="00084EEB" w:rsidRPr="000A1513" w:rsidRDefault="00084EEB" w:rsidP="00A67A66">
            <w:pPr>
              <w:rPr>
                <w:rFonts w:ascii="ＭＳ 明朝" w:hAnsi="ＭＳ 明朝"/>
              </w:rPr>
            </w:pPr>
          </w:p>
        </w:tc>
        <w:tc>
          <w:tcPr>
            <w:tcW w:w="730" w:type="dxa"/>
          </w:tcPr>
          <w:p w14:paraId="4DB845EF" w14:textId="77777777" w:rsidR="00084EEB" w:rsidRPr="000A1513" w:rsidRDefault="00084EEB" w:rsidP="00A67A66">
            <w:pPr>
              <w:rPr>
                <w:rFonts w:ascii="ＭＳ 明朝" w:hAnsi="ＭＳ 明朝"/>
              </w:rPr>
            </w:pPr>
          </w:p>
        </w:tc>
      </w:tr>
    </w:tbl>
    <w:p w14:paraId="43A0588C" w14:textId="77777777" w:rsidR="00084EEB" w:rsidRPr="000502EE" w:rsidRDefault="00084EEB" w:rsidP="00084EEB">
      <w:pPr>
        <w:ind w:left="600" w:hangingChars="300" w:hanging="600"/>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7971C6B3" w14:textId="77777777" w:rsidR="00084EEB" w:rsidRPr="000502EE" w:rsidRDefault="00084EEB" w:rsidP="00084EEB">
      <w:pPr>
        <w:ind w:left="600" w:hangingChars="300" w:hanging="600"/>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11250920" w14:textId="1F8FDAA6" w:rsidR="00084EEB" w:rsidRDefault="00084EEB">
      <w:pPr>
        <w:widowControl/>
        <w:jc w:val="left"/>
        <w:rPr>
          <w:rFonts w:ascii="ＭＳ 明朝" w:hAnsi="ＭＳ 明朝"/>
        </w:rPr>
      </w:pPr>
      <w:r>
        <w:rPr>
          <w:rFonts w:ascii="ＭＳ 明朝" w:hAnsi="ＭＳ 明朝"/>
        </w:rPr>
        <w:br w:type="page"/>
      </w:r>
    </w:p>
    <w:p w14:paraId="7DF912B3" w14:textId="0C8A9372" w:rsidR="00403201" w:rsidRDefault="00403201" w:rsidP="005F35A0">
      <w:pPr>
        <w:rPr>
          <w:sz w:val="32"/>
          <w:szCs w:val="32"/>
        </w:rPr>
      </w:pPr>
      <w:bookmarkStart w:id="6" w:name="_Toc311216238"/>
      <w:bookmarkStart w:id="7" w:name="_Toc268880064"/>
      <w:bookmarkStart w:id="8" w:name="_Toc194746978"/>
      <w:r w:rsidRPr="00A86032">
        <w:rPr>
          <w:rFonts w:hint="eastAsia"/>
        </w:rPr>
        <w:lastRenderedPageBreak/>
        <w:t xml:space="preserve">（様　式　</w:t>
      </w:r>
      <w:r w:rsidR="001421A4" w:rsidRPr="00A86032">
        <w:t>5</w:t>
      </w:r>
      <w:r w:rsidRPr="00A86032">
        <w:rPr>
          <w:rFonts w:hint="eastAsia"/>
        </w:rPr>
        <w:t>）</w:t>
      </w:r>
      <w:bookmarkEnd w:id="6"/>
      <w:r>
        <w:rPr>
          <w:rFonts w:hint="eastAsia"/>
        </w:rPr>
        <w:t xml:space="preserve">　</w:t>
      </w:r>
      <w:bookmarkEnd w:id="7"/>
    </w:p>
    <w:p w14:paraId="7DF912B4" w14:textId="77777777" w:rsidR="00403201" w:rsidRDefault="00403201" w:rsidP="00403201">
      <w:pPr>
        <w:rPr>
          <w:rFonts w:ascii="ＭＳ 明朝" w:hAnsi="ＭＳ 明朝"/>
        </w:rPr>
      </w:pPr>
    </w:p>
    <w:p w14:paraId="7DF912B5" w14:textId="24F1591C" w:rsidR="00403201" w:rsidRDefault="006D3B14" w:rsidP="00403201">
      <w:pPr>
        <w:jc w:val="center"/>
        <w:rPr>
          <w:rFonts w:ascii="ＭＳ 明朝" w:hAnsi="ＭＳ 明朝"/>
        </w:rPr>
      </w:pPr>
      <w:r>
        <w:rPr>
          <w:rFonts w:ascii="ＭＳ 明朝" w:hAnsi="ＭＳ 明朝" w:hint="eastAsia"/>
        </w:rPr>
        <w:t>入札書</w:t>
      </w:r>
      <w:r w:rsidR="00C85E42">
        <w:rPr>
          <w:rFonts w:ascii="ＭＳ 明朝" w:hAnsi="ＭＳ 明朝" w:hint="eastAsia"/>
        </w:rPr>
        <w:t>等</w:t>
      </w:r>
      <w:r w:rsidR="00403201">
        <w:rPr>
          <w:rFonts w:ascii="ＭＳ 明朝" w:hAnsi="ＭＳ 明朝" w:hint="eastAsia"/>
        </w:rPr>
        <w:t>受理票（控）</w:t>
      </w:r>
    </w:p>
    <w:p w14:paraId="7DF912B6" w14:textId="77777777" w:rsidR="00403201" w:rsidRDefault="00403201" w:rsidP="00403201">
      <w:pPr>
        <w:rPr>
          <w:rFonts w:ascii="ＭＳ 明朝" w:hAnsi="ＭＳ 明朝"/>
        </w:rPr>
      </w:pPr>
    </w:p>
    <w:p w14:paraId="7DF912B7" w14:textId="0A9F868A" w:rsidR="00403201" w:rsidRDefault="00403201" w:rsidP="00403201">
      <w:pPr>
        <w:rPr>
          <w:rFonts w:ascii="ＭＳ 明朝" w:hAnsi="ＭＳ 明朝"/>
          <w:u w:val="single"/>
        </w:rPr>
      </w:pPr>
      <w:r>
        <w:rPr>
          <w:rFonts w:ascii="ＭＳ 明朝" w:hAnsi="ＭＳ 明朝" w:hint="eastAsia"/>
          <w:u w:val="single"/>
        </w:rPr>
        <w:t xml:space="preserve">受理番号　　　　　　　　　</w:t>
      </w:r>
      <w:r w:rsidR="007A1E84">
        <w:rPr>
          <w:rFonts w:ascii="ＭＳ 明朝" w:hAnsi="ＭＳ 明朝" w:hint="eastAsia"/>
          <w:u w:val="single"/>
        </w:rPr>
        <w:t xml:space="preserve">　　　　</w:t>
      </w:r>
      <w:r>
        <w:rPr>
          <w:rFonts w:ascii="ＭＳ 明朝" w:hAnsi="ＭＳ 明朝" w:hint="eastAsia"/>
          <w:u w:val="single"/>
        </w:rPr>
        <w:t xml:space="preserve">　</w:t>
      </w:r>
    </w:p>
    <w:p w14:paraId="7DF912B8" w14:textId="77777777" w:rsidR="007F4CAD" w:rsidRDefault="007F4CAD">
      <w:pPr>
        <w:rPr>
          <w:rFonts w:ascii="ＭＳ 明朝" w:hAnsi="ＭＳ 明朝"/>
          <w:u w:val="single"/>
        </w:rPr>
      </w:pPr>
    </w:p>
    <w:p w14:paraId="7DF912B9" w14:textId="7CEEF180" w:rsidR="007F4CAD" w:rsidRPr="00D84C86" w:rsidRDefault="007F4CAD">
      <w:pPr>
        <w:rPr>
          <w:rFonts w:ascii="ＭＳ 明朝" w:hAnsi="ＭＳ 明朝"/>
        </w:rPr>
      </w:pPr>
      <w:r>
        <w:rPr>
          <w:rFonts w:ascii="ＭＳ 明朝" w:hAnsi="ＭＳ 明朝" w:hint="eastAsia"/>
        </w:rPr>
        <w:t>件名：</w:t>
      </w:r>
      <w:r w:rsidR="006D3B14" w:rsidRPr="00CC1B2E">
        <w:rPr>
          <w:rFonts w:ascii="ＭＳ 明朝" w:hAnsi="ＭＳ 明朝" w:hint="eastAsia"/>
        </w:rPr>
        <w:t>「</w:t>
      </w:r>
      <w:r w:rsidR="006D3B14" w:rsidRPr="00CC1B2E">
        <w:rPr>
          <w:rFonts w:ascii="ＭＳ 明朝" w:hAnsi="ＭＳ 明朝" w:hint="eastAsia"/>
          <w:szCs w:val="21"/>
        </w:rPr>
        <w:t>情報セキュリティ監視環境の保守業務</w:t>
      </w:r>
      <w:r w:rsidR="006D3B14" w:rsidRPr="00CC1B2E">
        <w:rPr>
          <w:rFonts w:ascii="ＭＳ 明朝" w:hAnsi="ＭＳ 明朝" w:hint="eastAsia"/>
        </w:rPr>
        <w:t>」に</w:t>
      </w:r>
      <w:r w:rsidR="006D3B14">
        <w:rPr>
          <w:rFonts w:ascii="ＭＳ 明朝" w:hAnsi="ＭＳ 明朝" w:hint="eastAsia"/>
        </w:rPr>
        <w:t>関する提出資料</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w:t>
            </w:r>
            <w:r>
              <w:rPr>
                <w:rFonts w:ascii="ＭＳ 明朝" w:hAnsi="ＭＳ 明朝" w:hint="eastAsia"/>
              </w:rPr>
              <w:t xml:space="preserve"> </w:t>
            </w:r>
            <w:r>
              <w:rPr>
                <w:rFonts w:ascii="ＭＳ 明朝" w:hAnsi="ＭＳ 明朝" w:hint="eastAsia"/>
              </w:rPr>
              <w:t>人</w:t>
            </w:r>
            <w:r>
              <w:rPr>
                <w:rFonts w:ascii="ＭＳ 明朝" w:hAnsi="ＭＳ 明朝" w:hint="eastAsia"/>
              </w:rPr>
              <w:t xml:space="preserve"> </w:t>
            </w:r>
            <w:r>
              <w:rPr>
                <w:rFonts w:ascii="ＭＳ 明朝" w:hAnsi="ＭＳ 明朝" w:hint="eastAsia"/>
              </w:rPr>
              <w:t>名：</w:t>
            </w:r>
          </w:p>
          <w:p w14:paraId="7DF912C0" w14:textId="77777777" w:rsidR="007F4CAD" w:rsidRDefault="007F4CAD">
            <w:pPr>
              <w:rPr>
                <w:rFonts w:ascii="ＭＳ 明朝" w:hAnsi="ＭＳ 明朝"/>
              </w:rPr>
            </w:pPr>
            <w:r>
              <w:rPr>
                <w:rFonts w:ascii="ＭＳ 明朝" w:hAnsi="ＭＳ 明朝" w:hint="eastAsia"/>
              </w:rPr>
              <w:t>所</w:t>
            </w:r>
            <w:r>
              <w:rPr>
                <w:rFonts w:ascii="ＭＳ 明朝" w:hAnsi="ＭＳ 明朝" w:hint="eastAsia"/>
              </w:rPr>
              <w:t xml:space="preserve"> </w:t>
            </w:r>
            <w:r>
              <w:rPr>
                <w:rFonts w:ascii="ＭＳ 明朝" w:hAnsi="ＭＳ 明朝" w:hint="eastAsia"/>
              </w:rPr>
              <w:t>在</w:t>
            </w:r>
            <w:r>
              <w:rPr>
                <w:rFonts w:ascii="ＭＳ 明朝" w:hAnsi="ＭＳ 明朝" w:hint="eastAsia"/>
              </w:rPr>
              <w:t xml:space="preserve"> </w:t>
            </w:r>
            <w:r>
              <w:rPr>
                <w:rFonts w:ascii="ＭＳ 明朝" w:hAnsi="ＭＳ 明朝" w:hint="eastAsia"/>
              </w:rPr>
              <w:t>地：　〒</w:t>
            </w:r>
          </w:p>
          <w:p w14:paraId="7DF912C2" w14:textId="77777777" w:rsidR="007F4CAD" w:rsidRDefault="007F4CAD">
            <w:pPr>
              <w:rPr>
                <w:rFonts w:ascii="ＭＳ 明朝" w:hAnsi="ＭＳ 明朝"/>
              </w:rPr>
            </w:pPr>
            <w:r>
              <w:rPr>
                <w:rFonts w:ascii="ＭＳ 明朝" w:hAnsi="ＭＳ 明朝" w:hint="eastAsia"/>
              </w:rPr>
              <w:t>担</w:t>
            </w:r>
            <w:r>
              <w:rPr>
                <w:rFonts w:ascii="ＭＳ 明朝" w:hAnsi="ＭＳ 明朝" w:hint="eastAsia"/>
              </w:rPr>
              <w:t xml:space="preserve"> </w:t>
            </w:r>
            <w:r>
              <w:rPr>
                <w:rFonts w:ascii="ＭＳ 明朝" w:hAnsi="ＭＳ 明朝" w:hint="eastAsia"/>
              </w:rPr>
              <w:t>当</w:t>
            </w:r>
            <w:r>
              <w:rPr>
                <w:rFonts w:ascii="ＭＳ 明朝" w:hAnsi="ＭＳ 明朝" w:hint="eastAsia"/>
              </w:rPr>
              <w:t xml:space="preserve"> </w:t>
            </w:r>
            <w:r>
              <w:rPr>
                <w:rFonts w:ascii="ＭＳ 明朝" w:hAnsi="ＭＳ 明朝" w:hint="eastAsia"/>
              </w:rPr>
              <w:t>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w:t>
            </w:r>
            <w:r>
              <w:rPr>
                <w:rFonts w:ascii="ＭＳ 明朝" w:hAnsi="ＭＳ 明朝" w:hint="eastAsia"/>
              </w:rPr>
              <w:t>TEL</w:t>
            </w:r>
            <w:r>
              <w:rPr>
                <w:rFonts w:ascii="ＭＳ 明朝" w:hAnsi="ＭＳ 明朝" w:hint="eastAsia"/>
              </w:rPr>
              <w:t xml:space="preserve">　　　　　　　　　　　　　　</w:t>
            </w:r>
            <w:r>
              <w:rPr>
                <w:rFonts w:ascii="ＭＳ 明朝" w:hAnsi="ＭＳ 明朝" w:hint="eastAsia"/>
              </w:rPr>
              <w:t xml:space="preserve">            FAX</w:t>
            </w:r>
          </w:p>
          <w:p w14:paraId="7DF912C8" w14:textId="5E11F246" w:rsidR="007F4CAD" w:rsidRDefault="007F4CAD" w:rsidP="00135A87">
            <w:pPr>
              <w:ind w:firstLineChars="200" w:firstLine="420"/>
              <w:rPr>
                <w:rFonts w:ascii="ＭＳ 明朝" w:hAnsi="ＭＳ 明朝"/>
              </w:rPr>
            </w:pPr>
            <w:r>
              <w:rPr>
                <w:rFonts w:ascii="ＭＳ 明朝" w:hAnsi="ＭＳ 明朝" w:hint="eastAsia"/>
              </w:rPr>
              <w:t xml:space="preserve">         </w:t>
            </w:r>
            <w:r w:rsidR="00B96DB8">
              <w:rPr>
                <w:rFonts w:ascii="ＭＳ 明朝" w:hAnsi="ＭＳ 明朝" w:hint="eastAsia"/>
              </w:rPr>
              <w:t xml:space="preserve">　</w:t>
            </w: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61CB5AD4" w:rsidR="007F4CAD" w:rsidRPr="004617AA" w:rsidRDefault="007F4CAD">
      <w:pPr>
        <w:rPr>
          <w:rFonts w:ascii="ＭＳ 明朝" w:hAnsi="ＭＳ 明朝"/>
          <w:highlight w:val="yellow"/>
        </w:rPr>
      </w:pPr>
      <w:r>
        <w:rPr>
          <w:rFonts w:ascii="ＭＳ 明朝" w:hAnsi="ＭＳ 明朝" w:hint="eastAsia"/>
        </w:rPr>
        <w:t>【</w:t>
      </w:r>
      <w:r w:rsidR="00D84C86">
        <w:rPr>
          <w:rFonts w:ascii="ＭＳ 明朝" w:hAnsi="ＭＳ 明朝" w:hint="eastAsia"/>
        </w:rPr>
        <w:t>IPA</w:t>
      </w:r>
      <w:r w:rsidRPr="00785D89">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rsidRPr="004617AA" w14:paraId="7DF912D4" w14:textId="77777777" w:rsidTr="001C7259">
        <w:tc>
          <w:tcPr>
            <w:tcW w:w="532" w:type="dxa"/>
          </w:tcPr>
          <w:p w14:paraId="7DF912CC" w14:textId="77777777" w:rsidR="007F4CAD" w:rsidRPr="00201F37" w:rsidRDefault="007F4CAD">
            <w:pPr>
              <w:jc w:val="center"/>
              <w:rPr>
                <w:rFonts w:ascii="ＭＳ 明朝" w:hAnsi="ＭＳ 明朝"/>
              </w:rPr>
            </w:pPr>
            <w:r w:rsidRPr="00201F37">
              <w:rPr>
                <w:rFonts w:ascii="ＭＳ 明朝" w:hAnsi="ＭＳ 明朝" w:hint="eastAsia"/>
              </w:rPr>
              <w:t>No.</w:t>
            </w:r>
          </w:p>
        </w:tc>
        <w:tc>
          <w:tcPr>
            <w:tcW w:w="2435" w:type="dxa"/>
          </w:tcPr>
          <w:p w14:paraId="7DF912CD" w14:textId="77777777" w:rsidR="007F4CAD" w:rsidRPr="00201F37" w:rsidRDefault="007F4CAD">
            <w:pPr>
              <w:jc w:val="center"/>
              <w:rPr>
                <w:rFonts w:ascii="ＭＳ 明朝" w:hAnsi="ＭＳ 明朝"/>
              </w:rPr>
            </w:pPr>
            <w:r w:rsidRPr="00201F37">
              <w:rPr>
                <w:rFonts w:ascii="ＭＳ 明朝" w:hAnsi="ＭＳ 明朝" w:hint="eastAsia"/>
              </w:rPr>
              <w:t>提出書類</w:t>
            </w:r>
          </w:p>
        </w:tc>
        <w:tc>
          <w:tcPr>
            <w:tcW w:w="883" w:type="dxa"/>
          </w:tcPr>
          <w:p w14:paraId="7DF912CE" w14:textId="77777777" w:rsidR="007F4CAD" w:rsidRPr="00201F37" w:rsidRDefault="007F4CAD">
            <w:pPr>
              <w:jc w:val="center"/>
              <w:rPr>
                <w:rFonts w:ascii="ＭＳ 明朝" w:hAnsi="ＭＳ 明朝"/>
              </w:rPr>
            </w:pPr>
            <w:r w:rsidRPr="00201F37">
              <w:rPr>
                <w:rFonts w:ascii="ＭＳ 明朝" w:hAnsi="ＭＳ 明朝" w:hint="eastAsia"/>
              </w:rPr>
              <w:t>部数</w:t>
            </w:r>
          </w:p>
        </w:tc>
        <w:tc>
          <w:tcPr>
            <w:tcW w:w="863" w:type="dxa"/>
          </w:tcPr>
          <w:p w14:paraId="7DF912CF" w14:textId="77777777" w:rsidR="007F4CAD" w:rsidRPr="00201F37" w:rsidRDefault="007F4CAD">
            <w:pPr>
              <w:jc w:val="center"/>
              <w:rPr>
                <w:rFonts w:ascii="ＭＳ 明朝" w:hAnsi="ＭＳ 明朝"/>
              </w:rPr>
            </w:pPr>
            <w:r w:rsidRPr="00201F37">
              <w:rPr>
                <w:rFonts w:ascii="ＭＳ 明朝" w:hAnsi="ＭＳ 明朝" w:hint="eastAsia"/>
              </w:rPr>
              <w:t>有無</w:t>
            </w:r>
          </w:p>
        </w:tc>
        <w:tc>
          <w:tcPr>
            <w:tcW w:w="531" w:type="dxa"/>
          </w:tcPr>
          <w:p w14:paraId="7DF912D0" w14:textId="77777777" w:rsidR="007F4CAD" w:rsidRPr="00201F37" w:rsidRDefault="007F4CAD">
            <w:pPr>
              <w:jc w:val="center"/>
              <w:rPr>
                <w:rFonts w:ascii="ＭＳ 明朝" w:hAnsi="ＭＳ 明朝"/>
              </w:rPr>
            </w:pPr>
            <w:r w:rsidRPr="00201F37">
              <w:rPr>
                <w:rFonts w:ascii="ＭＳ 明朝" w:hAnsi="ＭＳ 明朝" w:hint="eastAsia"/>
              </w:rPr>
              <w:t>No.</w:t>
            </w:r>
          </w:p>
        </w:tc>
        <w:tc>
          <w:tcPr>
            <w:tcW w:w="2402" w:type="dxa"/>
          </w:tcPr>
          <w:p w14:paraId="7DF912D1" w14:textId="77777777" w:rsidR="007F4CAD" w:rsidRPr="00201F37" w:rsidRDefault="007F4CAD">
            <w:pPr>
              <w:jc w:val="center"/>
              <w:rPr>
                <w:rFonts w:ascii="ＭＳ 明朝" w:hAnsi="ＭＳ 明朝"/>
              </w:rPr>
            </w:pPr>
            <w:r w:rsidRPr="00201F37">
              <w:rPr>
                <w:rFonts w:ascii="ＭＳ 明朝" w:hAnsi="ＭＳ 明朝" w:hint="eastAsia"/>
              </w:rPr>
              <w:t>提出書類</w:t>
            </w:r>
          </w:p>
        </w:tc>
        <w:tc>
          <w:tcPr>
            <w:tcW w:w="932" w:type="dxa"/>
          </w:tcPr>
          <w:p w14:paraId="7DF912D2" w14:textId="77777777" w:rsidR="007F4CAD" w:rsidRPr="00201F37" w:rsidRDefault="007F4CAD">
            <w:pPr>
              <w:jc w:val="center"/>
              <w:rPr>
                <w:rFonts w:ascii="ＭＳ 明朝" w:hAnsi="ＭＳ 明朝"/>
              </w:rPr>
            </w:pPr>
            <w:r w:rsidRPr="00201F37">
              <w:rPr>
                <w:rFonts w:ascii="ＭＳ 明朝" w:hAnsi="ＭＳ 明朝" w:hint="eastAsia"/>
              </w:rPr>
              <w:t>部数</w:t>
            </w:r>
          </w:p>
        </w:tc>
        <w:tc>
          <w:tcPr>
            <w:tcW w:w="880" w:type="dxa"/>
          </w:tcPr>
          <w:p w14:paraId="7DF912D3" w14:textId="77777777" w:rsidR="007F4CAD" w:rsidRPr="00201F37" w:rsidRDefault="007F4CAD">
            <w:pPr>
              <w:jc w:val="center"/>
              <w:rPr>
                <w:rFonts w:ascii="ＭＳ 明朝" w:hAnsi="ＭＳ 明朝"/>
              </w:rPr>
            </w:pPr>
            <w:r w:rsidRPr="00201F37">
              <w:rPr>
                <w:rFonts w:ascii="ＭＳ 明朝" w:hAnsi="ＭＳ 明朝" w:hint="eastAsia"/>
              </w:rPr>
              <w:t>有無</w:t>
            </w:r>
          </w:p>
        </w:tc>
      </w:tr>
      <w:tr w:rsidR="007F4CAD" w:rsidRPr="004617AA" w14:paraId="7DF912DD" w14:textId="77777777" w:rsidTr="001C7259">
        <w:tc>
          <w:tcPr>
            <w:tcW w:w="532" w:type="dxa"/>
            <w:vAlign w:val="center"/>
          </w:tcPr>
          <w:p w14:paraId="7DF912D5" w14:textId="340D44E7" w:rsidR="007F4CAD" w:rsidRPr="00201F37" w:rsidRDefault="00DE776C">
            <w:pPr>
              <w:jc w:val="center"/>
              <w:rPr>
                <w:rFonts w:ascii="ＭＳ 明朝" w:hAnsi="ＭＳ 明朝"/>
              </w:rPr>
            </w:pPr>
            <w:r w:rsidRPr="00201F37">
              <w:rPr>
                <w:rFonts w:ascii="ＭＳ 明朝" w:hAnsi="ＭＳ 明朝" w:hint="eastAsia"/>
              </w:rPr>
              <w:t>1</w:t>
            </w:r>
          </w:p>
        </w:tc>
        <w:tc>
          <w:tcPr>
            <w:tcW w:w="2435" w:type="dxa"/>
            <w:vAlign w:val="center"/>
          </w:tcPr>
          <w:p w14:paraId="7DF912D6" w14:textId="77777777" w:rsidR="007F4CAD" w:rsidRPr="00201F37" w:rsidRDefault="007F4CAD">
            <w:pPr>
              <w:rPr>
                <w:rFonts w:ascii="ＭＳ 明朝" w:hAnsi="ＭＳ 明朝"/>
              </w:rPr>
            </w:pPr>
            <w:r w:rsidRPr="00201F37">
              <w:rPr>
                <w:rFonts w:ascii="ＭＳ 明朝" w:hAnsi="ＭＳ 明朝" w:hint="eastAsia"/>
              </w:rPr>
              <w:t>委任状（委任する場合）</w:t>
            </w:r>
          </w:p>
        </w:tc>
        <w:tc>
          <w:tcPr>
            <w:tcW w:w="883" w:type="dxa"/>
            <w:vAlign w:val="center"/>
          </w:tcPr>
          <w:p w14:paraId="7DF912D7" w14:textId="77777777" w:rsidR="007F4CAD" w:rsidRPr="00201F37" w:rsidRDefault="007F4CAD">
            <w:pPr>
              <w:jc w:val="right"/>
              <w:rPr>
                <w:rFonts w:ascii="ＭＳ 明朝" w:hAnsi="ＭＳ 明朝"/>
              </w:rPr>
            </w:pPr>
            <w:r w:rsidRPr="00201F37">
              <w:rPr>
                <w:rFonts w:ascii="ＭＳ 明朝" w:hAnsi="ＭＳ 明朝" w:hint="eastAsia"/>
              </w:rPr>
              <w:t>1</w:t>
            </w:r>
            <w:r w:rsidRPr="00201F37">
              <w:rPr>
                <w:rFonts w:ascii="ＭＳ 明朝" w:hAnsi="ＭＳ 明朝" w:hint="eastAsia"/>
              </w:rPr>
              <w:t>通</w:t>
            </w:r>
          </w:p>
        </w:tc>
        <w:tc>
          <w:tcPr>
            <w:tcW w:w="863" w:type="dxa"/>
          </w:tcPr>
          <w:p w14:paraId="7DF912D8" w14:textId="77777777" w:rsidR="007F4CAD" w:rsidRPr="00201F37" w:rsidRDefault="007F4CAD">
            <w:pPr>
              <w:rPr>
                <w:rFonts w:ascii="ＭＳ 明朝" w:hAnsi="ＭＳ 明朝"/>
              </w:rPr>
            </w:pPr>
          </w:p>
        </w:tc>
        <w:tc>
          <w:tcPr>
            <w:tcW w:w="531" w:type="dxa"/>
            <w:vAlign w:val="center"/>
          </w:tcPr>
          <w:p w14:paraId="7DF912D9" w14:textId="7C191546" w:rsidR="007F4CAD" w:rsidRPr="00201F37" w:rsidRDefault="00DE776C">
            <w:pPr>
              <w:jc w:val="center"/>
              <w:rPr>
                <w:rFonts w:ascii="ＭＳ 明朝" w:hAnsi="ＭＳ 明朝"/>
              </w:rPr>
            </w:pPr>
            <w:r w:rsidRPr="00201F37">
              <w:rPr>
                <w:rFonts w:ascii="ＭＳ 明朝" w:hAnsi="ＭＳ 明朝" w:hint="eastAsia"/>
              </w:rPr>
              <w:t>2</w:t>
            </w:r>
          </w:p>
        </w:tc>
        <w:tc>
          <w:tcPr>
            <w:tcW w:w="2402" w:type="dxa"/>
            <w:vAlign w:val="center"/>
          </w:tcPr>
          <w:p w14:paraId="7DF912DA" w14:textId="77777777" w:rsidR="007F4CAD" w:rsidRPr="00201F37" w:rsidRDefault="007F4CAD">
            <w:pPr>
              <w:rPr>
                <w:rFonts w:ascii="ＭＳ 明朝" w:hAnsi="ＭＳ 明朝"/>
              </w:rPr>
            </w:pPr>
            <w:r w:rsidRPr="00201F37">
              <w:rPr>
                <w:rFonts w:ascii="ＭＳ 明朝" w:hAnsi="ＭＳ 明朝" w:hint="eastAsia"/>
              </w:rPr>
              <w:t>入札書（封緘）</w:t>
            </w:r>
          </w:p>
        </w:tc>
        <w:tc>
          <w:tcPr>
            <w:tcW w:w="932" w:type="dxa"/>
            <w:vAlign w:val="center"/>
          </w:tcPr>
          <w:p w14:paraId="7DF912DB" w14:textId="77777777" w:rsidR="007F4CAD" w:rsidRPr="00201F37" w:rsidRDefault="007F4CAD">
            <w:pPr>
              <w:jc w:val="right"/>
              <w:rPr>
                <w:rFonts w:ascii="ＭＳ 明朝" w:hAnsi="ＭＳ 明朝"/>
              </w:rPr>
            </w:pPr>
            <w:r w:rsidRPr="00201F37">
              <w:rPr>
                <w:rFonts w:ascii="ＭＳ 明朝" w:hAnsi="ＭＳ 明朝" w:hint="eastAsia"/>
              </w:rPr>
              <w:t>1</w:t>
            </w:r>
            <w:r w:rsidRPr="00201F37">
              <w:rPr>
                <w:rFonts w:ascii="ＭＳ 明朝" w:hAnsi="ＭＳ 明朝" w:hint="eastAsia"/>
              </w:rPr>
              <w:t>通</w:t>
            </w:r>
          </w:p>
        </w:tc>
        <w:tc>
          <w:tcPr>
            <w:tcW w:w="880" w:type="dxa"/>
          </w:tcPr>
          <w:p w14:paraId="7DF912DC" w14:textId="77777777" w:rsidR="007F4CAD" w:rsidRPr="00201F37" w:rsidRDefault="007F4CAD">
            <w:pPr>
              <w:rPr>
                <w:rFonts w:ascii="ＭＳ 明朝" w:hAnsi="ＭＳ 明朝"/>
                <w:color w:val="0000FF"/>
              </w:rPr>
            </w:pPr>
          </w:p>
        </w:tc>
      </w:tr>
      <w:tr w:rsidR="007F4CAD" w:rsidRPr="004617AA" w14:paraId="7DF912E6" w14:textId="77777777" w:rsidTr="001C7259">
        <w:tc>
          <w:tcPr>
            <w:tcW w:w="532" w:type="dxa"/>
            <w:vAlign w:val="center"/>
          </w:tcPr>
          <w:p w14:paraId="7DF912DE" w14:textId="695229F2" w:rsidR="007F4CAD" w:rsidRPr="00201F37" w:rsidRDefault="00DE776C">
            <w:pPr>
              <w:jc w:val="center"/>
              <w:rPr>
                <w:rFonts w:ascii="ＭＳ 明朝" w:hAnsi="ＭＳ 明朝"/>
              </w:rPr>
            </w:pPr>
            <w:r w:rsidRPr="00201F37">
              <w:rPr>
                <w:rFonts w:ascii="ＭＳ 明朝" w:hAnsi="ＭＳ 明朝" w:hint="eastAsia"/>
              </w:rPr>
              <w:t>3</w:t>
            </w:r>
          </w:p>
        </w:tc>
        <w:tc>
          <w:tcPr>
            <w:tcW w:w="2435" w:type="dxa"/>
            <w:vAlign w:val="center"/>
          </w:tcPr>
          <w:p w14:paraId="7DF912DF" w14:textId="03B45344" w:rsidR="007F4CAD" w:rsidRPr="00201F37" w:rsidRDefault="00201F37">
            <w:pPr>
              <w:rPr>
                <w:rFonts w:ascii="ＭＳ 明朝" w:hAnsi="ＭＳ 明朝"/>
              </w:rPr>
            </w:pPr>
            <w:r w:rsidRPr="00201F37">
              <w:rPr>
                <w:rFonts w:ascii="ＭＳ 明朝" w:hAnsi="ＭＳ 明朝" w:hint="eastAsia"/>
              </w:rPr>
              <w:t>資格審査結果通知書の写し</w:t>
            </w:r>
          </w:p>
        </w:tc>
        <w:tc>
          <w:tcPr>
            <w:tcW w:w="883" w:type="dxa"/>
            <w:vAlign w:val="center"/>
          </w:tcPr>
          <w:p w14:paraId="7DF912E0" w14:textId="15BB5555" w:rsidR="007F4CAD" w:rsidRPr="00201F37" w:rsidRDefault="00201F37">
            <w:pPr>
              <w:jc w:val="right"/>
              <w:rPr>
                <w:rFonts w:ascii="ＭＳ 明朝" w:hAnsi="ＭＳ 明朝"/>
              </w:rPr>
            </w:pPr>
            <w:r w:rsidRPr="00201F37">
              <w:rPr>
                <w:rFonts w:ascii="ＭＳ 明朝" w:hAnsi="ＭＳ 明朝" w:hint="eastAsia"/>
              </w:rPr>
              <w:t>1</w:t>
            </w:r>
            <w:r w:rsidRPr="00201F37">
              <w:rPr>
                <w:rFonts w:ascii="ＭＳ 明朝" w:hAnsi="ＭＳ 明朝" w:hint="eastAsia"/>
              </w:rPr>
              <w:t>通</w:t>
            </w:r>
          </w:p>
        </w:tc>
        <w:tc>
          <w:tcPr>
            <w:tcW w:w="863" w:type="dxa"/>
          </w:tcPr>
          <w:p w14:paraId="7DF912E1" w14:textId="77777777" w:rsidR="007F4CAD" w:rsidRPr="004617AA" w:rsidRDefault="007F4CAD">
            <w:pPr>
              <w:rPr>
                <w:rFonts w:ascii="ＭＳ 明朝" w:hAnsi="ＭＳ 明朝"/>
                <w:highlight w:val="yellow"/>
              </w:rPr>
            </w:pPr>
          </w:p>
        </w:tc>
        <w:tc>
          <w:tcPr>
            <w:tcW w:w="531" w:type="dxa"/>
            <w:vAlign w:val="center"/>
          </w:tcPr>
          <w:p w14:paraId="7DF912E2" w14:textId="10200B26" w:rsidR="007F4CAD" w:rsidRPr="00BA3B24" w:rsidRDefault="00DE776C">
            <w:pPr>
              <w:jc w:val="center"/>
              <w:rPr>
                <w:rFonts w:ascii="ＭＳ 明朝" w:hAnsi="ＭＳ 明朝"/>
              </w:rPr>
            </w:pPr>
            <w:r w:rsidRPr="00BA3B24">
              <w:rPr>
                <w:rFonts w:ascii="ＭＳ 明朝" w:hAnsi="ＭＳ 明朝" w:hint="eastAsia"/>
              </w:rPr>
              <w:t>4</w:t>
            </w:r>
          </w:p>
        </w:tc>
        <w:tc>
          <w:tcPr>
            <w:tcW w:w="2402" w:type="dxa"/>
            <w:vAlign w:val="center"/>
          </w:tcPr>
          <w:p w14:paraId="7DF912E3" w14:textId="22D623C9" w:rsidR="007F4CAD" w:rsidRPr="00BA3B24" w:rsidRDefault="00F16FD4">
            <w:pPr>
              <w:rPr>
                <w:rFonts w:ascii="ＭＳ 明朝" w:hAnsi="ＭＳ 明朝"/>
              </w:rPr>
            </w:pPr>
            <w:r w:rsidRPr="00F16FD4">
              <w:rPr>
                <w:rFonts w:ascii="ＭＳ 明朝" w:hAnsi="ＭＳ 明朝" w:hint="eastAsia"/>
                <w:sz w:val="18"/>
                <w:szCs w:val="21"/>
              </w:rPr>
              <w:t>プライバシーマーク付与認定や</w:t>
            </w:r>
            <w:r w:rsidRPr="00F16FD4">
              <w:rPr>
                <w:rFonts w:ascii="ＭＳ 明朝" w:hAnsi="ＭＳ 明朝" w:hint="eastAsia"/>
                <w:sz w:val="18"/>
                <w:szCs w:val="21"/>
              </w:rPr>
              <w:t>ISO/IEC27001</w:t>
            </w:r>
            <w:r w:rsidRPr="00F16FD4">
              <w:rPr>
                <w:rFonts w:ascii="ＭＳ 明朝" w:hAnsi="ＭＳ 明朝" w:hint="eastAsia"/>
                <w:sz w:val="18"/>
                <w:szCs w:val="21"/>
              </w:rPr>
              <w:t>認証、</w:t>
            </w:r>
            <w:r w:rsidRPr="00F16FD4">
              <w:rPr>
                <w:rFonts w:ascii="ＭＳ 明朝" w:hAnsi="ＭＳ 明朝" w:hint="eastAsia"/>
                <w:sz w:val="18"/>
                <w:szCs w:val="21"/>
              </w:rPr>
              <w:t>JISQ27001</w:t>
            </w:r>
            <w:r w:rsidRPr="00F16FD4">
              <w:rPr>
                <w:rFonts w:ascii="ＭＳ 明朝" w:hAnsi="ＭＳ 明朝" w:hint="eastAsia"/>
                <w:sz w:val="18"/>
                <w:szCs w:val="21"/>
              </w:rPr>
              <w:t>認証の資格の写し、またはこれらと同等の認証・認定等を受けていることを証明できる資料</w:t>
            </w:r>
          </w:p>
        </w:tc>
        <w:tc>
          <w:tcPr>
            <w:tcW w:w="932" w:type="dxa"/>
            <w:vAlign w:val="center"/>
          </w:tcPr>
          <w:p w14:paraId="7DF912E4" w14:textId="6EABCD05" w:rsidR="007F4CAD" w:rsidRPr="00BA3B24" w:rsidRDefault="00201F37">
            <w:pPr>
              <w:jc w:val="right"/>
              <w:rPr>
                <w:rFonts w:ascii="ＭＳ 明朝" w:hAnsi="ＭＳ 明朝"/>
              </w:rPr>
            </w:pPr>
            <w:r w:rsidRPr="00BA3B24">
              <w:rPr>
                <w:rFonts w:ascii="ＭＳ 明朝" w:hAnsi="ＭＳ 明朝" w:hint="eastAsia"/>
              </w:rPr>
              <w:t>1</w:t>
            </w:r>
            <w:r w:rsidRPr="00BA3B24">
              <w:rPr>
                <w:rFonts w:ascii="ＭＳ 明朝" w:hAnsi="ＭＳ 明朝" w:hint="eastAsia"/>
              </w:rPr>
              <w:t>通</w:t>
            </w:r>
          </w:p>
        </w:tc>
        <w:tc>
          <w:tcPr>
            <w:tcW w:w="880" w:type="dxa"/>
          </w:tcPr>
          <w:p w14:paraId="7DF912E5" w14:textId="77777777" w:rsidR="007F4CAD" w:rsidRPr="004617AA" w:rsidRDefault="007F4CAD">
            <w:pPr>
              <w:rPr>
                <w:rFonts w:ascii="ＭＳ 明朝" w:hAnsi="ＭＳ 明朝"/>
                <w:highlight w:val="yellow"/>
              </w:rPr>
            </w:pPr>
          </w:p>
        </w:tc>
      </w:tr>
      <w:tr w:rsidR="00B96DB8" w:rsidRPr="00791E54" w14:paraId="13CFEE97" w14:textId="77777777" w:rsidTr="00AA59FF">
        <w:tc>
          <w:tcPr>
            <w:tcW w:w="532" w:type="dxa"/>
            <w:vAlign w:val="center"/>
          </w:tcPr>
          <w:p w14:paraId="48126734" w14:textId="1DBEACAB" w:rsidR="00B96DB8" w:rsidRPr="00C0525D" w:rsidRDefault="00C0525D">
            <w:pPr>
              <w:jc w:val="center"/>
              <w:rPr>
                <w:rFonts w:ascii="ＭＳ 明朝" w:hAnsi="ＭＳ 明朝"/>
              </w:rPr>
            </w:pPr>
            <w:bookmarkStart w:id="9" w:name="_Hlk3393383"/>
            <w:r w:rsidRPr="00C0525D">
              <w:rPr>
                <w:rFonts w:ascii="ＭＳ 明朝" w:hAnsi="ＭＳ 明朝" w:hint="eastAsia"/>
              </w:rPr>
              <w:t>5</w:t>
            </w:r>
          </w:p>
        </w:tc>
        <w:tc>
          <w:tcPr>
            <w:tcW w:w="2435" w:type="dxa"/>
            <w:vAlign w:val="center"/>
          </w:tcPr>
          <w:p w14:paraId="050E052B" w14:textId="0BE90A65" w:rsidR="00B96DB8" w:rsidRPr="00C0525D" w:rsidRDefault="00F16FD4">
            <w:pPr>
              <w:rPr>
                <w:rFonts w:ascii="ＭＳ 明朝" w:hAnsi="ＭＳ 明朝"/>
              </w:rPr>
            </w:pPr>
            <w:r w:rsidRPr="00F16FD4">
              <w:rPr>
                <w:rFonts w:hint="eastAsia"/>
              </w:rPr>
              <w:t>適合証明書（別添資料がある場合は、添付すること）</w:t>
            </w:r>
          </w:p>
        </w:tc>
        <w:tc>
          <w:tcPr>
            <w:tcW w:w="883" w:type="dxa"/>
            <w:vAlign w:val="center"/>
          </w:tcPr>
          <w:p w14:paraId="05E8FCD8" w14:textId="1AA30AD4" w:rsidR="00B96DB8" w:rsidRPr="00C0525D" w:rsidRDefault="00F16FD4">
            <w:pPr>
              <w:jc w:val="right"/>
              <w:rPr>
                <w:rFonts w:ascii="ＭＳ 明朝" w:hAnsi="ＭＳ 明朝"/>
              </w:rPr>
            </w:pPr>
            <w:r>
              <w:rPr>
                <w:rFonts w:ascii="ＭＳ 明朝" w:hAnsi="ＭＳ 明朝" w:hint="eastAsia"/>
              </w:rPr>
              <w:t>1</w:t>
            </w:r>
            <w:r>
              <w:rPr>
                <w:rFonts w:ascii="ＭＳ 明朝" w:hAnsi="ＭＳ 明朝" w:hint="eastAsia"/>
              </w:rPr>
              <w:t>通</w:t>
            </w:r>
          </w:p>
        </w:tc>
        <w:tc>
          <w:tcPr>
            <w:tcW w:w="863" w:type="dxa"/>
          </w:tcPr>
          <w:p w14:paraId="5638A31D" w14:textId="77777777" w:rsidR="00B96DB8" w:rsidRPr="00FB4977" w:rsidRDefault="00B96DB8">
            <w:pPr>
              <w:rPr>
                <w:rFonts w:ascii="ＭＳ 明朝" w:hAnsi="ＭＳ 明朝"/>
              </w:rPr>
            </w:pPr>
          </w:p>
        </w:tc>
        <w:tc>
          <w:tcPr>
            <w:tcW w:w="531" w:type="dxa"/>
            <w:tcBorders>
              <w:bottom w:val="single" w:sz="4" w:space="0" w:color="auto"/>
            </w:tcBorders>
            <w:shd w:val="clear" w:color="auto" w:fill="auto"/>
            <w:vAlign w:val="center"/>
          </w:tcPr>
          <w:p w14:paraId="55D675A9" w14:textId="6EF62ED9" w:rsidR="00B96DB8" w:rsidRPr="00AA59FF" w:rsidRDefault="00AA59FF">
            <w:pPr>
              <w:jc w:val="center"/>
              <w:rPr>
                <w:rFonts w:ascii="ＭＳ 明朝" w:hAnsi="ＭＳ 明朝"/>
              </w:rPr>
            </w:pPr>
            <w:r>
              <w:rPr>
                <w:rFonts w:ascii="ＭＳ 明朝" w:hAnsi="ＭＳ 明朝" w:hint="eastAsia"/>
              </w:rPr>
              <w:t>6</w:t>
            </w:r>
          </w:p>
        </w:tc>
        <w:tc>
          <w:tcPr>
            <w:tcW w:w="2402" w:type="dxa"/>
            <w:tcBorders>
              <w:bottom w:val="single" w:sz="4" w:space="0" w:color="auto"/>
            </w:tcBorders>
            <w:shd w:val="clear" w:color="auto" w:fill="auto"/>
            <w:vAlign w:val="center"/>
          </w:tcPr>
          <w:p w14:paraId="1F6CC457" w14:textId="024D6A5D" w:rsidR="00B96DB8" w:rsidRPr="00AA59FF" w:rsidRDefault="00AA59FF" w:rsidP="001645B5">
            <w:pPr>
              <w:rPr>
                <w:rFonts w:ascii="ＭＳ 明朝" w:hAnsi="ＭＳ 明朝"/>
              </w:rPr>
            </w:pPr>
            <w:r w:rsidRPr="00AA59FF">
              <w:rPr>
                <w:rFonts w:ascii="ＭＳ 明朝" w:hAnsi="ＭＳ 明朝" w:hint="eastAsia"/>
              </w:rPr>
              <w:t>入札書等受理票</w:t>
            </w:r>
          </w:p>
        </w:tc>
        <w:tc>
          <w:tcPr>
            <w:tcW w:w="932" w:type="dxa"/>
            <w:tcBorders>
              <w:bottom w:val="single" w:sz="4" w:space="0" w:color="auto"/>
            </w:tcBorders>
            <w:shd w:val="clear" w:color="auto" w:fill="auto"/>
            <w:vAlign w:val="center"/>
          </w:tcPr>
          <w:p w14:paraId="2AB4FF52" w14:textId="132C3871" w:rsidR="00B96DB8" w:rsidRPr="00AA59FF" w:rsidRDefault="00AC0E96">
            <w:pPr>
              <w:jc w:val="right"/>
              <w:rPr>
                <w:rFonts w:ascii="ＭＳ 明朝" w:hAnsi="ＭＳ 明朝"/>
              </w:rPr>
            </w:pPr>
            <w:r>
              <w:rPr>
                <w:rFonts w:ascii="ＭＳ 明朝" w:hAnsi="ＭＳ 明朝" w:hint="eastAsia"/>
              </w:rPr>
              <w:t>本紙</w:t>
            </w:r>
          </w:p>
        </w:tc>
        <w:tc>
          <w:tcPr>
            <w:tcW w:w="880" w:type="dxa"/>
            <w:tcBorders>
              <w:bottom w:val="single" w:sz="4" w:space="0" w:color="auto"/>
            </w:tcBorders>
            <w:shd w:val="clear" w:color="auto" w:fill="auto"/>
          </w:tcPr>
          <w:p w14:paraId="7CB3ABBA" w14:textId="77777777" w:rsidR="00B96DB8" w:rsidRPr="00AA59FF" w:rsidRDefault="00B96DB8">
            <w:pPr>
              <w:rPr>
                <w:rFonts w:ascii="ＭＳ 明朝" w:hAnsi="ＭＳ 明朝"/>
              </w:rPr>
            </w:pPr>
          </w:p>
        </w:tc>
      </w:tr>
      <w:bookmarkEnd w:id="9"/>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rsidP="00166170">
            <w:pPr>
              <w:jc w:val="cente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2614793D" w:rsidR="007F4CAD" w:rsidRDefault="007F4CAD">
      <w:pPr>
        <w:rPr>
          <w:rFonts w:ascii="ＭＳ 明朝" w:hAnsi="ＭＳ 明朝"/>
          <w:u w:val="single"/>
        </w:rPr>
      </w:pPr>
      <w:r>
        <w:rPr>
          <w:rFonts w:ascii="ＭＳ 明朝" w:hAnsi="ＭＳ 明朝" w:hint="eastAsia"/>
          <w:u w:val="single"/>
        </w:rPr>
        <w:t xml:space="preserve">受理番号　　　　　　　</w:t>
      </w:r>
      <w:r w:rsidR="007A1E84">
        <w:rPr>
          <w:rFonts w:ascii="ＭＳ 明朝" w:hAnsi="ＭＳ 明朝" w:hint="eastAsia"/>
          <w:u w:val="single"/>
        </w:rPr>
        <w:t xml:space="preserve">　　　</w:t>
      </w:r>
      <w:r>
        <w:rPr>
          <w:rFonts w:ascii="ＭＳ 明朝" w:hAnsi="ＭＳ 明朝" w:hint="eastAsia"/>
          <w:u w:val="single"/>
        </w:rPr>
        <w:t xml:space="preserve">　　　</w:t>
      </w:r>
    </w:p>
    <w:p w14:paraId="7DF91305" w14:textId="77777777" w:rsidR="007F4CAD" w:rsidRDefault="007F4CAD">
      <w:pPr>
        <w:rPr>
          <w:rFonts w:ascii="ＭＳ 明朝" w:hAnsi="ＭＳ 明朝"/>
        </w:rPr>
      </w:pPr>
    </w:p>
    <w:p w14:paraId="7DF91306" w14:textId="3384E922" w:rsidR="00403201" w:rsidRDefault="004617AA" w:rsidP="00403201">
      <w:pPr>
        <w:jc w:val="center"/>
        <w:rPr>
          <w:rFonts w:ascii="ＭＳ 明朝" w:hAnsi="ＭＳ 明朝"/>
        </w:rPr>
      </w:pPr>
      <w:r>
        <w:rPr>
          <w:rFonts w:ascii="ＭＳ 明朝" w:hAnsi="ＭＳ 明朝" w:hint="eastAsia"/>
        </w:rPr>
        <w:t>入札書等</w:t>
      </w:r>
      <w:r w:rsidR="00403201">
        <w:rPr>
          <w:rFonts w:ascii="ＭＳ 明朝" w:hAnsi="ＭＳ 明朝" w:hint="eastAsia"/>
        </w:rPr>
        <w:t>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2A1143A7" w:rsidR="00403201" w:rsidRPr="00D84C86" w:rsidRDefault="00403201" w:rsidP="00403201">
      <w:pPr>
        <w:rPr>
          <w:rFonts w:ascii="ＭＳ 明朝" w:hAnsi="ＭＳ 明朝"/>
          <w:u w:val="single"/>
        </w:rPr>
      </w:pPr>
      <w:r w:rsidRPr="008445AA">
        <w:rPr>
          <w:rFonts w:ascii="ＭＳ 明朝" w:hAnsi="ＭＳ 明朝" w:hint="eastAsia"/>
          <w:u w:val="single"/>
        </w:rPr>
        <w:t xml:space="preserve">件　名　</w:t>
      </w:r>
      <w:r w:rsidR="004617AA" w:rsidRPr="00CC1B2E">
        <w:rPr>
          <w:rFonts w:ascii="ＭＳ 明朝" w:hAnsi="ＭＳ 明朝" w:hint="eastAsia"/>
          <w:u w:val="single"/>
        </w:rPr>
        <w:t>「</w:t>
      </w:r>
      <w:r w:rsidR="004617AA" w:rsidRPr="00CC1B2E">
        <w:rPr>
          <w:rFonts w:ascii="ＭＳ 明朝" w:hAnsi="ＭＳ 明朝" w:hint="eastAsia"/>
          <w:szCs w:val="21"/>
          <w:u w:val="single"/>
        </w:rPr>
        <w:t>情報セキュリティ監視環境の保守</w:t>
      </w:r>
      <w:r w:rsidR="004617AA" w:rsidRPr="00CC1B2E">
        <w:rPr>
          <w:rFonts w:ascii="ＭＳ 明朝" w:hAnsi="ＭＳ 明朝" w:cs="ＭＳ ゴシック" w:hint="eastAsia"/>
          <w:bCs/>
          <w:szCs w:val="21"/>
          <w:u w:val="single"/>
        </w:rPr>
        <w:t>業務</w:t>
      </w:r>
      <w:r w:rsidR="004617AA" w:rsidRPr="00CC1B2E">
        <w:rPr>
          <w:rFonts w:ascii="ＭＳ 明朝" w:hAnsi="ＭＳ 明朝" w:hint="eastAsia"/>
          <w:u w:val="single"/>
        </w:rPr>
        <w:t>」に</w:t>
      </w:r>
      <w:r w:rsidR="004617AA" w:rsidRPr="00437360">
        <w:rPr>
          <w:rFonts w:ascii="ＭＳ 明朝" w:hAnsi="ＭＳ 明朝" w:hint="eastAsia"/>
          <w:u w:val="single"/>
        </w:rPr>
        <w:t>関する提出資料</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01489E25"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240835">
        <w:rPr>
          <w:rFonts w:ascii="ＭＳ 明朝" w:hAnsi="ＭＳ 明朝" w:hint="eastAsia"/>
        </w:rPr>
        <w:t>入札書等</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599B192" w:rsidR="00403201" w:rsidRDefault="00403201" w:rsidP="00D84C86">
      <w:pPr>
        <w:wordWrap w:val="0"/>
        <w:jc w:val="right"/>
        <w:rPr>
          <w:rFonts w:ascii="ＭＳ 明朝" w:hAnsi="ＭＳ 明朝"/>
        </w:rPr>
      </w:pPr>
      <w:r>
        <w:rPr>
          <w:rFonts w:ascii="ＭＳ 明朝" w:hAnsi="ＭＳ 明朝" w:hint="eastAsia"/>
        </w:rPr>
        <w:t xml:space="preserve">独立行政法人情報処理推進機構　</w:t>
      </w:r>
      <w:r w:rsidR="00D84C86">
        <w:rPr>
          <w:rFonts w:ascii="ＭＳ 明朝" w:hAnsi="ＭＳ 明朝" w:hint="eastAsia"/>
        </w:rPr>
        <w:t>デジタル改革推進部　インフラサービスグループ</w:t>
      </w:r>
    </w:p>
    <w:p w14:paraId="7DF91312" w14:textId="77777777" w:rsidR="00403201" w:rsidRDefault="00403201" w:rsidP="00403201">
      <w:pPr>
        <w:jc w:val="right"/>
        <w:rPr>
          <w:rFonts w:ascii="ＭＳ 明朝" w:hAnsi="ＭＳ 明朝"/>
        </w:rPr>
      </w:pPr>
    </w:p>
    <w:p w14:paraId="19331C51" w14:textId="761F0357" w:rsidR="00BB72A2" w:rsidRDefault="00403201" w:rsidP="00C7299E">
      <w:pPr>
        <w:jc w:val="right"/>
        <w:rPr>
          <w:rFonts w:ascii="ＭＳ 明朝" w:hAnsi="ＭＳ 明朝"/>
        </w:rPr>
      </w:pPr>
      <w:r>
        <w:rPr>
          <w:rFonts w:ascii="ＭＳ 明朝" w:hAnsi="ＭＳ 明朝" w:hint="eastAsia"/>
        </w:rPr>
        <w:t xml:space="preserve">　　　担当者名：　　　　　　　　　　　　㊞</w:t>
      </w:r>
      <w:bookmarkEnd w:id="8"/>
    </w:p>
    <w:sectPr w:rsidR="00BB72A2" w:rsidSect="00881E0E">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5E1D" w14:textId="77777777" w:rsidR="00B5481C" w:rsidRDefault="00B5481C">
      <w:r>
        <w:separator/>
      </w:r>
    </w:p>
  </w:endnote>
  <w:endnote w:type="continuationSeparator" w:id="0">
    <w:p w14:paraId="6888B02A" w14:textId="77777777" w:rsidR="00B5481C" w:rsidRDefault="00B5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EF0B540" w:rsidR="000B7B6B" w:rsidRDefault="000B7B6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02B8">
      <w:rPr>
        <w:rStyle w:val="a9"/>
        <w:noProof/>
      </w:rPr>
      <w:t>2</w:t>
    </w:r>
    <w:r>
      <w:rPr>
        <w:rStyle w:val="a9"/>
      </w:rPr>
      <w:fldChar w:fldCharType="end"/>
    </w:r>
  </w:p>
  <w:p w14:paraId="7DF91337" w14:textId="77777777" w:rsidR="000B7B6B" w:rsidRDefault="000B7B6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B7B6B" w:rsidRDefault="000B7B6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B7B6B" w:rsidRDefault="000B7B6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B7B6B" w:rsidRDefault="000B7B6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01B0" w14:textId="77777777" w:rsidR="00B5481C" w:rsidRDefault="00B5481C">
      <w:r>
        <w:separator/>
      </w:r>
    </w:p>
  </w:footnote>
  <w:footnote w:type="continuationSeparator" w:id="0">
    <w:p w14:paraId="11224F7E" w14:textId="77777777" w:rsidR="00B5481C" w:rsidRDefault="00B5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B7B6B" w:rsidRDefault="000B7B6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47B"/>
    <w:multiLevelType w:val="hybridMultilevel"/>
    <w:tmpl w:val="255224D2"/>
    <w:lvl w:ilvl="0" w:tplc="FFFFFFFF">
      <w:start w:val="1"/>
      <w:numFmt w:val="decimal"/>
      <w:lvlText w:val="(%1)"/>
      <w:lvlJc w:val="left"/>
      <w:pPr>
        <w:ind w:left="860" w:hanging="44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010EEC"/>
    <w:multiLevelType w:val="multilevel"/>
    <w:tmpl w:val="8148238E"/>
    <w:lvl w:ilvl="0">
      <w:start w:val="7"/>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2C6676"/>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4E732AD"/>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 w15:restartNumberingAfterBreak="0">
    <w:nsid w:val="075B5FF7"/>
    <w:multiLevelType w:val="hybridMultilevel"/>
    <w:tmpl w:val="C002B708"/>
    <w:lvl w:ilvl="0" w:tplc="686EB954">
      <w:start w:val="1"/>
      <w:numFmt w:val="decimal"/>
      <w:lvlText w:val="(%1)"/>
      <w:lvlJc w:val="left"/>
      <w:pPr>
        <w:ind w:left="653" w:hanging="440"/>
      </w:pPr>
      <w:rPr>
        <w:rFonts w:ascii="ＭＳ ゴシック" w:eastAsia="ＭＳ ゴシック" w:hAnsi="ＭＳ ゴシック"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5" w15:restartNumberingAfterBreak="0">
    <w:nsid w:val="10A71A62"/>
    <w:multiLevelType w:val="hybridMultilevel"/>
    <w:tmpl w:val="09D6B688"/>
    <w:lvl w:ilvl="0" w:tplc="0C0EEEAE">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12517359"/>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13085F68"/>
    <w:multiLevelType w:val="hybridMultilevel"/>
    <w:tmpl w:val="C7DA7B84"/>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AC5E01"/>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9" w15:restartNumberingAfterBreak="0">
    <w:nsid w:val="1B4861B7"/>
    <w:multiLevelType w:val="hybridMultilevel"/>
    <w:tmpl w:val="89FAA358"/>
    <w:lvl w:ilvl="0" w:tplc="686EB954">
      <w:start w:val="1"/>
      <w:numFmt w:val="decimal"/>
      <w:lvlText w:val="(%1)"/>
      <w:lvlJc w:val="left"/>
      <w:pPr>
        <w:ind w:left="860" w:hanging="440"/>
      </w:pPr>
      <w:rPr>
        <w:rFonts w:ascii="ＭＳ ゴシック" w:eastAsia="ＭＳ ゴシック" w:hAnsi="ＭＳ ゴシック" w:hint="default"/>
      </w:rPr>
    </w:lvl>
    <w:lvl w:ilvl="1" w:tplc="9EE89D1E">
      <w:start w:val="1"/>
      <w:numFmt w:val="bullet"/>
      <w:lvlText w:val=""/>
      <w:lvlJc w:val="left"/>
      <w:pPr>
        <w:ind w:left="440" w:hanging="440"/>
      </w:pPr>
      <w:rPr>
        <w:rFonts w:ascii="Wingdings" w:hAnsi="Wingdings" w:hint="default"/>
      </w:r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1FF83101"/>
    <w:multiLevelType w:val="multilevel"/>
    <w:tmpl w:val="8148238E"/>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E3B0D"/>
    <w:multiLevelType w:val="hybridMultilevel"/>
    <w:tmpl w:val="10A8645E"/>
    <w:lvl w:ilvl="0" w:tplc="61044E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C8A66DC"/>
    <w:multiLevelType w:val="hybridMultilevel"/>
    <w:tmpl w:val="5D947DF6"/>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E221D3B"/>
    <w:multiLevelType w:val="hybridMultilevel"/>
    <w:tmpl w:val="520C0550"/>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CD070B"/>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32686CE8"/>
    <w:multiLevelType w:val="hybridMultilevel"/>
    <w:tmpl w:val="A1D60B82"/>
    <w:lvl w:ilvl="0" w:tplc="FFFFFFFF">
      <w:start w:val="1"/>
      <w:numFmt w:val="decimal"/>
      <w:lvlText w:val="(%1)"/>
      <w:lvlJc w:val="left"/>
      <w:pPr>
        <w:ind w:left="860" w:hanging="440"/>
      </w:pPr>
      <w:rPr>
        <w:rFonts w:ascii="ＭＳ 明朝" w:hint="default"/>
      </w:rPr>
    </w:lvl>
    <w:lvl w:ilvl="1" w:tplc="04090011">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6" w15:restartNumberingAfterBreak="0">
    <w:nsid w:val="329000C4"/>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7" w15:restartNumberingAfterBreak="0">
    <w:nsid w:val="3BC24C59"/>
    <w:multiLevelType w:val="hybridMultilevel"/>
    <w:tmpl w:val="DD78DA3E"/>
    <w:lvl w:ilvl="0" w:tplc="1BD872C6">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8" w15:restartNumberingAfterBreak="0">
    <w:nsid w:val="3FF54FC6"/>
    <w:multiLevelType w:val="hybridMultilevel"/>
    <w:tmpl w:val="36EE9CCE"/>
    <w:lvl w:ilvl="0" w:tplc="686EB954">
      <w:start w:val="1"/>
      <w:numFmt w:val="decimal"/>
      <w:lvlText w:val="(%1)"/>
      <w:lvlJc w:val="left"/>
      <w:pPr>
        <w:ind w:left="650" w:hanging="440"/>
      </w:pPr>
      <w:rPr>
        <w:rFonts w:ascii="ＭＳ ゴシック" w:eastAsia="ＭＳ ゴシック" w:hAnsi="ＭＳ ゴシック" w:hint="default"/>
      </w:rPr>
    </w:lvl>
    <w:lvl w:ilvl="1" w:tplc="F1D412FA">
      <w:start w:val="1"/>
      <w:numFmt w:val="bullet"/>
      <w:lvlText w:val="・"/>
      <w:lvlJc w:val="left"/>
      <w:pPr>
        <w:ind w:left="101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1534300"/>
    <w:multiLevelType w:val="hybridMultilevel"/>
    <w:tmpl w:val="7E7CEB72"/>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23476D9"/>
    <w:multiLevelType w:val="multilevel"/>
    <w:tmpl w:val="6A8CDE1C"/>
    <w:lvl w:ilvl="0">
      <w:start w:val="6"/>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D16040"/>
    <w:multiLevelType w:val="hybridMultilevel"/>
    <w:tmpl w:val="9E2A173E"/>
    <w:lvl w:ilvl="0" w:tplc="FFFFFFFF">
      <w:start w:val="1"/>
      <w:numFmt w:val="decimalEnclosedCircle"/>
      <w:lvlText w:val="%1"/>
      <w:lvlJc w:val="left"/>
      <w:pPr>
        <w:ind w:left="440" w:hanging="440"/>
      </w:pPr>
    </w:lvl>
    <w:lvl w:ilvl="1" w:tplc="04090017">
      <w:start w:val="1"/>
      <w:numFmt w:val="aiueoFullWidth"/>
      <w:lvlText w:val="(%2)"/>
      <w:lvlJc w:val="left"/>
      <w:pPr>
        <w:ind w:left="20" w:hanging="440"/>
      </w:pPr>
    </w:lvl>
    <w:lvl w:ilvl="2" w:tplc="04090011" w:tentative="1">
      <w:start w:val="1"/>
      <w:numFmt w:val="decimalEnclosedCircle"/>
      <w:lvlText w:val="%3"/>
      <w:lvlJc w:val="left"/>
      <w:pPr>
        <w:ind w:left="460" w:hanging="440"/>
      </w:pPr>
    </w:lvl>
    <w:lvl w:ilvl="3" w:tplc="0409000F" w:tentative="1">
      <w:start w:val="1"/>
      <w:numFmt w:val="decimal"/>
      <w:lvlText w:val="%4."/>
      <w:lvlJc w:val="left"/>
      <w:pPr>
        <w:ind w:left="900" w:hanging="440"/>
      </w:pPr>
    </w:lvl>
    <w:lvl w:ilvl="4" w:tplc="04090017" w:tentative="1">
      <w:start w:val="1"/>
      <w:numFmt w:val="aiueoFullWidth"/>
      <w:lvlText w:val="(%5)"/>
      <w:lvlJc w:val="left"/>
      <w:pPr>
        <w:ind w:left="1340" w:hanging="440"/>
      </w:pPr>
    </w:lvl>
    <w:lvl w:ilvl="5" w:tplc="04090011" w:tentative="1">
      <w:start w:val="1"/>
      <w:numFmt w:val="decimalEnclosedCircle"/>
      <w:lvlText w:val="%6"/>
      <w:lvlJc w:val="left"/>
      <w:pPr>
        <w:ind w:left="1780" w:hanging="440"/>
      </w:pPr>
    </w:lvl>
    <w:lvl w:ilvl="6" w:tplc="0409000F" w:tentative="1">
      <w:start w:val="1"/>
      <w:numFmt w:val="decimal"/>
      <w:lvlText w:val="%7."/>
      <w:lvlJc w:val="left"/>
      <w:pPr>
        <w:ind w:left="2220" w:hanging="440"/>
      </w:pPr>
    </w:lvl>
    <w:lvl w:ilvl="7" w:tplc="04090017" w:tentative="1">
      <w:start w:val="1"/>
      <w:numFmt w:val="aiueoFullWidth"/>
      <w:lvlText w:val="(%8)"/>
      <w:lvlJc w:val="left"/>
      <w:pPr>
        <w:ind w:left="2660" w:hanging="440"/>
      </w:pPr>
    </w:lvl>
    <w:lvl w:ilvl="8" w:tplc="04090011" w:tentative="1">
      <w:start w:val="1"/>
      <w:numFmt w:val="decimalEnclosedCircle"/>
      <w:lvlText w:val="%9"/>
      <w:lvlJc w:val="left"/>
      <w:pPr>
        <w:ind w:left="3100" w:hanging="440"/>
      </w:pPr>
    </w:lvl>
  </w:abstractNum>
  <w:abstractNum w:abstractNumId="23" w15:restartNumberingAfterBreak="0">
    <w:nsid w:val="46BC4E5B"/>
    <w:multiLevelType w:val="hybridMultilevel"/>
    <w:tmpl w:val="A76081B8"/>
    <w:lvl w:ilvl="0" w:tplc="D352A778">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4" w15:restartNumberingAfterBreak="0">
    <w:nsid w:val="49242DF9"/>
    <w:multiLevelType w:val="hybridMultilevel"/>
    <w:tmpl w:val="EE5C019A"/>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85230D"/>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6" w15:restartNumberingAfterBreak="0">
    <w:nsid w:val="4D993C66"/>
    <w:multiLevelType w:val="hybridMultilevel"/>
    <w:tmpl w:val="7BA02888"/>
    <w:lvl w:ilvl="0" w:tplc="3C8E6BDA">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7" w15:restartNumberingAfterBreak="0">
    <w:nsid w:val="50311EE4"/>
    <w:multiLevelType w:val="hybridMultilevel"/>
    <w:tmpl w:val="B2C018A8"/>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05C1772"/>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9" w15:restartNumberingAfterBreak="0">
    <w:nsid w:val="53082533"/>
    <w:multiLevelType w:val="hybridMultilevel"/>
    <w:tmpl w:val="9D868A74"/>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3745DA3"/>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1" w15:restartNumberingAfterBreak="0">
    <w:nsid w:val="55707087"/>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2" w15:restartNumberingAfterBreak="0">
    <w:nsid w:val="59E326ED"/>
    <w:multiLevelType w:val="hybridMultilevel"/>
    <w:tmpl w:val="6E983FEE"/>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A442040"/>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4" w15:restartNumberingAfterBreak="0">
    <w:nsid w:val="5A734353"/>
    <w:multiLevelType w:val="hybridMultilevel"/>
    <w:tmpl w:val="9F30A546"/>
    <w:lvl w:ilvl="0" w:tplc="F46EA6EC">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5"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6" w15:restartNumberingAfterBreak="0">
    <w:nsid w:val="5BF92811"/>
    <w:multiLevelType w:val="hybridMultilevel"/>
    <w:tmpl w:val="0C66EF5C"/>
    <w:lvl w:ilvl="0" w:tplc="04090011">
      <w:start w:val="1"/>
      <w:numFmt w:val="decimalEnclosedCircle"/>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7" w15:restartNumberingAfterBreak="0">
    <w:nsid w:val="60C70A5F"/>
    <w:multiLevelType w:val="hybridMultilevel"/>
    <w:tmpl w:val="FD347C9C"/>
    <w:lvl w:ilvl="0" w:tplc="FFFFFFFF">
      <w:start w:val="1"/>
      <w:numFmt w:val="decimalEnclosedCircle"/>
      <w:lvlText w:val="%1"/>
      <w:lvlJc w:val="left"/>
      <w:pPr>
        <w:ind w:left="130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40B3557"/>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4B5744"/>
    <w:multiLevelType w:val="hybridMultilevel"/>
    <w:tmpl w:val="367CA6BC"/>
    <w:lvl w:ilvl="0" w:tplc="9EE89D1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5D30C1D"/>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18E1820"/>
    <w:multiLevelType w:val="hybridMultilevel"/>
    <w:tmpl w:val="43C68956"/>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71417C7"/>
    <w:multiLevelType w:val="hybridMultilevel"/>
    <w:tmpl w:val="C1FA4078"/>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94475B7"/>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CC30A06"/>
    <w:multiLevelType w:val="hybridMultilevel"/>
    <w:tmpl w:val="2A44DB96"/>
    <w:lvl w:ilvl="0" w:tplc="9EE89D1E">
      <w:start w:val="1"/>
      <w:numFmt w:val="bullet"/>
      <w:lvlText w:val=""/>
      <w:lvlJc w:val="left"/>
      <w:pPr>
        <w:ind w:left="440" w:hanging="440"/>
      </w:pPr>
      <w:rPr>
        <w:rFonts w:ascii="Wingdings" w:hAnsi="Wingdings" w:hint="default"/>
      </w:rPr>
    </w:lvl>
    <w:lvl w:ilvl="1" w:tplc="B322C252">
      <w:numFmt w:val="bullet"/>
      <w:lvlText w:val="※"/>
      <w:lvlJc w:val="left"/>
      <w:pPr>
        <w:ind w:left="800" w:hanging="360"/>
      </w:pPr>
      <w:rPr>
        <w:rFonts w:ascii="ＭＳ ゴシック" w:eastAsia="ＭＳ ゴシック" w:hAnsi="ＭＳ 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1461444">
    <w:abstractNumId w:val="19"/>
  </w:num>
  <w:num w:numId="2" w16cid:durableId="504825765">
    <w:abstractNumId w:val="41"/>
  </w:num>
  <w:num w:numId="3" w16cid:durableId="149058166">
    <w:abstractNumId w:val="9"/>
  </w:num>
  <w:num w:numId="4" w16cid:durableId="1515725652">
    <w:abstractNumId w:val="15"/>
  </w:num>
  <w:num w:numId="5" w16cid:durableId="185336381">
    <w:abstractNumId w:val="34"/>
  </w:num>
  <w:num w:numId="6" w16cid:durableId="2114088271">
    <w:abstractNumId w:val="5"/>
  </w:num>
  <w:num w:numId="7" w16cid:durableId="892890772">
    <w:abstractNumId w:val="26"/>
  </w:num>
  <w:num w:numId="8" w16cid:durableId="41683888">
    <w:abstractNumId w:val="23"/>
  </w:num>
  <w:num w:numId="9" w16cid:durableId="581137289">
    <w:abstractNumId w:val="17"/>
  </w:num>
  <w:num w:numId="10" w16cid:durableId="492382165">
    <w:abstractNumId w:val="8"/>
  </w:num>
  <w:num w:numId="11" w16cid:durableId="1409382723">
    <w:abstractNumId w:val="44"/>
  </w:num>
  <w:num w:numId="12" w16cid:durableId="1324775695">
    <w:abstractNumId w:val="25"/>
  </w:num>
  <w:num w:numId="13" w16cid:durableId="392897002">
    <w:abstractNumId w:val="28"/>
  </w:num>
  <w:num w:numId="14" w16cid:durableId="1415588741">
    <w:abstractNumId w:val="40"/>
  </w:num>
  <w:num w:numId="15" w16cid:durableId="766003935">
    <w:abstractNumId w:val="7"/>
  </w:num>
  <w:num w:numId="16" w16cid:durableId="369300904">
    <w:abstractNumId w:val="0"/>
  </w:num>
  <w:num w:numId="17" w16cid:durableId="71322368">
    <w:abstractNumId w:val="30"/>
  </w:num>
  <w:num w:numId="18" w16cid:durableId="924454577">
    <w:abstractNumId w:val="31"/>
  </w:num>
  <w:num w:numId="19" w16cid:durableId="388505633">
    <w:abstractNumId w:val="29"/>
  </w:num>
  <w:num w:numId="20" w16cid:durableId="1252395644">
    <w:abstractNumId w:val="39"/>
  </w:num>
  <w:num w:numId="21" w16cid:durableId="205148423">
    <w:abstractNumId w:val="2"/>
  </w:num>
  <w:num w:numId="22" w16cid:durableId="2055032855">
    <w:abstractNumId w:val="27"/>
  </w:num>
  <w:num w:numId="23" w16cid:durableId="1510099024">
    <w:abstractNumId w:val="43"/>
  </w:num>
  <w:num w:numId="24" w16cid:durableId="1158614791">
    <w:abstractNumId w:val="12"/>
  </w:num>
  <w:num w:numId="25" w16cid:durableId="1852987789">
    <w:abstractNumId w:val="33"/>
  </w:num>
  <w:num w:numId="26" w16cid:durableId="774714684">
    <w:abstractNumId w:val="42"/>
  </w:num>
  <w:num w:numId="27" w16cid:durableId="1966308473">
    <w:abstractNumId w:val="46"/>
  </w:num>
  <w:num w:numId="28" w16cid:durableId="1881043797">
    <w:abstractNumId w:val="14"/>
  </w:num>
  <w:num w:numId="29" w16cid:durableId="2129199655">
    <w:abstractNumId w:val="11"/>
  </w:num>
  <w:num w:numId="30" w16cid:durableId="527328895">
    <w:abstractNumId w:val="16"/>
  </w:num>
  <w:num w:numId="31" w16cid:durableId="1695300162">
    <w:abstractNumId w:val="3"/>
  </w:num>
  <w:num w:numId="32" w16cid:durableId="353657736">
    <w:abstractNumId w:val="13"/>
  </w:num>
  <w:num w:numId="33" w16cid:durableId="752094617">
    <w:abstractNumId w:val="37"/>
  </w:num>
  <w:num w:numId="34" w16cid:durableId="1659840612">
    <w:abstractNumId w:val="6"/>
  </w:num>
  <w:num w:numId="35" w16cid:durableId="71439642">
    <w:abstractNumId w:val="20"/>
  </w:num>
  <w:num w:numId="36" w16cid:durableId="264075103">
    <w:abstractNumId w:val="18"/>
  </w:num>
  <w:num w:numId="37" w16cid:durableId="1459488569">
    <w:abstractNumId w:val="22"/>
  </w:num>
  <w:num w:numId="38" w16cid:durableId="379525313">
    <w:abstractNumId w:val="32"/>
  </w:num>
  <w:num w:numId="39" w16cid:durableId="1744376676">
    <w:abstractNumId w:val="4"/>
  </w:num>
  <w:num w:numId="40" w16cid:durableId="1048528113">
    <w:abstractNumId w:val="36"/>
  </w:num>
  <w:num w:numId="41" w16cid:durableId="1092896366">
    <w:abstractNumId w:val="45"/>
  </w:num>
  <w:num w:numId="42" w16cid:durableId="1033310162">
    <w:abstractNumId w:val="35"/>
  </w:num>
  <w:num w:numId="43" w16cid:durableId="744033968">
    <w:abstractNumId w:val="24"/>
  </w:num>
  <w:num w:numId="44" w16cid:durableId="642193684">
    <w:abstractNumId w:val="38"/>
  </w:num>
  <w:num w:numId="45" w16cid:durableId="1123887993">
    <w:abstractNumId w:val="21"/>
  </w:num>
  <w:num w:numId="46" w16cid:durableId="1783528817">
    <w:abstractNumId w:val="1"/>
  </w:num>
  <w:num w:numId="47" w16cid:durableId="1027485316">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0F8"/>
    <w:rsid w:val="00002041"/>
    <w:rsid w:val="000028D5"/>
    <w:rsid w:val="00002D3F"/>
    <w:rsid w:val="00002E00"/>
    <w:rsid w:val="00003C9E"/>
    <w:rsid w:val="00003ECD"/>
    <w:rsid w:val="00004622"/>
    <w:rsid w:val="00005981"/>
    <w:rsid w:val="00005CDD"/>
    <w:rsid w:val="00006EA8"/>
    <w:rsid w:val="00011643"/>
    <w:rsid w:val="000126E2"/>
    <w:rsid w:val="00015811"/>
    <w:rsid w:val="000159F8"/>
    <w:rsid w:val="00016C88"/>
    <w:rsid w:val="000201C3"/>
    <w:rsid w:val="000213E3"/>
    <w:rsid w:val="00024A50"/>
    <w:rsid w:val="000252E1"/>
    <w:rsid w:val="00025727"/>
    <w:rsid w:val="00027747"/>
    <w:rsid w:val="000302F8"/>
    <w:rsid w:val="0003257C"/>
    <w:rsid w:val="00032CB6"/>
    <w:rsid w:val="00033436"/>
    <w:rsid w:val="00034F72"/>
    <w:rsid w:val="00035E19"/>
    <w:rsid w:val="00043CFC"/>
    <w:rsid w:val="000449E2"/>
    <w:rsid w:val="00044F1C"/>
    <w:rsid w:val="00045814"/>
    <w:rsid w:val="00046F0D"/>
    <w:rsid w:val="00050482"/>
    <w:rsid w:val="00052B40"/>
    <w:rsid w:val="000553E3"/>
    <w:rsid w:val="00056CBF"/>
    <w:rsid w:val="0005709F"/>
    <w:rsid w:val="000574EF"/>
    <w:rsid w:val="000602D4"/>
    <w:rsid w:val="00064319"/>
    <w:rsid w:val="000652F1"/>
    <w:rsid w:val="00066DFD"/>
    <w:rsid w:val="0007045A"/>
    <w:rsid w:val="0007157D"/>
    <w:rsid w:val="00072997"/>
    <w:rsid w:val="00073416"/>
    <w:rsid w:val="00075E0D"/>
    <w:rsid w:val="00076307"/>
    <w:rsid w:val="00076FB8"/>
    <w:rsid w:val="000770CF"/>
    <w:rsid w:val="00077FB2"/>
    <w:rsid w:val="0008251E"/>
    <w:rsid w:val="00083133"/>
    <w:rsid w:val="00083534"/>
    <w:rsid w:val="00084479"/>
    <w:rsid w:val="00084EEB"/>
    <w:rsid w:val="0008622A"/>
    <w:rsid w:val="000867A8"/>
    <w:rsid w:val="00090C47"/>
    <w:rsid w:val="0009165B"/>
    <w:rsid w:val="000919B2"/>
    <w:rsid w:val="00094095"/>
    <w:rsid w:val="000950AF"/>
    <w:rsid w:val="0009510A"/>
    <w:rsid w:val="00097360"/>
    <w:rsid w:val="00097E95"/>
    <w:rsid w:val="000A1243"/>
    <w:rsid w:val="000A3E11"/>
    <w:rsid w:val="000A3FFA"/>
    <w:rsid w:val="000A4450"/>
    <w:rsid w:val="000A51E5"/>
    <w:rsid w:val="000B0863"/>
    <w:rsid w:val="000B0A1C"/>
    <w:rsid w:val="000B4161"/>
    <w:rsid w:val="000B78E4"/>
    <w:rsid w:val="000B7B6B"/>
    <w:rsid w:val="000B7F29"/>
    <w:rsid w:val="000C0251"/>
    <w:rsid w:val="000C11AE"/>
    <w:rsid w:val="000C15E0"/>
    <w:rsid w:val="000C1714"/>
    <w:rsid w:val="000C251E"/>
    <w:rsid w:val="000C3FCF"/>
    <w:rsid w:val="000C4384"/>
    <w:rsid w:val="000C4D41"/>
    <w:rsid w:val="000C5665"/>
    <w:rsid w:val="000C64DF"/>
    <w:rsid w:val="000C6B9D"/>
    <w:rsid w:val="000C716F"/>
    <w:rsid w:val="000C7A52"/>
    <w:rsid w:val="000D084C"/>
    <w:rsid w:val="000D0D29"/>
    <w:rsid w:val="000D53D0"/>
    <w:rsid w:val="000D66A7"/>
    <w:rsid w:val="000E0384"/>
    <w:rsid w:val="000E69FC"/>
    <w:rsid w:val="000E7A0D"/>
    <w:rsid w:val="000F08F5"/>
    <w:rsid w:val="000F0EDA"/>
    <w:rsid w:val="000F45FC"/>
    <w:rsid w:val="000F4B35"/>
    <w:rsid w:val="000F5F2D"/>
    <w:rsid w:val="000F7BCA"/>
    <w:rsid w:val="000F7BD5"/>
    <w:rsid w:val="00100197"/>
    <w:rsid w:val="0010023A"/>
    <w:rsid w:val="0010205A"/>
    <w:rsid w:val="0010405A"/>
    <w:rsid w:val="001053AB"/>
    <w:rsid w:val="00106D57"/>
    <w:rsid w:val="0010711B"/>
    <w:rsid w:val="00107A13"/>
    <w:rsid w:val="00107ACA"/>
    <w:rsid w:val="00111FC6"/>
    <w:rsid w:val="00112C73"/>
    <w:rsid w:val="00114357"/>
    <w:rsid w:val="00114D6D"/>
    <w:rsid w:val="0011525E"/>
    <w:rsid w:val="001156EC"/>
    <w:rsid w:val="00115A35"/>
    <w:rsid w:val="001207EE"/>
    <w:rsid w:val="00120C9A"/>
    <w:rsid w:val="00120DBF"/>
    <w:rsid w:val="001212E8"/>
    <w:rsid w:val="00124ED3"/>
    <w:rsid w:val="00126E13"/>
    <w:rsid w:val="001310E6"/>
    <w:rsid w:val="00131B25"/>
    <w:rsid w:val="0013249A"/>
    <w:rsid w:val="001342CE"/>
    <w:rsid w:val="0013468A"/>
    <w:rsid w:val="00134923"/>
    <w:rsid w:val="00134A28"/>
    <w:rsid w:val="00135A87"/>
    <w:rsid w:val="00136656"/>
    <w:rsid w:val="0014080D"/>
    <w:rsid w:val="001420C2"/>
    <w:rsid w:val="001421A4"/>
    <w:rsid w:val="00142E2D"/>
    <w:rsid w:val="001442DE"/>
    <w:rsid w:val="001500CA"/>
    <w:rsid w:val="00150460"/>
    <w:rsid w:val="0015080B"/>
    <w:rsid w:val="00153D06"/>
    <w:rsid w:val="00154206"/>
    <w:rsid w:val="00155915"/>
    <w:rsid w:val="00156FB8"/>
    <w:rsid w:val="001577A0"/>
    <w:rsid w:val="001601E6"/>
    <w:rsid w:val="00160B6A"/>
    <w:rsid w:val="00161540"/>
    <w:rsid w:val="00161574"/>
    <w:rsid w:val="001617DA"/>
    <w:rsid w:val="00161A26"/>
    <w:rsid w:val="00161B11"/>
    <w:rsid w:val="001645B5"/>
    <w:rsid w:val="00166170"/>
    <w:rsid w:val="00166D1E"/>
    <w:rsid w:val="00167057"/>
    <w:rsid w:val="00170823"/>
    <w:rsid w:val="0017282A"/>
    <w:rsid w:val="00174C5C"/>
    <w:rsid w:val="00175550"/>
    <w:rsid w:val="00175C37"/>
    <w:rsid w:val="00176CDF"/>
    <w:rsid w:val="00176E7D"/>
    <w:rsid w:val="00177400"/>
    <w:rsid w:val="0018069D"/>
    <w:rsid w:val="00181B50"/>
    <w:rsid w:val="0018289F"/>
    <w:rsid w:val="00183B12"/>
    <w:rsid w:val="001863B9"/>
    <w:rsid w:val="00186E65"/>
    <w:rsid w:val="00190ABC"/>
    <w:rsid w:val="00190F02"/>
    <w:rsid w:val="0019211A"/>
    <w:rsid w:val="0019391C"/>
    <w:rsid w:val="001A1449"/>
    <w:rsid w:val="001A1BC2"/>
    <w:rsid w:val="001A1D2E"/>
    <w:rsid w:val="001A1E28"/>
    <w:rsid w:val="001A2A68"/>
    <w:rsid w:val="001A3658"/>
    <w:rsid w:val="001A41BF"/>
    <w:rsid w:val="001A4B4A"/>
    <w:rsid w:val="001A58C7"/>
    <w:rsid w:val="001A7519"/>
    <w:rsid w:val="001B0099"/>
    <w:rsid w:val="001B1E3B"/>
    <w:rsid w:val="001B3687"/>
    <w:rsid w:val="001B3963"/>
    <w:rsid w:val="001B5440"/>
    <w:rsid w:val="001B7C50"/>
    <w:rsid w:val="001C0D0D"/>
    <w:rsid w:val="001C4B96"/>
    <w:rsid w:val="001C5ACF"/>
    <w:rsid w:val="001C5DCB"/>
    <w:rsid w:val="001C5DF1"/>
    <w:rsid w:val="001C6359"/>
    <w:rsid w:val="001C6AED"/>
    <w:rsid w:val="001C7259"/>
    <w:rsid w:val="001C7B9E"/>
    <w:rsid w:val="001D121B"/>
    <w:rsid w:val="001D1B9E"/>
    <w:rsid w:val="001D2ED3"/>
    <w:rsid w:val="001D3155"/>
    <w:rsid w:val="001D50B1"/>
    <w:rsid w:val="001D5239"/>
    <w:rsid w:val="001D5278"/>
    <w:rsid w:val="001D7337"/>
    <w:rsid w:val="001E185B"/>
    <w:rsid w:val="001E289C"/>
    <w:rsid w:val="001E29B4"/>
    <w:rsid w:val="001E2FDA"/>
    <w:rsid w:val="001E3A5C"/>
    <w:rsid w:val="001E4EED"/>
    <w:rsid w:val="001E59AA"/>
    <w:rsid w:val="001E7526"/>
    <w:rsid w:val="001F4C50"/>
    <w:rsid w:val="001F7224"/>
    <w:rsid w:val="001F72E5"/>
    <w:rsid w:val="001F7CF3"/>
    <w:rsid w:val="00201F37"/>
    <w:rsid w:val="00202FEC"/>
    <w:rsid w:val="00207AE4"/>
    <w:rsid w:val="00211903"/>
    <w:rsid w:val="00213F0F"/>
    <w:rsid w:val="00215901"/>
    <w:rsid w:val="00215B95"/>
    <w:rsid w:val="0021617F"/>
    <w:rsid w:val="00216E0C"/>
    <w:rsid w:val="00216FCC"/>
    <w:rsid w:val="00217C82"/>
    <w:rsid w:val="00221B05"/>
    <w:rsid w:val="002239E7"/>
    <w:rsid w:val="00223DD3"/>
    <w:rsid w:val="00224C17"/>
    <w:rsid w:val="00225800"/>
    <w:rsid w:val="00225E34"/>
    <w:rsid w:val="00225E76"/>
    <w:rsid w:val="002272DF"/>
    <w:rsid w:val="00227965"/>
    <w:rsid w:val="00227FA9"/>
    <w:rsid w:val="00230833"/>
    <w:rsid w:val="002313D8"/>
    <w:rsid w:val="002322C7"/>
    <w:rsid w:val="00234D82"/>
    <w:rsid w:val="00237161"/>
    <w:rsid w:val="002374C8"/>
    <w:rsid w:val="00237680"/>
    <w:rsid w:val="00237DFA"/>
    <w:rsid w:val="00240835"/>
    <w:rsid w:val="002413FB"/>
    <w:rsid w:val="00242501"/>
    <w:rsid w:val="002425DE"/>
    <w:rsid w:val="00244B62"/>
    <w:rsid w:val="002456D9"/>
    <w:rsid w:val="00250295"/>
    <w:rsid w:val="00250D54"/>
    <w:rsid w:val="00251C35"/>
    <w:rsid w:val="00252577"/>
    <w:rsid w:val="00256B70"/>
    <w:rsid w:val="00260551"/>
    <w:rsid w:val="00260DC7"/>
    <w:rsid w:val="002628F1"/>
    <w:rsid w:val="002654CE"/>
    <w:rsid w:val="002658A2"/>
    <w:rsid w:val="00266500"/>
    <w:rsid w:val="00266A47"/>
    <w:rsid w:val="002716EC"/>
    <w:rsid w:val="002727DD"/>
    <w:rsid w:val="00272873"/>
    <w:rsid w:val="00272B1C"/>
    <w:rsid w:val="00272B63"/>
    <w:rsid w:val="00275739"/>
    <w:rsid w:val="00276D49"/>
    <w:rsid w:val="00277FE5"/>
    <w:rsid w:val="0028091C"/>
    <w:rsid w:val="00281FF6"/>
    <w:rsid w:val="00282FC1"/>
    <w:rsid w:val="00286358"/>
    <w:rsid w:val="00286A0D"/>
    <w:rsid w:val="00286CF1"/>
    <w:rsid w:val="00287751"/>
    <w:rsid w:val="002902E8"/>
    <w:rsid w:val="002910B2"/>
    <w:rsid w:val="0029302C"/>
    <w:rsid w:val="002960E3"/>
    <w:rsid w:val="0029746C"/>
    <w:rsid w:val="002A0853"/>
    <w:rsid w:val="002A4A87"/>
    <w:rsid w:val="002A76FF"/>
    <w:rsid w:val="002B0EF0"/>
    <w:rsid w:val="002B17BD"/>
    <w:rsid w:val="002B1943"/>
    <w:rsid w:val="002B1B63"/>
    <w:rsid w:val="002B2ED2"/>
    <w:rsid w:val="002B35D9"/>
    <w:rsid w:val="002B494F"/>
    <w:rsid w:val="002B5E5D"/>
    <w:rsid w:val="002B6610"/>
    <w:rsid w:val="002B6839"/>
    <w:rsid w:val="002B7312"/>
    <w:rsid w:val="002B76A4"/>
    <w:rsid w:val="002B7F0B"/>
    <w:rsid w:val="002C1971"/>
    <w:rsid w:val="002C253F"/>
    <w:rsid w:val="002C3ECD"/>
    <w:rsid w:val="002C7124"/>
    <w:rsid w:val="002D0E83"/>
    <w:rsid w:val="002D16FE"/>
    <w:rsid w:val="002D1A06"/>
    <w:rsid w:val="002D36AE"/>
    <w:rsid w:val="002D39FE"/>
    <w:rsid w:val="002D47A1"/>
    <w:rsid w:val="002D5C11"/>
    <w:rsid w:val="002D65D5"/>
    <w:rsid w:val="002D6C97"/>
    <w:rsid w:val="002D7BAA"/>
    <w:rsid w:val="002E2721"/>
    <w:rsid w:val="002E3A6C"/>
    <w:rsid w:val="002E61CB"/>
    <w:rsid w:val="002E6941"/>
    <w:rsid w:val="002F0634"/>
    <w:rsid w:val="002F0F11"/>
    <w:rsid w:val="002F38B9"/>
    <w:rsid w:val="002F4EFC"/>
    <w:rsid w:val="002F69DE"/>
    <w:rsid w:val="002F7551"/>
    <w:rsid w:val="003004D5"/>
    <w:rsid w:val="00301192"/>
    <w:rsid w:val="003040F5"/>
    <w:rsid w:val="003046FC"/>
    <w:rsid w:val="003047FE"/>
    <w:rsid w:val="00304EEE"/>
    <w:rsid w:val="00307557"/>
    <w:rsid w:val="00307967"/>
    <w:rsid w:val="00310C84"/>
    <w:rsid w:val="00311224"/>
    <w:rsid w:val="00313A0C"/>
    <w:rsid w:val="00313B70"/>
    <w:rsid w:val="003157E1"/>
    <w:rsid w:val="00315FFF"/>
    <w:rsid w:val="00317A85"/>
    <w:rsid w:val="00320433"/>
    <w:rsid w:val="00320B83"/>
    <w:rsid w:val="00320BDA"/>
    <w:rsid w:val="003227CA"/>
    <w:rsid w:val="00323017"/>
    <w:rsid w:val="00323E34"/>
    <w:rsid w:val="00324675"/>
    <w:rsid w:val="003252DE"/>
    <w:rsid w:val="00325593"/>
    <w:rsid w:val="00327B61"/>
    <w:rsid w:val="003309F4"/>
    <w:rsid w:val="00330A17"/>
    <w:rsid w:val="003311E3"/>
    <w:rsid w:val="0033260F"/>
    <w:rsid w:val="00332728"/>
    <w:rsid w:val="00332D4B"/>
    <w:rsid w:val="0033310D"/>
    <w:rsid w:val="00336BDA"/>
    <w:rsid w:val="0034103F"/>
    <w:rsid w:val="0034142D"/>
    <w:rsid w:val="003416BD"/>
    <w:rsid w:val="0034266A"/>
    <w:rsid w:val="0034273B"/>
    <w:rsid w:val="00342CD0"/>
    <w:rsid w:val="00343277"/>
    <w:rsid w:val="00343DA9"/>
    <w:rsid w:val="00351B4D"/>
    <w:rsid w:val="00352216"/>
    <w:rsid w:val="003536CE"/>
    <w:rsid w:val="00355105"/>
    <w:rsid w:val="003574F5"/>
    <w:rsid w:val="0036001D"/>
    <w:rsid w:val="00360B47"/>
    <w:rsid w:val="00360C8E"/>
    <w:rsid w:val="0036282C"/>
    <w:rsid w:val="00362D18"/>
    <w:rsid w:val="00362EB0"/>
    <w:rsid w:val="0036367B"/>
    <w:rsid w:val="00363809"/>
    <w:rsid w:val="00363F7F"/>
    <w:rsid w:val="0036489A"/>
    <w:rsid w:val="00364E5E"/>
    <w:rsid w:val="00366D56"/>
    <w:rsid w:val="00367684"/>
    <w:rsid w:val="00373BC8"/>
    <w:rsid w:val="00374E54"/>
    <w:rsid w:val="00375479"/>
    <w:rsid w:val="003763BA"/>
    <w:rsid w:val="00376A4B"/>
    <w:rsid w:val="00377E30"/>
    <w:rsid w:val="003804C8"/>
    <w:rsid w:val="00380CB6"/>
    <w:rsid w:val="00381E1A"/>
    <w:rsid w:val="0038237B"/>
    <w:rsid w:val="00382677"/>
    <w:rsid w:val="00383388"/>
    <w:rsid w:val="00383C24"/>
    <w:rsid w:val="00386954"/>
    <w:rsid w:val="00387CC1"/>
    <w:rsid w:val="0039335D"/>
    <w:rsid w:val="003934B6"/>
    <w:rsid w:val="00394946"/>
    <w:rsid w:val="00397597"/>
    <w:rsid w:val="003A0847"/>
    <w:rsid w:val="003A0F24"/>
    <w:rsid w:val="003A250D"/>
    <w:rsid w:val="003A284B"/>
    <w:rsid w:val="003A32F9"/>
    <w:rsid w:val="003A5082"/>
    <w:rsid w:val="003A51BD"/>
    <w:rsid w:val="003A5777"/>
    <w:rsid w:val="003A70CF"/>
    <w:rsid w:val="003B1B67"/>
    <w:rsid w:val="003B347D"/>
    <w:rsid w:val="003B3D21"/>
    <w:rsid w:val="003B5081"/>
    <w:rsid w:val="003B62A7"/>
    <w:rsid w:val="003B7FFA"/>
    <w:rsid w:val="003C0494"/>
    <w:rsid w:val="003C1368"/>
    <w:rsid w:val="003C18E9"/>
    <w:rsid w:val="003C2F9D"/>
    <w:rsid w:val="003C3D79"/>
    <w:rsid w:val="003C3E7A"/>
    <w:rsid w:val="003C5419"/>
    <w:rsid w:val="003C5917"/>
    <w:rsid w:val="003C7784"/>
    <w:rsid w:val="003D158F"/>
    <w:rsid w:val="003D15B1"/>
    <w:rsid w:val="003D2292"/>
    <w:rsid w:val="003D2936"/>
    <w:rsid w:val="003D40E2"/>
    <w:rsid w:val="003D4278"/>
    <w:rsid w:val="003D507B"/>
    <w:rsid w:val="003D78A5"/>
    <w:rsid w:val="003E16D4"/>
    <w:rsid w:val="003E17A5"/>
    <w:rsid w:val="003E212A"/>
    <w:rsid w:val="003E33FA"/>
    <w:rsid w:val="003E3C5E"/>
    <w:rsid w:val="003E3F3A"/>
    <w:rsid w:val="003E410D"/>
    <w:rsid w:val="003E4D28"/>
    <w:rsid w:val="003E4DB6"/>
    <w:rsid w:val="003E5546"/>
    <w:rsid w:val="003E6A66"/>
    <w:rsid w:val="003E7882"/>
    <w:rsid w:val="003F09B9"/>
    <w:rsid w:val="003F146C"/>
    <w:rsid w:val="003F1F3F"/>
    <w:rsid w:val="003F1F9E"/>
    <w:rsid w:val="003F2928"/>
    <w:rsid w:val="003F3D4C"/>
    <w:rsid w:val="003F40A6"/>
    <w:rsid w:val="003F56AE"/>
    <w:rsid w:val="003F5894"/>
    <w:rsid w:val="003F79C3"/>
    <w:rsid w:val="003F7EB2"/>
    <w:rsid w:val="00403201"/>
    <w:rsid w:val="00403EEB"/>
    <w:rsid w:val="00404747"/>
    <w:rsid w:val="00406767"/>
    <w:rsid w:val="004067F4"/>
    <w:rsid w:val="00407238"/>
    <w:rsid w:val="004078C0"/>
    <w:rsid w:val="00411047"/>
    <w:rsid w:val="0041126F"/>
    <w:rsid w:val="004117E9"/>
    <w:rsid w:val="00411C58"/>
    <w:rsid w:val="00411F91"/>
    <w:rsid w:val="00414802"/>
    <w:rsid w:val="00414926"/>
    <w:rsid w:val="00417571"/>
    <w:rsid w:val="004177E3"/>
    <w:rsid w:val="0042042F"/>
    <w:rsid w:val="004210A1"/>
    <w:rsid w:val="00422743"/>
    <w:rsid w:val="00423EA7"/>
    <w:rsid w:val="0042496B"/>
    <w:rsid w:val="004300AC"/>
    <w:rsid w:val="004319D0"/>
    <w:rsid w:val="004329CC"/>
    <w:rsid w:val="00434010"/>
    <w:rsid w:val="0043427A"/>
    <w:rsid w:val="004348E9"/>
    <w:rsid w:val="00434B71"/>
    <w:rsid w:val="0043653F"/>
    <w:rsid w:val="004365B0"/>
    <w:rsid w:val="004415C5"/>
    <w:rsid w:val="00441B70"/>
    <w:rsid w:val="00441F9C"/>
    <w:rsid w:val="00443A40"/>
    <w:rsid w:val="00447488"/>
    <w:rsid w:val="00452F9F"/>
    <w:rsid w:val="0045396C"/>
    <w:rsid w:val="00455CCC"/>
    <w:rsid w:val="00457956"/>
    <w:rsid w:val="00457BD2"/>
    <w:rsid w:val="004617AA"/>
    <w:rsid w:val="00462786"/>
    <w:rsid w:val="00462AE2"/>
    <w:rsid w:val="00462C4B"/>
    <w:rsid w:val="00462D1E"/>
    <w:rsid w:val="00464409"/>
    <w:rsid w:val="00466A71"/>
    <w:rsid w:val="00467B43"/>
    <w:rsid w:val="00467E54"/>
    <w:rsid w:val="00470F15"/>
    <w:rsid w:val="00471FB4"/>
    <w:rsid w:val="00472746"/>
    <w:rsid w:val="00472CA0"/>
    <w:rsid w:val="0047470B"/>
    <w:rsid w:val="00474AFF"/>
    <w:rsid w:val="00476DF0"/>
    <w:rsid w:val="00480D9B"/>
    <w:rsid w:val="004823BB"/>
    <w:rsid w:val="00484429"/>
    <w:rsid w:val="00484468"/>
    <w:rsid w:val="00485F90"/>
    <w:rsid w:val="0048683A"/>
    <w:rsid w:val="00487398"/>
    <w:rsid w:val="00490F69"/>
    <w:rsid w:val="004916EF"/>
    <w:rsid w:val="00491AFE"/>
    <w:rsid w:val="004920E2"/>
    <w:rsid w:val="0049267E"/>
    <w:rsid w:val="0049466D"/>
    <w:rsid w:val="004951B7"/>
    <w:rsid w:val="00495A6E"/>
    <w:rsid w:val="004A376F"/>
    <w:rsid w:val="004A6C3A"/>
    <w:rsid w:val="004B12F8"/>
    <w:rsid w:val="004B1580"/>
    <w:rsid w:val="004B27A6"/>
    <w:rsid w:val="004B2856"/>
    <w:rsid w:val="004B3DCC"/>
    <w:rsid w:val="004B4223"/>
    <w:rsid w:val="004B476D"/>
    <w:rsid w:val="004B5723"/>
    <w:rsid w:val="004B580A"/>
    <w:rsid w:val="004B5830"/>
    <w:rsid w:val="004C1685"/>
    <w:rsid w:val="004C2F68"/>
    <w:rsid w:val="004C36BC"/>
    <w:rsid w:val="004C3848"/>
    <w:rsid w:val="004C45F1"/>
    <w:rsid w:val="004C59A0"/>
    <w:rsid w:val="004C65F7"/>
    <w:rsid w:val="004C6ED2"/>
    <w:rsid w:val="004C6F44"/>
    <w:rsid w:val="004D00E0"/>
    <w:rsid w:val="004D17D8"/>
    <w:rsid w:val="004D347A"/>
    <w:rsid w:val="004D4EC8"/>
    <w:rsid w:val="004D704E"/>
    <w:rsid w:val="004E1720"/>
    <w:rsid w:val="004E37D4"/>
    <w:rsid w:val="004E551C"/>
    <w:rsid w:val="004E62CF"/>
    <w:rsid w:val="004E6557"/>
    <w:rsid w:val="004E66A3"/>
    <w:rsid w:val="004E7B48"/>
    <w:rsid w:val="004E7E70"/>
    <w:rsid w:val="004F0E71"/>
    <w:rsid w:val="004F1530"/>
    <w:rsid w:val="004F206E"/>
    <w:rsid w:val="004F2585"/>
    <w:rsid w:val="004F34FF"/>
    <w:rsid w:val="004F445D"/>
    <w:rsid w:val="004F6B25"/>
    <w:rsid w:val="004F7B32"/>
    <w:rsid w:val="00502BEF"/>
    <w:rsid w:val="005030D7"/>
    <w:rsid w:val="005039E9"/>
    <w:rsid w:val="00504C4A"/>
    <w:rsid w:val="00505A15"/>
    <w:rsid w:val="00505AA9"/>
    <w:rsid w:val="00510067"/>
    <w:rsid w:val="005103D2"/>
    <w:rsid w:val="00510B63"/>
    <w:rsid w:val="00510D20"/>
    <w:rsid w:val="0051170A"/>
    <w:rsid w:val="0051478C"/>
    <w:rsid w:val="00517219"/>
    <w:rsid w:val="00520033"/>
    <w:rsid w:val="0052036E"/>
    <w:rsid w:val="005231A0"/>
    <w:rsid w:val="0052420C"/>
    <w:rsid w:val="00525B56"/>
    <w:rsid w:val="00527256"/>
    <w:rsid w:val="00531F1C"/>
    <w:rsid w:val="0053207D"/>
    <w:rsid w:val="00532B4C"/>
    <w:rsid w:val="005341FF"/>
    <w:rsid w:val="005344D7"/>
    <w:rsid w:val="00534723"/>
    <w:rsid w:val="00535FA6"/>
    <w:rsid w:val="00536B11"/>
    <w:rsid w:val="00537BBC"/>
    <w:rsid w:val="00537BCA"/>
    <w:rsid w:val="00542C25"/>
    <w:rsid w:val="00545170"/>
    <w:rsid w:val="0054613B"/>
    <w:rsid w:val="0054668B"/>
    <w:rsid w:val="00553965"/>
    <w:rsid w:val="00554491"/>
    <w:rsid w:val="005550D4"/>
    <w:rsid w:val="00556617"/>
    <w:rsid w:val="00557D86"/>
    <w:rsid w:val="005613B7"/>
    <w:rsid w:val="00561ED8"/>
    <w:rsid w:val="005649D9"/>
    <w:rsid w:val="00565A34"/>
    <w:rsid w:val="00565A6E"/>
    <w:rsid w:val="005700DA"/>
    <w:rsid w:val="00573504"/>
    <w:rsid w:val="00574A69"/>
    <w:rsid w:val="00574F2A"/>
    <w:rsid w:val="0057543F"/>
    <w:rsid w:val="00575969"/>
    <w:rsid w:val="00575F48"/>
    <w:rsid w:val="00577947"/>
    <w:rsid w:val="00577ACB"/>
    <w:rsid w:val="00577F53"/>
    <w:rsid w:val="00582D9A"/>
    <w:rsid w:val="00584050"/>
    <w:rsid w:val="00584769"/>
    <w:rsid w:val="00585231"/>
    <w:rsid w:val="00586425"/>
    <w:rsid w:val="005870E8"/>
    <w:rsid w:val="00587B78"/>
    <w:rsid w:val="00591987"/>
    <w:rsid w:val="005922A4"/>
    <w:rsid w:val="00592D16"/>
    <w:rsid w:val="00593F10"/>
    <w:rsid w:val="005970C7"/>
    <w:rsid w:val="005972C4"/>
    <w:rsid w:val="00597854"/>
    <w:rsid w:val="005A11A0"/>
    <w:rsid w:val="005A24D8"/>
    <w:rsid w:val="005A2934"/>
    <w:rsid w:val="005A3A61"/>
    <w:rsid w:val="005A5924"/>
    <w:rsid w:val="005A67A3"/>
    <w:rsid w:val="005A6CBD"/>
    <w:rsid w:val="005B0887"/>
    <w:rsid w:val="005B0991"/>
    <w:rsid w:val="005B3616"/>
    <w:rsid w:val="005B5F3A"/>
    <w:rsid w:val="005B66C8"/>
    <w:rsid w:val="005B6FD0"/>
    <w:rsid w:val="005B7500"/>
    <w:rsid w:val="005C1C89"/>
    <w:rsid w:val="005C2CDA"/>
    <w:rsid w:val="005C3980"/>
    <w:rsid w:val="005C43F4"/>
    <w:rsid w:val="005C4A4C"/>
    <w:rsid w:val="005C5C04"/>
    <w:rsid w:val="005C6CCD"/>
    <w:rsid w:val="005D0BED"/>
    <w:rsid w:val="005D1756"/>
    <w:rsid w:val="005D2947"/>
    <w:rsid w:val="005D49B7"/>
    <w:rsid w:val="005D52E1"/>
    <w:rsid w:val="005D6540"/>
    <w:rsid w:val="005D7515"/>
    <w:rsid w:val="005E07C0"/>
    <w:rsid w:val="005E07CD"/>
    <w:rsid w:val="005E0CCC"/>
    <w:rsid w:val="005E17FC"/>
    <w:rsid w:val="005E219E"/>
    <w:rsid w:val="005E22D4"/>
    <w:rsid w:val="005E2C87"/>
    <w:rsid w:val="005E3E4C"/>
    <w:rsid w:val="005E463C"/>
    <w:rsid w:val="005E4F8E"/>
    <w:rsid w:val="005E6F2A"/>
    <w:rsid w:val="005E75B7"/>
    <w:rsid w:val="005F35A0"/>
    <w:rsid w:val="005F40B5"/>
    <w:rsid w:val="005F4481"/>
    <w:rsid w:val="005F73BB"/>
    <w:rsid w:val="005F7E4D"/>
    <w:rsid w:val="006002F0"/>
    <w:rsid w:val="00601504"/>
    <w:rsid w:val="0060256C"/>
    <w:rsid w:val="00604E47"/>
    <w:rsid w:val="00606459"/>
    <w:rsid w:val="00606660"/>
    <w:rsid w:val="006068F7"/>
    <w:rsid w:val="00606BFA"/>
    <w:rsid w:val="00606D8C"/>
    <w:rsid w:val="00607BD4"/>
    <w:rsid w:val="00610FC0"/>
    <w:rsid w:val="0061436D"/>
    <w:rsid w:val="00616A21"/>
    <w:rsid w:val="00621368"/>
    <w:rsid w:val="00622861"/>
    <w:rsid w:val="006229F2"/>
    <w:rsid w:val="006266CC"/>
    <w:rsid w:val="006277E4"/>
    <w:rsid w:val="006278C3"/>
    <w:rsid w:val="00627A93"/>
    <w:rsid w:val="00631957"/>
    <w:rsid w:val="00634150"/>
    <w:rsid w:val="006365C5"/>
    <w:rsid w:val="00636DA6"/>
    <w:rsid w:val="0063709A"/>
    <w:rsid w:val="00637A4E"/>
    <w:rsid w:val="0064092B"/>
    <w:rsid w:val="00640947"/>
    <w:rsid w:val="00640CDD"/>
    <w:rsid w:val="006437CD"/>
    <w:rsid w:val="006445A1"/>
    <w:rsid w:val="00644D54"/>
    <w:rsid w:val="00645677"/>
    <w:rsid w:val="006461EF"/>
    <w:rsid w:val="00646F9F"/>
    <w:rsid w:val="00647380"/>
    <w:rsid w:val="006510FB"/>
    <w:rsid w:val="006512F0"/>
    <w:rsid w:val="0065362E"/>
    <w:rsid w:val="00654EB9"/>
    <w:rsid w:val="00655E7B"/>
    <w:rsid w:val="00660FAC"/>
    <w:rsid w:val="00661347"/>
    <w:rsid w:val="00661EAE"/>
    <w:rsid w:val="00664FCB"/>
    <w:rsid w:val="0066530E"/>
    <w:rsid w:val="00670292"/>
    <w:rsid w:val="006718CC"/>
    <w:rsid w:val="00673A2B"/>
    <w:rsid w:val="00675AF8"/>
    <w:rsid w:val="00675C95"/>
    <w:rsid w:val="006761FC"/>
    <w:rsid w:val="00676601"/>
    <w:rsid w:val="00676D42"/>
    <w:rsid w:val="006802A9"/>
    <w:rsid w:val="006813CB"/>
    <w:rsid w:val="00681FF9"/>
    <w:rsid w:val="006821F6"/>
    <w:rsid w:val="00682400"/>
    <w:rsid w:val="006844BE"/>
    <w:rsid w:val="00686345"/>
    <w:rsid w:val="00691B2B"/>
    <w:rsid w:val="00691CE7"/>
    <w:rsid w:val="00691E74"/>
    <w:rsid w:val="006944BA"/>
    <w:rsid w:val="006952C2"/>
    <w:rsid w:val="00695794"/>
    <w:rsid w:val="006973E1"/>
    <w:rsid w:val="006975B5"/>
    <w:rsid w:val="006A12A6"/>
    <w:rsid w:val="006A3591"/>
    <w:rsid w:val="006A51BB"/>
    <w:rsid w:val="006A7368"/>
    <w:rsid w:val="006A7C23"/>
    <w:rsid w:val="006B026F"/>
    <w:rsid w:val="006B0880"/>
    <w:rsid w:val="006B0882"/>
    <w:rsid w:val="006B231B"/>
    <w:rsid w:val="006B5304"/>
    <w:rsid w:val="006B5B4B"/>
    <w:rsid w:val="006B7FCD"/>
    <w:rsid w:val="006C0302"/>
    <w:rsid w:val="006C1594"/>
    <w:rsid w:val="006C20BC"/>
    <w:rsid w:val="006C22AD"/>
    <w:rsid w:val="006C2EBE"/>
    <w:rsid w:val="006C3B5A"/>
    <w:rsid w:val="006C6BAD"/>
    <w:rsid w:val="006C6F33"/>
    <w:rsid w:val="006C7089"/>
    <w:rsid w:val="006C7679"/>
    <w:rsid w:val="006D0197"/>
    <w:rsid w:val="006D0A95"/>
    <w:rsid w:val="006D1EA6"/>
    <w:rsid w:val="006D3B14"/>
    <w:rsid w:val="006D4896"/>
    <w:rsid w:val="006D6FED"/>
    <w:rsid w:val="006D7FD2"/>
    <w:rsid w:val="006E123F"/>
    <w:rsid w:val="006E1E6D"/>
    <w:rsid w:val="006E28D3"/>
    <w:rsid w:val="006E3D16"/>
    <w:rsid w:val="006E67DE"/>
    <w:rsid w:val="006E6D48"/>
    <w:rsid w:val="006E75D0"/>
    <w:rsid w:val="006F03CA"/>
    <w:rsid w:val="006F2498"/>
    <w:rsid w:val="006F2CCA"/>
    <w:rsid w:val="006F38F8"/>
    <w:rsid w:val="006F3ABC"/>
    <w:rsid w:val="006F4EC3"/>
    <w:rsid w:val="006F4F44"/>
    <w:rsid w:val="006F6262"/>
    <w:rsid w:val="006F70F6"/>
    <w:rsid w:val="006F7B33"/>
    <w:rsid w:val="00700B0D"/>
    <w:rsid w:val="007026F9"/>
    <w:rsid w:val="007027E2"/>
    <w:rsid w:val="00703EB5"/>
    <w:rsid w:val="00704156"/>
    <w:rsid w:val="00704BEE"/>
    <w:rsid w:val="007054AE"/>
    <w:rsid w:val="00707AF8"/>
    <w:rsid w:val="00714BEF"/>
    <w:rsid w:val="0071512A"/>
    <w:rsid w:val="00716089"/>
    <w:rsid w:val="0071701A"/>
    <w:rsid w:val="0071711C"/>
    <w:rsid w:val="00720FB0"/>
    <w:rsid w:val="007211C5"/>
    <w:rsid w:val="0072135D"/>
    <w:rsid w:val="00721D0D"/>
    <w:rsid w:val="00722022"/>
    <w:rsid w:val="007226C7"/>
    <w:rsid w:val="00722AF6"/>
    <w:rsid w:val="0072397C"/>
    <w:rsid w:val="00723D62"/>
    <w:rsid w:val="007255E1"/>
    <w:rsid w:val="00725735"/>
    <w:rsid w:val="00725B6F"/>
    <w:rsid w:val="0072732D"/>
    <w:rsid w:val="00727A3F"/>
    <w:rsid w:val="00730760"/>
    <w:rsid w:val="00732624"/>
    <w:rsid w:val="00740C25"/>
    <w:rsid w:val="0074234E"/>
    <w:rsid w:val="00744ACC"/>
    <w:rsid w:val="00747411"/>
    <w:rsid w:val="00750517"/>
    <w:rsid w:val="007522E3"/>
    <w:rsid w:val="00754B45"/>
    <w:rsid w:val="007553C2"/>
    <w:rsid w:val="00755D17"/>
    <w:rsid w:val="00756F83"/>
    <w:rsid w:val="007618BD"/>
    <w:rsid w:val="007622FC"/>
    <w:rsid w:val="00763A6C"/>
    <w:rsid w:val="0076497F"/>
    <w:rsid w:val="0076792B"/>
    <w:rsid w:val="0077041D"/>
    <w:rsid w:val="00770AEC"/>
    <w:rsid w:val="0077197E"/>
    <w:rsid w:val="007723F4"/>
    <w:rsid w:val="00775A71"/>
    <w:rsid w:val="00777239"/>
    <w:rsid w:val="00777DBB"/>
    <w:rsid w:val="0078061B"/>
    <w:rsid w:val="00784789"/>
    <w:rsid w:val="00785D89"/>
    <w:rsid w:val="00791E54"/>
    <w:rsid w:val="00794974"/>
    <w:rsid w:val="00797C5D"/>
    <w:rsid w:val="007A1E84"/>
    <w:rsid w:val="007A1ED5"/>
    <w:rsid w:val="007A200B"/>
    <w:rsid w:val="007A2168"/>
    <w:rsid w:val="007A2AA3"/>
    <w:rsid w:val="007A5CF0"/>
    <w:rsid w:val="007B2947"/>
    <w:rsid w:val="007B3D73"/>
    <w:rsid w:val="007B4172"/>
    <w:rsid w:val="007B47EA"/>
    <w:rsid w:val="007B4FA9"/>
    <w:rsid w:val="007B63F0"/>
    <w:rsid w:val="007B6815"/>
    <w:rsid w:val="007B6CDC"/>
    <w:rsid w:val="007B7457"/>
    <w:rsid w:val="007C0F46"/>
    <w:rsid w:val="007C19AA"/>
    <w:rsid w:val="007C3C01"/>
    <w:rsid w:val="007C7EA5"/>
    <w:rsid w:val="007D017F"/>
    <w:rsid w:val="007D2596"/>
    <w:rsid w:val="007D280F"/>
    <w:rsid w:val="007D3B1F"/>
    <w:rsid w:val="007D4055"/>
    <w:rsid w:val="007D46DB"/>
    <w:rsid w:val="007D7440"/>
    <w:rsid w:val="007E339A"/>
    <w:rsid w:val="007E3949"/>
    <w:rsid w:val="007E6FC4"/>
    <w:rsid w:val="007E722F"/>
    <w:rsid w:val="007E7FAA"/>
    <w:rsid w:val="007F07D7"/>
    <w:rsid w:val="007F0802"/>
    <w:rsid w:val="007F0BCC"/>
    <w:rsid w:val="007F3E4B"/>
    <w:rsid w:val="007F4B22"/>
    <w:rsid w:val="007F4CAD"/>
    <w:rsid w:val="007F6781"/>
    <w:rsid w:val="007F7FD0"/>
    <w:rsid w:val="008006C5"/>
    <w:rsid w:val="00803920"/>
    <w:rsid w:val="00804501"/>
    <w:rsid w:val="008049A8"/>
    <w:rsid w:val="00806B75"/>
    <w:rsid w:val="008108FD"/>
    <w:rsid w:val="008113C8"/>
    <w:rsid w:val="00812CDE"/>
    <w:rsid w:val="00812F89"/>
    <w:rsid w:val="008140D5"/>
    <w:rsid w:val="00815A11"/>
    <w:rsid w:val="00815ACE"/>
    <w:rsid w:val="0082002D"/>
    <w:rsid w:val="008214F4"/>
    <w:rsid w:val="00824091"/>
    <w:rsid w:val="00825D7C"/>
    <w:rsid w:val="008268F6"/>
    <w:rsid w:val="00831FC5"/>
    <w:rsid w:val="00833BE7"/>
    <w:rsid w:val="00833D8E"/>
    <w:rsid w:val="008343F9"/>
    <w:rsid w:val="008357D5"/>
    <w:rsid w:val="00836219"/>
    <w:rsid w:val="00836341"/>
    <w:rsid w:val="008378D5"/>
    <w:rsid w:val="008401E9"/>
    <w:rsid w:val="00840B2F"/>
    <w:rsid w:val="00841743"/>
    <w:rsid w:val="008422C1"/>
    <w:rsid w:val="0084477C"/>
    <w:rsid w:val="00845DBE"/>
    <w:rsid w:val="00847C20"/>
    <w:rsid w:val="00850416"/>
    <w:rsid w:val="00850534"/>
    <w:rsid w:val="00851B59"/>
    <w:rsid w:val="00855931"/>
    <w:rsid w:val="008567D6"/>
    <w:rsid w:val="00856998"/>
    <w:rsid w:val="00857A20"/>
    <w:rsid w:val="0086316E"/>
    <w:rsid w:val="00863599"/>
    <w:rsid w:val="00864903"/>
    <w:rsid w:val="00864D66"/>
    <w:rsid w:val="00864FD0"/>
    <w:rsid w:val="00866C2B"/>
    <w:rsid w:val="00870F0C"/>
    <w:rsid w:val="00871897"/>
    <w:rsid w:val="00875232"/>
    <w:rsid w:val="0087576B"/>
    <w:rsid w:val="00877479"/>
    <w:rsid w:val="00881E0E"/>
    <w:rsid w:val="00884573"/>
    <w:rsid w:val="00886CCA"/>
    <w:rsid w:val="00891B00"/>
    <w:rsid w:val="00891B1B"/>
    <w:rsid w:val="0089349A"/>
    <w:rsid w:val="0089374E"/>
    <w:rsid w:val="00893ED3"/>
    <w:rsid w:val="008946F9"/>
    <w:rsid w:val="00896BD2"/>
    <w:rsid w:val="0089715E"/>
    <w:rsid w:val="008978FE"/>
    <w:rsid w:val="00897B8E"/>
    <w:rsid w:val="008A0867"/>
    <w:rsid w:val="008A2A42"/>
    <w:rsid w:val="008A4898"/>
    <w:rsid w:val="008A64A9"/>
    <w:rsid w:val="008B1264"/>
    <w:rsid w:val="008B3692"/>
    <w:rsid w:val="008B3E85"/>
    <w:rsid w:val="008B4B7B"/>
    <w:rsid w:val="008B50AE"/>
    <w:rsid w:val="008B6A3D"/>
    <w:rsid w:val="008C190E"/>
    <w:rsid w:val="008C5C1F"/>
    <w:rsid w:val="008C669F"/>
    <w:rsid w:val="008C6B9F"/>
    <w:rsid w:val="008C7787"/>
    <w:rsid w:val="008D1C31"/>
    <w:rsid w:val="008D704B"/>
    <w:rsid w:val="008D705B"/>
    <w:rsid w:val="008D7B70"/>
    <w:rsid w:val="008E353E"/>
    <w:rsid w:val="008E4858"/>
    <w:rsid w:val="008E4B16"/>
    <w:rsid w:val="008E4B83"/>
    <w:rsid w:val="008E597E"/>
    <w:rsid w:val="008E7A97"/>
    <w:rsid w:val="008F0FAF"/>
    <w:rsid w:val="008F3509"/>
    <w:rsid w:val="008F421C"/>
    <w:rsid w:val="008F51BC"/>
    <w:rsid w:val="008F5C96"/>
    <w:rsid w:val="009002B8"/>
    <w:rsid w:val="0090086A"/>
    <w:rsid w:val="009012BA"/>
    <w:rsid w:val="00901661"/>
    <w:rsid w:val="00901B05"/>
    <w:rsid w:val="00910058"/>
    <w:rsid w:val="00910493"/>
    <w:rsid w:val="009107F0"/>
    <w:rsid w:val="00913BB1"/>
    <w:rsid w:val="00914900"/>
    <w:rsid w:val="00914C70"/>
    <w:rsid w:val="0091556D"/>
    <w:rsid w:val="009161AF"/>
    <w:rsid w:val="009164A2"/>
    <w:rsid w:val="00916949"/>
    <w:rsid w:val="00921222"/>
    <w:rsid w:val="00921C22"/>
    <w:rsid w:val="00922100"/>
    <w:rsid w:val="009224C5"/>
    <w:rsid w:val="0092252F"/>
    <w:rsid w:val="009228C1"/>
    <w:rsid w:val="009231A1"/>
    <w:rsid w:val="00923C83"/>
    <w:rsid w:val="0092441E"/>
    <w:rsid w:val="00924D5F"/>
    <w:rsid w:val="00925E11"/>
    <w:rsid w:val="009312DA"/>
    <w:rsid w:val="0093202E"/>
    <w:rsid w:val="009328CE"/>
    <w:rsid w:val="00932B5A"/>
    <w:rsid w:val="00933C9A"/>
    <w:rsid w:val="009403AC"/>
    <w:rsid w:val="00941A7F"/>
    <w:rsid w:val="00942CBE"/>
    <w:rsid w:val="00944517"/>
    <w:rsid w:val="00945454"/>
    <w:rsid w:val="00945CC6"/>
    <w:rsid w:val="00946593"/>
    <w:rsid w:val="0095056E"/>
    <w:rsid w:val="00953309"/>
    <w:rsid w:val="00954C6B"/>
    <w:rsid w:val="0095549A"/>
    <w:rsid w:val="00955C0B"/>
    <w:rsid w:val="00957742"/>
    <w:rsid w:val="0096050F"/>
    <w:rsid w:val="009627AC"/>
    <w:rsid w:val="00962BAD"/>
    <w:rsid w:val="00964024"/>
    <w:rsid w:val="009645EC"/>
    <w:rsid w:val="009658EF"/>
    <w:rsid w:val="009658F3"/>
    <w:rsid w:val="00965912"/>
    <w:rsid w:val="009671C8"/>
    <w:rsid w:val="00970511"/>
    <w:rsid w:val="009707D1"/>
    <w:rsid w:val="00970F4D"/>
    <w:rsid w:val="009718D2"/>
    <w:rsid w:val="0097240A"/>
    <w:rsid w:val="00972664"/>
    <w:rsid w:val="0097270B"/>
    <w:rsid w:val="0097299B"/>
    <w:rsid w:val="0097439C"/>
    <w:rsid w:val="00975063"/>
    <w:rsid w:val="00975321"/>
    <w:rsid w:val="009757FB"/>
    <w:rsid w:val="00976196"/>
    <w:rsid w:val="00980328"/>
    <w:rsid w:val="00980696"/>
    <w:rsid w:val="009808E8"/>
    <w:rsid w:val="00980917"/>
    <w:rsid w:val="009811C1"/>
    <w:rsid w:val="009849FA"/>
    <w:rsid w:val="0098666D"/>
    <w:rsid w:val="00986717"/>
    <w:rsid w:val="00986D2C"/>
    <w:rsid w:val="00993B35"/>
    <w:rsid w:val="009A12E9"/>
    <w:rsid w:val="009A1EEF"/>
    <w:rsid w:val="009A22F1"/>
    <w:rsid w:val="009A2A6B"/>
    <w:rsid w:val="009A2A93"/>
    <w:rsid w:val="009A3AB0"/>
    <w:rsid w:val="009A4017"/>
    <w:rsid w:val="009A554E"/>
    <w:rsid w:val="009A620C"/>
    <w:rsid w:val="009A6F73"/>
    <w:rsid w:val="009B0B12"/>
    <w:rsid w:val="009B1EA1"/>
    <w:rsid w:val="009B2E76"/>
    <w:rsid w:val="009B3497"/>
    <w:rsid w:val="009B3818"/>
    <w:rsid w:val="009B4842"/>
    <w:rsid w:val="009B4FD0"/>
    <w:rsid w:val="009B5A12"/>
    <w:rsid w:val="009B5D44"/>
    <w:rsid w:val="009C0ABD"/>
    <w:rsid w:val="009C110E"/>
    <w:rsid w:val="009C162B"/>
    <w:rsid w:val="009C4C88"/>
    <w:rsid w:val="009C5822"/>
    <w:rsid w:val="009C5B4F"/>
    <w:rsid w:val="009C6256"/>
    <w:rsid w:val="009C62D4"/>
    <w:rsid w:val="009C67A6"/>
    <w:rsid w:val="009C6F1C"/>
    <w:rsid w:val="009D01A4"/>
    <w:rsid w:val="009D157A"/>
    <w:rsid w:val="009D1BB7"/>
    <w:rsid w:val="009D280C"/>
    <w:rsid w:val="009D2C1D"/>
    <w:rsid w:val="009D4CCC"/>
    <w:rsid w:val="009D5F7A"/>
    <w:rsid w:val="009D7D2E"/>
    <w:rsid w:val="009E0140"/>
    <w:rsid w:val="009E1B86"/>
    <w:rsid w:val="009E1E88"/>
    <w:rsid w:val="009E2550"/>
    <w:rsid w:val="009E4114"/>
    <w:rsid w:val="009E4784"/>
    <w:rsid w:val="009E49FE"/>
    <w:rsid w:val="009E4C92"/>
    <w:rsid w:val="009E50B7"/>
    <w:rsid w:val="009E5D13"/>
    <w:rsid w:val="009E5E52"/>
    <w:rsid w:val="009E66EC"/>
    <w:rsid w:val="009E6D7F"/>
    <w:rsid w:val="009E7BF0"/>
    <w:rsid w:val="009E7F11"/>
    <w:rsid w:val="009F02BE"/>
    <w:rsid w:val="009F0DBB"/>
    <w:rsid w:val="009F1CD9"/>
    <w:rsid w:val="009F298C"/>
    <w:rsid w:val="009F4D55"/>
    <w:rsid w:val="009F52AF"/>
    <w:rsid w:val="009F5605"/>
    <w:rsid w:val="009F5A4A"/>
    <w:rsid w:val="009F7050"/>
    <w:rsid w:val="009F76E5"/>
    <w:rsid w:val="00A020D2"/>
    <w:rsid w:val="00A052C1"/>
    <w:rsid w:val="00A06385"/>
    <w:rsid w:val="00A06A2A"/>
    <w:rsid w:val="00A1241B"/>
    <w:rsid w:val="00A128A8"/>
    <w:rsid w:val="00A137B2"/>
    <w:rsid w:val="00A13DC0"/>
    <w:rsid w:val="00A15DDF"/>
    <w:rsid w:val="00A164F4"/>
    <w:rsid w:val="00A16760"/>
    <w:rsid w:val="00A17BB2"/>
    <w:rsid w:val="00A17F1C"/>
    <w:rsid w:val="00A207EB"/>
    <w:rsid w:val="00A20904"/>
    <w:rsid w:val="00A21CA2"/>
    <w:rsid w:val="00A2214A"/>
    <w:rsid w:val="00A22C66"/>
    <w:rsid w:val="00A24881"/>
    <w:rsid w:val="00A24C6A"/>
    <w:rsid w:val="00A27B00"/>
    <w:rsid w:val="00A30A34"/>
    <w:rsid w:val="00A31EFE"/>
    <w:rsid w:val="00A32573"/>
    <w:rsid w:val="00A346EE"/>
    <w:rsid w:val="00A347D2"/>
    <w:rsid w:val="00A36232"/>
    <w:rsid w:val="00A37404"/>
    <w:rsid w:val="00A37539"/>
    <w:rsid w:val="00A41C55"/>
    <w:rsid w:val="00A45647"/>
    <w:rsid w:val="00A51362"/>
    <w:rsid w:val="00A53712"/>
    <w:rsid w:val="00A554CA"/>
    <w:rsid w:val="00A56053"/>
    <w:rsid w:val="00A5623D"/>
    <w:rsid w:val="00A5775E"/>
    <w:rsid w:val="00A61113"/>
    <w:rsid w:val="00A62F9E"/>
    <w:rsid w:val="00A63BE3"/>
    <w:rsid w:val="00A645E7"/>
    <w:rsid w:val="00A64DD0"/>
    <w:rsid w:val="00A64F3F"/>
    <w:rsid w:val="00A65525"/>
    <w:rsid w:val="00A65717"/>
    <w:rsid w:val="00A65FC7"/>
    <w:rsid w:val="00A665E8"/>
    <w:rsid w:val="00A666EC"/>
    <w:rsid w:val="00A67868"/>
    <w:rsid w:val="00A72B06"/>
    <w:rsid w:val="00A73634"/>
    <w:rsid w:val="00A73FD9"/>
    <w:rsid w:val="00A73FE4"/>
    <w:rsid w:val="00A75AFE"/>
    <w:rsid w:val="00A76603"/>
    <w:rsid w:val="00A76FB7"/>
    <w:rsid w:val="00A77AC7"/>
    <w:rsid w:val="00A80121"/>
    <w:rsid w:val="00A81CE5"/>
    <w:rsid w:val="00A8232A"/>
    <w:rsid w:val="00A82421"/>
    <w:rsid w:val="00A84916"/>
    <w:rsid w:val="00A85F30"/>
    <w:rsid w:val="00A86032"/>
    <w:rsid w:val="00A870FE"/>
    <w:rsid w:val="00A90A9E"/>
    <w:rsid w:val="00A91926"/>
    <w:rsid w:val="00A91C0F"/>
    <w:rsid w:val="00A92C9C"/>
    <w:rsid w:val="00A95C79"/>
    <w:rsid w:val="00A96BA1"/>
    <w:rsid w:val="00AA111E"/>
    <w:rsid w:val="00AA1840"/>
    <w:rsid w:val="00AA3FBC"/>
    <w:rsid w:val="00AA59FF"/>
    <w:rsid w:val="00AA5DBC"/>
    <w:rsid w:val="00AA66DC"/>
    <w:rsid w:val="00AB1E74"/>
    <w:rsid w:val="00AB33E5"/>
    <w:rsid w:val="00AB4FA7"/>
    <w:rsid w:val="00AB5904"/>
    <w:rsid w:val="00AB6BBB"/>
    <w:rsid w:val="00AC0E96"/>
    <w:rsid w:val="00AC1117"/>
    <w:rsid w:val="00AC385F"/>
    <w:rsid w:val="00AC4F84"/>
    <w:rsid w:val="00AC5300"/>
    <w:rsid w:val="00AC5736"/>
    <w:rsid w:val="00AD045A"/>
    <w:rsid w:val="00AD29B2"/>
    <w:rsid w:val="00AD5286"/>
    <w:rsid w:val="00AD5E9A"/>
    <w:rsid w:val="00AD5F8C"/>
    <w:rsid w:val="00AD6732"/>
    <w:rsid w:val="00AD7343"/>
    <w:rsid w:val="00AE0F5C"/>
    <w:rsid w:val="00AE19AC"/>
    <w:rsid w:val="00AE24B8"/>
    <w:rsid w:val="00AE24C2"/>
    <w:rsid w:val="00AE269E"/>
    <w:rsid w:val="00AE27EE"/>
    <w:rsid w:val="00AE2A87"/>
    <w:rsid w:val="00AE3200"/>
    <w:rsid w:val="00AF0060"/>
    <w:rsid w:val="00AF06B7"/>
    <w:rsid w:val="00AF2125"/>
    <w:rsid w:val="00AF2F3A"/>
    <w:rsid w:val="00AF3AC1"/>
    <w:rsid w:val="00AF4EB5"/>
    <w:rsid w:val="00AF5798"/>
    <w:rsid w:val="00AF6058"/>
    <w:rsid w:val="00AF6ECF"/>
    <w:rsid w:val="00B0042C"/>
    <w:rsid w:val="00B01B4C"/>
    <w:rsid w:val="00B026AA"/>
    <w:rsid w:val="00B02A77"/>
    <w:rsid w:val="00B02AC0"/>
    <w:rsid w:val="00B049CE"/>
    <w:rsid w:val="00B0676F"/>
    <w:rsid w:val="00B0792A"/>
    <w:rsid w:val="00B1069C"/>
    <w:rsid w:val="00B12C4F"/>
    <w:rsid w:val="00B15C22"/>
    <w:rsid w:val="00B20297"/>
    <w:rsid w:val="00B216A5"/>
    <w:rsid w:val="00B23E02"/>
    <w:rsid w:val="00B2767A"/>
    <w:rsid w:val="00B30EA0"/>
    <w:rsid w:val="00B31270"/>
    <w:rsid w:val="00B3277B"/>
    <w:rsid w:val="00B333FA"/>
    <w:rsid w:val="00B35560"/>
    <w:rsid w:val="00B36180"/>
    <w:rsid w:val="00B36B61"/>
    <w:rsid w:val="00B36C2C"/>
    <w:rsid w:val="00B37120"/>
    <w:rsid w:val="00B40E27"/>
    <w:rsid w:val="00B42DDB"/>
    <w:rsid w:val="00B4370D"/>
    <w:rsid w:val="00B43CB6"/>
    <w:rsid w:val="00B44F94"/>
    <w:rsid w:val="00B45A9F"/>
    <w:rsid w:val="00B47DD1"/>
    <w:rsid w:val="00B512E3"/>
    <w:rsid w:val="00B51665"/>
    <w:rsid w:val="00B517CE"/>
    <w:rsid w:val="00B520F0"/>
    <w:rsid w:val="00B53999"/>
    <w:rsid w:val="00B5481C"/>
    <w:rsid w:val="00B549A8"/>
    <w:rsid w:val="00B55431"/>
    <w:rsid w:val="00B55966"/>
    <w:rsid w:val="00B605E5"/>
    <w:rsid w:val="00B61285"/>
    <w:rsid w:val="00B6351F"/>
    <w:rsid w:val="00B639D4"/>
    <w:rsid w:val="00B6559B"/>
    <w:rsid w:val="00B66014"/>
    <w:rsid w:val="00B7240F"/>
    <w:rsid w:val="00B72A53"/>
    <w:rsid w:val="00B72C05"/>
    <w:rsid w:val="00B72D94"/>
    <w:rsid w:val="00B74B27"/>
    <w:rsid w:val="00B7651D"/>
    <w:rsid w:val="00B770FF"/>
    <w:rsid w:val="00B776AC"/>
    <w:rsid w:val="00B77BE2"/>
    <w:rsid w:val="00B80833"/>
    <w:rsid w:val="00B8248D"/>
    <w:rsid w:val="00B83792"/>
    <w:rsid w:val="00B84CA7"/>
    <w:rsid w:val="00B8556F"/>
    <w:rsid w:val="00B85797"/>
    <w:rsid w:val="00B8782F"/>
    <w:rsid w:val="00B8793C"/>
    <w:rsid w:val="00B908D1"/>
    <w:rsid w:val="00B9092C"/>
    <w:rsid w:val="00B91075"/>
    <w:rsid w:val="00B92C2B"/>
    <w:rsid w:val="00B93159"/>
    <w:rsid w:val="00B94143"/>
    <w:rsid w:val="00B94BD0"/>
    <w:rsid w:val="00B94C40"/>
    <w:rsid w:val="00B96DB8"/>
    <w:rsid w:val="00B978EB"/>
    <w:rsid w:val="00B979B8"/>
    <w:rsid w:val="00BA2C01"/>
    <w:rsid w:val="00BA3B24"/>
    <w:rsid w:val="00BA631B"/>
    <w:rsid w:val="00BA6981"/>
    <w:rsid w:val="00BA78C0"/>
    <w:rsid w:val="00BB3530"/>
    <w:rsid w:val="00BB5454"/>
    <w:rsid w:val="00BB5B74"/>
    <w:rsid w:val="00BB72A2"/>
    <w:rsid w:val="00BC0B1A"/>
    <w:rsid w:val="00BC0CFC"/>
    <w:rsid w:val="00BC2C4B"/>
    <w:rsid w:val="00BC4C31"/>
    <w:rsid w:val="00BC55EC"/>
    <w:rsid w:val="00BC5EBA"/>
    <w:rsid w:val="00BC7FB9"/>
    <w:rsid w:val="00BD00B5"/>
    <w:rsid w:val="00BD02F2"/>
    <w:rsid w:val="00BD16F5"/>
    <w:rsid w:val="00BD44A6"/>
    <w:rsid w:val="00BD5DB8"/>
    <w:rsid w:val="00BD651E"/>
    <w:rsid w:val="00BD7C53"/>
    <w:rsid w:val="00BE01BF"/>
    <w:rsid w:val="00BE09D5"/>
    <w:rsid w:val="00BE2297"/>
    <w:rsid w:val="00BE3F7F"/>
    <w:rsid w:val="00BE5701"/>
    <w:rsid w:val="00BE5A38"/>
    <w:rsid w:val="00BE5F00"/>
    <w:rsid w:val="00BF30B5"/>
    <w:rsid w:val="00BF3315"/>
    <w:rsid w:val="00BF3809"/>
    <w:rsid w:val="00BF3CCC"/>
    <w:rsid w:val="00BF4702"/>
    <w:rsid w:val="00BF5501"/>
    <w:rsid w:val="00BF5988"/>
    <w:rsid w:val="00BF604A"/>
    <w:rsid w:val="00BF6062"/>
    <w:rsid w:val="00BF7BD1"/>
    <w:rsid w:val="00BF7C5F"/>
    <w:rsid w:val="00BF7E20"/>
    <w:rsid w:val="00C001B0"/>
    <w:rsid w:val="00C00283"/>
    <w:rsid w:val="00C02591"/>
    <w:rsid w:val="00C02EF1"/>
    <w:rsid w:val="00C0372B"/>
    <w:rsid w:val="00C04551"/>
    <w:rsid w:val="00C051BC"/>
    <w:rsid w:val="00C0525D"/>
    <w:rsid w:val="00C061CF"/>
    <w:rsid w:val="00C067D8"/>
    <w:rsid w:val="00C11F5D"/>
    <w:rsid w:val="00C125FB"/>
    <w:rsid w:val="00C15031"/>
    <w:rsid w:val="00C20B9A"/>
    <w:rsid w:val="00C21FAD"/>
    <w:rsid w:val="00C22517"/>
    <w:rsid w:val="00C25E14"/>
    <w:rsid w:val="00C27F26"/>
    <w:rsid w:val="00C33531"/>
    <w:rsid w:val="00C337CC"/>
    <w:rsid w:val="00C33A2F"/>
    <w:rsid w:val="00C346B1"/>
    <w:rsid w:val="00C35657"/>
    <w:rsid w:val="00C36313"/>
    <w:rsid w:val="00C36541"/>
    <w:rsid w:val="00C40100"/>
    <w:rsid w:val="00C402DC"/>
    <w:rsid w:val="00C406F5"/>
    <w:rsid w:val="00C40FF8"/>
    <w:rsid w:val="00C433A3"/>
    <w:rsid w:val="00C436CC"/>
    <w:rsid w:val="00C445A3"/>
    <w:rsid w:val="00C44FF7"/>
    <w:rsid w:val="00C45A93"/>
    <w:rsid w:val="00C460C8"/>
    <w:rsid w:val="00C46AEC"/>
    <w:rsid w:val="00C46C01"/>
    <w:rsid w:val="00C527D8"/>
    <w:rsid w:val="00C5393C"/>
    <w:rsid w:val="00C54B7D"/>
    <w:rsid w:val="00C5520D"/>
    <w:rsid w:val="00C56C82"/>
    <w:rsid w:val="00C56FD5"/>
    <w:rsid w:val="00C57C5C"/>
    <w:rsid w:val="00C63D05"/>
    <w:rsid w:val="00C65AED"/>
    <w:rsid w:val="00C65B88"/>
    <w:rsid w:val="00C65FA6"/>
    <w:rsid w:val="00C66278"/>
    <w:rsid w:val="00C70375"/>
    <w:rsid w:val="00C7299E"/>
    <w:rsid w:val="00C72C0B"/>
    <w:rsid w:val="00C74830"/>
    <w:rsid w:val="00C74D87"/>
    <w:rsid w:val="00C74E3B"/>
    <w:rsid w:val="00C75B9A"/>
    <w:rsid w:val="00C763BD"/>
    <w:rsid w:val="00C7717A"/>
    <w:rsid w:val="00C77435"/>
    <w:rsid w:val="00C80692"/>
    <w:rsid w:val="00C80FF7"/>
    <w:rsid w:val="00C8139B"/>
    <w:rsid w:val="00C81486"/>
    <w:rsid w:val="00C8512A"/>
    <w:rsid w:val="00C85E42"/>
    <w:rsid w:val="00C86954"/>
    <w:rsid w:val="00C8715A"/>
    <w:rsid w:val="00C91916"/>
    <w:rsid w:val="00C919C1"/>
    <w:rsid w:val="00C9277E"/>
    <w:rsid w:val="00C9447B"/>
    <w:rsid w:val="00C968B1"/>
    <w:rsid w:val="00C97ADB"/>
    <w:rsid w:val="00CA303E"/>
    <w:rsid w:val="00CA334A"/>
    <w:rsid w:val="00CA61F3"/>
    <w:rsid w:val="00CA68A2"/>
    <w:rsid w:val="00CA6F29"/>
    <w:rsid w:val="00CA75DF"/>
    <w:rsid w:val="00CA7857"/>
    <w:rsid w:val="00CA78E2"/>
    <w:rsid w:val="00CB04D7"/>
    <w:rsid w:val="00CB0C2B"/>
    <w:rsid w:val="00CB225D"/>
    <w:rsid w:val="00CB3A49"/>
    <w:rsid w:val="00CB70F8"/>
    <w:rsid w:val="00CB7113"/>
    <w:rsid w:val="00CB7C2F"/>
    <w:rsid w:val="00CC0139"/>
    <w:rsid w:val="00CC030B"/>
    <w:rsid w:val="00CC1C40"/>
    <w:rsid w:val="00CC2FC5"/>
    <w:rsid w:val="00CC3654"/>
    <w:rsid w:val="00CC3994"/>
    <w:rsid w:val="00CD465A"/>
    <w:rsid w:val="00CD55D7"/>
    <w:rsid w:val="00CD6B90"/>
    <w:rsid w:val="00CD7934"/>
    <w:rsid w:val="00CE147C"/>
    <w:rsid w:val="00CE23EC"/>
    <w:rsid w:val="00CE2E44"/>
    <w:rsid w:val="00CE34CB"/>
    <w:rsid w:val="00CE3535"/>
    <w:rsid w:val="00CE3989"/>
    <w:rsid w:val="00CE479F"/>
    <w:rsid w:val="00CE4A1D"/>
    <w:rsid w:val="00CE522D"/>
    <w:rsid w:val="00CE5920"/>
    <w:rsid w:val="00CE62DE"/>
    <w:rsid w:val="00CE633D"/>
    <w:rsid w:val="00CE675C"/>
    <w:rsid w:val="00CE768A"/>
    <w:rsid w:val="00CF0A09"/>
    <w:rsid w:val="00CF27E5"/>
    <w:rsid w:val="00CF5147"/>
    <w:rsid w:val="00CF5BC5"/>
    <w:rsid w:val="00CF627B"/>
    <w:rsid w:val="00CF6D27"/>
    <w:rsid w:val="00D00623"/>
    <w:rsid w:val="00D00815"/>
    <w:rsid w:val="00D00D79"/>
    <w:rsid w:val="00D027A7"/>
    <w:rsid w:val="00D035E1"/>
    <w:rsid w:val="00D045D9"/>
    <w:rsid w:val="00D0508C"/>
    <w:rsid w:val="00D11ACE"/>
    <w:rsid w:val="00D12A34"/>
    <w:rsid w:val="00D12E4D"/>
    <w:rsid w:val="00D14156"/>
    <w:rsid w:val="00D16B38"/>
    <w:rsid w:val="00D178F3"/>
    <w:rsid w:val="00D20101"/>
    <w:rsid w:val="00D201C1"/>
    <w:rsid w:val="00D20F68"/>
    <w:rsid w:val="00D2122F"/>
    <w:rsid w:val="00D21C0F"/>
    <w:rsid w:val="00D230BB"/>
    <w:rsid w:val="00D2344B"/>
    <w:rsid w:val="00D23C9A"/>
    <w:rsid w:val="00D27443"/>
    <w:rsid w:val="00D27500"/>
    <w:rsid w:val="00D306EA"/>
    <w:rsid w:val="00D318DE"/>
    <w:rsid w:val="00D324B7"/>
    <w:rsid w:val="00D40007"/>
    <w:rsid w:val="00D40B39"/>
    <w:rsid w:val="00D40E79"/>
    <w:rsid w:val="00D41044"/>
    <w:rsid w:val="00D423D7"/>
    <w:rsid w:val="00D4489B"/>
    <w:rsid w:val="00D44A31"/>
    <w:rsid w:val="00D44AEB"/>
    <w:rsid w:val="00D452B0"/>
    <w:rsid w:val="00D456A3"/>
    <w:rsid w:val="00D47911"/>
    <w:rsid w:val="00D50963"/>
    <w:rsid w:val="00D5099B"/>
    <w:rsid w:val="00D50D69"/>
    <w:rsid w:val="00D5126B"/>
    <w:rsid w:val="00D53631"/>
    <w:rsid w:val="00D541F5"/>
    <w:rsid w:val="00D54901"/>
    <w:rsid w:val="00D60751"/>
    <w:rsid w:val="00D6085C"/>
    <w:rsid w:val="00D60D2D"/>
    <w:rsid w:val="00D61C13"/>
    <w:rsid w:val="00D63763"/>
    <w:rsid w:val="00D63B2E"/>
    <w:rsid w:val="00D64607"/>
    <w:rsid w:val="00D64904"/>
    <w:rsid w:val="00D64E91"/>
    <w:rsid w:val="00D672CA"/>
    <w:rsid w:val="00D67832"/>
    <w:rsid w:val="00D709D5"/>
    <w:rsid w:val="00D774A3"/>
    <w:rsid w:val="00D8133D"/>
    <w:rsid w:val="00D81B01"/>
    <w:rsid w:val="00D84C86"/>
    <w:rsid w:val="00D85723"/>
    <w:rsid w:val="00D86976"/>
    <w:rsid w:val="00D87341"/>
    <w:rsid w:val="00D9071B"/>
    <w:rsid w:val="00D93FBE"/>
    <w:rsid w:val="00D96483"/>
    <w:rsid w:val="00D96D6B"/>
    <w:rsid w:val="00DA1851"/>
    <w:rsid w:val="00DA20BD"/>
    <w:rsid w:val="00DA323E"/>
    <w:rsid w:val="00DA3682"/>
    <w:rsid w:val="00DA4EB1"/>
    <w:rsid w:val="00DA4FD2"/>
    <w:rsid w:val="00DA71DD"/>
    <w:rsid w:val="00DA7AB2"/>
    <w:rsid w:val="00DA7D71"/>
    <w:rsid w:val="00DB271E"/>
    <w:rsid w:val="00DB4DBD"/>
    <w:rsid w:val="00DB5897"/>
    <w:rsid w:val="00DC4AEB"/>
    <w:rsid w:val="00DC5B8B"/>
    <w:rsid w:val="00DC68BC"/>
    <w:rsid w:val="00DC6C00"/>
    <w:rsid w:val="00DC7E9C"/>
    <w:rsid w:val="00DD089F"/>
    <w:rsid w:val="00DD0A81"/>
    <w:rsid w:val="00DD1B37"/>
    <w:rsid w:val="00DD29F2"/>
    <w:rsid w:val="00DD2CDC"/>
    <w:rsid w:val="00DD2D4C"/>
    <w:rsid w:val="00DD2E8A"/>
    <w:rsid w:val="00DD4641"/>
    <w:rsid w:val="00DD48E3"/>
    <w:rsid w:val="00DD50F8"/>
    <w:rsid w:val="00DD6161"/>
    <w:rsid w:val="00DD62FB"/>
    <w:rsid w:val="00DE01F1"/>
    <w:rsid w:val="00DE10F6"/>
    <w:rsid w:val="00DE4CB5"/>
    <w:rsid w:val="00DE4D89"/>
    <w:rsid w:val="00DE5BCA"/>
    <w:rsid w:val="00DE5DFC"/>
    <w:rsid w:val="00DE6E35"/>
    <w:rsid w:val="00DE7581"/>
    <w:rsid w:val="00DE776C"/>
    <w:rsid w:val="00DF1088"/>
    <w:rsid w:val="00DF15AA"/>
    <w:rsid w:val="00DF38B2"/>
    <w:rsid w:val="00DF3AA0"/>
    <w:rsid w:val="00DF567A"/>
    <w:rsid w:val="00DF6076"/>
    <w:rsid w:val="00E0122B"/>
    <w:rsid w:val="00E02819"/>
    <w:rsid w:val="00E02A8B"/>
    <w:rsid w:val="00E0370F"/>
    <w:rsid w:val="00E03996"/>
    <w:rsid w:val="00E0508C"/>
    <w:rsid w:val="00E06CF4"/>
    <w:rsid w:val="00E07575"/>
    <w:rsid w:val="00E0769D"/>
    <w:rsid w:val="00E07FC6"/>
    <w:rsid w:val="00E10297"/>
    <w:rsid w:val="00E114D9"/>
    <w:rsid w:val="00E117B5"/>
    <w:rsid w:val="00E155C5"/>
    <w:rsid w:val="00E15CD5"/>
    <w:rsid w:val="00E15E7B"/>
    <w:rsid w:val="00E16145"/>
    <w:rsid w:val="00E16CE1"/>
    <w:rsid w:val="00E17200"/>
    <w:rsid w:val="00E20EC1"/>
    <w:rsid w:val="00E223B4"/>
    <w:rsid w:val="00E227F6"/>
    <w:rsid w:val="00E23384"/>
    <w:rsid w:val="00E23F9D"/>
    <w:rsid w:val="00E24F36"/>
    <w:rsid w:val="00E301F9"/>
    <w:rsid w:val="00E3054D"/>
    <w:rsid w:val="00E33194"/>
    <w:rsid w:val="00E33A0A"/>
    <w:rsid w:val="00E362A6"/>
    <w:rsid w:val="00E3712A"/>
    <w:rsid w:val="00E372C2"/>
    <w:rsid w:val="00E37E3A"/>
    <w:rsid w:val="00E406DF"/>
    <w:rsid w:val="00E409AE"/>
    <w:rsid w:val="00E4135B"/>
    <w:rsid w:val="00E45978"/>
    <w:rsid w:val="00E4598E"/>
    <w:rsid w:val="00E461BE"/>
    <w:rsid w:val="00E51412"/>
    <w:rsid w:val="00E51F95"/>
    <w:rsid w:val="00E52B65"/>
    <w:rsid w:val="00E533C9"/>
    <w:rsid w:val="00E534ED"/>
    <w:rsid w:val="00E55ABF"/>
    <w:rsid w:val="00E57188"/>
    <w:rsid w:val="00E60221"/>
    <w:rsid w:val="00E60B2B"/>
    <w:rsid w:val="00E64548"/>
    <w:rsid w:val="00E6533A"/>
    <w:rsid w:val="00E662B4"/>
    <w:rsid w:val="00E71AE2"/>
    <w:rsid w:val="00E73051"/>
    <w:rsid w:val="00E73FC9"/>
    <w:rsid w:val="00E762B4"/>
    <w:rsid w:val="00E76C13"/>
    <w:rsid w:val="00E77D28"/>
    <w:rsid w:val="00E81CCE"/>
    <w:rsid w:val="00E82CFE"/>
    <w:rsid w:val="00E85647"/>
    <w:rsid w:val="00E901AB"/>
    <w:rsid w:val="00E91CF1"/>
    <w:rsid w:val="00E9612E"/>
    <w:rsid w:val="00E96A98"/>
    <w:rsid w:val="00E96E8A"/>
    <w:rsid w:val="00E97BEC"/>
    <w:rsid w:val="00E97E4F"/>
    <w:rsid w:val="00EA0C41"/>
    <w:rsid w:val="00EA2606"/>
    <w:rsid w:val="00EA2E71"/>
    <w:rsid w:val="00EA3706"/>
    <w:rsid w:val="00EA40C3"/>
    <w:rsid w:val="00EA6F57"/>
    <w:rsid w:val="00EB1C13"/>
    <w:rsid w:val="00EB40C7"/>
    <w:rsid w:val="00EB53EC"/>
    <w:rsid w:val="00EB609F"/>
    <w:rsid w:val="00EB7840"/>
    <w:rsid w:val="00EB7D0D"/>
    <w:rsid w:val="00EC03CC"/>
    <w:rsid w:val="00EC04E3"/>
    <w:rsid w:val="00EC05D7"/>
    <w:rsid w:val="00EC0BF7"/>
    <w:rsid w:val="00EC0E17"/>
    <w:rsid w:val="00EC16AB"/>
    <w:rsid w:val="00EC671D"/>
    <w:rsid w:val="00EC6F4F"/>
    <w:rsid w:val="00EC786E"/>
    <w:rsid w:val="00EC7D29"/>
    <w:rsid w:val="00ED17E3"/>
    <w:rsid w:val="00ED1822"/>
    <w:rsid w:val="00ED271F"/>
    <w:rsid w:val="00ED3159"/>
    <w:rsid w:val="00ED369B"/>
    <w:rsid w:val="00ED3E5D"/>
    <w:rsid w:val="00ED655A"/>
    <w:rsid w:val="00ED6CFF"/>
    <w:rsid w:val="00ED6E60"/>
    <w:rsid w:val="00EE3636"/>
    <w:rsid w:val="00EE4767"/>
    <w:rsid w:val="00EE4F15"/>
    <w:rsid w:val="00EE57DB"/>
    <w:rsid w:val="00EE5D7B"/>
    <w:rsid w:val="00EE7A08"/>
    <w:rsid w:val="00EF55D6"/>
    <w:rsid w:val="00EF6F3F"/>
    <w:rsid w:val="00F037A2"/>
    <w:rsid w:val="00F03925"/>
    <w:rsid w:val="00F039FD"/>
    <w:rsid w:val="00F04466"/>
    <w:rsid w:val="00F04919"/>
    <w:rsid w:val="00F04CED"/>
    <w:rsid w:val="00F04FE7"/>
    <w:rsid w:val="00F05A63"/>
    <w:rsid w:val="00F1030F"/>
    <w:rsid w:val="00F12B88"/>
    <w:rsid w:val="00F12D19"/>
    <w:rsid w:val="00F135C2"/>
    <w:rsid w:val="00F14121"/>
    <w:rsid w:val="00F14EA9"/>
    <w:rsid w:val="00F15096"/>
    <w:rsid w:val="00F152AD"/>
    <w:rsid w:val="00F1590D"/>
    <w:rsid w:val="00F15947"/>
    <w:rsid w:val="00F1650D"/>
    <w:rsid w:val="00F168A1"/>
    <w:rsid w:val="00F16FD4"/>
    <w:rsid w:val="00F17751"/>
    <w:rsid w:val="00F20BBD"/>
    <w:rsid w:val="00F21CDF"/>
    <w:rsid w:val="00F22863"/>
    <w:rsid w:val="00F2316B"/>
    <w:rsid w:val="00F253C3"/>
    <w:rsid w:val="00F26ADD"/>
    <w:rsid w:val="00F27621"/>
    <w:rsid w:val="00F30177"/>
    <w:rsid w:val="00F323E1"/>
    <w:rsid w:val="00F3707B"/>
    <w:rsid w:val="00F37934"/>
    <w:rsid w:val="00F3796A"/>
    <w:rsid w:val="00F40222"/>
    <w:rsid w:val="00F40CC2"/>
    <w:rsid w:val="00F431A7"/>
    <w:rsid w:val="00F448F1"/>
    <w:rsid w:val="00F45266"/>
    <w:rsid w:val="00F456B2"/>
    <w:rsid w:val="00F4702C"/>
    <w:rsid w:val="00F50ACF"/>
    <w:rsid w:val="00F516FF"/>
    <w:rsid w:val="00F51BF5"/>
    <w:rsid w:val="00F52AB0"/>
    <w:rsid w:val="00F532D7"/>
    <w:rsid w:val="00F5343E"/>
    <w:rsid w:val="00F54287"/>
    <w:rsid w:val="00F5538A"/>
    <w:rsid w:val="00F55B92"/>
    <w:rsid w:val="00F576C0"/>
    <w:rsid w:val="00F60CC6"/>
    <w:rsid w:val="00F610F6"/>
    <w:rsid w:val="00F6137D"/>
    <w:rsid w:val="00F64987"/>
    <w:rsid w:val="00F65BBA"/>
    <w:rsid w:val="00F6741D"/>
    <w:rsid w:val="00F70381"/>
    <w:rsid w:val="00F70854"/>
    <w:rsid w:val="00F70963"/>
    <w:rsid w:val="00F715C5"/>
    <w:rsid w:val="00F73B3B"/>
    <w:rsid w:val="00F75C84"/>
    <w:rsid w:val="00F7778A"/>
    <w:rsid w:val="00F806EC"/>
    <w:rsid w:val="00F81223"/>
    <w:rsid w:val="00F82FC4"/>
    <w:rsid w:val="00F83B16"/>
    <w:rsid w:val="00F86B54"/>
    <w:rsid w:val="00F908A9"/>
    <w:rsid w:val="00F916E2"/>
    <w:rsid w:val="00F92796"/>
    <w:rsid w:val="00F92A4B"/>
    <w:rsid w:val="00F92D9B"/>
    <w:rsid w:val="00F92E9D"/>
    <w:rsid w:val="00F94545"/>
    <w:rsid w:val="00F95EC4"/>
    <w:rsid w:val="00F9616C"/>
    <w:rsid w:val="00F96355"/>
    <w:rsid w:val="00F967D0"/>
    <w:rsid w:val="00F974BD"/>
    <w:rsid w:val="00F97C01"/>
    <w:rsid w:val="00F97FEC"/>
    <w:rsid w:val="00FA10B7"/>
    <w:rsid w:val="00FA1D25"/>
    <w:rsid w:val="00FA52BE"/>
    <w:rsid w:val="00FA6644"/>
    <w:rsid w:val="00FA7E46"/>
    <w:rsid w:val="00FB13EB"/>
    <w:rsid w:val="00FB20DF"/>
    <w:rsid w:val="00FB3ADF"/>
    <w:rsid w:val="00FB3FB9"/>
    <w:rsid w:val="00FB425F"/>
    <w:rsid w:val="00FB4977"/>
    <w:rsid w:val="00FB5CD5"/>
    <w:rsid w:val="00FC072A"/>
    <w:rsid w:val="00FC0D06"/>
    <w:rsid w:val="00FC1AA5"/>
    <w:rsid w:val="00FC1BDF"/>
    <w:rsid w:val="00FC1F72"/>
    <w:rsid w:val="00FC2522"/>
    <w:rsid w:val="00FC2836"/>
    <w:rsid w:val="00FC3994"/>
    <w:rsid w:val="00FC42B8"/>
    <w:rsid w:val="00FC4714"/>
    <w:rsid w:val="00FC4B3F"/>
    <w:rsid w:val="00FC61E9"/>
    <w:rsid w:val="00FC78ED"/>
    <w:rsid w:val="00FD002E"/>
    <w:rsid w:val="00FD0552"/>
    <w:rsid w:val="00FD081B"/>
    <w:rsid w:val="00FD0ABC"/>
    <w:rsid w:val="00FD2443"/>
    <w:rsid w:val="00FD2F84"/>
    <w:rsid w:val="00FD3587"/>
    <w:rsid w:val="00FD71CB"/>
    <w:rsid w:val="00FD778E"/>
    <w:rsid w:val="00FE07B5"/>
    <w:rsid w:val="00FE2078"/>
    <w:rsid w:val="00FE32E1"/>
    <w:rsid w:val="00FE534B"/>
    <w:rsid w:val="00FE7B62"/>
    <w:rsid w:val="00FF19C6"/>
    <w:rsid w:val="00FF1EDB"/>
    <w:rsid w:val="00FF219A"/>
    <w:rsid w:val="00FF33A9"/>
    <w:rsid w:val="00FF499B"/>
    <w:rsid w:val="00FF4C3A"/>
    <w:rsid w:val="00FF72E6"/>
    <w:rsid w:val="00FF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D86"/>
    <w:pPr>
      <w:widowControl w:val="0"/>
      <w:jc w:val="both"/>
    </w:pPr>
    <w:rPr>
      <w:rFonts w:ascii="ＭＳ ゴシック" w:eastAsia="ＭＳ ゴシック"/>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link w:val="20"/>
    <w:qFormat/>
    <w:rsid w:val="00BF3809"/>
    <w:pPr>
      <w:keepNext/>
      <w:numPr>
        <w:ilvl w:val="1"/>
        <w:numId w:val="1"/>
      </w:numPr>
      <w:ind w:left="630" w:hangingChars="300" w:hanging="630"/>
      <w:outlineLvl w:val="1"/>
    </w:pPr>
    <w:rPr>
      <w:rFonts w:asciiTheme="majorEastAsia" w:eastAsiaTheme="majorEastAsia" w:hAnsiTheme="majorEastAsia"/>
    </w:rPr>
  </w:style>
  <w:style w:type="paragraph" w:styleId="3">
    <w:name w:val="heading 3"/>
    <w:basedOn w:val="a"/>
    <w:next w:val="a"/>
    <w:qFormat/>
    <w:rsid w:val="00BF3809"/>
    <w:pPr>
      <w:keepNext/>
      <w:numPr>
        <w:ilvl w:val="2"/>
        <w:numId w:val="1"/>
      </w:numPr>
      <w:ind w:left="840" w:hangingChars="400" w:hanging="840"/>
      <w:outlineLvl w:val="2"/>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qFormat/>
    <w:rsid w:val="0010205A"/>
    <w:pPr>
      <w:ind w:leftChars="400" w:left="840"/>
    </w:pPr>
    <w:rPr>
      <w:rFonts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750517"/>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hAnsi="ＭＳ ゴシック"/>
      <w:szCs w:val="20"/>
    </w:rPr>
  </w:style>
  <w:style w:type="table" w:customStyle="1" w:styleId="22">
    <w:name w:val="表 (格子)2"/>
    <w:basedOn w:val="a1"/>
    <w:next w:val="a6"/>
    <w:uiPriority w:val="59"/>
    <w:rsid w:val="004E6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rsid w:val="00B72C05"/>
    <w:rPr>
      <w:rFonts w:cs="ＭＳ 明朝"/>
      <w:spacing w:val="1"/>
      <w:sz w:val="21"/>
      <w:szCs w:val="21"/>
    </w:rPr>
  </w:style>
  <w:style w:type="character" w:styleId="aff2">
    <w:name w:val="Placeholder Text"/>
    <w:basedOn w:val="a0"/>
    <w:uiPriority w:val="99"/>
    <w:semiHidden/>
    <w:rsid w:val="00634150"/>
    <w:rPr>
      <w:color w:val="808080"/>
    </w:rPr>
  </w:style>
  <w:style w:type="character" w:styleId="aff3">
    <w:name w:val="Unresolved Mention"/>
    <w:basedOn w:val="a0"/>
    <w:uiPriority w:val="99"/>
    <w:semiHidden/>
    <w:unhideWhenUsed/>
    <w:rsid w:val="006D4896"/>
    <w:rPr>
      <w:color w:val="605E5C"/>
      <w:shd w:val="clear" w:color="auto" w:fill="E1DFDD"/>
    </w:rPr>
  </w:style>
  <w:style w:type="table" w:customStyle="1" w:styleId="13">
    <w:name w:val="表 (格子)1"/>
    <w:basedOn w:val="a1"/>
    <w:next w:val="a6"/>
    <w:rsid w:val="009C6256"/>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6B7FCD"/>
    <w:rPr>
      <w:rFonts w:asciiTheme="majorEastAsia" w:eastAsiaTheme="majorEastAsia" w:hAnsiTheme="maj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90062823">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600573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236433141">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7226514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4F730DD1-1D03-4270-AADA-FC538A6338F5}"/>
      </w:docPartPr>
      <w:docPartBody>
        <w:p w:rsidR="00CA6CD5" w:rsidRDefault="00CA6CD5">
          <w:r w:rsidRPr="00AF3951">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89"/>
    <w:rsid w:val="0004458F"/>
    <w:rsid w:val="0008598D"/>
    <w:rsid w:val="00144940"/>
    <w:rsid w:val="00171741"/>
    <w:rsid w:val="00190C4F"/>
    <w:rsid w:val="001B511B"/>
    <w:rsid w:val="00244041"/>
    <w:rsid w:val="00280F2F"/>
    <w:rsid w:val="00291640"/>
    <w:rsid w:val="002B69BE"/>
    <w:rsid w:val="002F74B4"/>
    <w:rsid w:val="00396C09"/>
    <w:rsid w:val="0047122F"/>
    <w:rsid w:val="004A7E71"/>
    <w:rsid w:val="004C6722"/>
    <w:rsid w:val="004E18D3"/>
    <w:rsid w:val="00560356"/>
    <w:rsid w:val="005727FC"/>
    <w:rsid w:val="00587A91"/>
    <w:rsid w:val="005C416F"/>
    <w:rsid w:val="005D27A3"/>
    <w:rsid w:val="006820E8"/>
    <w:rsid w:val="006E53D4"/>
    <w:rsid w:val="00752E78"/>
    <w:rsid w:val="00772A91"/>
    <w:rsid w:val="008C2461"/>
    <w:rsid w:val="008D53D6"/>
    <w:rsid w:val="00930D3C"/>
    <w:rsid w:val="00931B8F"/>
    <w:rsid w:val="009D03AE"/>
    <w:rsid w:val="009E034A"/>
    <w:rsid w:val="009E07F3"/>
    <w:rsid w:val="00AA4BCB"/>
    <w:rsid w:val="00B00089"/>
    <w:rsid w:val="00B37FD3"/>
    <w:rsid w:val="00B76F8E"/>
    <w:rsid w:val="00BC03A7"/>
    <w:rsid w:val="00C00B51"/>
    <w:rsid w:val="00CA5C96"/>
    <w:rsid w:val="00CA6CD5"/>
    <w:rsid w:val="00D01976"/>
    <w:rsid w:val="00D23C91"/>
    <w:rsid w:val="00D62808"/>
    <w:rsid w:val="00D66BEC"/>
    <w:rsid w:val="00E60D25"/>
    <w:rsid w:val="00F17FCA"/>
    <w:rsid w:val="00FC648D"/>
    <w:rsid w:val="00FF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27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77238521-d6a4-4265-9b88-b8b5079bbb4a">「ワーク･ライフ・バランス等の推進に関する指標」の評価基準等を変更
理事長名を変更　等</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6277FFD999EF849B29C0C92B2F53BF0" ma:contentTypeVersion="20" ma:contentTypeDescription="新しいドキュメントを作成します。" ma:contentTypeScope="" ma:versionID="82bd7e82f48a4a39e2d9e089a63401e3">
  <xsd:schema xmlns:xsd="http://www.w3.org/2001/XMLSchema" xmlns:xs="http://www.w3.org/2001/XMLSchema" xmlns:p="http://schemas.microsoft.com/office/2006/metadata/properties" xmlns:ns2="77238521-d6a4-4265-9b88-b8b5079bbb4a" xmlns:ns3="7c3fbcb4-bb0e-4040-b3e3-7c408b3c2c38" xmlns:ns4="6e082b7a-3751-4457-9b4a-146b5099cbb4" targetNamespace="http://schemas.microsoft.com/office/2006/metadata/properties" ma:root="true" ma:fieldsID="9eb20110fb6760b44e4d5f507ac2c997" ns2:_="" ns3:_="" ns4:_="">
    <xsd:import namespace="77238521-d6a4-4265-9b88-b8b5079bbb4a"/>
    <xsd:import namespace="7c3fbcb4-bb0e-4040-b3e3-7c408b3c2c38"/>
    <xsd:import namespace="6e082b7a-3751-4457-9b4a-146b5099cbb4"/>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fault="" ma:description="" ma:internalName="_x6982__x8981_">
      <xsd:simpleType>
        <xsd:restriction base="dms:Note">
          <xsd:maxLength value="255"/>
        </xsd:restriction>
      </xsd:simpleType>
    </xsd:element>
    <xsd:element name="CW_ModifiedDate" ma:index="9" nillable="true" ma:displayName="CW_ModifiedDate" ma:default="" ma:indexed="true" ma:internalName="CW_ModifiedDate">
      <xsd:simpleType>
        <xsd:restriction base="dms:DateTime"/>
      </xsd:simpleType>
    </xsd:element>
    <xsd:element name="CW_ModifiedBy" ma:index="10" nillable="true" ma:displayName="CW_ModifiedBy" ma:default="" ma:internalName="CW_ModifiedBy">
      <xsd:simpleType>
        <xsd:restriction base="dms:Note">
          <xsd:maxLength value="255"/>
        </xsd:restriction>
      </xsd:simpleType>
    </xsd:element>
    <xsd:element name="CW_ID" ma:index="11" nillable="true" ma:displayName="CW_ID" ma:default="" ma:indexed="true" ma:internalName="CW_ID">
      <xsd:simpleType>
        <xsd:restriction base="dms:Text"/>
      </xsd:simpleType>
    </xsd:element>
    <xsd:element name="CW_Permission" ma:index="12" nillable="true" ma:displayName="CW_Permission" ma:default="" ma:internalName="CW_Permission">
      <xsd:simpleType>
        <xsd:restriction base="dms:Note">
          <xsd:maxLength value="255"/>
        </xsd:restriction>
      </xsd:simpleType>
    </xsd:element>
    <xsd:element name="CW_FolderPath" ma:index="13" nillable="true" ma:displayName="CW_FolderPath" ma:default="" ma:internalName="CW_FolderPath">
      <xsd:simpleType>
        <xsd:restriction base="dms:Note">
          <xsd:maxLength value="255"/>
        </xsd:restriction>
      </xsd:simpleType>
    </xsd:element>
    <xsd:element name="CW_CreatedBy" ma:index="14" nillable="true" ma:displayName="CW_CreatedBy" ma:default="" ma:internalName="CW_CreatedBy">
      <xsd:simpleType>
        <xsd:restriction base="dms:Note">
          <xsd:maxLength value="255"/>
        </xsd:restriction>
      </xsd:simpleType>
    </xsd:element>
    <xsd:element name="CW_CreatedDate" ma:index="15" nillable="true" ma:displayName="CW_CreatedDate" ma:default="" ma:indexed="true" ma:internalName="CW_CreatedDate">
      <xsd:simpleType>
        <xsd:restriction base="dms:DateTime"/>
      </xsd:simpleType>
    </xsd:element>
    <xsd:element name="CW_Executed" ma:index="16" nillable="true" ma:displayName="CW_Executed" ma:default="" ma:internalName="CW_Execut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fbcb4-bb0e-4040-b3e3-7c408b3c2c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82b7a-3751-4457-9b4a-146b5099cbb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029FB-D0A4-4F82-9AFB-DFEF2A19AA8E}">
  <ds:schemaRefs>
    <ds:schemaRef ds:uri="7c3fbcb4-bb0e-4040-b3e3-7c408b3c2c38"/>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6e082b7a-3751-4457-9b4a-146b5099cbb4"/>
    <ds:schemaRef ds:uri="77238521-d6a4-4265-9b88-b8b5079bbb4a"/>
  </ds:schemaRefs>
</ds:datastoreItem>
</file>

<file path=customXml/itemProps2.xml><?xml version="1.0" encoding="utf-8"?>
<ds:datastoreItem xmlns:ds="http://schemas.openxmlformats.org/officeDocument/2006/customXml" ds:itemID="{E21FFE1F-907B-4FB9-8325-88035AEC9673}">
  <ds:schemaRefs>
    <ds:schemaRef ds:uri="http://schemas.openxmlformats.org/officeDocument/2006/bibliography"/>
  </ds:schemaRefs>
</ds:datastoreItem>
</file>

<file path=customXml/itemProps3.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4.xml><?xml version="1.0" encoding="utf-8"?>
<ds:datastoreItem xmlns:ds="http://schemas.openxmlformats.org/officeDocument/2006/customXml" ds:itemID="{ACC149B0-F9BF-4FCB-ADA5-B72E569A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7c3fbcb4-bb0e-4040-b3e3-7c408b3c2c38"/>
    <ds:schemaRef ds:uri="6e082b7a-3751-4457-9b4a-146b5099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F3A3F8-FF6B-46FF-A218-AB6747ACE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35</TotalTime>
  <Pages>33</Pages>
  <Words>25946</Words>
  <Characters>2805</Characters>
  <DocSecurity>0</DocSecurity>
  <Lines>23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「情報セキュリティ監視環境の保守業務」に係る一般競争入札（最低価格落札方式）</vt: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2024-05-30T02:47:00Z</cp:lastPrinted>
  <dcterms:created xsi:type="dcterms:W3CDTF">2024-05-29T04:09:00Z</dcterms:created>
  <dcterms:modified xsi:type="dcterms:W3CDTF">2024-05-30T02:47:00Z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0x01010076277FFD999EF849B29C0C92B2F53BF0</vt:lpwstr>
  </property>
</Properties>
</file>