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4A39114E" w:rsidR="007F4CAD" w:rsidRDefault="00C45EC7" w:rsidP="00355105">
      <w:r w:rsidRPr="00C45EC7">
        <w:rPr>
          <w:noProof/>
        </w:rPr>
        <w:drawing>
          <wp:inline distT="0" distB="0" distL="0" distR="0" wp14:anchorId="0A59AD37" wp14:editId="60680D64">
            <wp:extent cx="2942228" cy="1000125"/>
            <wp:effectExtent l="0" t="0" r="0" b="0"/>
            <wp:docPr id="1723380359"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80359"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2951387" cy="1003238"/>
                    </a:xfrm>
                    <a:prstGeom prst="rect">
                      <a:avLst/>
                    </a:prstGeom>
                  </pic:spPr>
                </pic:pic>
              </a:graphicData>
            </a:graphic>
          </wp:inline>
        </w:drawing>
      </w:r>
    </w:p>
    <w:p w14:paraId="7DF90B77" w14:textId="77777777" w:rsidR="007F4CAD" w:rsidRDefault="007F4CAD">
      <w:pPr>
        <w:pStyle w:val="a3"/>
        <w:rPr>
          <w:rFonts w:ascii="ＭＳ Ｐゴシック" w:eastAsia="ＭＳ Ｐゴシック" w:hAnsi="ＭＳ Ｐゴシック"/>
          <w:spacing w:val="0"/>
        </w:rPr>
      </w:pPr>
    </w:p>
    <w:p w14:paraId="345E00A1" w14:textId="77777777" w:rsidR="00304757" w:rsidRDefault="00304757">
      <w:pPr>
        <w:pStyle w:val="a3"/>
        <w:rPr>
          <w:rFonts w:ascii="ＭＳ Ｐゴシック" w:eastAsia="ＭＳ Ｐゴシック" w:hAnsi="ＭＳ Ｐゴシック"/>
          <w:spacing w:val="0"/>
        </w:rPr>
      </w:pPr>
    </w:p>
    <w:p w14:paraId="4DC07BF7" w14:textId="77777777" w:rsidR="00C45EC7" w:rsidRDefault="00C45EC7">
      <w:pPr>
        <w:pStyle w:val="a3"/>
        <w:rPr>
          <w:rFonts w:ascii="ＭＳ Ｐゴシック" w:eastAsia="ＭＳ Ｐゴシック" w:hAnsi="ＭＳ Ｐゴシック"/>
          <w:spacing w:val="0"/>
        </w:rPr>
      </w:pPr>
    </w:p>
    <w:p w14:paraId="75CEB893" w14:textId="77777777" w:rsidR="00304757" w:rsidRDefault="00304757">
      <w:pPr>
        <w:pStyle w:val="a3"/>
        <w:rPr>
          <w:rFonts w:ascii="ＭＳ Ｐゴシック" w:eastAsia="ＭＳ Ｐゴシック" w:hAnsi="ＭＳ Ｐゴシック"/>
          <w:spacing w:val="0"/>
        </w:rPr>
      </w:pPr>
    </w:p>
    <w:p w14:paraId="27797605" w14:textId="28A170D2" w:rsidR="006D0197" w:rsidRDefault="007F4CAD" w:rsidP="006D0197">
      <w:pPr>
        <w:pStyle w:val="a3"/>
        <w:spacing w:line="396" w:lineRule="exact"/>
        <w:jc w:val="center"/>
        <w:rPr>
          <w:rFonts w:ascii="ＭＳ Ｐゴシック" w:eastAsia="ＭＳ Ｐゴシック" w:hAnsi="ＭＳ Ｐゴシック"/>
          <w:b/>
          <w:spacing w:val="20"/>
          <w:sz w:val="36"/>
          <w:szCs w:val="36"/>
        </w:rPr>
      </w:pPr>
      <w:r w:rsidRPr="006D0197">
        <w:rPr>
          <w:rFonts w:ascii="ＭＳ Ｐゴシック" w:eastAsia="ＭＳ Ｐゴシック" w:hAnsi="ＭＳ Ｐゴシック" w:hint="eastAsia"/>
          <w:b/>
          <w:spacing w:val="20"/>
          <w:sz w:val="36"/>
          <w:szCs w:val="36"/>
        </w:rPr>
        <w:t>「</w:t>
      </w:r>
      <w:r w:rsidR="00F805E5">
        <w:rPr>
          <w:rFonts w:ascii="ＭＳ Ｐゴシック" w:eastAsia="ＭＳ Ｐゴシック" w:hAnsi="ＭＳ Ｐゴシック" w:hint="eastAsia"/>
          <w:b/>
          <w:spacing w:val="20"/>
          <w:sz w:val="36"/>
          <w:szCs w:val="36"/>
        </w:rPr>
        <w:t>エンゲージ</w:t>
      </w:r>
      <w:r w:rsidR="00512D0E">
        <w:rPr>
          <w:rFonts w:ascii="ＭＳ Ｐゴシック" w:eastAsia="ＭＳ Ｐゴシック" w:hAnsi="ＭＳ Ｐゴシック" w:hint="eastAsia"/>
          <w:b/>
          <w:spacing w:val="20"/>
          <w:sz w:val="36"/>
          <w:szCs w:val="36"/>
        </w:rPr>
        <w:t>メント</w:t>
      </w:r>
      <w:r w:rsidR="00F805E5">
        <w:rPr>
          <w:rFonts w:ascii="ＭＳ Ｐゴシック" w:eastAsia="ＭＳ Ｐゴシック" w:hAnsi="ＭＳ Ｐゴシック" w:hint="eastAsia"/>
          <w:b/>
          <w:spacing w:val="20"/>
          <w:sz w:val="36"/>
          <w:szCs w:val="36"/>
        </w:rPr>
        <w:t>プラットフォームの</w:t>
      </w:r>
      <w:r w:rsidR="0078160C">
        <w:rPr>
          <w:rFonts w:ascii="ＭＳ Ｐゴシック" w:eastAsia="ＭＳ Ｐゴシック" w:hAnsi="ＭＳ Ｐゴシック" w:hint="eastAsia"/>
          <w:b/>
          <w:spacing w:val="20"/>
          <w:sz w:val="36"/>
          <w:szCs w:val="36"/>
        </w:rPr>
        <w:t>機能提供業務</w:t>
      </w:r>
      <w:r w:rsidRPr="006D0197">
        <w:rPr>
          <w:rFonts w:ascii="ＭＳ Ｐゴシック" w:eastAsia="ＭＳ Ｐゴシック" w:hAnsi="ＭＳ Ｐゴシック" w:hint="eastAsia"/>
          <w:b/>
          <w:spacing w:val="20"/>
          <w:sz w:val="36"/>
          <w:szCs w:val="36"/>
        </w:rPr>
        <w:t>」</w:t>
      </w:r>
    </w:p>
    <w:p w14:paraId="7DF90B7E" w14:textId="7B9F3E26" w:rsidR="00A96BA1" w:rsidRPr="008D705B" w:rsidRDefault="007F4CAD" w:rsidP="0087537C">
      <w:pPr>
        <w:pStyle w:val="a3"/>
        <w:spacing w:line="396" w:lineRule="exact"/>
        <w:jc w:val="center"/>
        <w:rPr>
          <w:rFonts w:ascii="ＭＳ Ｐゴシック" w:eastAsia="ＭＳ Ｐゴシック" w:hAnsi="ＭＳ Ｐゴシック"/>
          <w:b/>
          <w:spacing w:val="0"/>
          <w:sz w:val="28"/>
          <w:szCs w:val="28"/>
        </w:rPr>
      </w:pPr>
      <w:r w:rsidRPr="006D0197">
        <w:rPr>
          <w:rFonts w:ascii="ＭＳ Ｐゴシック" w:eastAsia="ＭＳ Ｐゴシック" w:hAnsi="ＭＳ Ｐゴシック" w:hint="eastAsia"/>
          <w:b/>
          <w:spacing w:val="20"/>
          <w:sz w:val="36"/>
          <w:szCs w:val="36"/>
        </w:rPr>
        <w:t>に係る</w:t>
      </w:r>
      <w:r w:rsidR="00F805E5">
        <w:rPr>
          <w:rFonts w:ascii="ＭＳ Ｐゴシック" w:eastAsia="ＭＳ Ｐゴシック" w:hAnsi="ＭＳ Ｐゴシック" w:hint="eastAsia"/>
          <w:b/>
          <w:spacing w:val="20"/>
          <w:sz w:val="36"/>
          <w:szCs w:val="36"/>
        </w:rPr>
        <w:t>事前確認公募</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F681DE0" w:rsidR="007F4CAD" w:rsidRDefault="00F805E5">
      <w:pPr>
        <w:pStyle w:val="a3"/>
        <w:spacing w:line="396" w:lineRule="exact"/>
        <w:jc w:val="center"/>
        <w:rPr>
          <w:rFonts w:ascii="ＭＳ Ｐゴシック" w:eastAsia="ＭＳ Ｐゴシック" w:hAnsi="ＭＳ Ｐゴシック"/>
          <w:b/>
          <w:spacing w:val="20"/>
          <w:sz w:val="36"/>
          <w:szCs w:val="36"/>
          <w:u w:val="single"/>
        </w:rPr>
      </w:pPr>
      <w:r>
        <w:rPr>
          <w:rFonts w:ascii="ＭＳ Ｐゴシック" w:eastAsia="ＭＳ Ｐゴシック" w:hAnsi="ＭＳ Ｐゴシック" w:hint="eastAsia"/>
          <w:b/>
          <w:spacing w:val="20"/>
          <w:sz w:val="36"/>
          <w:szCs w:val="36"/>
          <w:u w:val="single"/>
        </w:rPr>
        <w:t>公募要領</w:t>
      </w:r>
    </w:p>
    <w:p w14:paraId="7DF90B86" w14:textId="77777777" w:rsidR="007F4CAD" w:rsidRDefault="007F4CAD">
      <w:pPr>
        <w:pStyle w:val="a3"/>
        <w:rPr>
          <w:rFonts w:ascii="ＭＳ Ｐゴシック" w:eastAsia="ＭＳ Ｐゴシック" w:hAnsi="ＭＳ Ｐゴシック"/>
          <w:spacing w:val="0"/>
        </w:rPr>
      </w:pPr>
    </w:p>
    <w:p w14:paraId="647DA177" w14:textId="77777777" w:rsidR="00506E26" w:rsidRDefault="00506E26">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3153C106" w:rsidR="007F4CAD" w:rsidRDefault="007F4CAD">
      <w:pPr>
        <w:pStyle w:val="a3"/>
      </w:pPr>
    </w:p>
    <w:p w14:paraId="7520C723" w14:textId="05848041" w:rsidR="006D0197" w:rsidRDefault="006D0197">
      <w:pPr>
        <w:pStyle w:val="a3"/>
      </w:pPr>
    </w:p>
    <w:p w14:paraId="4738FEE0" w14:textId="7096B93B" w:rsidR="006D0197" w:rsidRDefault="006D0197">
      <w:pPr>
        <w:pStyle w:val="a3"/>
      </w:pPr>
    </w:p>
    <w:p w14:paraId="1CBFF216" w14:textId="0AB702F2" w:rsidR="006D0197" w:rsidRDefault="006D0197">
      <w:pPr>
        <w:pStyle w:val="a3"/>
      </w:pPr>
    </w:p>
    <w:p w14:paraId="61680FE2" w14:textId="70363B1F" w:rsidR="006D0197" w:rsidRDefault="006D0197">
      <w:pPr>
        <w:pStyle w:val="a3"/>
      </w:pPr>
    </w:p>
    <w:p w14:paraId="6B871549" w14:textId="384889A1" w:rsidR="006D0197" w:rsidRDefault="006D0197">
      <w:pPr>
        <w:pStyle w:val="a3"/>
      </w:pPr>
    </w:p>
    <w:p w14:paraId="51D4C5EC" w14:textId="6AB9BFCE" w:rsidR="006D0197" w:rsidRDefault="006D0197">
      <w:pPr>
        <w:pStyle w:val="a3"/>
      </w:pPr>
    </w:p>
    <w:p w14:paraId="73003034" w14:textId="69462A15" w:rsidR="006D0197" w:rsidRDefault="006D0197">
      <w:pPr>
        <w:pStyle w:val="a3"/>
      </w:pPr>
    </w:p>
    <w:p w14:paraId="43C956BF" w14:textId="61C87361" w:rsidR="006D0197" w:rsidRDefault="006D0197">
      <w:pPr>
        <w:pStyle w:val="a3"/>
      </w:pPr>
    </w:p>
    <w:p w14:paraId="61FF292D" w14:textId="14DB947E" w:rsidR="006D0197" w:rsidRDefault="006D0197">
      <w:pPr>
        <w:pStyle w:val="a3"/>
      </w:pPr>
    </w:p>
    <w:p w14:paraId="46DC63E4" w14:textId="0FF0EB90" w:rsidR="006D0197" w:rsidRDefault="006D0197">
      <w:pPr>
        <w:pStyle w:val="a3"/>
      </w:pPr>
    </w:p>
    <w:p w14:paraId="28899C9A" w14:textId="77777777" w:rsidR="006D0197" w:rsidRPr="004E62CF" w:rsidRDefault="006D0197">
      <w:pPr>
        <w:pStyle w:val="a3"/>
      </w:pPr>
    </w:p>
    <w:p w14:paraId="7DF90B9B" w14:textId="2301B15A" w:rsidR="007F4CAD" w:rsidRPr="0038238D" w:rsidRDefault="000D14DF">
      <w:pPr>
        <w:pStyle w:val="a3"/>
        <w:jc w:val="center"/>
        <w:rPr>
          <w:rFonts w:ascii="ＭＳ Ｐゴシック" w:eastAsia="ＭＳ Ｐゴシック" w:hAnsi="ＭＳ Ｐゴシック"/>
          <w:spacing w:val="0"/>
          <w:sz w:val="28"/>
          <w:szCs w:val="28"/>
        </w:rPr>
      </w:pPr>
      <w:sdt>
        <w:sdtPr>
          <w:rPr>
            <w:rFonts w:ascii="ＭＳ Ｐゴシック" w:eastAsia="ＭＳ Ｐゴシック" w:hAnsi="ＭＳ Ｐゴシック" w:hint="eastAsia"/>
            <w:sz w:val="28"/>
            <w:szCs w:val="28"/>
          </w:rPr>
          <w:id w:val="-394585147"/>
          <w:placeholder>
            <w:docPart w:val="DefaultPlaceholder_-1854013437"/>
          </w:placeholder>
          <w:date w:fullDate="2026-06-16T00:00:00Z">
            <w:dateFormat w:val="yyyy'年'M'月'd'日'"/>
            <w:lid w:val="ja-JP"/>
            <w:storeMappedDataAs w:val="dateTime"/>
            <w:calendar w:val="gregorian"/>
          </w:date>
        </w:sdtPr>
        <w:sdtEndPr/>
        <w:sdtContent>
          <w:r w:rsidR="00324542">
            <w:rPr>
              <w:rFonts w:ascii="ＭＳ Ｐゴシック" w:eastAsia="ＭＳ Ｐゴシック" w:hAnsi="ＭＳ Ｐゴシック" w:hint="eastAsia"/>
              <w:sz w:val="28"/>
              <w:szCs w:val="28"/>
            </w:rPr>
            <w:t>2026年6月</w:t>
          </w:r>
          <w:r w:rsidR="00DF77A9">
            <w:rPr>
              <w:rFonts w:ascii="ＭＳ Ｐゴシック" w:eastAsia="ＭＳ Ｐゴシック" w:hAnsi="ＭＳ Ｐゴシック" w:hint="eastAsia"/>
              <w:sz w:val="28"/>
              <w:szCs w:val="28"/>
            </w:rPr>
            <w:t>16</w:t>
          </w:r>
          <w:r w:rsidR="00324542">
            <w:rPr>
              <w:rFonts w:ascii="ＭＳ Ｐゴシック" w:eastAsia="ＭＳ Ｐゴシック" w:hAnsi="ＭＳ Ｐゴシック" w:hint="eastAsia"/>
              <w:sz w:val="28"/>
              <w:szCs w:val="28"/>
            </w:rPr>
            <w:t>日</w:t>
          </w:r>
        </w:sdtContent>
      </w:sdt>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35FA1B7C" w14:textId="77777777" w:rsidR="0087537C" w:rsidRDefault="0087537C" w:rsidP="0087537C">
      <w:pPr>
        <w:autoSpaceDE w:val="0"/>
        <w:autoSpaceDN w:val="0"/>
        <w:adjustRightInd w:val="0"/>
        <w:jc w:val="left"/>
        <w:rPr>
          <w:rFonts w:hAnsi="ＭＳ ゴシック" w:cs="HG丸ｺﾞｼｯｸM-PRO"/>
          <w:kern w:val="0"/>
          <w:szCs w:val="21"/>
        </w:rPr>
      </w:pPr>
      <w:r>
        <w:rPr>
          <w:rFonts w:hAnsi="ＭＳ ゴシック" w:cs="HG丸ｺﾞｼｯｸM-PRO" w:hint="eastAsia"/>
          <w:kern w:val="0"/>
          <w:szCs w:val="21"/>
        </w:rPr>
        <w:lastRenderedPageBreak/>
        <w:t>次のとおり、参加意思確認書の提出を招請します。</w:t>
      </w:r>
    </w:p>
    <w:p w14:paraId="56FD30B3" w14:textId="77777777" w:rsidR="0087537C" w:rsidRDefault="0087537C" w:rsidP="0087537C">
      <w:pPr>
        <w:autoSpaceDE w:val="0"/>
        <w:autoSpaceDN w:val="0"/>
        <w:adjustRightInd w:val="0"/>
        <w:ind w:firstLineChars="100" w:firstLine="210"/>
        <w:jc w:val="left"/>
        <w:rPr>
          <w:rFonts w:hAnsi="ＭＳ ゴシック" w:cs="HG丸ｺﾞｼｯｸM-PRO"/>
          <w:kern w:val="0"/>
          <w:szCs w:val="21"/>
        </w:rPr>
      </w:pPr>
    </w:p>
    <w:p w14:paraId="4A4215E6" w14:textId="3362EFA5" w:rsidR="0087537C" w:rsidRDefault="0087537C" w:rsidP="001B1B0F">
      <w:pPr>
        <w:autoSpaceDE w:val="0"/>
        <w:autoSpaceDN w:val="0"/>
        <w:adjustRightInd w:val="0"/>
        <w:ind w:firstLineChars="100" w:firstLine="210"/>
        <w:jc w:val="left"/>
        <w:rPr>
          <w:rFonts w:hAnsi="ＭＳ ゴシック" w:cs="HG丸ｺﾞｼｯｸM-PRO"/>
          <w:kern w:val="0"/>
          <w:szCs w:val="21"/>
        </w:rPr>
      </w:pPr>
      <w:r>
        <w:rPr>
          <w:rFonts w:hAnsi="ＭＳ ゴシック" w:cs="HG丸ｺﾞｼｯｸM-PRO" w:hint="eastAsia"/>
          <w:kern w:val="0"/>
          <w:szCs w:val="21"/>
        </w:rPr>
        <w:t>独立行政法人情報処理推進機構では、</w:t>
      </w:r>
      <w:r w:rsidRPr="00366E90">
        <w:rPr>
          <w:rFonts w:hAnsi="ＭＳ ゴシック" w:cs="HG丸ｺﾞｼｯｸM-PRO" w:hint="eastAsia"/>
          <w:kern w:val="0"/>
          <w:szCs w:val="21"/>
        </w:rPr>
        <w:t>「エンゲージ</w:t>
      </w:r>
      <w:r w:rsidR="00512D0E">
        <w:rPr>
          <w:rFonts w:hAnsi="ＭＳ ゴシック" w:cs="HG丸ｺﾞｼｯｸM-PRO" w:hint="eastAsia"/>
          <w:kern w:val="0"/>
          <w:szCs w:val="21"/>
        </w:rPr>
        <w:t>メント</w:t>
      </w:r>
      <w:r w:rsidRPr="00366E90">
        <w:rPr>
          <w:rFonts w:hAnsi="ＭＳ ゴシック" w:cs="HG丸ｺﾞｼｯｸM-PRO" w:hint="eastAsia"/>
          <w:kern w:val="0"/>
          <w:szCs w:val="21"/>
        </w:rPr>
        <w:t>プラットフォームの</w:t>
      </w:r>
      <w:r w:rsidR="0078160C">
        <w:rPr>
          <w:rFonts w:hAnsi="ＭＳ ゴシック" w:cs="HG丸ｺﾞｼｯｸM-PRO" w:hint="eastAsia"/>
          <w:kern w:val="0"/>
          <w:szCs w:val="21"/>
        </w:rPr>
        <w:t>機能提供</w:t>
      </w:r>
      <w:r w:rsidRPr="00366E90">
        <w:rPr>
          <w:rFonts w:hAnsi="ＭＳ ゴシック" w:cs="HG丸ｺﾞｼｯｸM-PRO" w:hint="eastAsia"/>
          <w:kern w:val="0"/>
          <w:szCs w:val="21"/>
        </w:rPr>
        <w:t>業務」</w:t>
      </w:r>
      <w:bookmarkStart w:id="0" w:name="_Hlk174464187"/>
      <w:r w:rsidRPr="00366E90">
        <w:rPr>
          <w:rFonts w:hAnsi="ＭＳ ゴシック" w:cs="HG丸ｺﾞｼｯｸM-PRO" w:hint="eastAsia"/>
          <w:kern w:val="0"/>
          <w:szCs w:val="21"/>
        </w:rPr>
        <w:t>の調達を実施するにあたり、</w:t>
      </w:r>
      <w:bookmarkEnd w:id="0"/>
      <w:r>
        <w:rPr>
          <w:rFonts w:hAnsi="ＭＳ ゴシック" w:cs="HG丸ｺﾞｼｯｸM-PRO" w:hint="eastAsia"/>
          <w:kern w:val="0"/>
          <w:szCs w:val="21"/>
        </w:rPr>
        <w:t>下記の内容で事前確認公募を実施いたします。</w:t>
      </w:r>
    </w:p>
    <w:p w14:paraId="644EEE58" w14:textId="77777777" w:rsidR="0087537C" w:rsidRDefault="0087537C" w:rsidP="0087537C">
      <w:pPr>
        <w:autoSpaceDE w:val="0"/>
        <w:autoSpaceDN w:val="0"/>
        <w:adjustRightInd w:val="0"/>
        <w:ind w:firstLineChars="100" w:firstLine="210"/>
        <w:jc w:val="left"/>
        <w:rPr>
          <w:rFonts w:hAnsi="ＭＳ ゴシック" w:cs="HG丸ｺﾞｼｯｸM-PRO"/>
          <w:kern w:val="0"/>
          <w:szCs w:val="21"/>
        </w:rPr>
      </w:pPr>
    </w:p>
    <w:p w14:paraId="431AA559" w14:textId="77777777" w:rsidR="0087537C" w:rsidRDefault="0087537C" w:rsidP="0087537C">
      <w:pPr>
        <w:ind w:firstLineChars="100" w:firstLine="210"/>
        <w:rPr>
          <w:rFonts w:hAnsi="ＭＳ ゴシック" w:cs="HG丸ｺﾞｼｯｸM-PRO"/>
          <w:kern w:val="0"/>
          <w:szCs w:val="21"/>
        </w:rPr>
      </w:pPr>
      <w:r>
        <w:rPr>
          <w:rFonts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70461914" w14:textId="22E4D4F4" w:rsidR="0087537C" w:rsidRDefault="0087537C" w:rsidP="0087537C">
      <w:pPr>
        <w:autoSpaceDE w:val="0"/>
        <w:autoSpaceDN w:val="0"/>
        <w:adjustRightInd w:val="0"/>
        <w:ind w:firstLineChars="100" w:firstLine="210"/>
        <w:jc w:val="left"/>
        <w:rPr>
          <w:rFonts w:hAnsi="ＭＳ ゴシック" w:cs="HG丸ｺﾞｼｯｸM-PRO"/>
          <w:kern w:val="0"/>
          <w:szCs w:val="21"/>
        </w:rPr>
      </w:pPr>
      <w:r>
        <w:rPr>
          <w:rFonts w:hAnsi="ＭＳ ゴシック" w:cs="HG丸ｺﾞｼｯｸM-PRO" w:hint="eastAsia"/>
          <w:kern w:val="0"/>
          <w:szCs w:val="21"/>
        </w:rPr>
        <w:t>なお、参加意思確認書等を受理した際は、競争手続き</w:t>
      </w:r>
      <w:r w:rsidR="00F0700A">
        <w:rPr>
          <w:rFonts w:hAnsi="ＭＳ ゴシック" w:cs="HG丸ｺﾞｼｯｸM-PRO" w:hint="eastAsia"/>
          <w:kern w:val="0"/>
          <w:szCs w:val="21"/>
        </w:rPr>
        <w:t>（最低価格落札方式の一般競争入札）</w:t>
      </w:r>
      <w:r>
        <w:rPr>
          <w:rFonts w:hAnsi="ＭＳ ゴシック" w:cs="HG丸ｺﾞｼｯｸM-PRO" w:hint="eastAsia"/>
          <w:kern w:val="0"/>
          <w:szCs w:val="21"/>
        </w:rPr>
        <w:t>に移行します。応募者は、参加意思確認書等を提出した場合、辞退することはできません。</w:t>
      </w:r>
    </w:p>
    <w:p w14:paraId="3C1D0C23" w14:textId="77777777" w:rsidR="0087537C" w:rsidRDefault="0087537C" w:rsidP="00CD208B">
      <w:pPr>
        <w:rPr>
          <w:rFonts w:hAnsi="ＭＳ ゴシック"/>
          <w:szCs w:val="21"/>
        </w:rPr>
      </w:pPr>
    </w:p>
    <w:p w14:paraId="4167663C" w14:textId="77777777" w:rsidR="0087537C" w:rsidRDefault="0087537C" w:rsidP="0087537C">
      <w:pPr>
        <w:pStyle w:val="aa"/>
        <w:rPr>
          <w:rFonts w:hAnsi="ＭＳ ゴシック"/>
          <w:szCs w:val="21"/>
        </w:rPr>
      </w:pPr>
      <w:r>
        <w:rPr>
          <w:rFonts w:hAnsi="ＭＳ ゴシック" w:hint="eastAsia"/>
          <w:szCs w:val="21"/>
        </w:rPr>
        <w:t>記</w:t>
      </w:r>
    </w:p>
    <w:p w14:paraId="36C9D9F3" w14:textId="77777777" w:rsidR="0087537C" w:rsidRDefault="0087537C" w:rsidP="0087537C">
      <w:pPr>
        <w:rPr>
          <w:rFonts w:hAnsi="ＭＳ ゴシック"/>
          <w:szCs w:val="21"/>
        </w:rPr>
      </w:pPr>
    </w:p>
    <w:p w14:paraId="78BB040F" w14:textId="74443F26" w:rsidR="0087537C" w:rsidRDefault="005E4370" w:rsidP="00B6486D">
      <w:pPr>
        <w:numPr>
          <w:ilvl w:val="0"/>
          <w:numId w:val="5"/>
        </w:numPr>
        <w:rPr>
          <w:rFonts w:hAnsi="ＭＳ ゴシック" w:cs="HG丸ｺﾞｼｯｸM-PRO"/>
          <w:kern w:val="0"/>
          <w:szCs w:val="21"/>
        </w:rPr>
      </w:pPr>
      <w:r>
        <w:rPr>
          <w:rFonts w:hAnsi="ＭＳ ゴシック" w:hint="eastAsia"/>
          <w:szCs w:val="21"/>
        </w:rPr>
        <w:t>機能提供業務</w:t>
      </w:r>
      <w:r w:rsidR="0087537C">
        <w:rPr>
          <w:rFonts w:hAnsi="ＭＳ ゴシック" w:hint="eastAsia"/>
          <w:szCs w:val="21"/>
        </w:rPr>
        <w:t>の概要</w:t>
      </w:r>
    </w:p>
    <w:p w14:paraId="3997A9E9" w14:textId="77777777" w:rsidR="0087537C" w:rsidRDefault="0087537C" w:rsidP="00B6486D">
      <w:pPr>
        <w:numPr>
          <w:ilvl w:val="0"/>
          <w:numId w:val="6"/>
        </w:numPr>
        <w:rPr>
          <w:rFonts w:hAnsi="ＭＳ ゴシック"/>
          <w:szCs w:val="21"/>
        </w:rPr>
      </w:pPr>
      <w:r>
        <w:rPr>
          <w:rFonts w:hAnsi="ＭＳ ゴシック" w:cs="Arial" w:hint="eastAsia"/>
          <w:szCs w:val="21"/>
        </w:rPr>
        <w:t>名称</w:t>
      </w:r>
    </w:p>
    <w:p w14:paraId="0A5E303B" w14:textId="52F7E9CE" w:rsidR="0087537C" w:rsidRDefault="00366E90" w:rsidP="0087537C">
      <w:pPr>
        <w:ind w:firstLineChars="310" w:firstLine="651"/>
        <w:rPr>
          <w:rFonts w:hAnsi="ＭＳ ゴシック"/>
          <w:color w:val="008000"/>
          <w:szCs w:val="21"/>
        </w:rPr>
      </w:pPr>
      <w:r w:rsidRPr="00366E90">
        <w:rPr>
          <w:rFonts w:hAnsi="ＭＳ ゴシック" w:cs="HG丸ｺﾞｼｯｸM-PRO" w:hint="eastAsia"/>
          <w:kern w:val="0"/>
          <w:szCs w:val="21"/>
        </w:rPr>
        <w:t>「エンゲージ</w:t>
      </w:r>
      <w:r w:rsidR="00512D0E">
        <w:rPr>
          <w:rFonts w:hAnsi="ＭＳ ゴシック" w:cs="HG丸ｺﾞｼｯｸM-PRO" w:hint="eastAsia"/>
          <w:kern w:val="0"/>
          <w:szCs w:val="21"/>
        </w:rPr>
        <w:t>メント</w:t>
      </w:r>
      <w:r w:rsidRPr="00366E90">
        <w:rPr>
          <w:rFonts w:hAnsi="ＭＳ ゴシック" w:cs="HG丸ｺﾞｼｯｸM-PRO" w:hint="eastAsia"/>
          <w:kern w:val="0"/>
          <w:szCs w:val="21"/>
        </w:rPr>
        <w:t>プラットフォームの</w:t>
      </w:r>
      <w:r w:rsidR="0078160C">
        <w:rPr>
          <w:rFonts w:hAnsi="ＭＳ ゴシック" w:cs="HG丸ｺﾞｼｯｸM-PRO" w:hint="eastAsia"/>
          <w:kern w:val="0"/>
          <w:szCs w:val="21"/>
        </w:rPr>
        <w:t>機能提供</w:t>
      </w:r>
      <w:r w:rsidRPr="00366E90">
        <w:rPr>
          <w:rFonts w:hAnsi="ＭＳ ゴシック" w:cs="HG丸ｺﾞｼｯｸM-PRO" w:hint="eastAsia"/>
          <w:kern w:val="0"/>
          <w:szCs w:val="21"/>
        </w:rPr>
        <w:t>業務」</w:t>
      </w:r>
    </w:p>
    <w:p w14:paraId="5A6D0014" w14:textId="77777777" w:rsidR="0087537C" w:rsidRDefault="0087537C" w:rsidP="00B6486D">
      <w:pPr>
        <w:numPr>
          <w:ilvl w:val="0"/>
          <w:numId w:val="6"/>
        </w:numPr>
        <w:rPr>
          <w:rFonts w:hAnsi="ＭＳ ゴシック"/>
          <w:szCs w:val="21"/>
        </w:rPr>
      </w:pPr>
      <w:r>
        <w:rPr>
          <w:rFonts w:hAnsi="ＭＳ ゴシック" w:cs="Arial" w:hint="eastAsia"/>
          <w:szCs w:val="21"/>
        </w:rPr>
        <w:t>契約期間</w:t>
      </w:r>
    </w:p>
    <w:p w14:paraId="22A8E565" w14:textId="6AB44C65" w:rsidR="0087537C" w:rsidRPr="009A33FB" w:rsidRDefault="000D14DF" w:rsidP="0087537C">
      <w:pPr>
        <w:ind w:firstLineChars="400" w:firstLine="840"/>
        <w:rPr>
          <w:rFonts w:hAnsi="ＭＳ ゴシック"/>
          <w:szCs w:val="21"/>
        </w:rPr>
      </w:pPr>
      <w:sdt>
        <w:sdtPr>
          <w:rPr>
            <w:rFonts w:hAnsi="ＭＳ ゴシック" w:hint="eastAsia"/>
            <w:szCs w:val="21"/>
          </w:rPr>
          <w:id w:val="373585371"/>
          <w:placeholder>
            <w:docPart w:val="DefaultPlaceholder_-1854013437"/>
          </w:placeholder>
          <w:date>
            <w:dateFormat w:val="yyyy年M月d日(aaa)"/>
            <w:lid w:val="ja-JP"/>
            <w:storeMappedDataAs w:val="dateTime"/>
            <w:calendar w:val="gregorian"/>
          </w:date>
        </w:sdtPr>
        <w:sdtEndPr/>
        <w:sdtContent>
          <w:r w:rsidR="003100C1">
            <w:rPr>
              <w:rFonts w:hAnsi="ＭＳ ゴシック" w:hint="eastAsia"/>
              <w:szCs w:val="21"/>
            </w:rPr>
            <w:t>契約締結日</w:t>
          </w:r>
        </w:sdtContent>
      </w:sdt>
      <w:r w:rsidR="0087537C" w:rsidRPr="009A33FB">
        <w:rPr>
          <w:rFonts w:hAnsi="ＭＳ ゴシック" w:cs="Arial" w:hint="eastAsia"/>
          <w:szCs w:val="21"/>
        </w:rPr>
        <w:t>より</w:t>
      </w:r>
      <w:r w:rsidR="00366E90" w:rsidRPr="009A33FB">
        <w:rPr>
          <w:rFonts w:hAnsi="ＭＳ ゴシック" w:hint="eastAsia"/>
          <w:szCs w:val="21"/>
        </w:rPr>
        <w:t xml:space="preserve"> </w:t>
      </w:r>
      <w:sdt>
        <w:sdtPr>
          <w:rPr>
            <w:rFonts w:hAnsi="ＭＳ ゴシック" w:hint="eastAsia"/>
            <w:szCs w:val="21"/>
          </w:rPr>
          <w:id w:val="422374634"/>
          <w:placeholder>
            <w:docPart w:val="B41FE32D8AD74CE698F9138D5F4AFAA2"/>
          </w:placeholder>
          <w:date w:fullDate="2028-10-08T00:00:00Z">
            <w:dateFormat w:val="yyyy年M月d日(aaa)"/>
            <w:lid w:val="ja-JP"/>
            <w:storeMappedDataAs w:val="dateTime"/>
            <w:calendar w:val="gregorian"/>
          </w:date>
        </w:sdtPr>
        <w:sdtEndPr/>
        <w:sdtContent>
          <w:r w:rsidR="00AF1432">
            <w:rPr>
              <w:rFonts w:hAnsi="ＭＳ ゴシック" w:hint="eastAsia"/>
              <w:szCs w:val="21"/>
            </w:rPr>
            <w:t>2028年10月8日(日)</w:t>
          </w:r>
        </w:sdtContent>
      </w:sdt>
      <w:r w:rsidR="00366E90" w:rsidRPr="009A33FB">
        <w:rPr>
          <w:rFonts w:hAnsi="ＭＳ ゴシック" w:cs="Arial" w:hint="eastAsia"/>
          <w:szCs w:val="21"/>
        </w:rPr>
        <w:t xml:space="preserve"> </w:t>
      </w:r>
    </w:p>
    <w:p w14:paraId="44751D45" w14:textId="77777777" w:rsidR="0087537C" w:rsidRPr="009A33FB" w:rsidRDefault="0087537C" w:rsidP="00B6486D">
      <w:pPr>
        <w:numPr>
          <w:ilvl w:val="0"/>
          <w:numId w:val="6"/>
        </w:numPr>
        <w:ind w:left="505" w:hanging="505"/>
        <w:rPr>
          <w:rFonts w:hAnsi="ＭＳ ゴシック"/>
          <w:szCs w:val="21"/>
        </w:rPr>
      </w:pPr>
      <w:r w:rsidRPr="009A33FB">
        <w:rPr>
          <w:rFonts w:hAnsi="ＭＳ ゴシック" w:cs="Arial" w:hint="eastAsia"/>
          <w:szCs w:val="21"/>
        </w:rPr>
        <w:t>概要</w:t>
      </w:r>
    </w:p>
    <w:p w14:paraId="5BF0C824" w14:textId="401535A0" w:rsidR="0087537C" w:rsidRPr="009A33FB" w:rsidRDefault="009A33FB" w:rsidP="0087537C">
      <w:pPr>
        <w:ind w:leftChars="200" w:left="420" w:firstLineChars="100" w:firstLine="210"/>
        <w:rPr>
          <w:rFonts w:hAnsi="ＭＳ ゴシック" w:cs="Arial"/>
          <w:szCs w:val="21"/>
        </w:rPr>
      </w:pPr>
      <w:r w:rsidRPr="009A33FB">
        <w:rPr>
          <w:rFonts w:hAnsi="ＭＳ ゴシック" w:hint="eastAsia"/>
          <w:szCs w:val="21"/>
        </w:rPr>
        <w:t>「</w:t>
      </w:r>
      <w:bookmarkStart w:id="1" w:name="_Hlk174463939"/>
      <w:r w:rsidRPr="009A33FB">
        <w:rPr>
          <w:rFonts w:hAnsi="ＭＳ ゴシック" w:hint="eastAsia"/>
          <w:szCs w:val="21"/>
        </w:rPr>
        <w:t>エンゲージ</w:t>
      </w:r>
      <w:r w:rsidR="0037603A">
        <w:rPr>
          <w:rFonts w:hAnsi="ＭＳ ゴシック" w:hint="eastAsia"/>
          <w:szCs w:val="21"/>
        </w:rPr>
        <w:t>メント</w:t>
      </w:r>
      <w:r w:rsidRPr="009A33FB">
        <w:rPr>
          <w:rFonts w:hAnsi="ＭＳ ゴシック" w:hint="eastAsia"/>
          <w:szCs w:val="21"/>
        </w:rPr>
        <w:t>プラットフォーム</w:t>
      </w:r>
      <w:bookmarkEnd w:id="1"/>
      <w:r w:rsidR="0087537C" w:rsidRPr="009A33FB">
        <w:rPr>
          <w:rFonts w:hAnsi="ＭＳ ゴシック" w:cs="HG丸ｺﾞｼｯｸM-PRO" w:hint="eastAsia"/>
          <w:kern w:val="0"/>
          <w:szCs w:val="21"/>
        </w:rPr>
        <w:t>」</w:t>
      </w:r>
      <w:r w:rsidR="00D17EBC">
        <w:rPr>
          <w:rFonts w:hAnsi="ＭＳ ゴシック" w:cs="Arial" w:hint="eastAsia"/>
          <w:szCs w:val="21"/>
        </w:rPr>
        <w:t>の機能を提供し</w:t>
      </w:r>
      <w:r w:rsidR="0087537C" w:rsidRPr="009A33FB">
        <w:rPr>
          <w:rFonts w:hAnsi="ＭＳ ゴシック" w:cs="Arial" w:hint="eastAsia"/>
          <w:szCs w:val="21"/>
        </w:rPr>
        <w:t>正常かつ正確に稼動させるとともに、障害が生じた場合迅速に復旧させ、サービスが滞りなく行われることを目的とする。</w:t>
      </w:r>
    </w:p>
    <w:p w14:paraId="3F3AF262" w14:textId="0C7AE494" w:rsidR="0087537C" w:rsidRPr="009A33FB" w:rsidRDefault="0087537C" w:rsidP="0087537C">
      <w:pPr>
        <w:ind w:leftChars="200" w:left="420" w:firstLineChars="100" w:firstLine="210"/>
        <w:rPr>
          <w:rFonts w:hAnsi="ＭＳ ゴシック"/>
          <w:szCs w:val="21"/>
        </w:rPr>
      </w:pPr>
      <w:r w:rsidRPr="009A33FB">
        <w:rPr>
          <w:rFonts w:hAnsi="ＭＳ ゴシック" w:cs="Arial" w:hint="eastAsia"/>
          <w:szCs w:val="21"/>
        </w:rPr>
        <w:t>具体的な</w:t>
      </w:r>
      <w:r w:rsidRPr="009A33FB">
        <w:rPr>
          <w:rFonts w:hAnsi="ＭＳ ゴシック" w:hint="eastAsia"/>
          <w:szCs w:val="21"/>
        </w:rPr>
        <w:t>業務の内容については、別紙「</w:t>
      </w:r>
      <w:r w:rsidR="009A33FB" w:rsidRPr="009A33FB">
        <w:rPr>
          <w:rFonts w:hAnsi="ＭＳ ゴシック" w:hint="eastAsia"/>
          <w:szCs w:val="21"/>
        </w:rPr>
        <w:t>仕様書</w:t>
      </w:r>
      <w:r w:rsidRPr="009A33FB">
        <w:rPr>
          <w:rFonts w:hAnsi="ＭＳ ゴシック" w:hint="eastAsia"/>
          <w:szCs w:val="21"/>
        </w:rPr>
        <w:t>」参照のこと。</w:t>
      </w:r>
    </w:p>
    <w:p w14:paraId="53716341" w14:textId="77777777" w:rsidR="0087537C" w:rsidRDefault="0087537C" w:rsidP="0087537C">
      <w:pPr>
        <w:autoSpaceDE w:val="0"/>
        <w:autoSpaceDN w:val="0"/>
        <w:adjustRightInd w:val="0"/>
        <w:jc w:val="left"/>
        <w:rPr>
          <w:rFonts w:hAnsi="ＭＳ ゴシック" w:cs="HG丸ｺﾞｼｯｸM-PRO"/>
          <w:kern w:val="0"/>
          <w:szCs w:val="21"/>
        </w:rPr>
      </w:pPr>
    </w:p>
    <w:p w14:paraId="3FF9A3A8" w14:textId="77777777" w:rsidR="0087537C" w:rsidRDefault="0087537C" w:rsidP="00B6486D">
      <w:pPr>
        <w:numPr>
          <w:ilvl w:val="0"/>
          <w:numId w:val="5"/>
        </w:numPr>
        <w:rPr>
          <w:rFonts w:hAnsi="ＭＳ ゴシック"/>
          <w:szCs w:val="21"/>
        </w:rPr>
      </w:pPr>
      <w:r>
        <w:rPr>
          <w:rFonts w:hAnsi="ＭＳ ゴシック" w:hint="eastAsia"/>
          <w:szCs w:val="21"/>
        </w:rPr>
        <w:t>応募要件</w:t>
      </w:r>
    </w:p>
    <w:p w14:paraId="67084536" w14:textId="2016F484" w:rsidR="0087537C" w:rsidRDefault="0087537C" w:rsidP="00B6486D">
      <w:pPr>
        <w:numPr>
          <w:ilvl w:val="0"/>
          <w:numId w:val="7"/>
        </w:numPr>
        <w:rPr>
          <w:rFonts w:hAnsi="ＭＳ ゴシック" w:cs="Arial"/>
          <w:szCs w:val="21"/>
        </w:rPr>
      </w:pPr>
      <w:r>
        <w:rPr>
          <w:rFonts w:hAnsi="ＭＳ ゴシック" w:hint="eastAsia"/>
          <w:szCs w:val="21"/>
        </w:rPr>
        <w:t>応募者は、法人格を有していること。</w:t>
      </w:r>
    </w:p>
    <w:p w14:paraId="43541902" w14:textId="77777777" w:rsidR="0087537C" w:rsidRDefault="0087537C" w:rsidP="00B6486D">
      <w:pPr>
        <w:numPr>
          <w:ilvl w:val="0"/>
          <w:numId w:val="7"/>
        </w:numPr>
        <w:rPr>
          <w:rFonts w:hAnsi="ＭＳ ゴシック" w:cs="Arial"/>
          <w:szCs w:val="21"/>
        </w:rPr>
      </w:pPr>
      <w:r>
        <w:rPr>
          <w:rFonts w:hAnsi="ＭＳ ゴシック" w:cs="HG丸ｺﾞｼｯｸM-PRO" w:hint="eastAsia"/>
          <w:kern w:val="0"/>
          <w:szCs w:val="21"/>
        </w:rPr>
        <w:t>予算決算及び会計令第70条の規定に該当しない者であること。なお、未成年者、被保佐人又は被補助人であって、契約締結のために必要な同意を得ているものは、同条中、特別の理由がある場合に該当する。</w:t>
      </w:r>
    </w:p>
    <w:p w14:paraId="0C504D41" w14:textId="77777777" w:rsidR="0087537C" w:rsidRDefault="0087537C" w:rsidP="00B6486D">
      <w:pPr>
        <w:numPr>
          <w:ilvl w:val="0"/>
          <w:numId w:val="7"/>
        </w:numPr>
        <w:rPr>
          <w:rFonts w:hAnsi="ＭＳ ゴシック" w:cs="Arial"/>
          <w:szCs w:val="21"/>
        </w:rPr>
      </w:pPr>
      <w:r>
        <w:rPr>
          <w:rFonts w:hAnsi="ＭＳ ゴシック" w:cs="HG丸ｺﾞｼｯｸM-PRO" w:hint="eastAsia"/>
          <w:kern w:val="0"/>
          <w:szCs w:val="21"/>
        </w:rPr>
        <w:t>予算決算及び会計令第71条の規定に該当しない者であること。</w:t>
      </w:r>
    </w:p>
    <w:p w14:paraId="7FB05CD3" w14:textId="52E7E2CD" w:rsidR="0087537C" w:rsidRDefault="0087537C" w:rsidP="00B6486D">
      <w:pPr>
        <w:pStyle w:val="a3"/>
        <w:numPr>
          <w:ilvl w:val="0"/>
          <w:numId w:val="7"/>
        </w:numPr>
        <w:autoSpaceDE/>
        <w:rPr>
          <w:rFonts w:ascii="ＭＳ ゴシック" w:eastAsia="ＭＳ ゴシック" w:hAnsi="ＭＳ ゴシック"/>
          <w:color w:val="FF0000"/>
          <w:spacing w:val="0"/>
        </w:rPr>
      </w:pPr>
      <w:r>
        <w:rPr>
          <w:rFonts w:asciiTheme="majorEastAsia" w:eastAsiaTheme="majorEastAsia" w:hAnsiTheme="majorEastAsia" w:hint="eastAsia"/>
        </w:rPr>
        <w:t>令和</w:t>
      </w:r>
      <w:r w:rsidR="007844F7" w:rsidRPr="009920E9">
        <w:rPr>
          <w:rFonts w:asciiTheme="majorEastAsia" w:eastAsiaTheme="majorEastAsia" w:hAnsiTheme="majorEastAsia" w:hint="eastAsia"/>
        </w:rPr>
        <w:t>7</w:t>
      </w:r>
      <w:r w:rsidRPr="009920E9">
        <w:rPr>
          <w:rFonts w:asciiTheme="majorEastAsia" w:eastAsiaTheme="majorEastAsia" w:hAnsiTheme="majorEastAsia" w:hint="eastAsia"/>
        </w:rPr>
        <w:t>・</w:t>
      </w:r>
      <w:r w:rsidR="007844F7" w:rsidRPr="009920E9">
        <w:rPr>
          <w:rFonts w:asciiTheme="majorEastAsia" w:eastAsiaTheme="majorEastAsia" w:hAnsiTheme="majorEastAsia" w:hint="eastAsia"/>
        </w:rPr>
        <w:t>8</w:t>
      </w:r>
      <w:r w:rsidRPr="009920E9">
        <w:rPr>
          <w:rFonts w:asciiTheme="majorEastAsia" w:eastAsiaTheme="majorEastAsia" w:hAnsiTheme="majorEastAsia" w:hint="eastAsia"/>
        </w:rPr>
        <w:t>・</w:t>
      </w:r>
      <w:r w:rsidR="007844F7" w:rsidRPr="009920E9">
        <w:rPr>
          <w:rFonts w:asciiTheme="majorEastAsia" w:eastAsiaTheme="majorEastAsia" w:hAnsiTheme="majorEastAsia" w:hint="eastAsia"/>
        </w:rPr>
        <w:t>9</w:t>
      </w:r>
      <w:r>
        <w:rPr>
          <w:rFonts w:asciiTheme="majorEastAsia" w:eastAsiaTheme="majorEastAsia" w:hAnsiTheme="majorEastAsia" w:hint="eastAsia"/>
        </w:rPr>
        <w:t>年度競争参加資格（全省庁統一資格）にお</w:t>
      </w:r>
      <w:r w:rsidR="0096221C">
        <w:rPr>
          <w:rFonts w:asciiTheme="majorEastAsia" w:eastAsiaTheme="majorEastAsia" w:hAnsiTheme="majorEastAsia" w:hint="eastAsia"/>
        </w:rPr>
        <w:t>ける</w:t>
      </w:r>
      <w:r>
        <w:rPr>
          <w:rFonts w:ascii="ＭＳ ゴシック" w:eastAsia="ＭＳ ゴシック" w:hAnsi="ＭＳ ゴシック" w:hint="eastAsia"/>
        </w:rPr>
        <w:t>資格を有する者であること</w:t>
      </w:r>
      <w:r>
        <w:rPr>
          <w:rFonts w:ascii="ＭＳ 明朝" w:hAnsi="ＭＳ 明朝" w:hint="eastAsia"/>
        </w:rPr>
        <w:t>。</w:t>
      </w:r>
      <w:r w:rsidRPr="00366E90">
        <w:rPr>
          <w:rFonts w:ascii="ＭＳ ゴシック" w:eastAsia="ＭＳ ゴシック" w:hAnsi="ＭＳ ゴシック" w:hint="eastAsia"/>
          <w:spacing w:val="0"/>
        </w:rPr>
        <w:t>資格を有しない場合は、登記簿謄本、納税証明書、営業経歴書及び財務諸表類を提出し、参加を認められた者であること。</w:t>
      </w:r>
      <w:r w:rsidR="000647F1" w:rsidRPr="000647F1">
        <w:rPr>
          <w:rFonts w:ascii="ＭＳ ゴシック" w:eastAsia="ＭＳ ゴシック" w:hAnsi="ＭＳ ゴシック" w:hint="eastAsia"/>
          <w:spacing w:val="0"/>
        </w:rPr>
        <w:t>資格を有しない場合は、登記簿謄本、納税証明書、営業経歴書及び財務諸表類を提出し、参加を認められた者であること。</w:t>
      </w:r>
    </w:p>
    <w:p w14:paraId="2BE5FCEB" w14:textId="77777777" w:rsidR="0087537C" w:rsidRDefault="0087537C" w:rsidP="00B6486D">
      <w:pPr>
        <w:numPr>
          <w:ilvl w:val="0"/>
          <w:numId w:val="7"/>
        </w:numPr>
        <w:rPr>
          <w:rFonts w:hAnsi="ＭＳ ゴシック"/>
        </w:rPr>
      </w:pPr>
      <w:r>
        <w:rPr>
          <w:rFonts w:hAnsi="ＭＳ ゴシック" w:hint="eastAsia"/>
          <w:szCs w:val="21"/>
        </w:rPr>
        <w:t>各省各庁及び政府関係法人等から取引停止又は指名停止処分等を受けていない者（理事長が特に認める場合を含む。）であること。</w:t>
      </w:r>
    </w:p>
    <w:p w14:paraId="31249D5C" w14:textId="77777777" w:rsidR="0087537C" w:rsidRPr="006C0B1D" w:rsidRDefault="0087537C" w:rsidP="00B6486D">
      <w:pPr>
        <w:pStyle w:val="a3"/>
        <w:numPr>
          <w:ilvl w:val="0"/>
          <w:numId w:val="7"/>
        </w:numPr>
        <w:rPr>
          <w:rFonts w:ascii="ＭＳ ゴシック" w:eastAsia="ＭＳ ゴシック" w:hAnsi="ＭＳ ゴシック" w:cs="Arial"/>
        </w:rPr>
      </w:pPr>
      <w:r>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7508BE10" w14:textId="6DB8AB5D" w:rsidR="002F4BAA" w:rsidRDefault="002F4BAA" w:rsidP="00B6486D">
      <w:pPr>
        <w:pStyle w:val="a3"/>
        <w:numPr>
          <w:ilvl w:val="0"/>
          <w:numId w:val="7"/>
        </w:numPr>
        <w:rPr>
          <w:rFonts w:ascii="ＭＳ ゴシック" w:eastAsia="ＭＳ ゴシック" w:hAnsi="ＭＳ ゴシック" w:cs="Arial"/>
        </w:rPr>
      </w:pPr>
      <w:r w:rsidRPr="002F4BAA">
        <w:rPr>
          <w:rFonts w:ascii="ＭＳ ゴシック" w:eastAsia="ＭＳ ゴシック" w:hAnsi="ＭＳ ゴシック" w:cs="Arial" w:hint="eastAsia"/>
        </w:rPr>
        <w:t>過去3年以内に情報管理の不備を理由に機構から契約を解除されている者ではないこと。</w:t>
      </w:r>
    </w:p>
    <w:p w14:paraId="64B5B207" w14:textId="77777777" w:rsidR="0087537C" w:rsidRDefault="0087537C" w:rsidP="00B6486D">
      <w:pPr>
        <w:numPr>
          <w:ilvl w:val="0"/>
          <w:numId w:val="7"/>
        </w:numPr>
        <w:rPr>
          <w:rFonts w:hAnsi="ＭＳ ゴシック" w:cs="Arial"/>
          <w:szCs w:val="21"/>
        </w:rPr>
      </w:pPr>
      <w:r>
        <w:rPr>
          <w:rFonts w:hAnsi="ＭＳ ゴシック" w:hint="eastAsia"/>
          <w:szCs w:val="21"/>
        </w:rPr>
        <w:t>暴力団排除に関する誓約事項（別記）について、誓約する者であること。</w:t>
      </w:r>
    </w:p>
    <w:p w14:paraId="297BAE0E" w14:textId="77777777" w:rsidR="0087537C" w:rsidRDefault="0087537C" w:rsidP="00B6486D">
      <w:pPr>
        <w:numPr>
          <w:ilvl w:val="0"/>
          <w:numId w:val="7"/>
        </w:numPr>
        <w:rPr>
          <w:rFonts w:hAnsi="ＭＳ ゴシック" w:cs="Arial"/>
          <w:szCs w:val="21"/>
        </w:rPr>
      </w:pPr>
      <w:r>
        <w:rPr>
          <w:rFonts w:hAnsi="ＭＳ ゴシック" w:cs="HG丸ｺﾞｼｯｸM-PRO" w:hint="eastAsia"/>
          <w:kern w:val="0"/>
          <w:szCs w:val="21"/>
        </w:rPr>
        <w:t>守秘性に関する要件</w:t>
      </w:r>
    </w:p>
    <w:p w14:paraId="08D11E10" w14:textId="77777777" w:rsidR="0087537C" w:rsidRDefault="0087537C" w:rsidP="0087537C">
      <w:pPr>
        <w:ind w:firstLineChars="400" w:firstLine="840"/>
        <w:rPr>
          <w:rFonts w:hAnsi="ＭＳ ゴシック" w:cs="Arial"/>
          <w:szCs w:val="21"/>
        </w:rPr>
      </w:pPr>
      <w:r>
        <w:rPr>
          <w:rFonts w:hAnsi="ＭＳ ゴシック" w:hint="eastAsia"/>
          <w:szCs w:val="21"/>
        </w:rPr>
        <w:t>本業務の履行に関して、秘匿性の高い情報を適切に管理できること。</w:t>
      </w:r>
    </w:p>
    <w:p w14:paraId="597B1085" w14:textId="77777777" w:rsidR="0087537C" w:rsidRPr="009A33FB" w:rsidRDefault="0087537C" w:rsidP="00B6486D">
      <w:pPr>
        <w:numPr>
          <w:ilvl w:val="0"/>
          <w:numId w:val="7"/>
        </w:numPr>
        <w:rPr>
          <w:rFonts w:hAnsi="ＭＳ ゴシック" w:cs="Arial"/>
          <w:szCs w:val="21"/>
        </w:rPr>
      </w:pPr>
      <w:r w:rsidRPr="009A33FB">
        <w:rPr>
          <w:rFonts w:hAnsi="ＭＳ ゴシック" w:hint="eastAsia"/>
          <w:szCs w:val="21"/>
        </w:rPr>
        <w:t>業務執行体制</w:t>
      </w:r>
      <w:bookmarkStart w:id="2" w:name="_Hlk175919456"/>
      <w:r w:rsidRPr="009A33FB">
        <w:rPr>
          <w:rFonts w:hAnsi="ＭＳ ゴシック" w:hint="eastAsia"/>
          <w:szCs w:val="21"/>
        </w:rPr>
        <w:t>及びスキルに関する要件</w:t>
      </w:r>
      <w:bookmarkEnd w:id="2"/>
    </w:p>
    <w:p w14:paraId="6135ADCF" w14:textId="348E97D0" w:rsidR="0087537C" w:rsidRPr="009A33FB" w:rsidRDefault="0087537C" w:rsidP="0087537C">
      <w:pPr>
        <w:autoSpaceDE w:val="0"/>
        <w:autoSpaceDN w:val="0"/>
        <w:adjustRightInd w:val="0"/>
        <w:ind w:firstLineChars="407" w:firstLine="855"/>
        <w:jc w:val="left"/>
        <w:rPr>
          <w:rFonts w:hAnsi="ＭＳ ゴシック" w:cs="HG丸ｺﾞｼｯｸM-PRO"/>
          <w:kern w:val="0"/>
          <w:szCs w:val="21"/>
        </w:rPr>
      </w:pPr>
      <w:r w:rsidRPr="009A33FB">
        <w:rPr>
          <w:rFonts w:hAnsi="ＭＳ ゴシック" w:cs="HG丸ｺﾞｼｯｸM-PRO" w:hint="eastAsia"/>
          <w:kern w:val="0"/>
          <w:szCs w:val="21"/>
        </w:rPr>
        <w:t>別紙「</w:t>
      </w:r>
      <w:r w:rsidR="00366E90" w:rsidRPr="009A33FB">
        <w:rPr>
          <w:rFonts w:hAnsi="ＭＳ ゴシック" w:hint="eastAsia"/>
          <w:szCs w:val="21"/>
        </w:rPr>
        <w:t>仕様書</w:t>
      </w:r>
      <w:r w:rsidRPr="009A33FB">
        <w:rPr>
          <w:rFonts w:hAnsi="ＭＳ ゴシック" w:cs="HG丸ｺﾞｼｯｸM-PRO" w:hint="eastAsia"/>
          <w:kern w:val="0"/>
          <w:szCs w:val="21"/>
        </w:rPr>
        <w:t>」参照</w:t>
      </w:r>
    </w:p>
    <w:p w14:paraId="1D36FEFC" w14:textId="77777777" w:rsidR="0087537C" w:rsidRDefault="0087537C" w:rsidP="0087537C">
      <w:pPr>
        <w:ind w:leftChars="100" w:left="441" w:hangingChars="110" w:hanging="231"/>
        <w:rPr>
          <w:rFonts w:hAnsi="ＭＳ ゴシック" w:cs="HG丸ｺﾞｼｯｸM-PRO"/>
          <w:kern w:val="0"/>
          <w:szCs w:val="21"/>
        </w:rPr>
      </w:pPr>
    </w:p>
    <w:p w14:paraId="61E0C0FE" w14:textId="77777777" w:rsidR="0087537C" w:rsidRDefault="0087537C" w:rsidP="00B6486D">
      <w:pPr>
        <w:numPr>
          <w:ilvl w:val="0"/>
          <w:numId w:val="5"/>
        </w:numPr>
        <w:rPr>
          <w:rFonts w:hAnsi="ＭＳ ゴシック"/>
          <w:szCs w:val="21"/>
        </w:rPr>
      </w:pPr>
      <w:r>
        <w:rPr>
          <w:rFonts w:hAnsi="ＭＳ ゴシック" w:cs="HG丸ｺﾞｼｯｸM-PRO" w:hint="eastAsia"/>
          <w:kern w:val="0"/>
          <w:szCs w:val="21"/>
        </w:rPr>
        <w:t>手続き等</w:t>
      </w:r>
    </w:p>
    <w:p w14:paraId="0658BA00" w14:textId="77777777" w:rsidR="0087537C" w:rsidRDefault="0087537C" w:rsidP="00B6486D">
      <w:pPr>
        <w:numPr>
          <w:ilvl w:val="0"/>
          <w:numId w:val="8"/>
        </w:numPr>
        <w:rPr>
          <w:rFonts w:hAnsi="ＭＳ ゴシック" w:cs="HG丸ｺﾞｼｯｸM-PRO"/>
          <w:kern w:val="0"/>
          <w:szCs w:val="21"/>
        </w:rPr>
      </w:pPr>
      <w:r>
        <w:rPr>
          <w:rFonts w:hAnsi="ＭＳ ゴシック" w:cs="Arial" w:hint="eastAsia"/>
          <w:szCs w:val="21"/>
        </w:rPr>
        <w:t>担当部署</w:t>
      </w:r>
    </w:p>
    <w:p w14:paraId="14E450CB" w14:textId="77777777" w:rsidR="0087537C" w:rsidRDefault="0087537C" w:rsidP="0087537C">
      <w:pPr>
        <w:autoSpaceDE w:val="0"/>
        <w:autoSpaceDN w:val="0"/>
        <w:adjustRightInd w:val="0"/>
        <w:ind w:leftChars="100" w:left="210" w:firstLineChars="100" w:firstLine="210"/>
        <w:rPr>
          <w:rFonts w:hAnsi="ＭＳ ゴシック" w:cs="HG丸ｺﾞｼｯｸM-PRO"/>
          <w:kern w:val="0"/>
          <w:szCs w:val="21"/>
        </w:rPr>
      </w:pPr>
      <w:r>
        <w:rPr>
          <w:rFonts w:hAnsi="ＭＳ ゴシック" w:cs="HG丸ｺﾞｼｯｸM-PRO" w:hint="eastAsia"/>
          <w:kern w:val="0"/>
          <w:szCs w:val="21"/>
        </w:rPr>
        <w:t xml:space="preserve">　応募（提出）先及び問合せ先</w:t>
      </w:r>
    </w:p>
    <w:p w14:paraId="15FC3778" w14:textId="77777777" w:rsidR="0087537C" w:rsidRDefault="0087537C" w:rsidP="0087537C">
      <w:pPr>
        <w:ind w:leftChars="300" w:left="630"/>
        <w:rPr>
          <w:rFonts w:hAnsi="ＭＳ ゴシック"/>
          <w:szCs w:val="21"/>
        </w:rPr>
      </w:pPr>
      <w:r>
        <w:rPr>
          <w:rFonts w:hAnsi="ＭＳ ゴシック" w:hint="eastAsia"/>
          <w:szCs w:val="21"/>
        </w:rPr>
        <w:t>独立行政法人情報処理推進機構</w:t>
      </w:r>
    </w:p>
    <w:p w14:paraId="07E8A128" w14:textId="7C0D30C2" w:rsidR="0087537C" w:rsidRPr="009A33FB" w:rsidRDefault="00830F3F" w:rsidP="0087537C">
      <w:pPr>
        <w:ind w:leftChars="300" w:left="630"/>
        <w:rPr>
          <w:rFonts w:hAnsi="ＭＳ ゴシック"/>
          <w:szCs w:val="21"/>
        </w:rPr>
      </w:pPr>
      <w:r>
        <w:rPr>
          <w:rFonts w:hAnsi="ＭＳ ゴシック" w:hint="eastAsia"/>
          <w:szCs w:val="21"/>
        </w:rPr>
        <w:t xml:space="preserve">経営企画センター </w:t>
      </w:r>
      <w:r w:rsidR="009A33FB" w:rsidRPr="009A33FB">
        <w:rPr>
          <w:rFonts w:hAnsi="ＭＳ ゴシック" w:hint="eastAsia"/>
          <w:szCs w:val="21"/>
        </w:rPr>
        <w:t>デジタル改革推進部</w:t>
      </w:r>
      <w:r>
        <w:rPr>
          <w:rFonts w:hAnsi="ＭＳ ゴシック" w:hint="eastAsia"/>
          <w:szCs w:val="21"/>
        </w:rPr>
        <w:t xml:space="preserve"> </w:t>
      </w:r>
      <w:r w:rsidR="009A33FB">
        <w:rPr>
          <w:rFonts w:hAnsi="ＭＳ ゴシック" w:hint="eastAsia"/>
          <w:szCs w:val="21"/>
        </w:rPr>
        <w:t>インフラサービスグループ</w:t>
      </w:r>
      <w:r w:rsidR="0087537C" w:rsidRPr="009A33FB">
        <w:rPr>
          <w:rFonts w:hAnsi="ＭＳ ゴシック" w:hint="eastAsia"/>
          <w:szCs w:val="21"/>
        </w:rPr>
        <w:t xml:space="preserve">　担当：</w:t>
      </w:r>
      <w:r w:rsidRPr="009920E9">
        <w:rPr>
          <w:rFonts w:hAnsi="ＭＳ ゴシック" w:hint="eastAsia"/>
          <w:szCs w:val="21"/>
        </w:rPr>
        <w:t>宮本</w:t>
      </w:r>
      <w:r w:rsidR="00345E62">
        <w:rPr>
          <w:rFonts w:hAnsi="ＭＳ ゴシック" w:hint="eastAsia"/>
          <w:szCs w:val="21"/>
        </w:rPr>
        <w:t>、藤本</w:t>
      </w:r>
    </w:p>
    <w:p w14:paraId="027B359B" w14:textId="65EF442B" w:rsidR="0087537C" w:rsidRPr="009A33FB" w:rsidRDefault="0087537C" w:rsidP="0087537C">
      <w:pPr>
        <w:ind w:leftChars="300" w:left="630"/>
        <w:rPr>
          <w:rFonts w:hAnsi="ＭＳ ゴシック"/>
          <w:szCs w:val="21"/>
          <w:lang w:val="de-DE"/>
        </w:rPr>
      </w:pPr>
      <w:r w:rsidRPr="009A33FB">
        <w:rPr>
          <w:rFonts w:hAnsi="ＭＳ ゴシック" w:hint="eastAsia"/>
          <w:szCs w:val="21"/>
        </w:rPr>
        <w:t>電話番号：03-5978-</w:t>
      </w:r>
      <w:r w:rsidR="009A33FB" w:rsidRPr="009A33FB">
        <w:rPr>
          <w:rFonts w:hAnsi="ＭＳ ゴシック" w:hint="eastAsia"/>
          <w:szCs w:val="21"/>
        </w:rPr>
        <w:t>7519</w:t>
      </w:r>
    </w:p>
    <w:p w14:paraId="4BC42604" w14:textId="624985D3" w:rsidR="0087537C" w:rsidRPr="009A33FB" w:rsidRDefault="0087537C" w:rsidP="0087537C">
      <w:pPr>
        <w:ind w:leftChars="300" w:left="630"/>
        <w:rPr>
          <w:rFonts w:hAnsi="ＭＳ ゴシック"/>
          <w:szCs w:val="21"/>
          <w:lang w:val="de-DE"/>
        </w:rPr>
      </w:pPr>
      <w:r w:rsidRPr="009A33FB">
        <w:rPr>
          <w:rFonts w:hAnsi="ＭＳ ゴシック" w:hint="eastAsia"/>
          <w:szCs w:val="21"/>
          <w:lang w:val="de-DE"/>
        </w:rPr>
        <w:t xml:space="preserve">E-mail: </w:t>
      </w:r>
      <w:r w:rsidR="009A33FB" w:rsidRPr="009A33FB">
        <w:rPr>
          <w:rFonts w:hAnsi="ＭＳ ゴシック" w:hint="eastAsia"/>
          <w:szCs w:val="21"/>
          <w:lang w:val="de-DE"/>
        </w:rPr>
        <w:t>sysg-kobo</w:t>
      </w:r>
      <w:r w:rsidRPr="009A33FB">
        <w:rPr>
          <w:rFonts w:hAnsi="ＭＳ ゴシック" w:hint="eastAsia"/>
        </w:rPr>
        <w:t>@ipa.go.jp</w:t>
      </w:r>
    </w:p>
    <w:p w14:paraId="3EF355D3" w14:textId="1F2054AA" w:rsidR="0087537C" w:rsidRPr="009A33FB" w:rsidRDefault="0087537C" w:rsidP="0087537C">
      <w:pPr>
        <w:ind w:leftChars="300" w:left="630"/>
        <w:rPr>
          <w:rFonts w:hAnsi="ＭＳ ゴシック"/>
          <w:szCs w:val="21"/>
          <w:lang w:val="de-DE"/>
        </w:rPr>
      </w:pPr>
      <w:r w:rsidRPr="009A33FB">
        <w:rPr>
          <w:rFonts w:hAnsi="ＭＳ ゴシック" w:hint="eastAsia"/>
          <w:szCs w:val="21"/>
          <w:lang w:val="de-DE"/>
        </w:rPr>
        <w:t>住所: 〒113-6591　文京区本駒込2-28-8文京グリーンコートセンターオフィス</w:t>
      </w:r>
      <w:r w:rsidR="009A33FB" w:rsidRPr="009A33FB">
        <w:rPr>
          <w:rFonts w:hAnsi="ＭＳ ゴシック" w:hint="eastAsia"/>
          <w:szCs w:val="21"/>
          <w:lang w:val="de-DE"/>
        </w:rPr>
        <w:t>16</w:t>
      </w:r>
      <w:r w:rsidRPr="009A33FB">
        <w:rPr>
          <w:rFonts w:hAnsi="ＭＳ ゴシック" w:hint="eastAsia"/>
          <w:szCs w:val="21"/>
          <w:lang w:val="de-DE"/>
        </w:rPr>
        <w:t>階</w:t>
      </w:r>
    </w:p>
    <w:p w14:paraId="18305F7D" w14:textId="77777777" w:rsidR="0087537C" w:rsidRDefault="0087537C" w:rsidP="0087537C">
      <w:pPr>
        <w:ind w:leftChars="100" w:left="210" w:firstLineChars="200" w:firstLine="420"/>
        <w:rPr>
          <w:rFonts w:hAnsi="ＭＳ ゴシック"/>
          <w:szCs w:val="21"/>
        </w:rPr>
      </w:pPr>
      <w:r>
        <w:rPr>
          <w:rFonts w:hAnsi="ＭＳ ゴシック" w:hint="eastAsia"/>
          <w:szCs w:val="21"/>
          <w:lang w:val="de-DE"/>
        </w:rPr>
        <w:t xml:space="preserve">※　</w:t>
      </w:r>
      <w:r>
        <w:rPr>
          <w:rFonts w:hAnsi="ＭＳ ゴシック" w:hint="eastAsia"/>
          <w:szCs w:val="21"/>
        </w:rPr>
        <w:t>応募に関する問合せの受付は、E-mailのみとします。</w:t>
      </w:r>
    </w:p>
    <w:p w14:paraId="12CBFE1A" w14:textId="77777777" w:rsidR="0087537C" w:rsidRDefault="0087537C" w:rsidP="0087537C">
      <w:pPr>
        <w:ind w:leftChars="300" w:left="840" w:hangingChars="100" w:hanging="210"/>
        <w:rPr>
          <w:rFonts w:hAnsi="ＭＳ ゴシック"/>
          <w:szCs w:val="21"/>
          <w:lang w:val="de-DE"/>
        </w:rPr>
      </w:pPr>
      <w:r>
        <w:rPr>
          <w:rFonts w:hAnsi="ＭＳ ゴシック" w:hint="eastAsia"/>
          <w:szCs w:val="21"/>
          <w:lang w:val="de-DE"/>
        </w:rPr>
        <w:t xml:space="preserve">※　</w:t>
      </w:r>
      <w:r>
        <w:rPr>
          <w:rFonts w:hAnsi="ＭＳ ゴシック" w:hint="eastAsia"/>
          <w:szCs w:val="21"/>
        </w:rPr>
        <w:t>受付時間　10</w:t>
      </w:r>
      <w:r>
        <w:rPr>
          <w:rFonts w:hAnsi="ＭＳ ゴシック" w:hint="eastAsia"/>
          <w:szCs w:val="21"/>
          <w:lang w:val="de-DE"/>
        </w:rPr>
        <w:t>:00</w:t>
      </w:r>
      <w:r>
        <w:rPr>
          <w:rFonts w:hAnsi="ＭＳ ゴシック" w:hint="eastAsia"/>
          <w:szCs w:val="21"/>
        </w:rPr>
        <w:t>～</w:t>
      </w:r>
      <w:r>
        <w:rPr>
          <w:rFonts w:hAnsi="ＭＳ ゴシック" w:hint="eastAsia"/>
          <w:szCs w:val="21"/>
          <w:lang w:val="de-DE"/>
        </w:rPr>
        <w:t>17:00（12:30～13:30は除く）</w:t>
      </w:r>
      <w:r>
        <w:rPr>
          <w:rFonts w:hAnsi="ＭＳ ゴシック" w:hint="eastAsia"/>
          <w:szCs w:val="21"/>
        </w:rPr>
        <w:t>月～金曜日</w:t>
      </w:r>
      <w:r>
        <w:rPr>
          <w:rFonts w:hAnsi="ＭＳ ゴシック" w:hint="eastAsia"/>
          <w:szCs w:val="21"/>
          <w:lang w:val="de-DE"/>
        </w:rPr>
        <w:t>（</w:t>
      </w:r>
      <w:r>
        <w:rPr>
          <w:rFonts w:hAnsi="ＭＳ ゴシック" w:hint="eastAsia"/>
          <w:szCs w:val="21"/>
        </w:rPr>
        <w:t>祝・休日を除く</w:t>
      </w:r>
      <w:r>
        <w:rPr>
          <w:rFonts w:hAnsi="ＭＳ ゴシック" w:hint="eastAsia"/>
          <w:szCs w:val="21"/>
          <w:lang w:val="de-DE"/>
        </w:rPr>
        <w:t>）</w:t>
      </w:r>
    </w:p>
    <w:p w14:paraId="36DFEE0F" w14:textId="77777777" w:rsidR="0087537C" w:rsidRDefault="0087537C" w:rsidP="0087537C">
      <w:pPr>
        <w:ind w:leftChars="300" w:left="630"/>
        <w:rPr>
          <w:rFonts w:hAnsi="ＭＳ ゴシック"/>
          <w:szCs w:val="21"/>
          <w:lang w:val="de-DE"/>
        </w:rPr>
      </w:pPr>
    </w:p>
    <w:p w14:paraId="47BC7B48" w14:textId="77777777" w:rsidR="0087537C" w:rsidRDefault="0087537C" w:rsidP="00B6486D">
      <w:pPr>
        <w:numPr>
          <w:ilvl w:val="0"/>
          <w:numId w:val="8"/>
        </w:numPr>
        <w:rPr>
          <w:rFonts w:hAnsi="ＭＳ ゴシック" w:cs="HG丸ｺﾞｼｯｸM-PRO"/>
          <w:kern w:val="0"/>
          <w:szCs w:val="21"/>
        </w:rPr>
      </w:pPr>
      <w:r>
        <w:rPr>
          <w:rFonts w:hAnsi="ＭＳ ゴシック" w:cs="HG丸ｺﾞｼｯｸM-PRO" w:hint="eastAsia"/>
          <w:kern w:val="0"/>
          <w:szCs w:val="21"/>
        </w:rPr>
        <w:t>参加意思確認書の提出期限、場所及び方法</w:t>
      </w:r>
    </w:p>
    <w:p w14:paraId="24D25E16" w14:textId="3723386E" w:rsidR="0087537C" w:rsidRDefault="0087537C" w:rsidP="0087537C">
      <w:pPr>
        <w:adjustRightInd w:val="0"/>
        <w:ind w:leftChars="300" w:left="630" w:firstLineChars="100" w:firstLine="210"/>
        <w:jc w:val="left"/>
        <w:rPr>
          <w:rFonts w:hAnsi="ＭＳ ゴシック" w:cs="HG丸ｺﾞｼｯｸM-PRO"/>
          <w:kern w:val="0"/>
          <w:szCs w:val="21"/>
        </w:rPr>
      </w:pPr>
      <w:r>
        <w:rPr>
          <w:rFonts w:hAnsi="ＭＳ ゴシック" w:cs="HG丸ｺﾞｼｯｸM-PRO" w:hint="eastAsia"/>
          <w:kern w:val="0"/>
          <w:szCs w:val="21"/>
        </w:rPr>
        <w:t>「1.</w:t>
      </w:r>
      <w:r w:rsidR="005E4370" w:rsidRPr="005E4370">
        <w:rPr>
          <w:rFonts w:hAnsi="ＭＳ ゴシック" w:hint="eastAsia"/>
          <w:szCs w:val="21"/>
        </w:rPr>
        <w:t xml:space="preserve"> </w:t>
      </w:r>
      <w:r w:rsidR="005E4370">
        <w:rPr>
          <w:rFonts w:hAnsi="ＭＳ ゴシック" w:hint="eastAsia"/>
          <w:szCs w:val="21"/>
        </w:rPr>
        <w:t>機能提供業務</w:t>
      </w:r>
      <w:r>
        <w:rPr>
          <w:rFonts w:hAnsi="ＭＳ ゴシック" w:cs="HG丸ｺﾞｼｯｸM-PRO" w:hint="eastAsia"/>
          <w:kern w:val="0"/>
          <w:szCs w:val="21"/>
        </w:rPr>
        <w:t>の概要」に記載の業務の提供が可能であり、かつ「2.</w:t>
      </w:r>
      <w:r>
        <w:rPr>
          <w:rFonts w:hAnsi="ＭＳ ゴシック" w:hint="eastAsia"/>
          <w:szCs w:val="21"/>
        </w:rPr>
        <w:t>応募要件」に記載の要件</w:t>
      </w:r>
      <w:r>
        <w:rPr>
          <w:rFonts w:hAnsi="ＭＳ ゴシック" w:cs="HG丸ｺﾞｼｯｸM-PRO" w:hint="eastAsia"/>
          <w:kern w:val="0"/>
          <w:szCs w:val="21"/>
        </w:rPr>
        <w:t>を満たし、業務への参加を希望する場合、参加意思確認書等（下記提出書類一式）を提出していただくこととなります。</w:t>
      </w:r>
    </w:p>
    <w:p w14:paraId="35703F2B" w14:textId="77777777" w:rsidR="0087537C" w:rsidRDefault="0087537C" w:rsidP="0087537C">
      <w:pPr>
        <w:autoSpaceDE w:val="0"/>
        <w:autoSpaceDN w:val="0"/>
        <w:adjustRightInd w:val="0"/>
        <w:ind w:leftChars="300" w:left="630" w:firstLineChars="100" w:firstLine="210"/>
        <w:jc w:val="left"/>
        <w:rPr>
          <w:rFonts w:hAnsi="ＭＳ ゴシック" w:cs="HG丸ｺﾞｼｯｸM-PRO"/>
          <w:kern w:val="0"/>
          <w:szCs w:val="21"/>
        </w:rPr>
      </w:pPr>
      <w:r>
        <w:rPr>
          <w:rFonts w:hAnsi="ＭＳ ゴシック" w:cs="HG丸ｺﾞｼｯｸM-PRO" w:hint="eastAsia"/>
          <w:kern w:val="0"/>
          <w:szCs w:val="21"/>
        </w:rPr>
        <w:t>なお、要件を満たしていない参加意思確認書等は受領できませんので、提出前に</w:t>
      </w:r>
      <w:r>
        <w:rPr>
          <w:rFonts w:hAnsi="ＭＳ ゴシック" w:hint="eastAsia"/>
          <w:szCs w:val="21"/>
        </w:rPr>
        <w:t>電話、E-mail又は直接訪問にて</w:t>
      </w:r>
      <w:r>
        <w:rPr>
          <w:rFonts w:hAnsi="ＭＳ ゴシック" w:cs="HG丸ｺﾞｼｯｸM-PRO" w:hint="eastAsia"/>
          <w:kern w:val="0"/>
          <w:szCs w:val="21"/>
        </w:rPr>
        <w:t>上記(1)担当部署に要件を満たしていることの確認を必ず行ってください。</w:t>
      </w:r>
    </w:p>
    <w:p w14:paraId="2E3431E9" w14:textId="77777777" w:rsidR="0087537C" w:rsidRDefault="0087537C" w:rsidP="0087537C">
      <w:pPr>
        <w:autoSpaceDE w:val="0"/>
        <w:autoSpaceDN w:val="0"/>
        <w:adjustRightInd w:val="0"/>
        <w:ind w:leftChars="300" w:left="630"/>
        <w:jc w:val="left"/>
        <w:rPr>
          <w:rFonts w:hAnsi="ＭＳ ゴシック" w:cs="HG丸ｺﾞｼｯｸM-PRO"/>
          <w:kern w:val="0"/>
          <w:szCs w:val="21"/>
        </w:rPr>
      </w:pPr>
    </w:p>
    <w:p w14:paraId="236B7098" w14:textId="4A430C78" w:rsidR="0087537C" w:rsidRPr="009A33FB" w:rsidRDefault="0087537C" w:rsidP="0087537C">
      <w:pPr>
        <w:adjustRightInd w:val="0"/>
        <w:ind w:leftChars="300" w:left="630"/>
        <w:jc w:val="left"/>
        <w:rPr>
          <w:rFonts w:hAnsi="ＭＳ ゴシック" w:cs="HG丸ｺﾞｼｯｸM-PRO"/>
          <w:kern w:val="0"/>
          <w:szCs w:val="21"/>
          <w:lang w:val="de-DE"/>
        </w:rPr>
      </w:pPr>
      <w:r w:rsidRPr="009A33FB">
        <w:rPr>
          <w:rFonts w:hAnsi="ＭＳ ゴシック" w:cs="HG丸ｺﾞｼｯｸM-PRO" w:hint="eastAsia"/>
          <w:kern w:val="0"/>
          <w:szCs w:val="21"/>
        </w:rPr>
        <w:t>期限</w:t>
      </w:r>
      <w:r w:rsidRPr="009A33FB">
        <w:rPr>
          <w:rFonts w:hAnsi="ＭＳ ゴシック" w:cs="HG丸ｺﾞｼｯｸM-PRO" w:hint="eastAsia"/>
          <w:kern w:val="0"/>
          <w:szCs w:val="21"/>
          <w:lang w:val="de-DE"/>
        </w:rPr>
        <w:t>：</w:t>
      </w:r>
      <w:r w:rsidRPr="009920E9">
        <w:rPr>
          <w:rFonts w:hAnsi="ＭＳ ゴシック" w:hint="eastAsia"/>
          <w:szCs w:val="21"/>
        </w:rPr>
        <w:t>20</w:t>
      </w:r>
      <w:r w:rsidR="00596458" w:rsidRPr="009920E9">
        <w:rPr>
          <w:rFonts w:hAnsi="ＭＳ ゴシック" w:hint="eastAsia"/>
          <w:szCs w:val="21"/>
        </w:rPr>
        <w:t>2</w:t>
      </w:r>
      <w:r w:rsidR="00517A40" w:rsidRPr="009920E9">
        <w:rPr>
          <w:rFonts w:hAnsi="ＭＳ ゴシック" w:hint="eastAsia"/>
          <w:szCs w:val="21"/>
        </w:rPr>
        <w:t>6</w:t>
      </w:r>
      <w:r w:rsidRPr="009920E9">
        <w:rPr>
          <w:rFonts w:hAnsi="ＭＳ ゴシック" w:hint="eastAsia"/>
          <w:szCs w:val="21"/>
        </w:rPr>
        <w:t>年</w:t>
      </w:r>
      <w:r w:rsidR="00DF77A9">
        <w:rPr>
          <w:rFonts w:hAnsi="ＭＳ ゴシック" w:hint="eastAsia"/>
          <w:szCs w:val="21"/>
        </w:rPr>
        <w:t>6</w:t>
      </w:r>
      <w:r w:rsidRPr="009920E9">
        <w:rPr>
          <w:rFonts w:hAnsi="ＭＳ ゴシック" w:hint="eastAsia"/>
          <w:szCs w:val="21"/>
        </w:rPr>
        <w:t>月</w:t>
      </w:r>
      <w:r w:rsidR="00DF77A9">
        <w:rPr>
          <w:rFonts w:hAnsi="ＭＳ ゴシック" w:hint="eastAsia"/>
          <w:szCs w:val="21"/>
        </w:rPr>
        <w:t>26</w:t>
      </w:r>
      <w:r w:rsidRPr="009920E9">
        <w:rPr>
          <w:rFonts w:hAnsi="ＭＳ ゴシック" w:hint="eastAsia"/>
          <w:szCs w:val="21"/>
        </w:rPr>
        <w:t>日（</w:t>
      </w:r>
      <w:r w:rsidR="00517A40" w:rsidRPr="009920E9">
        <w:rPr>
          <w:rFonts w:hAnsi="ＭＳ ゴシック" w:hint="eastAsia"/>
          <w:szCs w:val="21"/>
        </w:rPr>
        <w:t>金</w:t>
      </w:r>
      <w:r w:rsidRPr="009920E9">
        <w:rPr>
          <w:rFonts w:hAnsi="ＭＳ ゴシック" w:hint="eastAsia"/>
          <w:szCs w:val="21"/>
        </w:rPr>
        <w:t>）</w:t>
      </w:r>
      <w:r w:rsidRPr="009A33FB">
        <w:rPr>
          <w:rFonts w:hAnsi="ＭＳ ゴシック" w:cs="HG丸ｺﾞｼｯｸM-PRO" w:hint="eastAsia"/>
          <w:kern w:val="0"/>
          <w:szCs w:val="21"/>
          <w:lang w:val="de-DE"/>
        </w:rPr>
        <w:t>17</w:t>
      </w:r>
      <w:r w:rsidRPr="009A33FB">
        <w:rPr>
          <w:rFonts w:hAnsi="ＭＳ ゴシック" w:cs="HG丸ｺﾞｼｯｸM-PRO" w:hint="eastAsia"/>
          <w:kern w:val="0"/>
          <w:szCs w:val="21"/>
        </w:rPr>
        <w:t>時</w:t>
      </w:r>
      <w:r w:rsidRPr="009A33FB">
        <w:rPr>
          <w:rFonts w:hAnsi="ＭＳ ゴシック" w:cs="HG丸ｺﾞｼｯｸM-PRO" w:hint="eastAsia"/>
          <w:kern w:val="0"/>
          <w:szCs w:val="21"/>
          <w:lang w:val="de-DE"/>
        </w:rPr>
        <w:t>00</w:t>
      </w:r>
      <w:r w:rsidRPr="009A33FB">
        <w:rPr>
          <w:rFonts w:hAnsi="ＭＳ ゴシック" w:cs="HG丸ｺﾞｼｯｸM-PRO" w:hint="eastAsia"/>
          <w:kern w:val="0"/>
          <w:szCs w:val="21"/>
        </w:rPr>
        <w:t>分</w:t>
      </w:r>
    </w:p>
    <w:p w14:paraId="6BCB2C7E" w14:textId="77777777" w:rsidR="0087537C" w:rsidRPr="009A33FB" w:rsidRDefault="0087537C" w:rsidP="0087537C">
      <w:pPr>
        <w:adjustRightInd w:val="0"/>
        <w:ind w:leftChars="300" w:left="630"/>
        <w:jc w:val="left"/>
        <w:rPr>
          <w:rFonts w:hAnsi="ＭＳ ゴシック" w:cs="HG丸ｺﾞｼｯｸM-PRO"/>
          <w:kern w:val="0"/>
          <w:szCs w:val="21"/>
        </w:rPr>
      </w:pPr>
      <w:r w:rsidRPr="009A33FB">
        <w:rPr>
          <w:rFonts w:hAnsi="ＭＳ ゴシック" w:cs="HG丸ｺﾞｼｯｸM-PRO" w:hint="eastAsia"/>
          <w:kern w:val="0"/>
          <w:szCs w:val="21"/>
        </w:rPr>
        <w:t>場所：「3.手続き等」(1)に同じ</w:t>
      </w:r>
    </w:p>
    <w:p w14:paraId="6C76BD3B" w14:textId="77777777" w:rsidR="0087537C" w:rsidRPr="009A33FB" w:rsidRDefault="0087537C" w:rsidP="0087537C">
      <w:pPr>
        <w:autoSpaceDE w:val="0"/>
        <w:autoSpaceDN w:val="0"/>
        <w:adjustRightInd w:val="0"/>
        <w:ind w:leftChars="300" w:left="630"/>
        <w:jc w:val="left"/>
        <w:rPr>
          <w:rFonts w:hAnsi="ＭＳ ゴシック" w:cs="HG丸ｺﾞｼｯｸM-PRO"/>
          <w:kern w:val="0"/>
          <w:szCs w:val="21"/>
        </w:rPr>
      </w:pPr>
      <w:r w:rsidRPr="009A33FB">
        <w:rPr>
          <w:rFonts w:hAnsi="ＭＳ ゴシック" w:cs="HG丸ｺﾞｼｯｸM-PRO" w:hint="eastAsia"/>
          <w:kern w:val="0"/>
          <w:szCs w:val="21"/>
        </w:rPr>
        <w:t>方法：持参、郵送（書留郵便に限る。）</w:t>
      </w:r>
    </w:p>
    <w:p w14:paraId="22466A29" w14:textId="77777777" w:rsidR="0087537C" w:rsidRPr="009A33FB" w:rsidRDefault="0087537C" w:rsidP="0087537C">
      <w:pPr>
        <w:autoSpaceDE w:val="0"/>
        <w:autoSpaceDN w:val="0"/>
        <w:adjustRightInd w:val="0"/>
        <w:ind w:leftChars="400" w:left="840"/>
        <w:jc w:val="left"/>
        <w:rPr>
          <w:rFonts w:hAnsi="ＭＳ ゴシック" w:cs="HG丸ｺﾞｼｯｸM-PRO"/>
          <w:kern w:val="0"/>
          <w:szCs w:val="21"/>
        </w:rPr>
      </w:pPr>
      <w:r w:rsidRPr="009A33FB">
        <w:rPr>
          <w:rFonts w:hAnsi="ＭＳ ゴシック" w:cs="HG丸ｺﾞｼｯｸM-PRO" w:hint="eastAsia"/>
          <w:kern w:val="0"/>
          <w:szCs w:val="21"/>
        </w:rPr>
        <w:t>【提出書類】</w:t>
      </w:r>
    </w:p>
    <w:p w14:paraId="026365C3" w14:textId="77777777" w:rsidR="0087537C" w:rsidRPr="009A33FB" w:rsidRDefault="0087537C" w:rsidP="00B6486D">
      <w:pPr>
        <w:numPr>
          <w:ilvl w:val="0"/>
          <w:numId w:val="9"/>
        </w:numPr>
        <w:adjustRightInd w:val="0"/>
        <w:ind w:left="1366" w:hanging="357"/>
        <w:jc w:val="left"/>
        <w:rPr>
          <w:rFonts w:hAnsi="ＭＳ ゴシック" w:cs="HG丸ｺﾞｼｯｸM-PRO"/>
          <w:kern w:val="0"/>
          <w:szCs w:val="21"/>
          <w:lang w:eastAsia="zh-TW"/>
        </w:rPr>
      </w:pPr>
      <w:r w:rsidRPr="009A33FB">
        <w:rPr>
          <w:rFonts w:hAnsi="ＭＳ ゴシック" w:cs="HG丸ｺﾞｼｯｸM-PRO" w:hint="eastAsia"/>
          <w:kern w:val="0"/>
          <w:szCs w:val="21"/>
          <w:lang w:eastAsia="zh-TW"/>
        </w:rPr>
        <w:t>参加意思確認書（様式1）</w:t>
      </w:r>
    </w:p>
    <w:p w14:paraId="3A43AC87" w14:textId="5D38B1EB" w:rsidR="0087537C" w:rsidRPr="009A33FB" w:rsidRDefault="0087537C" w:rsidP="00B6486D">
      <w:pPr>
        <w:numPr>
          <w:ilvl w:val="0"/>
          <w:numId w:val="9"/>
        </w:numPr>
        <w:autoSpaceDE w:val="0"/>
        <w:autoSpaceDN w:val="0"/>
        <w:adjustRightInd w:val="0"/>
        <w:jc w:val="left"/>
        <w:rPr>
          <w:rFonts w:hAnsi="ＭＳ ゴシック" w:cs="HG丸ｺﾞｼｯｸM-PRO"/>
          <w:kern w:val="0"/>
          <w:szCs w:val="21"/>
        </w:rPr>
      </w:pPr>
      <w:r w:rsidRPr="009A33FB">
        <w:rPr>
          <w:rFonts w:hAnsi="ＭＳ ゴシック" w:cs="HG丸ｺﾞｼｯｸM-PRO" w:hint="eastAsia"/>
          <w:kern w:val="0"/>
          <w:szCs w:val="21"/>
        </w:rPr>
        <w:t>「1.</w:t>
      </w:r>
      <w:r w:rsidR="000E6A15" w:rsidRPr="000E6A15">
        <w:rPr>
          <w:rFonts w:hAnsi="ＭＳ ゴシック" w:hint="eastAsia"/>
          <w:szCs w:val="21"/>
        </w:rPr>
        <w:t xml:space="preserve"> </w:t>
      </w:r>
      <w:r w:rsidR="000E6A15">
        <w:rPr>
          <w:rFonts w:hAnsi="ＭＳ ゴシック" w:hint="eastAsia"/>
          <w:szCs w:val="21"/>
        </w:rPr>
        <w:t>機能提供業務</w:t>
      </w:r>
      <w:r w:rsidRPr="009A33FB">
        <w:rPr>
          <w:rFonts w:hAnsi="ＭＳ ゴシック" w:cs="HG丸ｺﾞｼｯｸM-PRO" w:hint="eastAsia"/>
          <w:kern w:val="0"/>
          <w:szCs w:val="21"/>
        </w:rPr>
        <w:t>の概要」及び別紙「</w:t>
      </w:r>
      <w:r w:rsidR="009A33FB" w:rsidRPr="009A33FB">
        <w:rPr>
          <w:rFonts w:hAnsi="ＭＳ ゴシック" w:hint="eastAsia"/>
          <w:szCs w:val="21"/>
        </w:rPr>
        <w:t>仕様書</w:t>
      </w:r>
      <w:r w:rsidRPr="009A33FB">
        <w:rPr>
          <w:rFonts w:hAnsi="ＭＳ ゴシック" w:cs="HG丸ｺﾞｼｯｸM-PRO" w:hint="eastAsia"/>
          <w:kern w:val="0"/>
          <w:szCs w:val="21"/>
        </w:rPr>
        <w:t>」に記載</w:t>
      </w:r>
      <w:r w:rsidR="009A33FB" w:rsidRPr="009A33FB">
        <w:rPr>
          <w:rFonts w:hAnsi="ＭＳ ゴシック" w:cs="HG丸ｺﾞｼｯｸM-PRO" w:hint="eastAsia"/>
          <w:kern w:val="0"/>
          <w:szCs w:val="21"/>
        </w:rPr>
        <w:t>されている</w:t>
      </w:r>
      <w:r w:rsidRPr="009A33FB">
        <w:rPr>
          <w:rFonts w:hAnsi="ＭＳ ゴシック" w:cs="HG丸ｺﾞｼｯｸM-PRO" w:hint="eastAsia"/>
          <w:kern w:val="0"/>
          <w:szCs w:val="21"/>
        </w:rPr>
        <w:t>業務の提供が可能であり、かつ「2.</w:t>
      </w:r>
      <w:r w:rsidRPr="009A33FB">
        <w:rPr>
          <w:rFonts w:hAnsi="ＭＳ ゴシック" w:hint="eastAsia"/>
          <w:szCs w:val="21"/>
        </w:rPr>
        <w:t>応募要件」に記載の要件</w:t>
      </w:r>
      <w:r w:rsidRPr="009A33FB">
        <w:rPr>
          <w:rFonts w:hAnsi="ＭＳ ゴシック" w:cs="HG丸ｺﾞｼｯｸM-PRO" w:hint="eastAsia"/>
          <w:kern w:val="0"/>
          <w:szCs w:val="21"/>
        </w:rPr>
        <w:t>を満たすことが可能であることを証する書面（様式自由）</w:t>
      </w:r>
    </w:p>
    <w:p w14:paraId="513E83D9" w14:textId="5587C0DA" w:rsidR="0087537C" w:rsidRPr="009A33FB" w:rsidRDefault="0087537C" w:rsidP="00B6486D">
      <w:pPr>
        <w:numPr>
          <w:ilvl w:val="0"/>
          <w:numId w:val="9"/>
        </w:numPr>
        <w:adjustRightInd w:val="0"/>
        <w:ind w:left="1366" w:hanging="357"/>
        <w:jc w:val="left"/>
        <w:rPr>
          <w:rFonts w:hAnsi="ＭＳ ゴシック" w:cs="HG丸ｺﾞｼｯｸM-PRO"/>
          <w:kern w:val="0"/>
          <w:szCs w:val="21"/>
        </w:rPr>
      </w:pPr>
      <w:r w:rsidRPr="009A33FB">
        <w:rPr>
          <w:rFonts w:hAnsi="ＭＳ ゴシック" w:cs="HG丸ｺﾞｼｯｸM-PRO" w:hint="eastAsia"/>
          <w:kern w:val="0"/>
          <w:szCs w:val="21"/>
        </w:rPr>
        <w:t>令和</w:t>
      </w:r>
      <w:r w:rsidR="00517A40" w:rsidRPr="009920E9">
        <w:rPr>
          <w:rFonts w:hAnsi="ＭＳ ゴシック" w:cs="HG丸ｺﾞｼｯｸM-PRO" w:hint="eastAsia"/>
          <w:kern w:val="0"/>
          <w:szCs w:val="21"/>
        </w:rPr>
        <w:t>7</w:t>
      </w:r>
      <w:r w:rsidRPr="009920E9">
        <w:rPr>
          <w:rFonts w:hAnsi="ＭＳ ゴシック" w:cs="HG丸ｺﾞｼｯｸM-PRO" w:hint="eastAsia"/>
          <w:kern w:val="0"/>
          <w:szCs w:val="21"/>
        </w:rPr>
        <w:t>・</w:t>
      </w:r>
      <w:r w:rsidR="00517A40" w:rsidRPr="009920E9">
        <w:rPr>
          <w:rFonts w:hAnsi="ＭＳ ゴシック" w:cs="HG丸ｺﾞｼｯｸM-PRO" w:hint="eastAsia"/>
          <w:kern w:val="0"/>
          <w:szCs w:val="21"/>
        </w:rPr>
        <w:t>8</w:t>
      </w:r>
      <w:r w:rsidRPr="009920E9">
        <w:rPr>
          <w:rFonts w:hAnsi="ＭＳ ゴシック" w:cs="HG丸ｺﾞｼｯｸM-PRO" w:hint="eastAsia"/>
          <w:kern w:val="0"/>
          <w:szCs w:val="21"/>
        </w:rPr>
        <w:t>・</w:t>
      </w:r>
      <w:r w:rsidR="00517A40" w:rsidRPr="009920E9">
        <w:rPr>
          <w:rFonts w:hAnsi="ＭＳ ゴシック" w:cs="HG丸ｺﾞｼｯｸM-PRO" w:hint="eastAsia"/>
          <w:kern w:val="0"/>
          <w:szCs w:val="21"/>
        </w:rPr>
        <w:t>9</w:t>
      </w:r>
      <w:r w:rsidRPr="009A33FB">
        <w:rPr>
          <w:rFonts w:hAnsi="ＭＳ ゴシック" w:cs="HG丸ｺﾞｼｯｸM-PRO" w:hint="eastAsia"/>
          <w:kern w:val="0"/>
          <w:szCs w:val="21"/>
        </w:rPr>
        <w:t>年度競争参加資格（全省庁統一資格）における資格審査結果通知書の写し</w:t>
      </w:r>
    </w:p>
    <w:p w14:paraId="6654ED47" w14:textId="77777777" w:rsidR="0087537C" w:rsidRPr="009A33FB" w:rsidRDefault="0087537C" w:rsidP="0087537C">
      <w:pPr>
        <w:autoSpaceDE w:val="0"/>
        <w:autoSpaceDN w:val="0"/>
        <w:adjustRightInd w:val="0"/>
        <w:ind w:left="1372"/>
        <w:jc w:val="left"/>
        <w:rPr>
          <w:rFonts w:hAnsi="ＭＳ ゴシック" w:cs="HG丸ｺﾞｼｯｸM-PRO"/>
          <w:kern w:val="0"/>
          <w:szCs w:val="21"/>
        </w:rPr>
      </w:pPr>
      <w:r w:rsidRPr="009A33FB">
        <w:rPr>
          <w:rFonts w:hAnsi="ＭＳ ゴシック" w:cs="HG丸ｺﾞｼｯｸM-PRO" w:hint="eastAsia"/>
          <w:kern w:val="0"/>
          <w:szCs w:val="21"/>
        </w:rPr>
        <w:t>【上記の資格を有しない場合】</w:t>
      </w:r>
    </w:p>
    <w:p w14:paraId="631FA7A4" w14:textId="77777777" w:rsidR="0087537C" w:rsidRDefault="0087537C" w:rsidP="0087537C">
      <w:pPr>
        <w:adjustRightInd w:val="0"/>
        <w:ind w:left="1372" w:firstLineChars="100" w:firstLine="210"/>
        <w:jc w:val="left"/>
        <w:rPr>
          <w:rFonts w:hAnsi="ＭＳ ゴシック" w:cs="HG丸ｺﾞｼｯｸM-PRO"/>
          <w:kern w:val="0"/>
          <w:szCs w:val="21"/>
        </w:rPr>
      </w:pPr>
      <w:r w:rsidRPr="009A33FB">
        <w:rPr>
          <w:rFonts w:hAnsi="ＭＳ ゴシック" w:cs="HG丸ｺﾞｼｯｸM-PRO" w:hint="eastAsia"/>
          <w:kern w:val="0"/>
          <w:szCs w:val="21"/>
        </w:rPr>
        <w:t>登記簿謄本（商業登記法第6条第5号から第9号までに掲げる株式会社登記簿等の謄本）、納税証明書（その3の3・「法</w:t>
      </w:r>
      <w:r>
        <w:rPr>
          <w:rFonts w:hAnsi="ＭＳ ゴシック" w:cs="HG丸ｺﾞｼｯｸM-PRO" w:hint="eastAsia"/>
          <w:kern w:val="0"/>
          <w:szCs w:val="21"/>
        </w:rPr>
        <w:t>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r>
        <w:rPr>
          <w:rFonts w:hAnsi="ＭＳ ゴシック" w:cs="HG丸ｺﾞｼｯｸM-PRO" w:hint="eastAsia"/>
          <w:kern w:val="0"/>
          <w:szCs w:val="21"/>
        </w:rPr>
        <w:br/>
        <w:t>※登記簿謄本及び納税証明書は、発行日から3か月以内のものに限る。</w:t>
      </w:r>
    </w:p>
    <w:p w14:paraId="506F192A" w14:textId="77777777" w:rsidR="0087537C" w:rsidRDefault="0087537C" w:rsidP="00B6486D">
      <w:pPr>
        <w:numPr>
          <w:ilvl w:val="0"/>
          <w:numId w:val="9"/>
        </w:numPr>
        <w:autoSpaceDE w:val="0"/>
        <w:autoSpaceDN w:val="0"/>
        <w:adjustRightInd w:val="0"/>
        <w:jc w:val="left"/>
        <w:rPr>
          <w:rFonts w:hAnsi="ＭＳ ゴシック" w:cs="HG丸ｺﾞｼｯｸM-PRO"/>
          <w:kern w:val="0"/>
          <w:szCs w:val="21"/>
        </w:rPr>
      </w:pPr>
      <w:r>
        <w:rPr>
          <w:rFonts w:hAnsi="ＭＳ ゴシック" w:cs="HG丸ｺﾞｼｯｸM-PRO" w:hint="eastAsia"/>
          <w:kern w:val="0"/>
          <w:szCs w:val="21"/>
        </w:rPr>
        <w:t>委任状（必要な場合）</w:t>
      </w:r>
    </w:p>
    <w:p w14:paraId="51255140" w14:textId="77777777" w:rsidR="0087537C" w:rsidRDefault="0087537C" w:rsidP="00B6486D">
      <w:pPr>
        <w:numPr>
          <w:ilvl w:val="0"/>
          <w:numId w:val="9"/>
        </w:numPr>
        <w:adjustRightInd w:val="0"/>
        <w:ind w:left="1366" w:hanging="357"/>
        <w:jc w:val="left"/>
        <w:rPr>
          <w:rFonts w:hAnsi="ＭＳ ゴシック" w:cs="HG丸ｺﾞｼｯｸM-PRO"/>
          <w:kern w:val="0"/>
          <w:szCs w:val="21"/>
        </w:rPr>
      </w:pPr>
      <w:r>
        <w:rPr>
          <w:rFonts w:hAnsi="ＭＳ ゴシック" w:cs="HG丸ｺﾞｼｯｸM-PRO" w:hint="eastAsia"/>
          <w:kern w:val="0"/>
          <w:szCs w:val="21"/>
        </w:rPr>
        <w:t>会社概要（様式2）</w:t>
      </w:r>
    </w:p>
    <w:p w14:paraId="130A01CC" w14:textId="0F4388B5" w:rsidR="00E054E7" w:rsidRDefault="00E054E7" w:rsidP="00B6486D">
      <w:pPr>
        <w:numPr>
          <w:ilvl w:val="0"/>
          <w:numId w:val="9"/>
        </w:numPr>
        <w:adjustRightInd w:val="0"/>
        <w:ind w:left="1366" w:hanging="357"/>
        <w:jc w:val="left"/>
        <w:rPr>
          <w:rFonts w:hAnsi="ＭＳ ゴシック" w:cs="HG丸ｺﾞｼｯｸM-PRO"/>
          <w:kern w:val="0"/>
          <w:szCs w:val="21"/>
        </w:rPr>
      </w:pPr>
      <w:r w:rsidRPr="00E054E7">
        <w:rPr>
          <w:rFonts w:hAnsi="ＭＳ ゴシック" w:cs="HG丸ｺﾞｼｯｸM-PRO" w:hint="eastAsia"/>
          <w:kern w:val="0"/>
          <w:szCs w:val="21"/>
        </w:rPr>
        <w:t>情報取扱者名簿（</w:t>
      </w:r>
      <w:r w:rsidR="0024220A">
        <w:rPr>
          <w:rFonts w:hAnsi="ＭＳ ゴシック" w:cs="HG丸ｺﾞｼｯｸM-PRO" w:hint="eastAsia"/>
          <w:kern w:val="0"/>
          <w:szCs w:val="21"/>
        </w:rPr>
        <w:t>仕様書記載様式</w:t>
      </w:r>
      <w:r w:rsidRPr="00E054E7">
        <w:rPr>
          <w:rFonts w:hAnsi="ＭＳ ゴシック" w:cs="HG丸ｺﾞｼｯｸM-PRO" w:hint="eastAsia"/>
          <w:kern w:val="0"/>
          <w:szCs w:val="21"/>
        </w:rPr>
        <w:t>）</w:t>
      </w:r>
    </w:p>
    <w:p w14:paraId="22FAF188" w14:textId="41DE4478" w:rsidR="00E054E7" w:rsidRDefault="00E054E7" w:rsidP="00B6486D">
      <w:pPr>
        <w:numPr>
          <w:ilvl w:val="0"/>
          <w:numId w:val="9"/>
        </w:numPr>
        <w:adjustRightInd w:val="0"/>
        <w:ind w:left="1366" w:hanging="357"/>
        <w:jc w:val="left"/>
        <w:rPr>
          <w:rFonts w:hAnsi="ＭＳ ゴシック" w:cs="HG丸ｺﾞｼｯｸM-PRO"/>
          <w:kern w:val="0"/>
          <w:szCs w:val="21"/>
        </w:rPr>
      </w:pPr>
      <w:r w:rsidRPr="00E054E7">
        <w:rPr>
          <w:rFonts w:hAnsi="ＭＳ ゴシック" w:cs="HG丸ｺﾞｼｯｸM-PRO" w:hint="eastAsia"/>
          <w:kern w:val="0"/>
          <w:szCs w:val="21"/>
        </w:rPr>
        <w:t>情報管理体制図（</w:t>
      </w:r>
      <w:r w:rsidR="0024220A">
        <w:rPr>
          <w:rFonts w:hAnsi="ＭＳ ゴシック" w:cs="HG丸ｺﾞｼｯｸM-PRO" w:hint="eastAsia"/>
          <w:kern w:val="0"/>
          <w:szCs w:val="21"/>
        </w:rPr>
        <w:t>仕様書記載様式</w:t>
      </w:r>
      <w:r w:rsidRPr="00E054E7">
        <w:rPr>
          <w:rFonts w:hAnsi="ＭＳ ゴシック" w:cs="HG丸ｺﾞｼｯｸM-PRO" w:hint="eastAsia"/>
          <w:kern w:val="0"/>
          <w:szCs w:val="21"/>
        </w:rPr>
        <w:t>）</w:t>
      </w:r>
    </w:p>
    <w:p w14:paraId="1FAADACB" w14:textId="77777777" w:rsidR="0087537C" w:rsidRDefault="0087537C" w:rsidP="0087537C">
      <w:pPr>
        <w:adjustRightInd w:val="0"/>
        <w:ind w:left="1366"/>
        <w:jc w:val="left"/>
        <w:rPr>
          <w:rFonts w:hAnsi="ＭＳ ゴシック" w:cs="HG丸ｺﾞｼｯｸM-PRO"/>
          <w:kern w:val="0"/>
          <w:szCs w:val="21"/>
        </w:rPr>
      </w:pPr>
    </w:p>
    <w:p w14:paraId="78986FB7" w14:textId="77777777" w:rsidR="0087537C" w:rsidRDefault="0087537C" w:rsidP="00B6486D">
      <w:pPr>
        <w:numPr>
          <w:ilvl w:val="0"/>
          <w:numId w:val="5"/>
        </w:numPr>
        <w:rPr>
          <w:rFonts w:hAnsi="ＭＳ ゴシック"/>
          <w:szCs w:val="21"/>
        </w:rPr>
      </w:pPr>
      <w:r>
        <w:rPr>
          <w:rFonts w:hAnsi="ＭＳ ゴシック" w:cs="HG丸ｺﾞｼｯｸM-PRO" w:hint="eastAsia"/>
          <w:kern w:val="0"/>
          <w:szCs w:val="21"/>
        </w:rPr>
        <w:t>その他</w:t>
      </w:r>
    </w:p>
    <w:p w14:paraId="0B02B4BF" w14:textId="77777777" w:rsidR="0087537C" w:rsidRDefault="0087537C" w:rsidP="0087537C">
      <w:pPr>
        <w:autoSpaceDE w:val="0"/>
        <w:autoSpaceDN w:val="0"/>
        <w:adjustRightInd w:val="0"/>
        <w:ind w:left="441" w:hangingChars="210" w:hanging="441"/>
        <w:jc w:val="left"/>
        <w:rPr>
          <w:rFonts w:hAnsi="ＭＳ ゴシック" w:cs="HG丸ｺﾞｼｯｸM-PRO"/>
          <w:kern w:val="0"/>
          <w:szCs w:val="21"/>
        </w:rPr>
      </w:pPr>
      <w:r>
        <w:rPr>
          <w:rFonts w:hAnsi="ＭＳ ゴシック" w:cs="HG丸ｺﾞｼｯｸM-PRO" w:hint="eastAsia"/>
          <w:kern w:val="0"/>
          <w:szCs w:val="21"/>
        </w:rPr>
        <w:t>(1)　手続きにおいて使用する言語及び通貨は、日本語及び日本国通貨に限る。</w:t>
      </w:r>
    </w:p>
    <w:p w14:paraId="01DCC135" w14:textId="77777777" w:rsidR="0087537C" w:rsidRDefault="0087537C" w:rsidP="0087537C">
      <w:pPr>
        <w:autoSpaceDE w:val="0"/>
        <w:autoSpaceDN w:val="0"/>
        <w:adjustRightInd w:val="0"/>
        <w:ind w:left="441" w:hangingChars="210" w:hanging="441"/>
        <w:jc w:val="left"/>
        <w:rPr>
          <w:rFonts w:hAnsi="ＭＳ ゴシック" w:cs="HG丸ｺﾞｼｯｸM-PRO"/>
          <w:kern w:val="0"/>
          <w:szCs w:val="21"/>
        </w:rPr>
      </w:pPr>
      <w:r>
        <w:rPr>
          <w:rFonts w:hAnsi="ＭＳ ゴシック" w:cs="HG丸ｺﾞｼｯｸM-PRO" w:hint="eastAsia"/>
          <w:kern w:val="0"/>
          <w:szCs w:val="21"/>
        </w:rPr>
        <w:t>(2)　競争手続きに移行した場合、その旨後日通知する。</w:t>
      </w:r>
    </w:p>
    <w:p w14:paraId="0CECBC1D" w14:textId="77777777" w:rsidR="0087537C" w:rsidRDefault="0087537C" w:rsidP="0087537C">
      <w:pPr>
        <w:autoSpaceDE w:val="0"/>
        <w:autoSpaceDN w:val="0"/>
        <w:adjustRightInd w:val="0"/>
        <w:ind w:left="441" w:hangingChars="210" w:hanging="441"/>
        <w:jc w:val="left"/>
        <w:rPr>
          <w:rFonts w:hAnsi="ＭＳ ゴシック" w:cs="HG丸ｺﾞｼｯｸM-PRO"/>
          <w:kern w:val="0"/>
          <w:szCs w:val="21"/>
        </w:rPr>
      </w:pPr>
      <w:r>
        <w:rPr>
          <w:rFonts w:hAnsi="ＭＳ ゴシック" w:cs="HG丸ｺﾞｼｯｸM-PRO" w:hint="eastAsia"/>
          <w:kern w:val="0"/>
          <w:szCs w:val="21"/>
        </w:rPr>
        <w:t>(3)　参加意思確認書を提出した者は、提出した書類に関し説明を求められた場合は、これに応じなければならない。</w:t>
      </w:r>
    </w:p>
    <w:p w14:paraId="70F95E4E" w14:textId="17DBC221" w:rsidR="0087537C" w:rsidRDefault="0087537C" w:rsidP="0087537C">
      <w:pPr>
        <w:autoSpaceDE w:val="0"/>
        <w:autoSpaceDN w:val="0"/>
        <w:adjustRightInd w:val="0"/>
        <w:ind w:left="441" w:hangingChars="210" w:hanging="441"/>
        <w:jc w:val="left"/>
        <w:rPr>
          <w:rFonts w:ascii="ＭＳ 明朝" w:hAnsi="ＭＳ 明朝"/>
        </w:rPr>
      </w:pPr>
      <w:r w:rsidRPr="009A33FB">
        <w:rPr>
          <w:rFonts w:hAnsi="ＭＳ ゴシック" w:cs="HG丸ｺﾞｼｯｸM-PRO" w:hint="eastAsia"/>
          <w:kern w:val="0"/>
          <w:szCs w:val="21"/>
        </w:rPr>
        <w:t xml:space="preserve">(4)　</w:t>
      </w:r>
      <w:r w:rsidRPr="009A33FB">
        <w:rPr>
          <w:rFonts w:ascii="ＭＳ 明朝" w:hAnsi="ＭＳ 明朝" w:hint="eastAsia"/>
        </w:rPr>
        <w:t>契約に係る情報については、機構ウェブサイトにて機構会計規程等に基づき公表</w:t>
      </w:r>
      <w:r w:rsidRPr="009A33FB">
        <w:rPr>
          <w:rFonts w:ascii="ＭＳ 明朝" w:hAnsi="ＭＳ 明朝" w:hint="eastAsia"/>
          <w:vertAlign w:val="superscript"/>
        </w:rPr>
        <w:t>（注）</w:t>
      </w:r>
      <w:r w:rsidRPr="009A33FB">
        <w:rPr>
          <w:rFonts w:ascii="ＭＳ 明朝" w:hAnsi="ＭＳ 明朝" w:hint="eastAsia"/>
        </w:rPr>
        <w:t>するものとする。</w:t>
      </w:r>
    </w:p>
    <w:p w14:paraId="3FAFD477" w14:textId="35F528E3" w:rsidR="00567660" w:rsidRPr="009A33FB" w:rsidRDefault="00567660" w:rsidP="0087537C">
      <w:pPr>
        <w:autoSpaceDE w:val="0"/>
        <w:autoSpaceDN w:val="0"/>
        <w:adjustRightInd w:val="0"/>
        <w:ind w:left="441" w:hangingChars="210" w:hanging="441"/>
        <w:jc w:val="left"/>
        <w:rPr>
          <w:rFonts w:hAnsi="ＭＳ ゴシック" w:cs="HG丸ｺﾞｼｯｸM-PRO"/>
          <w:kern w:val="0"/>
          <w:szCs w:val="21"/>
        </w:rPr>
      </w:pPr>
      <w:r>
        <w:rPr>
          <w:rFonts w:hAnsi="ＭＳ ゴシック" w:cs="HG丸ｺﾞｼｯｸM-PRO" w:hint="eastAsia"/>
          <w:kern w:val="0"/>
          <w:szCs w:val="21"/>
        </w:rPr>
        <w:t xml:space="preserve">(5)　</w:t>
      </w:r>
      <w:r w:rsidRPr="00567660">
        <w:rPr>
          <w:rFonts w:hAnsi="ＭＳ ゴシック" w:cs="HG丸ｺﾞｼｯｸM-PRO" w:hint="eastAsia"/>
          <w:kern w:val="0"/>
          <w:szCs w:val="21"/>
        </w:rPr>
        <w:t>契約条項については、（参考）契約書(案)を参照のこと。</w:t>
      </w:r>
    </w:p>
    <w:p w14:paraId="0DFBAF8D" w14:textId="77777777" w:rsidR="0087537C" w:rsidRDefault="0087537C" w:rsidP="0087537C">
      <w:pPr>
        <w:autoSpaceDE w:val="0"/>
        <w:autoSpaceDN w:val="0"/>
        <w:adjustRightInd w:val="0"/>
        <w:ind w:left="420" w:hangingChars="210" w:hanging="420"/>
        <w:jc w:val="left"/>
        <w:rPr>
          <w:rFonts w:hAnsi="ＭＳ ゴシック" w:cs="HG丸ｺﾞｼｯｸM-PRO"/>
          <w:color w:val="FF0000"/>
          <w:kern w:val="0"/>
          <w:sz w:val="20"/>
          <w:szCs w:val="20"/>
        </w:rPr>
      </w:pPr>
    </w:p>
    <w:p w14:paraId="0B8A756A" w14:textId="77777777" w:rsidR="0087537C" w:rsidRDefault="0087537C" w:rsidP="0087537C">
      <w:pPr>
        <w:pStyle w:val="af7"/>
        <w:rPr>
          <w:rFonts w:hAnsi="ＭＳ ゴシック" w:cs="Times New Roman"/>
          <w:kern w:val="0"/>
          <w:sz w:val="21"/>
          <w:szCs w:val="21"/>
        </w:rPr>
      </w:pPr>
    </w:p>
    <w:p w14:paraId="59C71808" w14:textId="77777777" w:rsidR="0087537C" w:rsidRDefault="0087537C" w:rsidP="0087537C">
      <w:pPr>
        <w:pStyle w:val="af7"/>
        <w:jc w:val="left"/>
        <w:rPr>
          <w:rFonts w:hAnsi="ＭＳ ゴシック"/>
          <w:kern w:val="0"/>
          <w:szCs w:val="21"/>
        </w:rPr>
      </w:pPr>
      <w:r>
        <w:rPr>
          <w:rFonts w:hAnsi="ＭＳ ゴシック" w:hint="eastAsia"/>
          <w:kern w:val="0"/>
          <w:szCs w:val="21"/>
        </w:rPr>
        <w:br w:type="page"/>
      </w:r>
    </w:p>
    <w:p w14:paraId="45F1D168" w14:textId="77777777" w:rsidR="0087537C" w:rsidRDefault="0087537C" w:rsidP="0087537C">
      <w:pPr>
        <w:autoSpaceDE w:val="0"/>
        <w:autoSpaceDN w:val="0"/>
        <w:adjustRightInd w:val="0"/>
        <w:ind w:leftChars="200" w:left="420" w:firstLineChars="100" w:firstLine="210"/>
        <w:jc w:val="left"/>
        <w:rPr>
          <w:rFonts w:hAnsi="ＭＳ ゴシック"/>
          <w:szCs w:val="21"/>
        </w:rPr>
      </w:pPr>
      <w:r>
        <w:rPr>
          <w:rFonts w:hAnsi="ＭＳ ゴシック" w:hint="eastAsia"/>
          <w:szCs w:val="21"/>
        </w:rPr>
        <w:lastRenderedPageBreak/>
        <w:t>(注)独立行政法人の事務・事業の見直しの基本方針（平成22年12月7日閣議決定）</w:t>
      </w:r>
    </w:p>
    <w:p w14:paraId="68FB6F33" w14:textId="77777777" w:rsidR="0087537C" w:rsidRDefault="0087537C" w:rsidP="0087537C">
      <w:pPr>
        <w:pStyle w:val="a3"/>
        <w:ind w:leftChars="135" w:left="283" w:firstLineChars="300" w:firstLine="636"/>
        <w:rPr>
          <w:rFonts w:ascii="ＭＳ ゴシック" w:eastAsia="ＭＳ ゴシック" w:hAnsi="ＭＳ ゴシック"/>
        </w:rPr>
      </w:pPr>
      <w:r>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7537C" w14:paraId="3AA537AA" w14:textId="77777777" w:rsidTr="0087537C">
        <w:trPr>
          <w:trHeight w:val="11213"/>
        </w:trPr>
        <w:tc>
          <w:tcPr>
            <w:tcW w:w="9781" w:type="dxa"/>
            <w:tcBorders>
              <w:top w:val="single" w:sz="4" w:space="0" w:color="auto"/>
              <w:left w:val="single" w:sz="4" w:space="0" w:color="auto"/>
              <w:bottom w:val="single" w:sz="4" w:space="0" w:color="auto"/>
              <w:right w:val="single" w:sz="4" w:space="0" w:color="auto"/>
            </w:tcBorders>
            <w:shd w:val="clear" w:color="auto" w:fill="FFFFFF"/>
          </w:tcPr>
          <w:p w14:paraId="10E5F15D" w14:textId="77777777" w:rsidR="0087537C" w:rsidRDefault="0087537C">
            <w:pPr>
              <w:pStyle w:val="Default"/>
              <w:ind w:firstLineChars="200" w:firstLine="420"/>
              <w:jc w:val="both"/>
              <w:rPr>
                <w:rFonts w:eastAsia="ＭＳ ゴシック" w:cs="ＭＳ 明朝"/>
                <w:color w:val="auto"/>
                <w:sz w:val="21"/>
                <w:szCs w:val="21"/>
              </w:rPr>
            </w:pPr>
          </w:p>
          <w:p w14:paraId="60693D99" w14:textId="77777777" w:rsidR="0087537C" w:rsidRDefault="0087537C">
            <w:pPr>
              <w:spacing w:line="240" w:lineRule="exact"/>
              <w:ind w:firstLineChars="100" w:firstLine="210"/>
              <w:rPr>
                <w:rFonts w:hAnsi="ＭＳ ゴシック"/>
                <w:szCs w:val="21"/>
              </w:rPr>
            </w:pPr>
            <w:r>
              <w:rPr>
                <w:rFonts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06CF4FE" w14:textId="77777777" w:rsidR="0087537C" w:rsidRDefault="0087537C">
            <w:pPr>
              <w:spacing w:line="240" w:lineRule="exact"/>
              <w:rPr>
                <w:rFonts w:hAnsi="ＭＳ ゴシック"/>
                <w:szCs w:val="21"/>
              </w:rPr>
            </w:pPr>
            <w:r>
              <w:rPr>
                <w:rFonts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EFF8905" w14:textId="77777777" w:rsidR="0087537C" w:rsidRDefault="0087537C">
            <w:pPr>
              <w:spacing w:line="240" w:lineRule="exact"/>
              <w:rPr>
                <w:rFonts w:hAnsi="ＭＳ ゴシック"/>
                <w:szCs w:val="21"/>
              </w:rPr>
            </w:pPr>
            <w:r>
              <w:rPr>
                <w:rFonts w:hAnsi="ＭＳ ゴシック" w:hint="eastAsia"/>
                <w:szCs w:val="21"/>
              </w:rPr>
              <w:t xml:space="preserve">　なお、案件への応札若しくは応募又は契約の締結をもって同意されたものとみなさせていただきますので、ご了知願います。</w:t>
            </w:r>
          </w:p>
          <w:p w14:paraId="1C384901" w14:textId="77777777" w:rsidR="0087537C" w:rsidRDefault="0087537C">
            <w:pPr>
              <w:spacing w:line="240" w:lineRule="exact"/>
              <w:rPr>
                <w:rFonts w:hAnsi="ＭＳ ゴシック"/>
                <w:szCs w:val="21"/>
              </w:rPr>
            </w:pPr>
          </w:p>
          <w:p w14:paraId="36556A14" w14:textId="77777777" w:rsidR="0087537C" w:rsidRDefault="0087537C">
            <w:pPr>
              <w:spacing w:line="240" w:lineRule="exact"/>
              <w:rPr>
                <w:rFonts w:hAnsi="ＭＳ ゴシック"/>
                <w:szCs w:val="21"/>
              </w:rPr>
            </w:pPr>
            <w:r>
              <w:rPr>
                <w:rFonts w:hAnsi="ＭＳ ゴシック" w:hint="eastAsia"/>
                <w:szCs w:val="21"/>
              </w:rPr>
              <w:t>（１）公表の対象となる契約先</w:t>
            </w:r>
          </w:p>
          <w:p w14:paraId="05D35C62" w14:textId="77777777" w:rsidR="0087537C" w:rsidRDefault="0087537C">
            <w:pPr>
              <w:spacing w:line="240" w:lineRule="exact"/>
              <w:ind w:firstLineChars="200" w:firstLine="420"/>
              <w:rPr>
                <w:rFonts w:hAnsi="ＭＳ ゴシック"/>
                <w:szCs w:val="21"/>
              </w:rPr>
            </w:pPr>
            <w:r>
              <w:rPr>
                <w:rFonts w:hAnsi="ＭＳ ゴシック" w:hint="eastAsia"/>
                <w:szCs w:val="21"/>
              </w:rPr>
              <w:t>次のいずれにも該当する契約先</w:t>
            </w:r>
          </w:p>
          <w:p w14:paraId="188BCA49" w14:textId="77777777" w:rsidR="0087537C" w:rsidRDefault="0087537C">
            <w:pPr>
              <w:spacing w:line="240" w:lineRule="exact"/>
              <w:ind w:leftChars="105" w:left="430" w:hangingChars="100" w:hanging="210"/>
              <w:rPr>
                <w:rFonts w:hAnsi="ＭＳ ゴシック"/>
                <w:szCs w:val="21"/>
              </w:rPr>
            </w:pPr>
            <w:r>
              <w:rPr>
                <w:rFonts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45DC0C37" w14:textId="77777777" w:rsidR="0087537C" w:rsidRDefault="0087537C">
            <w:pPr>
              <w:spacing w:line="240" w:lineRule="exact"/>
              <w:ind w:firstLineChars="100" w:firstLine="210"/>
              <w:rPr>
                <w:rFonts w:hAnsi="ＭＳ ゴシック"/>
                <w:szCs w:val="21"/>
              </w:rPr>
            </w:pPr>
            <w:r>
              <w:rPr>
                <w:rFonts w:hAnsi="ＭＳ ゴシック" w:hint="eastAsia"/>
                <w:szCs w:val="21"/>
              </w:rPr>
              <w:t>②　当機構との間の取引高が、総売上高又は事業収入の３分の１以上を占めていること</w:t>
            </w:r>
          </w:p>
          <w:p w14:paraId="25CD6E94" w14:textId="77777777" w:rsidR="0087537C" w:rsidRDefault="0087537C">
            <w:pPr>
              <w:spacing w:line="240" w:lineRule="exact"/>
              <w:ind w:firstLineChars="300" w:firstLine="630"/>
              <w:rPr>
                <w:rFonts w:hAnsi="ＭＳ ゴシック"/>
                <w:szCs w:val="21"/>
              </w:rPr>
            </w:pPr>
            <w:r>
              <w:rPr>
                <w:rFonts w:hAnsi="ＭＳ ゴシック" w:hint="eastAsia"/>
                <w:szCs w:val="21"/>
              </w:rPr>
              <w:t>※　予定価格が一定の金額を超えない契約や光熱水費の支出に係る契約等は対象外</w:t>
            </w:r>
          </w:p>
          <w:p w14:paraId="5517DA03" w14:textId="77777777" w:rsidR="0087537C" w:rsidRDefault="0087537C">
            <w:pPr>
              <w:spacing w:line="240" w:lineRule="exact"/>
              <w:rPr>
                <w:rFonts w:hAnsi="ＭＳ ゴシック"/>
                <w:szCs w:val="21"/>
              </w:rPr>
            </w:pPr>
          </w:p>
          <w:p w14:paraId="0F13926A" w14:textId="77777777" w:rsidR="0087537C" w:rsidRDefault="0087537C">
            <w:pPr>
              <w:spacing w:line="240" w:lineRule="exact"/>
              <w:rPr>
                <w:rFonts w:hAnsi="ＭＳ ゴシック"/>
                <w:szCs w:val="21"/>
              </w:rPr>
            </w:pPr>
            <w:r>
              <w:rPr>
                <w:rFonts w:hAnsi="ＭＳ ゴシック" w:hint="eastAsia"/>
                <w:szCs w:val="21"/>
              </w:rPr>
              <w:t>（２）公表する情報</w:t>
            </w:r>
          </w:p>
          <w:p w14:paraId="7CE4A081" w14:textId="77777777" w:rsidR="0087537C" w:rsidRDefault="0087537C">
            <w:pPr>
              <w:spacing w:line="240" w:lineRule="exact"/>
              <w:ind w:leftChars="100" w:left="210" w:firstLineChars="100" w:firstLine="210"/>
              <w:rPr>
                <w:rFonts w:hAnsi="ＭＳ ゴシック"/>
                <w:szCs w:val="21"/>
              </w:rPr>
            </w:pPr>
            <w:r>
              <w:rPr>
                <w:rFonts w:hAnsi="ＭＳ ゴシック" w:hint="eastAsia"/>
                <w:szCs w:val="21"/>
              </w:rPr>
              <w:t>上記に該当する契約先について、契約ごとに、物品役務等の名称及び数量、契約締結日、契約先の名称、契約金額等と併せ、次に掲げる情報を公表します。</w:t>
            </w:r>
          </w:p>
          <w:p w14:paraId="69EE7750" w14:textId="77777777" w:rsidR="0087537C" w:rsidRDefault="0087537C">
            <w:pPr>
              <w:spacing w:line="240" w:lineRule="exact"/>
              <w:ind w:leftChars="105" w:left="430" w:hangingChars="100" w:hanging="210"/>
              <w:rPr>
                <w:rFonts w:hAnsi="ＭＳ ゴシック"/>
                <w:szCs w:val="21"/>
              </w:rPr>
            </w:pPr>
            <w:r>
              <w:rPr>
                <w:rFonts w:hAnsi="ＭＳ ゴシック" w:hint="eastAsia"/>
                <w:szCs w:val="21"/>
              </w:rPr>
              <w:t>①　当機構の役員経験者及び課長相当職以上経験者（当機構ＯＢ）の人数、職名及び当機構における最終職名</w:t>
            </w:r>
          </w:p>
          <w:p w14:paraId="7C641B0A" w14:textId="77777777" w:rsidR="0087537C" w:rsidRDefault="0087537C">
            <w:pPr>
              <w:spacing w:line="240" w:lineRule="exact"/>
              <w:ind w:firstLineChars="100" w:firstLine="210"/>
              <w:rPr>
                <w:rFonts w:hAnsi="ＭＳ ゴシック"/>
                <w:szCs w:val="21"/>
              </w:rPr>
            </w:pPr>
            <w:r>
              <w:rPr>
                <w:rFonts w:hAnsi="ＭＳ ゴシック" w:hint="eastAsia"/>
                <w:szCs w:val="21"/>
              </w:rPr>
              <w:t>②　当機構との間の取引高</w:t>
            </w:r>
          </w:p>
          <w:p w14:paraId="276E4CD0" w14:textId="77777777" w:rsidR="0087537C" w:rsidRDefault="0087537C">
            <w:pPr>
              <w:spacing w:line="240" w:lineRule="exact"/>
              <w:ind w:leftChars="105" w:left="430" w:hangingChars="100" w:hanging="210"/>
              <w:rPr>
                <w:rFonts w:hAnsi="ＭＳ ゴシック"/>
                <w:szCs w:val="21"/>
              </w:rPr>
            </w:pPr>
            <w:r>
              <w:rPr>
                <w:rFonts w:hAnsi="ＭＳ ゴシック" w:hint="eastAsia"/>
                <w:szCs w:val="21"/>
              </w:rPr>
              <w:t>③　総売上高又は事業収入に占める当機構との間の取引高の割合が、次の区分のいずれかに該当する旨</w:t>
            </w:r>
          </w:p>
          <w:p w14:paraId="4D859CE8" w14:textId="77777777" w:rsidR="0087537C" w:rsidRDefault="0087537C">
            <w:pPr>
              <w:spacing w:line="240" w:lineRule="exact"/>
              <w:ind w:firstLineChars="700" w:firstLine="1470"/>
              <w:rPr>
                <w:rFonts w:hAnsi="ＭＳ ゴシック"/>
                <w:szCs w:val="21"/>
              </w:rPr>
            </w:pPr>
            <w:r>
              <w:rPr>
                <w:rFonts w:hAnsi="ＭＳ ゴシック" w:hint="eastAsia"/>
                <w:szCs w:val="21"/>
              </w:rPr>
              <w:t>３分の１以上２分の１未満、２分の１以上３分の２未満又は３分の２以上</w:t>
            </w:r>
          </w:p>
          <w:p w14:paraId="19E145DA" w14:textId="77777777" w:rsidR="0087537C" w:rsidRDefault="0087537C">
            <w:pPr>
              <w:spacing w:line="240" w:lineRule="exact"/>
              <w:ind w:firstLineChars="100" w:firstLine="210"/>
              <w:rPr>
                <w:rFonts w:hAnsi="ＭＳ ゴシック"/>
                <w:szCs w:val="21"/>
              </w:rPr>
            </w:pPr>
            <w:r>
              <w:rPr>
                <w:rFonts w:hAnsi="ＭＳ ゴシック" w:hint="eastAsia"/>
                <w:szCs w:val="21"/>
              </w:rPr>
              <w:t>④　一者応札又は一者応募である場合はその旨</w:t>
            </w:r>
          </w:p>
          <w:p w14:paraId="7241804D" w14:textId="77777777" w:rsidR="0087537C" w:rsidRDefault="0087537C">
            <w:pPr>
              <w:spacing w:line="240" w:lineRule="exact"/>
              <w:ind w:firstLineChars="100" w:firstLine="210"/>
              <w:rPr>
                <w:rFonts w:hAnsi="ＭＳ ゴシック"/>
                <w:szCs w:val="21"/>
              </w:rPr>
            </w:pPr>
          </w:p>
          <w:p w14:paraId="55E40E72" w14:textId="77777777" w:rsidR="0087537C" w:rsidRDefault="0087537C">
            <w:pPr>
              <w:spacing w:line="240" w:lineRule="exact"/>
              <w:rPr>
                <w:rFonts w:hAnsi="ＭＳ ゴシック"/>
                <w:szCs w:val="21"/>
              </w:rPr>
            </w:pPr>
            <w:r>
              <w:rPr>
                <w:rFonts w:hAnsi="ＭＳ ゴシック" w:hint="eastAsia"/>
                <w:szCs w:val="21"/>
              </w:rPr>
              <w:t>（３）当方に提供していただく情報</w:t>
            </w:r>
          </w:p>
          <w:p w14:paraId="290B0AA6" w14:textId="77777777" w:rsidR="0087537C" w:rsidRDefault="0087537C">
            <w:pPr>
              <w:spacing w:line="240" w:lineRule="exact"/>
              <w:ind w:leftChars="105" w:left="430" w:hangingChars="100" w:hanging="210"/>
              <w:rPr>
                <w:rFonts w:hAnsi="ＭＳ ゴシック"/>
                <w:szCs w:val="21"/>
              </w:rPr>
            </w:pPr>
            <w:r>
              <w:rPr>
                <w:rFonts w:hAnsi="ＭＳ ゴシック" w:hint="eastAsia"/>
                <w:szCs w:val="21"/>
              </w:rPr>
              <w:t>①　契約締結日時点で在職している当機構ＯＢに係る情報（人数、現在の職名及び当機構における最終職名等）</w:t>
            </w:r>
          </w:p>
          <w:p w14:paraId="27A456FA" w14:textId="77777777" w:rsidR="0087537C" w:rsidRDefault="0087537C">
            <w:pPr>
              <w:spacing w:line="240" w:lineRule="exact"/>
              <w:ind w:firstLineChars="100" w:firstLine="210"/>
              <w:rPr>
                <w:rFonts w:hAnsi="ＭＳ ゴシック"/>
                <w:szCs w:val="21"/>
              </w:rPr>
            </w:pPr>
            <w:r>
              <w:rPr>
                <w:rFonts w:hAnsi="ＭＳ ゴシック" w:hint="eastAsia"/>
                <w:szCs w:val="21"/>
              </w:rPr>
              <w:t>②　直近の事業年度における総売上高又は事業収入及び当機構との間の取引高</w:t>
            </w:r>
          </w:p>
          <w:p w14:paraId="66A97209" w14:textId="77777777" w:rsidR="0087537C" w:rsidRDefault="0087537C">
            <w:pPr>
              <w:spacing w:line="240" w:lineRule="exact"/>
              <w:rPr>
                <w:rFonts w:hAnsi="ＭＳ ゴシック"/>
                <w:szCs w:val="21"/>
              </w:rPr>
            </w:pPr>
          </w:p>
          <w:p w14:paraId="0D88AC79" w14:textId="77777777" w:rsidR="0087537C" w:rsidRDefault="0087537C">
            <w:pPr>
              <w:spacing w:line="240" w:lineRule="exact"/>
              <w:rPr>
                <w:rFonts w:hAnsi="ＭＳ ゴシック"/>
                <w:szCs w:val="21"/>
              </w:rPr>
            </w:pPr>
            <w:r>
              <w:rPr>
                <w:rFonts w:hAnsi="ＭＳ ゴシック" w:hint="eastAsia"/>
                <w:szCs w:val="21"/>
              </w:rPr>
              <w:t>（４）公表日</w:t>
            </w:r>
          </w:p>
          <w:p w14:paraId="4F4D5255" w14:textId="77777777" w:rsidR="0087537C" w:rsidRDefault="0087537C">
            <w:pPr>
              <w:spacing w:line="240" w:lineRule="exact"/>
              <w:ind w:leftChars="105" w:left="220" w:firstLineChars="100" w:firstLine="210"/>
              <w:rPr>
                <w:rFonts w:hAnsi="ＭＳ ゴシック"/>
                <w:szCs w:val="21"/>
              </w:rPr>
            </w:pPr>
            <w:r>
              <w:rPr>
                <w:rFonts w:hAnsi="ＭＳ ゴシック" w:hint="eastAsia"/>
                <w:szCs w:val="21"/>
              </w:rPr>
              <w:t>契約締結日の翌日から起算して原則として７２日以内（4月に締結した契約については原則として93日以内）</w:t>
            </w:r>
          </w:p>
          <w:p w14:paraId="645C5F71" w14:textId="77777777" w:rsidR="0087537C" w:rsidRDefault="0087537C">
            <w:pPr>
              <w:spacing w:line="240" w:lineRule="exact"/>
              <w:rPr>
                <w:rFonts w:hAnsi="ＭＳ ゴシック"/>
                <w:szCs w:val="21"/>
              </w:rPr>
            </w:pPr>
          </w:p>
          <w:p w14:paraId="46C666B7" w14:textId="77777777" w:rsidR="0087537C" w:rsidRDefault="0087537C">
            <w:pPr>
              <w:spacing w:line="240" w:lineRule="exact"/>
              <w:rPr>
                <w:rFonts w:hAnsi="ＭＳ ゴシック"/>
                <w:szCs w:val="21"/>
              </w:rPr>
            </w:pPr>
            <w:r>
              <w:rPr>
                <w:rFonts w:hAnsi="ＭＳ ゴシック" w:hint="eastAsia"/>
                <w:szCs w:val="21"/>
              </w:rPr>
              <w:t xml:space="preserve">（５）実施時期　</w:t>
            </w:r>
          </w:p>
          <w:p w14:paraId="445F4D34" w14:textId="77777777" w:rsidR="0087537C" w:rsidRDefault="0087537C">
            <w:pPr>
              <w:spacing w:line="240" w:lineRule="exact"/>
              <w:ind w:left="210" w:hangingChars="100" w:hanging="210"/>
              <w:rPr>
                <w:rFonts w:hAnsi="ＭＳ ゴシック"/>
                <w:szCs w:val="21"/>
              </w:rPr>
            </w:pPr>
            <w:r>
              <w:rPr>
                <w:rFonts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17218BC0" w14:textId="77777777" w:rsidR="0087537C" w:rsidRDefault="0087537C">
            <w:pPr>
              <w:spacing w:line="240" w:lineRule="exact"/>
              <w:rPr>
                <w:rFonts w:hAnsi="ＭＳ ゴシック"/>
                <w:szCs w:val="21"/>
              </w:rPr>
            </w:pPr>
          </w:p>
          <w:p w14:paraId="7CFAFFA4" w14:textId="77777777" w:rsidR="0087537C" w:rsidRDefault="0087537C">
            <w:pPr>
              <w:spacing w:line="240" w:lineRule="exact"/>
              <w:ind w:leftChars="105" w:left="220" w:firstLineChars="100" w:firstLine="210"/>
              <w:rPr>
                <w:rFonts w:hAnsi="ＭＳ ゴシック"/>
                <w:szCs w:val="21"/>
              </w:rPr>
            </w:pPr>
            <w:r>
              <w:rPr>
                <w:rFonts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442E2DF0" w14:textId="77777777" w:rsidR="0087537C" w:rsidRDefault="0087537C">
            <w:pPr>
              <w:pStyle w:val="a3"/>
              <w:rPr>
                <w:rFonts w:ascii="ＭＳ ゴシック" w:eastAsia="ＭＳ ゴシック" w:hAnsi="ＭＳ ゴシック"/>
              </w:rPr>
            </w:pPr>
          </w:p>
        </w:tc>
      </w:tr>
    </w:tbl>
    <w:p w14:paraId="6F5548AD" w14:textId="77777777" w:rsidR="0087537C" w:rsidRDefault="0087537C" w:rsidP="0087537C">
      <w:pPr>
        <w:rPr>
          <w:rFonts w:ascii="ＭＳ 明朝" w:eastAsia="ＭＳ 明朝" w:hAnsi="ＭＳ 明朝"/>
        </w:rPr>
      </w:pPr>
    </w:p>
    <w:p w14:paraId="35D1FF79" w14:textId="77777777" w:rsidR="0087537C" w:rsidRDefault="0087537C" w:rsidP="0087537C">
      <w:pPr>
        <w:widowControl/>
        <w:jc w:val="left"/>
        <w:rPr>
          <w:rFonts w:ascii="ＭＳ 明朝" w:hAnsi="ＭＳ 明朝"/>
          <w:color w:val="0000FF"/>
          <w:szCs w:val="22"/>
        </w:rPr>
      </w:pPr>
      <w:r>
        <w:rPr>
          <w:rFonts w:ascii="ＭＳ 明朝" w:hAnsi="ＭＳ 明朝" w:hint="eastAsia"/>
          <w:color w:val="0000FF"/>
          <w:szCs w:val="22"/>
        </w:rPr>
        <w:br w:type="page"/>
      </w:r>
    </w:p>
    <w:p w14:paraId="54428AB7" w14:textId="77777777" w:rsidR="0087537C" w:rsidRPr="007844F7" w:rsidRDefault="0087537C" w:rsidP="0087537C">
      <w:pPr>
        <w:rPr>
          <w:rFonts w:ascii="ＭＳ 明朝" w:eastAsia="ＭＳ 明朝" w:hAnsi="ＭＳ 明朝"/>
          <w:szCs w:val="22"/>
        </w:rPr>
      </w:pPr>
      <w:r w:rsidRPr="007844F7">
        <w:rPr>
          <w:rFonts w:ascii="ＭＳ 明朝" w:eastAsia="ＭＳ 明朝" w:hAnsi="ＭＳ 明朝" w:hint="eastAsia"/>
          <w:szCs w:val="22"/>
        </w:rPr>
        <w:lastRenderedPageBreak/>
        <w:t>（別記）</w:t>
      </w:r>
    </w:p>
    <w:p w14:paraId="17D06C71" w14:textId="77777777" w:rsidR="0087537C" w:rsidRPr="007844F7" w:rsidRDefault="0087537C" w:rsidP="0087537C">
      <w:pPr>
        <w:widowControl/>
        <w:ind w:firstLineChars="100" w:firstLine="210"/>
        <w:jc w:val="left"/>
        <w:rPr>
          <w:rFonts w:ascii="ＭＳ 明朝" w:eastAsia="ＭＳ 明朝" w:hAnsi="ＭＳ 明朝"/>
          <w:szCs w:val="22"/>
        </w:rPr>
      </w:pPr>
    </w:p>
    <w:p w14:paraId="31DCFC59" w14:textId="77777777" w:rsidR="0087537C" w:rsidRPr="007844F7" w:rsidRDefault="0087537C" w:rsidP="0087537C">
      <w:pPr>
        <w:widowControl/>
        <w:jc w:val="center"/>
        <w:rPr>
          <w:rFonts w:ascii="ＭＳ 明朝" w:eastAsia="ＭＳ 明朝" w:hAnsi="ＭＳ 明朝"/>
          <w:b/>
          <w:szCs w:val="22"/>
          <w:u w:val="single"/>
        </w:rPr>
      </w:pPr>
      <w:r w:rsidRPr="007844F7">
        <w:rPr>
          <w:rFonts w:ascii="ＭＳ 明朝" w:eastAsia="ＭＳ 明朝" w:hAnsi="ＭＳ 明朝" w:hint="eastAsia"/>
          <w:b/>
          <w:kern w:val="0"/>
          <w:szCs w:val="22"/>
          <w:u w:val="single"/>
        </w:rPr>
        <w:t>暴力団排除に関する誓約事項</w:t>
      </w:r>
    </w:p>
    <w:p w14:paraId="05C9BF3F" w14:textId="77777777" w:rsidR="0087537C" w:rsidRPr="007844F7" w:rsidRDefault="0087537C" w:rsidP="0087537C">
      <w:pPr>
        <w:widowControl/>
        <w:ind w:firstLineChars="100" w:firstLine="210"/>
        <w:rPr>
          <w:rFonts w:ascii="ＭＳ 明朝" w:eastAsia="ＭＳ 明朝" w:hAnsi="ＭＳ 明朝"/>
          <w:szCs w:val="22"/>
        </w:rPr>
      </w:pPr>
    </w:p>
    <w:p w14:paraId="27BA905B" w14:textId="77777777" w:rsidR="0087537C" w:rsidRPr="007844F7" w:rsidRDefault="0087537C" w:rsidP="0087537C">
      <w:pPr>
        <w:widowControl/>
        <w:ind w:firstLineChars="100" w:firstLine="210"/>
        <w:rPr>
          <w:rFonts w:ascii="ＭＳ 明朝" w:eastAsia="ＭＳ 明朝" w:hAnsi="ＭＳ 明朝"/>
          <w:szCs w:val="22"/>
        </w:rPr>
      </w:pPr>
      <w:r w:rsidRPr="007844F7">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3B40BCF0" w14:textId="77777777" w:rsidR="0087537C" w:rsidRPr="007844F7" w:rsidRDefault="0087537C" w:rsidP="0087537C">
      <w:pPr>
        <w:widowControl/>
        <w:ind w:firstLineChars="100" w:firstLine="210"/>
        <w:rPr>
          <w:rFonts w:ascii="ＭＳ 明朝" w:eastAsia="ＭＳ 明朝" w:hAnsi="ＭＳ 明朝"/>
          <w:szCs w:val="22"/>
        </w:rPr>
      </w:pPr>
      <w:r w:rsidRPr="007844F7">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3D9D20C6" w14:textId="77777777" w:rsidR="0087537C" w:rsidRPr="007844F7" w:rsidRDefault="0087537C" w:rsidP="0087537C">
      <w:pPr>
        <w:widowControl/>
        <w:rPr>
          <w:rFonts w:ascii="ＭＳ 明朝" w:eastAsia="ＭＳ 明朝" w:hAnsi="ＭＳ 明朝"/>
          <w:szCs w:val="22"/>
        </w:rPr>
      </w:pPr>
    </w:p>
    <w:p w14:paraId="4FFF20BF" w14:textId="77777777" w:rsidR="0087537C" w:rsidRPr="007844F7" w:rsidRDefault="0087537C" w:rsidP="0087537C">
      <w:pPr>
        <w:widowControl/>
        <w:jc w:val="center"/>
        <w:rPr>
          <w:rFonts w:ascii="ＭＳ 明朝" w:eastAsia="ＭＳ 明朝" w:hAnsi="ＭＳ 明朝"/>
          <w:szCs w:val="22"/>
        </w:rPr>
      </w:pPr>
      <w:r w:rsidRPr="007844F7">
        <w:rPr>
          <w:rFonts w:ascii="ＭＳ 明朝" w:eastAsia="ＭＳ 明朝" w:hAnsi="ＭＳ 明朝" w:hint="eastAsia"/>
          <w:szCs w:val="22"/>
        </w:rPr>
        <w:t>記</w:t>
      </w:r>
    </w:p>
    <w:p w14:paraId="099830E8" w14:textId="77777777" w:rsidR="0087537C" w:rsidRPr="007844F7" w:rsidRDefault="0087537C" w:rsidP="0087537C">
      <w:pPr>
        <w:widowControl/>
        <w:rPr>
          <w:rFonts w:ascii="ＭＳ 明朝" w:eastAsia="ＭＳ 明朝" w:hAnsi="ＭＳ 明朝"/>
          <w:szCs w:val="22"/>
        </w:rPr>
      </w:pPr>
    </w:p>
    <w:p w14:paraId="2E98EEE0" w14:textId="77777777" w:rsidR="0087537C" w:rsidRPr="007844F7" w:rsidRDefault="0087537C" w:rsidP="0087537C">
      <w:pPr>
        <w:widowControl/>
        <w:rPr>
          <w:rFonts w:ascii="ＭＳ 明朝" w:eastAsia="ＭＳ 明朝" w:hAnsi="ＭＳ 明朝"/>
          <w:szCs w:val="22"/>
        </w:rPr>
      </w:pPr>
      <w:r w:rsidRPr="007844F7">
        <w:rPr>
          <w:rFonts w:ascii="ＭＳ 明朝" w:eastAsia="ＭＳ 明朝" w:hAnsi="ＭＳ 明朝"/>
          <w:szCs w:val="22"/>
        </w:rPr>
        <w:t xml:space="preserve">1.  </w:t>
      </w:r>
      <w:r w:rsidRPr="007844F7">
        <w:rPr>
          <w:rFonts w:ascii="ＭＳ 明朝" w:eastAsia="ＭＳ 明朝" w:hAnsi="ＭＳ 明朝" w:hint="eastAsia"/>
          <w:szCs w:val="22"/>
        </w:rPr>
        <w:t>契約の相手方として不適当な者</w:t>
      </w:r>
    </w:p>
    <w:p w14:paraId="3C10E2DD" w14:textId="77777777" w:rsidR="0087537C" w:rsidRPr="007844F7" w:rsidRDefault="0087537C" w:rsidP="0087537C">
      <w:pPr>
        <w:widowControl/>
        <w:ind w:leftChars="100" w:left="420" w:hangingChars="100" w:hanging="210"/>
        <w:rPr>
          <w:rFonts w:ascii="ＭＳ 明朝" w:eastAsia="ＭＳ 明朝" w:hAnsi="ＭＳ 明朝"/>
          <w:szCs w:val="22"/>
        </w:rPr>
      </w:pPr>
      <w:r w:rsidRPr="007844F7">
        <w:rPr>
          <w:rFonts w:ascii="ＭＳ 明朝" w:eastAsia="ＭＳ 明朝" w:hAnsi="ＭＳ 明朝"/>
          <w:szCs w:val="22"/>
        </w:rPr>
        <w:t xml:space="preserve">(1) </w:t>
      </w:r>
      <w:r w:rsidRPr="007844F7">
        <w:rPr>
          <w:rFonts w:ascii="ＭＳ 明朝" w:eastAsia="ＭＳ 明朝" w:hAnsi="ＭＳ 明朝" w:hint="eastAsia"/>
          <w:szCs w:val="22"/>
        </w:rPr>
        <w:t>法人等（個人、法人又は団体をいう。）が、暴力団（暴力団員による不当な行為の防止等に関する法律（平成</w:t>
      </w:r>
      <w:r w:rsidRPr="007844F7">
        <w:rPr>
          <w:rFonts w:ascii="ＭＳ 明朝" w:eastAsia="ＭＳ 明朝" w:hAnsi="ＭＳ 明朝"/>
          <w:szCs w:val="22"/>
        </w:rPr>
        <w:t>3</w:t>
      </w:r>
      <w:r w:rsidRPr="007844F7">
        <w:rPr>
          <w:rFonts w:ascii="ＭＳ 明朝" w:eastAsia="ＭＳ 明朝" w:hAnsi="ＭＳ 明朝" w:hint="eastAsia"/>
          <w:szCs w:val="22"/>
        </w:rPr>
        <w:t>年法律第</w:t>
      </w:r>
      <w:r w:rsidRPr="007844F7">
        <w:rPr>
          <w:rFonts w:ascii="ＭＳ 明朝" w:eastAsia="ＭＳ 明朝" w:hAnsi="ＭＳ 明朝"/>
          <w:szCs w:val="22"/>
        </w:rPr>
        <w:t>77</w:t>
      </w:r>
      <w:r w:rsidRPr="007844F7">
        <w:rPr>
          <w:rFonts w:ascii="ＭＳ 明朝" w:eastAsia="ＭＳ 明朝" w:hAnsi="ＭＳ 明朝" w:hint="eastAsia"/>
          <w:szCs w:val="22"/>
        </w:rPr>
        <w:t>号）第</w:t>
      </w:r>
      <w:r w:rsidRPr="007844F7">
        <w:rPr>
          <w:rFonts w:ascii="ＭＳ 明朝" w:eastAsia="ＭＳ 明朝" w:hAnsi="ＭＳ 明朝"/>
          <w:szCs w:val="22"/>
        </w:rPr>
        <w:t>2</w:t>
      </w:r>
      <w:r w:rsidRPr="007844F7">
        <w:rPr>
          <w:rFonts w:ascii="ＭＳ 明朝" w:eastAsia="ＭＳ 明朝" w:hAnsi="ＭＳ 明朝" w:hint="eastAsia"/>
          <w:szCs w:val="22"/>
        </w:rPr>
        <w:t>条第</w:t>
      </w:r>
      <w:r w:rsidRPr="007844F7">
        <w:rPr>
          <w:rFonts w:ascii="ＭＳ 明朝" w:eastAsia="ＭＳ 明朝" w:hAnsi="ＭＳ 明朝"/>
          <w:szCs w:val="22"/>
        </w:rPr>
        <w:t>2</w:t>
      </w:r>
      <w:r w:rsidRPr="007844F7">
        <w:rPr>
          <w:rFonts w:ascii="ＭＳ 明朝" w:eastAsia="ＭＳ 明朝" w:hAnsi="ＭＳ 明朝" w:hint="eastAsia"/>
          <w:szCs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7844F7">
        <w:rPr>
          <w:rFonts w:ascii="ＭＳ 明朝" w:eastAsia="ＭＳ 明朝" w:hAnsi="ＭＳ 明朝"/>
          <w:szCs w:val="22"/>
        </w:rPr>
        <w:t>2</w:t>
      </w:r>
      <w:r w:rsidRPr="007844F7">
        <w:rPr>
          <w:rFonts w:ascii="ＭＳ 明朝" w:eastAsia="ＭＳ 明朝" w:hAnsi="ＭＳ 明朝" w:hint="eastAsia"/>
          <w:szCs w:val="22"/>
        </w:rPr>
        <w:t>条第</w:t>
      </w:r>
      <w:r w:rsidRPr="007844F7">
        <w:rPr>
          <w:rFonts w:ascii="ＭＳ 明朝" w:eastAsia="ＭＳ 明朝" w:hAnsi="ＭＳ 明朝"/>
          <w:szCs w:val="22"/>
        </w:rPr>
        <w:t>6</w:t>
      </w:r>
      <w:r w:rsidRPr="007844F7">
        <w:rPr>
          <w:rFonts w:ascii="ＭＳ 明朝" w:eastAsia="ＭＳ 明朝" w:hAnsi="ＭＳ 明朝" w:hint="eastAsia"/>
          <w:szCs w:val="22"/>
        </w:rPr>
        <w:t>号に規定する暴力団員をいう。以下同じ。）であるとき</w:t>
      </w:r>
    </w:p>
    <w:p w14:paraId="6EDC09CE" w14:textId="77777777" w:rsidR="0087537C" w:rsidRPr="007844F7" w:rsidRDefault="0087537C" w:rsidP="0087537C">
      <w:pPr>
        <w:widowControl/>
        <w:ind w:leftChars="100" w:left="420" w:hangingChars="100" w:hanging="210"/>
        <w:rPr>
          <w:rFonts w:ascii="ＭＳ 明朝" w:eastAsia="ＭＳ 明朝" w:hAnsi="ＭＳ 明朝"/>
          <w:szCs w:val="22"/>
        </w:rPr>
      </w:pPr>
      <w:r w:rsidRPr="007844F7">
        <w:rPr>
          <w:rFonts w:ascii="ＭＳ 明朝" w:eastAsia="ＭＳ 明朝" w:hAnsi="ＭＳ 明朝"/>
          <w:szCs w:val="22"/>
        </w:rPr>
        <w:t xml:space="preserve">(2) </w:t>
      </w:r>
      <w:r w:rsidRPr="007844F7">
        <w:rPr>
          <w:rFonts w:ascii="ＭＳ 明朝" w:eastAsia="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0A7115A8" w14:textId="77777777" w:rsidR="0087537C" w:rsidRPr="007844F7" w:rsidRDefault="0087537C" w:rsidP="0087537C">
      <w:pPr>
        <w:widowControl/>
        <w:ind w:leftChars="100" w:left="420" w:hangingChars="100" w:hanging="210"/>
        <w:rPr>
          <w:rFonts w:ascii="ＭＳ 明朝" w:eastAsia="ＭＳ 明朝" w:hAnsi="ＭＳ 明朝"/>
          <w:szCs w:val="22"/>
        </w:rPr>
      </w:pPr>
      <w:r w:rsidRPr="007844F7">
        <w:rPr>
          <w:rFonts w:ascii="ＭＳ 明朝" w:eastAsia="ＭＳ 明朝" w:hAnsi="ＭＳ 明朝"/>
          <w:szCs w:val="22"/>
        </w:rPr>
        <w:t xml:space="preserve">(3) </w:t>
      </w:r>
      <w:r w:rsidRPr="007844F7">
        <w:rPr>
          <w:rFonts w:ascii="ＭＳ 明朝" w:eastAsia="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2F587E36" w14:textId="77777777" w:rsidR="0087537C" w:rsidRPr="007844F7" w:rsidRDefault="0087537C" w:rsidP="0087537C">
      <w:pPr>
        <w:widowControl/>
        <w:ind w:leftChars="100" w:left="420" w:hangingChars="100" w:hanging="210"/>
        <w:rPr>
          <w:rFonts w:ascii="ＭＳ 明朝" w:eastAsia="ＭＳ 明朝" w:hAnsi="ＭＳ 明朝"/>
          <w:szCs w:val="22"/>
        </w:rPr>
      </w:pPr>
      <w:r w:rsidRPr="007844F7">
        <w:rPr>
          <w:rFonts w:ascii="ＭＳ 明朝" w:eastAsia="ＭＳ 明朝" w:hAnsi="ＭＳ 明朝"/>
          <w:szCs w:val="22"/>
        </w:rPr>
        <w:t xml:space="preserve">(4) </w:t>
      </w:r>
      <w:r w:rsidRPr="007844F7">
        <w:rPr>
          <w:rFonts w:ascii="ＭＳ 明朝" w:eastAsia="ＭＳ 明朝" w:hAnsi="ＭＳ 明朝" w:hint="eastAsia"/>
          <w:szCs w:val="22"/>
        </w:rPr>
        <w:t>役員等が、暴力団又は暴力団員であることを知りながらこれと社会的に非難されるべき関係を有しているとき</w:t>
      </w:r>
    </w:p>
    <w:p w14:paraId="70EEAF96" w14:textId="77777777" w:rsidR="0087537C" w:rsidRPr="007844F7" w:rsidRDefault="0087537C" w:rsidP="0087537C">
      <w:pPr>
        <w:widowControl/>
        <w:rPr>
          <w:rFonts w:ascii="ＭＳ 明朝" w:eastAsia="ＭＳ 明朝" w:hAnsi="ＭＳ 明朝"/>
          <w:szCs w:val="22"/>
        </w:rPr>
      </w:pPr>
    </w:p>
    <w:p w14:paraId="0FD302C2" w14:textId="77777777" w:rsidR="0087537C" w:rsidRPr="007844F7" w:rsidRDefault="0087537C" w:rsidP="0087537C">
      <w:pPr>
        <w:widowControl/>
        <w:rPr>
          <w:rFonts w:ascii="ＭＳ 明朝" w:eastAsia="ＭＳ 明朝" w:hAnsi="ＭＳ 明朝"/>
          <w:szCs w:val="22"/>
        </w:rPr>
      </w:pPr>
    </w:p>
    <w:p w14:paraId="2D1D8A4B" w14:textId="77777777" w:rsidR="0087537C" w:rsidRPr="007844F7" w:rsidRDefault="0087537C" w:rsidP="0087537C">
      <w:pPr>
        <w:widowControl/>
        <w:ind w:firstLineChars="100" w:firstLine="210"/>
        <w:rPr>
          <w:rFonts w:ascii="ＭＳ 明朝" w:eastAsia="ＭＳ 明朝" w:hAnsi="ＭＳ 明朝"/>
          <w:szCs w:val="21"/>
        </w:rPr>
      </w:pPr>
      <w:r w:rsidRPr="007844F7">
        <w:rPr>
          <w:rFonts w:ascii="ＭＳ 明朝" w:eastAsia="ＭＳ 明朝" w:hAnsi="ＭＳ 明朝" w:hint="eastAsia"/>
          <w:szCs w:val="22"/>
        </w:rPr>
        <w:t>上記事項について、参加意思確認書の提出をもって誓約します。</w:t>
      </w:r>
    </w:p>
    <w:p w14:paraId="614F3377" w14:textId="77777777" w:rsidR="0087537C" w:rsidRDefault="0087537C" w:rsidP="0087537C">
      <w:pPr>
        <w:jc w:val="right"/>
        <w:rPr>
          <w:rFonts w:hAnsi="ＭＳ ゴシック"/>
        </w:rPr>
      </w:pPr>
      <w:r w:rsidRPr="007844F7">
        <w:rPr>
          <w:rFonts w:ascii="ＭＳ 明朝" w:eastAsia="ＭＳ 明朝" w:hAnsi="ＭＳ 明朝" w:hint="eastAsia"/>
        </w:rPr>
        <w:br w:type="page"/>
      </w:r>
      <w:r>
        <w:rPr>
          <w:rFonts w:hAnsi="ＭＳ ゴシック" w:hint="eastAsia"/>
        </w:rPr>
        <w:lastRenderedPageBreak/>
        <w:t>【様式1】</w:t>
      </w:r>
    </w:p>
    <w:p w14:paraId="36763C5D" w14:textId="77777777" w:rsidR="0087537C" w:rsidRDefault="0087537C" w:rsidP="0087537C">
      <w:pPr>
        <w:rPr>
          <w:rFonts w:ascii="Arial" w:eastAsia="ＭＳ Ｐゴシック" w:hAnsi="Arial"/>
        </w:rPr>
      </w:pPr>
    </w:p>
    <w:p w14:paraId="70F69758" w14:textId="77777777" w:rsidR="0087537C" w:rsidRDefault="0087537C" w:rsidP="0087537C">
      <w:pPr>
        <w:jc w:val="right"/>
        <w:rPr>
          <w:rFonts w:ascii="Arial" w:eastAsia="ＭＳ Ｐゴシック" w:hAnsi="Arial"/>
        </w:rPr>
      </w:pPr>
      <w:r>
        <w:rPr>
          <w:rFonts w:ascii="Arial" w:eastAsia="ＭＳ Ｐゴシック" w:hAnsi="ＭＳ Ｐゴシック" w:hint="eastAsia"/>
        </w:rPr>
        <w:t>令和　　年　　月　　日</w:t>
      </w:r>
    </w:p>
    <w:p w14:paraId="3F1909D3" w14:textId="77777777" w:rsidR="0087537C" w:rsidRDefault="0087537C" w:rsidP="0087537C">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3E9AAB0F" w14:textId="77777777" w:rsidR="0087537C" w:rsidRDefault="0087537C" w:rsidP="0087537C">
      <w:pPr>
        <w:rPr>
          <w:rFonts w:ascii="Arial" w:eastAsia="ＭＳ Ｐゴシック" w:hAnsi="Arial"/>
          <w:lang w:eastAsia="zh-TW"/>
        </w:rPr>
      </w:pPr>
    </w:p>
    <w:p w14:paraId="4EA13C42" w14:textId="77777777" w:rsidR="0087537C" w:rsidRDefault="0087537C" w:rsidP="0087537C">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1A9199B4" w14:textId="71FA5550" w:rsidR="0087537C" w:rsidRDefault="0087537C" w:rsidP="0087537C">
      <w:pPr>
        <w:rPr>
          <w:rFonts w:ascii="Arial" w:eastAsia="ＭＳ Ｐゴシック" w:hAnsi="Arial"/>
          <w:lang w:eastAsia="zh-TW"/>
        </w:rPr>
      </w:pPr>
      <w:r>
        <w:rPr>
          <w:rFonts w:ascii="Arial" w:eastAsia="ＭＳ Ｐゴシック" w:hAnsi="ＭＳ Ｐゴシック" w:hint="eastAsia"/>
          <w:lang w:eastAsia="zh-TW"/>
        </w:rPr>
        <w:t>理事</w:t>
      </w:r>
      <w:r w:rsidRPr="009A33FB">
        <w:rPr>
          <w:rFonts w:ascii="Arial" w:eastAsia="ＭＳ Ｐゴシック" w:hAnsi="ＭＳ Ｐゴシック" w:hint="eastAsia"/>
          <w:lang w:eastAsia="zh-TW"/>
        </w:rPr>
        <w:t xml:space="preserve">長　</w:t>
      </w:r>
      <w:r w:rsidR="009A33FB" w:rsidRPr="009A33FB">
        <w:rPr>
          <w:rFonts w:ascii="Arial" w:eastAsia="ＭＳ Ｐゴシック" w:hAnsi="ＭＳ Ｐゴシック" w:hint="eastAsia"/>
        </w:rPr>
        <w:t>齊藤　裕</w:t>
      </w:r>
      <w:r>
        <w:rPr>
          <w:rFonts w:ascii="Arial" w:eastAsia="ＭＳ Ｐゴシック" w:hAnsi="ＭＳ Ｐゴシック" w:hint="eastAsia"/>
          <w:lang w:eastAsia="zh-TW"/>
        </w:rPr>
        <w:t xml:space="preserve">　殿</w:t>
      </w:r>
    </w:p>
    <w:p w14:paraId="5EC24D2E" w14:textId="77777777" w:rsidR="0087537C" w:rsidRDefault="0087537C" w:rsidP="0087537C">
      <w:pPr>
        <w:rPr>
          <w:rFonts w:ascii="Arial" w:eastAsia="ＭＳ Ｐゴシック" w:hAnsi="Arial"/>
          <w:lang w:eastAsia="zh-TW"/>
        </w:rPr>
      </w:pPr>
    </w:p>
    <w:p w14:paraId="5F17BFCA" w14:textId="77777777" w:rsidR="0087537C" w:rsidRDefault="0087537C" w:rsidP="0087537C">
      <w:pPr>
        <w:ind w:leftChars="1628" w:left="3419"/>
        <w:rPr>
          <w:rFonts w:ascii="Arial" w:eastAsia="ＭＳ Ｐゴシック" w:hAnsi="Arial"/>
          <w:lang w:eastAsia="zh-TW"/>
        </w:rPr>
      </w:pPr>
      <w:r>
        <w:rPr>
          <w:rFonts w:ascii="Arial" w:eastAsia="ＭＳ Ｐゴシック" w:hAnsi="ＭＳ Ｐゴシック" w:hint="eastAsia"/>
          <w:lang w:eastAsia="zh-TW"/>
        </w:rPr>
        <w:t>提出者　〒</w:t>
      </w:r>
    </w:p>
    <w:p w14:paraId="2D259FAC" w14:textId="77777777" w:rsidR="0087537C" w:rsidRDefault="0087537C" w:rsidP="0087537C">
      <w:pPr>
        <w:ind w:leftChars="1628" w:left="3419"/>
        <w:rPr>
          <w:rFonts w:ascii="Arial" w:eastAsia="ＭＳ Ｐゴシック" w:hAnsi="Arial"/>
          <w:lang w:eastAsia="zh-TW"/>
        </w:rPr>
      </w:pPr>
      <w:r>
        <w:rPr>
          <w:rFonts w:ascii="Arial" w:eastAsia="ＭＳ Ｐゴシック" w:hAnsi="ＭＳ Ｐゴシック" w:hint="eastAsia"/>
          <w:lang w:eastAsia="zh-TW"/>
        </w:rPr>
        <w:t>住所</w:t>
      </w:r>
    </w:p>
    <w:p w14:paraId="176B438E" w14:textId="77777777" w:rsidR="0087537C" w:rsidRDefault="0087537C" w:rsidP="0087537C">
      <w:pPr>
        <w:ind w:leftChars="1628" w:left="3419"/>
        <w:rPr>
          <w:rFonts w:ascii="Arial" w:eastAsia="ＭＳ Ｐゴシック" w:hAnsi="Arial"/>
          <w:lang w:eastAsia="zh-TW"/>
        </w:rPr>
      </w:pPr>
      <w:r>
        <w:rPr>
          <w:rFonts w:ascii="Arial" w:eastAsia="ＭＳ Ｐゴシック" w:hAnsi="ＭＳ Ｐゴシック" w:hint="eastAsia"/>
          <w:lang w:eastAsia="zh-TW"/>
        </w:rPr>
        <w:t>団体名</w:t>
      </w:r>
    </w:p>
    <w:p w14:paraId="090B6FA9" w14:textId="77777777" w:rsidR="0087537C" w:rsidRDefault="0087537C" w:rsidP="0087537C">
      <w:pPr>
        <w:ind w:leftChars="1628" w:left="3419"/>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16C76E67" w14:textId="77777777" w:rsidR="0087537C" w:rsidRDefault="0087537C" w:rsidP="0087537C">
      <w:pPr>
        <w:ind w:leftChars="1628" w:left="3419"/>
        <w:rPr>
          <w:rFonts w:ascii="Arial" w:eastAsia="ＭＳ Ｐゴシック" w:hAnsi="Arial"/>
        </w:rPr>
      </w:pPr>
      <w:r>
        <w:rPr>
          <w:rFonts w:ascii="Arial" w:eastAsia="ＭＳ Ｐゴシック" w:hAnsi="ＭＳ Ｐゴシック" w:hint="eastAsia"/>
        </w:rPr>
        <w:t>担当者所属役職氏名</w:t>
      </w:r>
    </w:p>
    <w:p w14:paraId="7BE32E3F" w14:textId="77777777" w:rsidR="0087537C" w:rsidRDefault="0087537C" w:rsidP="0087537C">
      <w:pPr>
        <w:ind w:leftChars="1628" w:left="3419"/>
        <w:rPr>
          <w:rFonts w:ascii="Arial" w:eastAsia="ＭＳ Ｐゴシック" w:hAnsi="Arial"/>
        </w:rPr>
      </w:pPr>
      <w:r>
        <w:rPr>
          <w:rFonts w:ascii="Arial" w:eastAsia="ＭＳ Ｐゴシック" w:hAnsi="ＭＳ Ｐゴシック" w:hint="eastAsia"/>
        </w:rPr>
        <w:t>連絡先　メールアドレス</w:t>
      </w:r>
    </w:p>
    <w:p w14:paraId="55721601" w14:textId="77777777" w:rsidR="0087537C" w:rsidRPr="000F0924" w:rsidRDefault="0087537C" w:rsidP="0087537C">
      <w:pPr>
        <w:ind w:leftChars="1628" w:left="3419"/>
        <w:rPr>
          <w:rFonts w:hAnsi="ＭＳ ゴシック"/>
        </w:rPr>
      </w:pPr>
      <w:r w:rsidRPr="000F0924">
        <w:rPr>
          <w:rFonts w:hAnsi="ＭＳ ゴシック"/>
        </w:rPr>
        <w:t>TEL</w:t>
      </w:r>
    </w:p>
    <w:p w14:paraId="14C30C97" w14:textId="77777777" w:rsidR="0087537C" w:rsidRPr="000F0924" w:rsidRDefault="0087537C" w:rsidP="0087537C">
      <w:pPr>
        <w:ind w:leftChars="1628" w:left="3419"/>
        <w:rPr>
          <w:rFonts w:hAnsi="ＭＳ ゴシック"/>
        </w:rPr>
      </w:pPr>
      <w:r w:rsidRPr="000F0924">
        <w:rPr>
          <w:rFonts w:hAnsi="ＭＳ ゴシック"/>
        </w:rPr>
        <w:t>FAX</w:t>
      </w:r>
    </w:p>
    <w:p w14:paraId="19C6C9BC" w14:textId="77777777" w:rsidR="0087537C" w:rsidRDefault="0087537C" w:rsidP="0087537C">
      <w:pPr>
        <w:rPr>
          <w:rFonts w:ascii="Arial" w:eastAsia="ＭＳ Ｐゴシック" w:hAnsi="Arial"/>
        </w:rPr>
      </w:pPr>
    </w:p>
    <w:p w14:paraId="7A35F2B5" w14:textId="4BE5FC21" w:rsidR="0087537C" w:rsidRDefault="0087537C" w:rsidP="0087537C">
      <w:pPr>
        <w:autoSpaceDE w:val="0"/>
        <w:autoSpaceDN w:val="0"/>
        <w:adjustRightInd w:val="0"/>
        <w:ind w:firstLineChars="100" w:firstLine="210"/>
        <w:jc w:val="left"/>
        <w:rPr>
          <w:rFonts w:hAnsi="ＭＳ ゴシック" w:cs="MS-Mincho"/>
          <w:kern w:val="0"/>
          <w:szCs w:val="21"/>
        </w:rPr>
      </w:pPr>
      <w:r w:rsidRPr="009A33FB">
        <w:rPr>
          <w:rFonts w:hAnsi="ＭＳ ゴシック" w:cs="MS-Mincho" w:hint="eastAsia"/>
          <w:kern w:val="0"/>
          <w:szCs w:val="21"/>
        </w:rPr>
        <w:t>「</w:t>
      </w:r>
      <w:r w:rsidR="00B0206E" w:rsidRPr="00366E90">
        <w:rPr>
          <w:rFonts w:hAnsi="ＭＳ ゴシック" w:cs="HG丸ｺﾞｼｯｸM-PRO" w:hint="eastAsia"/>
          <w:kern w:val="0"/>
          <w:szCs w:val="21"/>
        </w:rPr>
        <w:t>エンゲージ</w:t>
      </w:r>
      <w:r w:rsidR="00512D0E">
        <w:rPr>
          <w:rFonts w:hAnsi="ＭＳ ゴシック" w:cs="HG丸ｺﾞｼｯｸM-PRO" w:hint="eastAsia"/>
          <w:kern w:val="0"/>
          <w:szCs w:val="21"/>
        </w:rPr>
        <w:t>メント</w:t>
      </w:r>
      <w:r w:rsidR="00B0206E" w:rsidRPr="00366E90">
        <w:rPr>
          <w:rFonts w:hAnsi="ＭＳ ゴシック" w:cs="HG丸ｺﾞｼｯｸM-PRO" w:hint="eastAsia"/>
          <w:kern w:val="0"/>
          <w:szCs w:val="21"/>
        </w:rPr>
        <w:t>プラットフォームの</w:t>
      </w:r>
      <w:r w:rsidR="00B0206E">
        <w:rPr>
          <w:rFonts w:hAnsi="ＭＳ ゴシック" w:cs="HG丸ｺﾞｼｯｸM-PRO" w:hint="eastAsia"/>
          <w:kern w:val="0"/>
          <w:szCs w:val="21"/>
        </w:rPr>
        <w:t>機能提供</w:t>
      </w:r>
      <w:r w:rsidR="00B0206E" w:rsidRPr="00366E90">
        <w:rPr>
          <w:rFonts w:hAnsi="ＭＳ ゴシック" w:cs="HG丸ｺﾞｼｯｸM-PRO" w:hint="eastAsia"/>
          <w:kern w:val="0"/>
          <w:szCs w:val="21"/>
        </w:rPr>
        <w:t>業務</w:t>
      </w:r>
      <w:r w:rsidRPr="009A33FB">
        <w:rPr>
          <w:rFonts w:hAnsi="ＭＳ ゴシック" w:cs="MS-Mincho" w:hint="eastAsia"/>
          <w:kern w:val="0"/>
          <w:szCs w:val="21"/>
        </w:rPr>
        <w:t>」</w:t>
      </w:r>
      <w:r>
        <w:rPr>
          <w:rFonts w:hAnsi="ＭＳ ゴシック" w:cs="MS-Mincho" w:hint="eastAsia"/>
          <w:kern w:val="0"/>
          <w:szCs w:val="21"/>
        </w:rPr>
        <w:t>に係る事前確認公募において、応募要件を満たしており、業務への参加を希望しますので参加意思確認書を提出します。</w:t>
      </w:r>
    </w:p>
    <w:p w14:paraId="02ACF98D" w14:textId="77777777" w:rsidR="0087537C" w:rsidRDefault="0087537C" w:rsidP="0087537C">
      <w:pPr>
        <w:autoSpaceDE w:val="0"/>
        <w:autoSpaceDN w:val="0"/>
        <w:adjustRightInd w:val="0"/>
        <w:jc w:val="left"/>
        <w:rPr>
          <w:rFonts w:hAnsi="ＭＳ ゴシック" w:cs="MS-Mincho"/>
          <w:kern w:val="0"/>
          <w:szCs w:val="21"/>
        </w:rPr>
      </w:pPr>
    </w:p>
    <w:p w14:paraId="40EE4A00" w14:textId="77777777" w:rsidR="0087537C" w:rsidRDefault="0087537C" w:rsidP="0087537C">
      <w:pPr>
        <w:autoSpaceDE w:val="0"/>
        <w:autoSpaceDN w:val="0"/>
        <w:adjustRightInd w:val="0"/>
        <w:jc w:val="center"/>
        <w:rPr>
          <w:rFonts w:hAnsi="ＭＳ ゴシック" w:cs="MS-Mincho"/>
          <w:kern w:val="0"/>
          <w:szCs w:val="21"/>
        </w:rPr>
      </w:pPr>
      <w:r>
        <w:rPr>
          <w:rFonts w:hAnsi="ＭＳ ゴシック" w:cs="MS-Mincho" w:hint="eastAsia"/>
          <w:kern w:val="0"/>
          <w:szCs w:val="21"/>
        </w:rPr>
        <w:t>記</w:t>
      </w:r>
    </w:p>
    <w:p w14:paraId="1099A930" w14:textId="77777777" w:rsidR="0087537C" w:rsidRDefault="0087537C" w:rsidP="0087537C">
      <w:pPr>
        <w:autoSpaceDE w:val="0"/>
        <w:autoSpaceDN w:val="0"/>
        <w:jc w:val="left"/>
        <w:rPr>
          <w:rFonts w:hAnsi="ＭＳ ゴシック" w:cs="MS-Mincho"/>
          <w:kern w:val="0"/>
          <w:szCs w:val="21"/>
        </w:rPr>
      </w:pPr>
    </w:p>
    <w:p w14:paraId="71FC4FFB" w14:textId="77777777" w:rsidR="0087537C" w:rsidRDefault="0087537C" w:rsidP="0087537C">
      <w:pPr>
        <w:autoSpaceDE w:val="0"/>
        <w:autoSpaceDN w:val="0"/>
        <w:jc w:val="left"/>
        <w:rPr>
          <w:rFonts w:hAnsi="ＭＳ ゴシック" w:cs="MS-Mincho"/>
          <w:kern w:val="0"/>
          <w:szCs w:val="21"/>
          <w:lang w:eastAsia="zh-CN"/>
        </w:rPr>
      </w:pPr>
      <w:r>
        <w:rPr>
          <w:rFonts w:hAnsi="ＭＳ ゴシック" w:cs="MS-Mincho" w:hint="eastAsia"/>
          <w:kern w:val="0"/>
          <w:szCs w:val="21"/>
          <w:lang w:eastAsia="zh-CN"/>
        </w:rPr>
        <w:t>１　会社概要</w:t>
      </w:r>
    </w:p>
    <w:p w14:paraId="77953D34" w14:textId="77777777" w:rsidR="0087537C" w:rsidRDefault="0087537C" w:rsidP="0087537C">
      <w:pPr>
        <w:rPr>
          <w:rFonts w:hAnsi="ＭＳ ゴシック"/>
          <w:sz w:val="20"/>
          <w:szCs w:val="20"/>
          <w:lang w:eastAsia="zh-CN"/>
        </w:rPr>
      </w:pPr>
    </w:p>
    <w:p w14:paraId="3359D8D2" w14:textId="77777777" w:rsidR="0087537C" w:rsidRDefault="0087537C" w:rsidP="0087537C">
      <w:pPr>
        <w:rPr>
          <w:rFonts w:hAnsi="ＭＳ ゴシック"/>
          <w:sz w:val="20"/>
          <w:szCs w:val="20"/>
        </w:rPr>
      </w:pPr>
    </w:p>
    <w:p w14:paraId="18DFBD8B" w14:textId="77777777" w:rsidR="0087537C" w:rsidRDefault="0087537C" w:rsidP="0087537C">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A773B63" w14:textId="77777777" w:rsidR="0087537C" w:rsidRDefault="0087537C" w:rsidP="0087537C">
      <w:pPr>
        <w:ind w:firstLineChars="100" w:firstLine="210"/>
        <w:rPr>
          <w:rFonts w:hAnsi="ＭＳ ゴシック"/>
          <w:sz w:val="20"/>
          <w:szCs w:val="20"/>
        </w:rPr>
      </w:pPr>
      <w:r>
        <w:rPr>
          <w:rFonts w:ascii="ＭＳ Ｐゴシック" w:eastAsia="ＭＳ Ｐゴシック" w:hAnsi="ＭＳ Ｐゴシック" w:hint="eastAsia"/>
        </w:rPr>
        <w:t>サイズ：A4縦、記載しきれない場合は、別紙添付でも可。</w:t>
      </w:r>
    </w:p>
    <w:p w14:paraId="2B2E2027" w14:textId="77777777" w:rsidR="0087537C" w:rsidRDefault="0087537C" w:rsidP="0087537C">
      <w:pPr>
        <w:autoSpaceDE w:val="0"/>
        <w:autoSpaceDN w:val="0"/>
        <w:jc w:val="left"/>
        <w:rPr>
          <w:rFonts w:hAnsi="ＭＳ ゴシック" w:cs="MS-Mincho"/>
          <w:kern w:val="0"/>
          <w:sz w:val="20"/>
          <w:szCs w:val="20"/>
        </w:rPr>
      </w:pPr>
    </w:p>
    <w:p w14:paraId="2394542F" w14:textId="77777777" w:rsidR="0087537C" w:rsidRDefault="0087537C" w:rsidP="0087537C">
      <w:pPr>
        <w:autoSpaceDE w:val="0"/>
        <w:autoSpaceDN w:val="0"/>
        <w:jc w:val="left"/>
        <w:rPr>
          <w:rFonts w:hAnsi="ＭＳ ゴシック" w:cs="MS-Mincho"/>
          <w:kern w:val="0"/>
          <w:sz w:val="20"/>
          <w:szCs w:val="20"/>
        </w:rPr>
      </w:pPr>
    </w:p>
    <w:p w14:paraId="0C6E44A7" w14:textId="77777777" w:rsidR="0087537C" w:rsidRDefault="0087537C" w:rsidP="0087537C">
      <w:pPr>
        <w:autoSpaceDE w:val="0"/>
        <w:autoSpaceDN w:val="0"/>
        <w:jc w:val="left"/>
        <w:rPr>
          <w:rFonts w:hAnsi="ＭＳ ゴシック" w:cs="MS-Mincho"/>
          <w:kern w:val="0"/>
          <w:sz w:val="20"/>
          <w:szCs w:val="20"/>
        </w:rPr>
      </w:pPr>
    </w:p>
    <w:p w14:paraId="7D4C6945" w14:textId="77777777" w:rsidR="0087537C" w:rsidRDefault="0087537C" w:rsidP="0087537C">
      <w:pPr>
        <w:autoSpaceDE w:val="0"/>
        <w:autoSpaceDN w:val="0"/>
        <w:jc w:val="left"/>
        <w:rPr>
          <w:rFonts w:hAnsi="ＭＳ ゴシック" w:cs="MS-Mincho"/>
          <w:kern w:val="0"/>
          <w:szCs w:val="21"/>
        </w:rPr>
      </w:pPr>
      <w:r>
        <w:rPr>
          <w:rFonts w:hAnsi="ＭＳ ゴシック" w:cs="MS-Mincho" w:hint="eastAsia"/>
          <w:kern w:val="0"/>
          <w:szCs w:val="21"/>
        </w:rPr>
        <w:t>２　応募要件</w:t>
      </w:r>
    </w:p>
    <w:p w14:paraId="776F7B84" w14:textId="77777777" w:rsidR="0087537C" w:rsidRDefault="0087537C" w:rsidP="0087537C">
      <w:pPr>
        <w:autoSpaceDE w:val="0"/>
        <w:autoSpaceDN w:val="0"/>
        <w:jc w:val="left"/>
        <w:rPr>
          <w:rFonts w:hAnsi="ＭＳ ゴシック" w:cs="MS-Mincho"/>
          <w:kern w:val="0"/>
          <w:szCs w:val="21"/>
        </w:rPr>
      </w:pPr>
    </w:p>
    <w:p w14:paraId="0AE2761C" w14:textId="77777777" w:rsidR="0087537C" w:rsidRDefault="0087537C" w:rsidP="0087537C">
      <w:pPr>
        <w:autoSpaceDE w:val="0"/>
        <w:autoSpaceDN w:val="0"/>
        <w:jc w:val="left"/>
        <w:rPr>
          <w:rFonts w:hAnsi="ＭＳ ゴシック" w:cs="MS-Mincho"/>
          <w:kern w:val="0"/>
          <w:szCs w:val="21"/>
        </w:rPr>
      </w:pPr>
    </w:p>
    <w:p w14:paraId="2CD9CD17" w14:textId="77777777" w:rsidR="0087537C" w:rsidRDefault="0087537C" w:rsidP="0087537C">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3A9DB8AF" w14:textId="77777777" w:rsidR="0087537C" w:rsidRDefault="0087537C" w:rsidP="0087537C">
      <w:pPr>
        <w:autoSpaceDE w:val="0"/>
        <w:autoSpaceDN w:val="0"/>
        <w:ind w:firstLineChars="100" w:firstLine="210"/>
        <w:jc w:val="left"/>
        <w:rPr>
          <w:rFonts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4FC2D66F" w14:textId="77777777" w:rsidR="0087537C" w:rsidRDefault="0087537C" w:rsidP="0087537C">
      <w:pPr>
        <w:autoSpaceDE w:val="0"/>
        <w:autoSpaceDN w:val="0"/>
        <w:jc w:val="left"/>
        <w:rPr>
          <w:rFonts w:hAnsi="ＭＳ ゴシック" w:cs="MS-Mincho"/>
          <w:kern w:val="0"/>
          <w:szCs w:val="21"/>
        </w:rPr>
      </w:pPr>
    </w:p>
    <w:p w14:paraId="00A93765" w14:textId="77777777" w:rsidR="0087537C" w:rsidRDefault="0087537C" w:rsidP="0087537C">
      <w:pPr>
        <w:autoSpaceDE w:val="0"/>
        <w:autoSpaceDN w:val="0"/>
        <w:adjustRightInd w:val="0"/>
        <w:jc w:val="left"/>
        <w:rPr>
          <w:rFonts w:hAnsi="ＭＳ ゴシック"/>
        </w:rPr>
      </w:pPr>
    </w:p>
    <w:p w14:paraId="76BED3B6" w14:textId="77777777" w:rsidR="0087537C" w:rsidRDefault="0087537C" w:rsidP="0087537C">
      <w:pPr>
        <w:spacing w:line="0" w:lineRule="atLeast"/>
        <w:jc w:val="right"/>
        <w:rPr>
          <w:rFonts w:hAnsi="ＭＳ ゴシック" w:cs="ＭＳ ゴシック"/>
          <w:b/>
          <w:bCs/>
          <w:noProof/>
          <w:sz w:val="32"/>
          <w:szCs w:val="32"/>
          <w:u w:val="single"/>
        </w:rPr>
      </w:pPr>
      <w:r>
        <w:rPr>
          <w:rFonts w:hAnsi="ＭＳ ゴシック" w:hint="eastAsia"/>
        </w:rPr>
        <w:br w:type="page"/>
      </w:r>
      <w:r>
        <w:rPr>
          <w:rFonts w:hAnsi="ＭＳ ゴシック" w:hint="eastAsia"/>
        </w:rPr>
        <w:lastRenderedPageBreak/>
        <w:t>【様式2】</w:t>
      </w:r>
    </w:p>
    <w:p w14:paraId="11CCEBE6" w14:textId="77777777" w:rsidR="0087537C" w:rsidRDefault="0087537C" w:rsidP="0087537C">
      <w:pPr>
        <w:spacing w:line="0" w:lineRule="atLeast"/>
        <w:jc w:val="center"/>
        <w:rPr>
          <w:rFonts w:hAnsi="ＭＳ ゴシック"/>
          <w:b/>
          <w:bCs/>
          <w:noProof/>
        </w:rPr>
      </w:pPr>
      <w:r>
        <w:rPr>
          <w:rFonts w:hAnsi="ＭＳ ゴシック" w:cs="ＭＳ ゴシック" w:hint="eastAsia"/>
          <w:b/>
          <w:bCs/>
          <w:noProof/>
        </w:rPr>
        <w:t>会社概要（1/2）</w:t>
      </w:r>
    </w:p>
    <w:tbl>
      <w:tblPr>
        <w:tblpPr w:leftFromText="142" w:rightFromText="142" w:vertAnchor="text" w:horzAnchor="margin" w:tblpXSpec="center" w:tblpY="182"/>
        <w:tblW w:w="10440" w:type="dxa"/>
        <w:tblLayout w:type="fixed"/>
        <w:tblCellMar>
          <w:left w:w="28" w:type="dxa"/>
          <w:right w:w="28" w:type="dxa"/>
        </w:tblCellMar>
        <w:tblLook w:val="04A0" w:firstRow="1" w:lastRow="0" w:firstColumn="1" w:lastColumn="0" w:noHBand="0" w:noVBand="1"/>
      </w:tblPr>
      <w:tblGrid>
        <w:gridCol w:w="752"/>
        <w:gridCol w:w="1591"/>
        <w:gridCol w:w="564"/>
        <w:gridCol w:w="1030"/>
        <w:gridCol w:w="243"/>
        <w:gridCol w:w="365"/>
        <w:gridCol w:w="546"/>
        <w:gridCol w:w="439"/>
        <w:gridCol w:w="106"/>
        <w:gridCol w:w="910"/>
        <w:gridCol w:w="573"/>
        <w:gridCol w:w="3321"/>
      </w:tblGrid>
      <w:tr w:rsidR="0087537C" w14:paraId="52DDAD83" w14:textId="77777777" w:rsidTr="0087537C">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hideMark/>
          </w:tcPr>
          <w:p w14:paraId="7D82A274" w14:textId="77777777" w:rsidR="0087537C" w:rsidRDefault="0087537C">
            <w:pPr>
              <w:tabs>
                <w:tab w:val="left" w:pos="1530"/>
              </w:tabs>
              <w:jc w:val="center"/>
              <w:rPr>
                <w:rFonts w:hAnsi="ＭＳ ゴシック"/>
                <w:noProof/>
              </w:rPr>
            </w:pPr>
            <w:r>
              <w:rPr>
                <w:rFonts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179F3C6C" w14:textId="77777777" w:rsidR="0087537C" w:rsidRDefault="0087537C">
            <w:pPr>
              <w:rPr>
                <w:rFonts w:hAnsi="ＭＳ ゴシック"/>
                <w:noProof/>
              </w:rPr>
            </w:pPr>
          </w:p>
        </w:tc>
      </w:tr>
      <w:tr w:rsidR="0087537C" w14:paraId="50342D11" w14:textId="77777777" w:rsidTr="0087537C">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hideMark/>
          </w:tcPr>
          <w:p w14:paraId="1D564FDC" w14:textId="77777777" w:rsidR="0087537C" w:rsidRDefault="0087537C">
            <w:pPr>
              <w:rPr>
                <w:rFonts w:hAnsi="ＭＳ ゴシック"/>
                <w:noProof/>
              </w:rPr>
            </w:pPr>
            <w:r>
              <w:rPr>
                <w:rFonts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13427986" w14:textId="77777777" w:rsidR="0087537C" w:rsidRDefault="0087537C">
            <w:pPr>
              <w:rPr>
                <w:rFonts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hideMark/>
          </w:tcPr>
          <w:p w14:paraId="783CD1E8" w14:textId="77777777" w:rsidR="0087537C" w:rsidRDefault="0087537C">
            <w:pPr>
              <w:pStyle w:val="ac"/>
              <w:jc w:val="center"/>
              <w:rPr>
                <w:rFonts w:hAnsi="ＭＳ ゴシック"/>
                <w:noProof/>
                <w:szCs w:val="21"/>
              </w:rPr>
            </w:pPr>
            <w:r>
              <w:rPr>
                <w:rFonts w:hAnsi="ＭＳ ゴシック" w:hint="eastAsia"/>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04DB561" w14:textId="77777777" w:rsidR="0087537C" w:rsidRDefault="0087537C">
            <w:pPr>
              <w:rPr>
                <w:rFonts w:hAnsi="ＭＳ ゴシック"/>
                <w:noProof/>
              </w:rPr>
            </w:pPr>
          </w:p>
        </w:tc>
      </w:tr>
      <w:tr w:rsidR="0087537C" w14:paraId="5BA32865" w14:textId="77777777" w:rsidTr="0087537C">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hideMark/>
          </w:tcPr>
          <w:p w14:paraId="7CB1D56A" w14:textId="77777777" w:rsidR="0087537C" w:rsidRDefault="0087537C">
            <w:pPr>
              <w:spacing w:line="200" w:lineRule="atLeast"/>
              <w:jc w:val="center"/>
              <w:rPr>
                <w:rFonts w:hAnsi="ＭＳ ゴシック"/>
                <w:noProof/>
              </w:rPr>
            </w:pPr>
            <w:r>
              <w:rPr>
                <w:rFonts w:hAnsi="ＭＳ ゴシック" w:hint="eastAsia"/>
                <w:noProof/>
              </w:rPr>
              <w:t>本 社 住 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hideMark/>
          </w:tcPr>
          <w:p w14:paraId="4D554775" w14:textId="77777777" w:rsidR="0087537C" w:rsidRDefault="0087537C">
            <w:pPr>
              <w:pStyle w:val="a7"/>
              <w:spacing w:line="200" w:lineRule="atLeast"/>
              <w:rPr>
                <w:rFonts w:hAnsi="ＭＳ ゴシック"/>
                <w:noProof/>
              </w:rPr>
            </w:pPr>
            <w:r>
              <w:rPr>
                <w:rFonts w:hAnsi="ＭＳ ゴシック" w:hint="eastAsia"/>
                <w:noProof/>
              </w:rPr>
              <w:t>〒</w:t>
            </w:r>
          </w:p>
        </w:tc>
      </w:tr>
      <w:tr w:rsidR="0087537C" w14:paraId="082C4FA7" w14:textId="77777777" w:rsidTr="0087537C">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hideMark/>
          </w:tcPr>
          <w:p w14:paraId="1D51A32E" w14:textId="77777777" w:rsidR="0087537C" w:rsidRDefault="0087537C">
            <w:pPr>
              <w:spacing w:line="200" w:lineRule="atLeast"/>
              <w:jc w:val="center"/>
              <w:rPr>
                <w:rFonts w:hAnsi="ＭＳ ゴシック"/>
                <w:noProof/>
              </w:rPr>
            </w:pPr>
            <w:r>
              <w:rPr>
                <w:rFonts w:hAnsi="ＭＳ ゴシック" w:hint="eastAsia"/>
                <w:noProof/>
              </w:rPr>
              <w:t>設 立 年 月</w:t>
            </w:r>
          </w:p>
        </w:tc>
        <w:tc>
          <w:tcPr>
            <w:tcW w:w="2202" w:type="dxa"/>
            <w:gridSpan w:val="4"/>
            <w:tcBorders>
              <w:top w:val="single" w:sz="6" w:space="0" w:color="000000"/>
              <w:left w:val="single" w:sz="6" w:space="0" w:color="000000"/>
              <w:bottom w:val="single" w:sz="6" w:space="0" w:color="000000"/>
              <w:right w:val="single" w:sz="6" w:space="0" w:color="000000"/>
            </w:tcBorders>
            <w:vAlign w:val="center"/>
            <w:hideMark/>
          </w:tcPr>
          <w:p w14:paraId="5FEDD22F" w14:textId="77777777" w:rsidR="0087537C" w:rsidRDefault="0087537C">
            <w:pPr>
              <w:spacing w:line="200" w:lineRule="atLeast"/>
              <w:rPr>
                <w:rFonts w:hAnsi="ＭＳ ゴシック"/>
                <w:noProof/>
              </w:rPr>
            </w:pPr>
            <w:r>
              <w:rPr>
                <w:rFonts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hideMark/>
          </w:tcPr>
          <w:p w14:paraId="41A530F0" w14:textId="77777777" w:rsidR="0087537C" w:rsidRDefault="0087537C">
            <w:pPr>
              <w:spacing w:line="200" w:lineRule="atLeast"/>
              <w:jc w:val="center"/>
              <w:rPr>
                <w:rFonts w:hAnsi="ＭＳ ゴシック"/>
                <w:noProof/>
              </w:rPr>
            </w:pPr>
            <w:r>
              <w:rPr>
                <w:rFonts w:hAnsi="ＭＳ ゴシック" w:hint="eastAsia"/>
                <w:noProof/>
              </w:rPr>
              <w:t>主 取 引 銀 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7953352F" w14:textId="77777777" w:rsidR="0087537C" w:rsidRDefault="0087537C">
            <w:pPr>
              <w:pStyle w:val="ac"/>
              <w:spacing w:line="200" w:lineRule="atLeast"/>
              <w:rPr>
                <w:rFonts w:hAnsi="ＭＳ ゴシック"/>
                <w:noProof/>
                <w:szCs w:val="21"/>
              </w:rPr>
            </w:pPr>
          </w:p>
        </w:tc>
      </w:tr>
      <w:tr w:rsidR="0087537C" w14:paraId="0F9E7987" w14:textId="77777777" w:rsidTr="0087537C">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hideMark/>
          </w:tcPr>
          <w:p w14:paraId="26F86BA6" w14:textId="77777777" w:rsidR="0087537C" w:rsidRDefault="0087537C">
            <w:pPr>
              <w:spacing w:line="200" w:lineRule="atLeast"/>
              <w:jc w:val="center"/>
              <w:rPr>
                <w:rFonts w:hAnsi="ＭＳ ゴシック"/>
                <w:noProof/>
              </w:rPr>
            </w:pPr>
            <w:r>
              <w:rPr>
                <w:rFonts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hideMark/>
          </w:tcPr>
          <w:p w14:paraId="234678B4" w14:textId="77777777" w:rsidR="0087537C" w:rsidRDefault="0087537C">
            <w:pPr>
              <w:spacing w:line="200" w:lineRule="atLeast"/>
              <w:jc w:val="right"/>
              <w:rPr>
                <w:rFonts w:hAnsi="ＭＳ ゴシック"/>
                <w:noProof/>
              </w:rPr>
            </w:pPr>
            <w:r>
              <w:rPr>
                <w:rFonts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hideMark/>
          </w:tcPr>
          <w:p w14:paraId="61914A1C" w14:textId="77777777" w:rsidR="0087537C" w:rsidRDefault="0087537C">
            <w:pPr>
              <w:spacing w:line="200" w:lineRule="atLeast"/>
              <w:jc w:val="center"/>
              <w:rPr>
                <w:rFonts w:hAnsi="ＭＳ ゴシック"/>
                <w:noProof/>
              </w:rPr>
            </w:pPr>
            <w:r>
              <w:rPr>
                <w:rFonts w:hAnsi="ＭＳ ゴシック" w:hint="eastAsia"/>
                <w:noProof/>
              </w:rPr>
              <w:t>資 本 系 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1DD50145" w14:textId="77777777" w:rsidR="0087537C" w:rsidRDefault="0087537C">
            <w:pPr>
              <w:rPr>
                <w:rFonts w:hAnsi="ＭＳ ゴシック"/>
              </w:rPr>
            </w:pPr>
          </w:p>
        </w:tc>
      </w:tr>
      <w:tr w:rsidR="0087537C" w14:paraId="32649E3C" w14:textId="77777777" w:rsidTr="0087537C">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hideMark/>
          </w:tcPr>
          <w:p w14:paraId="4DA8F221" w14:textId="77777777" w:rsidR="0087537C" w:rsidRDefault="0087537C">
            <w:pPr>
              <w:spacing w:line="200" w:lineRule="atLeast"/>
              <w:jc w:val="center"/>
              <w:rPr>
                <w:rFonts w:hAnsi="ＭＳ ゴシック"/>
                <w:noProof/>
              </w:rPr>
            </w:pPr>
            <w:r>
              <w:rPr>
                <w:rFonts w:hAnsi="ＭＳ ゴシック" w:hint="eastAsia"/>
                <w:noProof/>
              </w:rPr>
              <w:t>従 業 員 数</w:t>
            </w:r>
          </w:p>
        </w:tc>
        <w:tc>
          <w:tcPr>
            <w:tcW w:w="2202" w:type="dxa"/>
            <w:gridSpan w:val="4"/>
            <w:tcBorders>
              <w:top w:val="single" w:sz="6" w:space="0" w:color="000000"/>
              <w:left w:val="single" w:sz="6" w:space="0" w:color="000000"/>
              <w:bottom w:val="single" w:sz="6" w:space="0" w:color="000000"/>
              <w:right w:val="single" w:sz="6" w:space="0" w:color="000000"/>
            </w:tcBorders>
            <w:vAlign w:val="center"/>
            <w:hideMark/>
          </w:tcPr>
          <w:p w14:paraId="655DBDC5" w14:textId="77777777" w:rsidR="0087537C" w:rsidRDefault="0087537C">
            <w:pPr>
              <w:jc w:val="right"/>
              <w:rPr>
                <w:rFonts w:hAnsi="ＭＳ ゴシック"/>
              </w:rPr>
            </w:pPr>
            <w:r>
              <w:rPr>
                <w:rFonts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hideMark/>
          </w:tcPr>
          <w:p w14:paraId="584609FA" w14:textId="77777777" w:rsidR="0087537C" w:rsidRDefault="0087537C">
            <w:pPr>
              <w:spacing w:line="200" w:lineRule="atLeast"/>
              <w:jc w:val="center"/>
              <w:rPr>
                <w:rFonts w:hAnsi="ＭＳ ゴシック"/>
                <w:noProof/>
              </w:rPr>
            </w:pPr>
            <w:r>
              <w:rPr>
                <w:rFonts w:hAnsi="ＭＳ ゴシック" w:hint="eastAsia"/>
                <w:noProof/>
              </w:rPr>
              <w:t>加 盟 協 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11F9ACBE" w14:textId="77777777" w:rsidR="0087537C" w:rsidRDefault="0087537C">
            <w:pPr>
              <w:rPr>
                <w:rFonts w:hAnsi="ＭＳ ゴシック"/>
              </w:rPr>
            </w:pPr>
          </w:p>
        </w:tc>
      </w:tr>
      <w:tr w:rsidR="0087537C" w14:paraId="6B14AE5A" w14:textId="77777777" w:rsidTr="0087537C">
        <w:trPr>
          <w:cantSplit/>
          <w:trHeight w:val="375"/>
        </w:trPr>
        <w:tc>
          <w:tcPr>
            <w:tcW w:w="10443" w:type="dxa"/>
            <w:gridSpan w:val="12"/>
            <w:tcBorders>
              <w:top w:val="single" w:sz="6" w:space="0" w:color="000000"/>
              <w:left w:val="single" w:sz="6" w:space="0" w:color="000000"/>
              <w:bottom w:val="dotted" w:sz="6" w:space="0" w:color="auto"/>
              <w:right w:val="single" w:sz="6" w:space="0" w:color="000000"/>
            </w:tcBorders>
            <w:vAlign w:val="center"/>
            <w:hideMark/>
          </w:tcPr>
          <w:p w14:paraId="591739E3" w14:textId="77777777" w:rsidR="0087537C" w:rsidRDefault="0087537C">
            <w:pPr>
              <w:pStyle w:val="ac"/>
              <w:spacing w:line="180" w:lineRule="atLeast"/>
              <w:rPr>
                <w:rFonts w:hAnsi="ＭＳ ゴシック"/>
                <w:noProof/>
                <w:szCs w:val="21"/>
              </w:rPr>
            </w:pPr>
            <w:r>
              <w:rPr>
                <w:rFonts w:hAnsi="ＭＳ ゴシック" w:hint="eastAsia"/>
                <w:noProof/>
                <w:szCs w:val="21"/>
              </w:rPr>
              <w:t>会社の沿革：</w:t>
            </w:r>
          </w:p>
        </w:tc>
      </w:tr>
      <w:tr w:rsidR="0087537C" w14:paraId="083A1DB9" w14:textId="77777777" w:rsidTr="0087537C">
        <w:trPr>
          <w:cantSplit/>
          <w:trHeigh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13719A53" w14:textId="77777777" w:rsidR="0087537C" w:rsidRDefault="0087537C">
            <w:pPr>
              <w:spacing w:line="180" w:lineRule="atLeast"/>
              <w:rPr>
                <w:rFonts w:hAnsi="ＭＳ ゴシック"/>
                <w:noProof/>
              </w:rPr>
            </w:pPr>
          </w:p>
        </w:tc>
      </w:tr>
      <w:tr w:rsidR="0087537C" w14:paraId="7B3B1179" w14:textId="77777777" w:rsidTr="0087537C">
        <w:trPr>
          <w:cantSplit/>
          <w:trHeigh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38930532" w14:textId="77777777" w:rsidR="0087537C" w:rsidRDefault="0087537C">
            <w:pPr>
              <w:spacing w:line="180" w:lineRule="atLeast"/>
              <w:rPr>
                <w:rFonts w:hAnsi="ＭＳ ゴシック"/>
                <w:noProof/>
              </w:rPr>
            </w:pPr>
          </w:p>
        </w:tc>
      </w:tr>
      <w:tr w:rsidR="0087537C" w14:paraId="1EEE99FE" w14:textId="77777777" w:rsidTr="0087537C">
        <w:trPr>
          <w:cantSplit/>
          <w:trHeigh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241A45A5" w14:textId="77777777" w:rsidR="0087537C" w:rsidRDefault="0087537C">
            <w:pPr>
              <w:spacing w:line="180" w:lineRule="atLeast"/>
              <w:rPr>
                <w:rFonts w:hAnsi="ＭＳ ゴシック"/>
                <w:noProof/>
              </w:rPr>
            </w:pPr>
          </w:p>
        </w:tc>
      </w:tr>
      <w:tr w:rsidR="0087537C" w14:paraId="207805A7" w14:textId="77777777" w:rsidTr="0087537C">
        <w:trPr>
          <w:cantSplit/>
          <w:trHeigh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429670F4" w14:textId="77777777" w:rsidR="0087537C" w:rsidRDefault="0087537C">
            <w:pPr>
              <w:spacing w:line="180" w:lineRule="atLeast"/>
              <w:rPr>
                <w:rFonts w:hAnsi="ＭＳ ゴシック"/>
                <w:noProof/>
              </w:rPr>
            </w:pPr>
          </w:p>
        </w:tc>
      </w:tr>
      <w:tr w:rsidR="0087537C" w14:paraId="017085E1" w14:textId="77777777" w:rsidTr="0087537C">
        <w:trPr>
          <w:cantSplit/>
          <w:trHeight w:hRule="exact" w:val="375"/>
        </w:trPr>
        <w:tc>
          <w:tcPr>
            <w:tcW w:w="753" w:type="dxa"/>
            <w:vMerge w:val="restart"/>
            <w:tcBorders>
              <w:top w:val="single" w:sz="6" w:space="0" w:color="auto"/>
              <w:left w:val="single" w:sz="6" w:space="0" w:color="auto"/>
              <w:bottom w:val="single" w:sz="6" w:space="0" w:color="000000"/>
              <w:right w:val="single" w:sz="6" w:space="0" w:color="auto"/>
            </w:tcBorders>
            <w:textDirection w:val="tbRlV"/>
            <w:vAlign w:val="center"/>
            <w:hideMark/>
          </w:tcPr>
          <w:p w14:paraId="377D964F" w14:textId="77777777" w:rsidR="0087537C" w:rsidRDefault="0087537C">
            <w:pPr>
              <w:spacing w:line="200" w:lineRule="atLeast"/>
              <w:ind w:left="113" w:right="113"/>
              <w:jc w:val="center"/>
              <w:rPr>
                <w:rFonts w:hAnsi="ＭＳ ゴシック"/>
                <w:noProof/>
              </w:rPr>
            </w:pPr>
            <w:r>
              <w:rPr>
                <w:rFonts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hideMark/>
          </w:tcPr>
          <w:p w14:paraId="67FC28D7" w14:textId="77777777" w:rsidR="0087537C" w:rsidRDefault="0087537C">
            <w:pPr>
              <w:spacing w:line="200" w:lineRule="atLeast"/>
              <w:jc w:val="center"/>
              <w:rPr>
                <w:rFonts w:hAnsi="ＭＳ ゴシック"/>
                <w:noProof/>
              </w:rPr>
            </w:pPr>
            <w:r>
              <w:rPr>
                <w:rFonts w:hAnsi="ＭＳ ゴシック" w:hint="eastAsia"/>
                <w:noProof/>
              </w:rPr>
              <w:t>氏　    名</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FB7BFA2" w14:textId="77777777" w:rsidR="0087537C" w:rsidRDefault="0087537C">
            <w:pPr>
              <w:spacing w:line="200" w:lineRule="atLeast"/>
              <w:jc w:val="center"/>
              <w:rPr>
                <w:rFonts w:hAnsi="ＭＳ ゴシック"/>
                <w:noProof/>
              </w:rPr>
            </w:pPr>
            <w:r>
              <w:rPr>
                <w:rFonts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hideMark/>
          </w:tcPr>
          <w:p w14:paraId="573F8989" w14:textId="77777777" w:rsidR="0087537C" w:rsidRDefault="0087537C">
            <w:pPr>
              <w:spacing w:line="200" w:lineRule="atLeast"/>
              <w:jc w:val="center"/>
              <w:rPr>
                <w:rFonts w:hAnsi="ＭＳ ゴシック"/>
                <w:noProof/>
              </w:rPr>
            </w:pPr>
            <w:r>
              <w:rPr>
                <w:rFonts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hideMark/>
          </w:tcPr>
          <w:p w14:paraId="3B8C24E3" w14:textId="77777777" w:rsidR="0087537C" w:rsidRDefault="0087537C">
            <w:pPr>
              <w:spacing w:line="200" w:lineRule="atLeast"/>
              <w:jc w:val="center"/>
              <w:rPr>
                <w:rFonts w:hAnsi="ＭＳ ゴシック"/>
                <w:noProof/>
              </w:rPr>
            </w:pPr>
            <w:r>
              <w:rPr>
                <w:rFonts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hideMark/>
          </w:tcPr>
          <w:p w14:paraId="0A6FE352" w14:textId="77777777" w:rsidR="0087537C" w:rsidRDefault="0087537C">
            <w:pPr>
              <w:spacing w:line="200" w:lineRule="atLeast"/>
              <w:jc w:val="center"/>
              <w:rPr>
                <w:rFonts w:hAnsi="ＭＳ ゴシック"/>
                <w:noProof/>
              </w:rPr>
            </w:pPr>
            <w:r>
              <w:rPr>
                <w:rFonts w:hAnsi="ＭＳ ゴシック" w:hint="eastAsia"/>
                <w:noProof/>
              </w:rPr>
              <w:t>学 歴 ・ 略 歴</w:t>
            </w:r>
          </w:p>
        </w:tc>
      </w:tr>
      <w:tr w:rsidR="0087537C" w14:paraId="0F8F2773" w14:textId="77777777" w:rsidTr="0087537C">
        <w:trPr>
          <w:cantSplit/>
          <w:trHeight w:val="375"/>
        </w:trPr>
        <w:tc>
          <w:tcPr>
            <w:tcW w:w="300" w:type="dxa"/>
            <w:vMerge/>
            <w:tcBorders>
              <w:top w:val="single" w:sz="6" w:space="0" w:color="auto"/>
              <w:left w:val="single" w:sz="6" w:space="0" w:color="auto"/>
              <w:bottom w:val="single" w:sz="6" w:space="0" w:color="000000"/>
              <w:right w:val="single" w:sz="6" w:space="0" w:color="auto"/>
            </w:tcBorders>
            <w:vAlign w:val="center"/>
            <w:hideMark/>
          </w:tcPr>
          <w:p w14:paraId="54CCA7FC" w14:textId="77777777" w:rsidR="0087537C" w:rsidRDefault="0087537C">
            <w:pPr>
              <w:widowControl/>
              <w:jc w:val="left"/>
              <w:rPr>
                <w:rFonts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4A553E92" w14:textId="77777777" w:rsidR="0087537C" w:rsidRDefault="0087537C">
            <w:pPr>
              <w:spacing w:line="60" w:lineRule="atLeast"/>
              <w:rPr>
                <w:rFonts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hideMark/>
          </w:tcPr>
          <w:p w14:paraId="434E4C0B" w14:textId="77777777" w:rsidR="0087537C" w:rsidRDefault="0087537C">
            <w:pPr>
              <w:spacing w:line="200" w:lineRule="atLeast"/>
              <w:jc w:val="right"/>
              <w:rPr>
                <w:rFonts w:hAnsi="ＭＳ ゴシック"/>
                <w:noProof/>
              </w:rPr>
            </w:pPr>
            <w:r>
              <w:rPr>
                <w:rFonts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2DC81624" w14:textId="77777777" w:rsidR="0087537C" w:rsidRDefault="0087537C">
            <w:pPr>
              <w:spacing w:line="60" w:lineRule="atLeast"/>
              <w:rPr>
                <w:rFonts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70063C3D" w14:textId="77777777" w:rsidR="0087537C" w:rsidRDefault="0087537C">
            <w:pPr>
              <w:spacing w:line="60" w:lineRule="atLeast"/>
              <w:rPr>
                <w:rFonts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3A41F635" w14:textId="77777777" w:rsidR="0087537C" w:rsidRDefault="0087537C">
            <w:pPr>
              <w:rPr>
                <w:rFonts w:hAnsi="ＭＳ ゴシック"/>
              </w:rPr>
            </w:pPr>
          </w:p>
        </w:tc>
      </w:tr>
      <w:tr w:rsidR="0087537C" w14:paraId="33884651" w14:textId="77777777" w:rsidTr="0087537C">
        <w:trPr>
          <w:cantSplit/>
          <w:trHeight w:val="375"/>
        </w:trPr>
        <w:tc>
          <w:tcPr>
            <w:tcW w:w="300" w:type="dxa"/>
            <w:vMerge/>
            <w:tcBorders>
              <w:top w:val="single" w:sz="6" w:space="0" w:color="auto"/>
              <w:left w:val="single" w:sz="6" w:space="0" w:color="auto"/>
              <w:bottom w:val="single" w:sz="6" w:space="0" w:color="000000"/>
              <w:right w:val="single" w:sz="6" w:space="0" w:color="auto"/>
            </w:tcBorders>
            <w:vAlign w:val="center"/>
            <w:hideMark/>
          </w:tcPr>
          <w:p w14:paraId="01E9123D" w14:textId="77777777" w:rsidR="0087537C" w:rsidRDefault="0087537C">
            <w:pPr>
              <w:widowControl/>
              <w:jc w:val="left"/>
              <w:rPr>
                <w:rFonts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656D6F1F" w14:textId="77777777" w:rsidR="0087537C" w:rsidRDefault="0087537C">
            <w:pPr>
              <w:spacing w:line="200" w:lineRule="atLeast"/>
              <w:rPr>
                <w:rFonts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hideMark/>
          </w:tcPr>
          <w:p w14:paraId="324CE49D" w14:textId="77777777" w:rsidR="0087537C" w:rsidRDefault="0087537C">
            <w:pPr>
              <w:spacing w:line="200" w:lineRule="atLeast"/>
              <w:jc w:val="right"/>
              <w:rPr>
                <w:rFonts w:hAnsi="ＭＳ ゴシック"/>
                <w:noProof/>
              </w:rPr>
            </w:pPr>
            <w:r>
              <w:rPr>
                <w:rFonts w:hAnsi="ＭＳ ゴシック" w:hint="eastAsia"/>
                <w:noProof/>
              </w:rPr>
              <w:t xml:space="preserve"> 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4AEB182D" w14:textId="77777777" w:rsidR="0087537C" w:rsidRDefault="0087537C">
            <w:pPr>
              <w:spacing w:line="200" w:lineRule="atLeast"/>
              <w:rPr>
                <w:rFonts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380B5894" w14:textId="77777777" w:rsidR="0087537C" w:rsidRDefault="0087537C">
            <w:pPr>
              <w:spacing w:line="200" w:lineRule="atLeast"/>
              <w:rPr>
                <w:rFonts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265204A0" w14:textId="77777777" w:rsidR="0087537C" w:rsidRDefault="0087537C">
            <w:pPr>
              <w:spacing w:line="200" w:lineRule="atLeast"/>
              <w:rPr>
                <w:rFonts w:hAnsi="ＭＳ ゴシック"/>
                <w:noProof/>
              </w:rPr>
            </w:pPr>
          </w:p>
        </w:tc>
      </w:tr>
      <w:tr w:rsidR="0087537C" w14:paraId="2E597BA8" w14:textId="77777777" w:rsidTr="0087537C">
        <w:trPr>
          <w:cantSplit/>
          <w:trHeight w:val="375"/>
        </w:trPr>
        <w:tc>
          <w:tcPr>
            <w:tcW w:w="300" w:type="dxa"/>
            <w:vMerge/>
            <w:tcBorders>
              <w:top w:val="single" w:sz="6" w:space="0" w:color="auto"/>
              <w:left w:val="single" w:sz="6" w:space="0" w:color="auto"/>
              <w:bottom w:val="single" w:sz="6" w:space="0" w:color="000000"/>
              <w:right w:val="single" w:sz="6" w:space="0" w:color="auto"/>
            </w:tcBorders>
            <w:vAlign w:val="center"/>
            <w:hideMark/>
          </w:tcPr>
          <w:p w14:paraId="0DFE6340" w14:textId="77777777" w:rsidR="0087537C" w:rsidRDefault="0087537C">
            <w:pPr>
              <w:widowControl/>
              <w:jc w:val="left"/>
              <w:rPr>
                <w:rFonts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73324F36" w14:textId="77777777" w:rsidR="0087537C" w:rsidRDefault="0087537C">
            <w:pPr>
              <w:spacing w:line="200" w:lineRule="atLeast"/>
              <w:rPr>
                <w:rFonts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hideMark/>
          </w:tcPr>
          <w:p w14:paraId="6C15B6F6" w14:textId="77777777" w:rsidR="0087537C" w:rsidRDefault="0087537C">
            <w:pPr>
              <w:spacing w:line="200" w:lineRule="atLeast"/>
              <w:jc w:val="right"/>
              <w:rPr>
                <w:rFonts w:hAnsi="ＭＳ ゴシック"/>
                <w:noProof/>
              </w:rPr>
            </w:pPr>
            <w:r>
              <w:rPr>
                <w:rFonts w:hAnsi="ＭＳ ゴシック" w:hint="eastAsia"/>
                <w:noProof/>
              </w:rPr>
              <w:t xml:space="preserve"> 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1818EE63" w14:textId="77777777" w:rsidR="0087537C" w:rsidRDefault="0087537C">
            <w:pPr>
              <w:spacing w:line="200" w:lineRule="atLeast"/>
              <w:rPr>
                <w:rFonts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0F7DF88D" w14:textId="77777777" w:rsidR="0087537C" w:rsidRDefault="0087537C">
            <w:pPr>
              <w:pStyle w:val="a7"/>
              <w:spacing w:line="200" w:lineRule="atLeast"/>
              <w:rPr>
                <w:rFonts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6EB4EF9E" w14:textId="77777777" w:rsidR="0087537C" w:rsidRDefault="0087537C">
            <w:pPr>
              <w:spacing w:line="200" w:lineRule="atLeast"/>
              <w:rPr>
                <w:rFonts w:hAnsi="ＭＳ ゴシック"/>
                <w:noProof/>
              </w:rPr>
            </w:pPr>
          </w:p>
        </w:tc>
      </w:tr>
      <w:tr w:rsidR="0087537C" w14:paraId="3A8E3F0D" w14:textId="77777777" w:rsidTr="0087537C">
        <w:trPr>
          <w:cantSplit/>
          <w:trHeight w:val="375"/>
        </w:trPr>
        <w:tc>
          <w:tcPr>
            <w:tcW w:w="300" w:type="dxa"/>
            <w:vMerge/>
            <w:tcBorders>
              <w:top w:val="single" w:sz="6" w:space="0" w:color="auto"/>
              <w:left w:val="single" w:sz="6" w:space="0" w:color="auto"/>
              <w:bottom w:val="single" w:sz="6" w:space="0" w:color="000000"/>
              <w:right w:val="single" w:sz="6" w:space="0" w:color="auto"/>
            </w:tcBorders>
            <w:vAlign w:val="center"/>
            <w:hideMark/>
          </w:tcPr>
          <w:p w14:paraId="39E9AE3A" w14:textId="77777777" w:rsidR="0087537C" w:rsidRDefault="0087537C">
            <w:pPr>
              <w:widowControl/>
              <w:jc w:val="left"/>
              <w:rPr>
                <w:rFonts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4CDCAE0" w14:textId="77777777" w:rsidR="0087537C" w:rsidRDefault="0087537C">
            <w:pPr>
              <w:spacing w:line="200" w:lineRule="atLeast"/>
              <w:rPr>
                <w:rFonts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hideMark/>
          </w:tcPr>
          <w:p w14:paraId="75ECCB1D" w14:textId="77777777" w:rsidR="0087537C" w:rsidRDefault="0087537C">
            <w:pPr>
              <w:spacing w:line="200" w:lineRule="atLeast"/>
              <w:jc w:val="right"/>
              <w:rPr>
                <w:rFonts w:hAnsi="ＭＳ ゴシック"/>
                <w:noProof/>
              </w:rPr>
            </w:pPr>
            <w:r>
              <w:rPr>
                <w:rFonts w:hAnsi="ＭＳ ゴシック" w:hint="eastAsia"/>
                <w:noProof/>
              </w:rPr>
              <w:t xml:space="preserve"> 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18390C47" w14:textId="77777777" w:rsidR="0087537C" w:rsidRDefault="0087537C">
            <w:pPr>
              <w:spacing w:line="200" w:lineRule="atLeast"/>
              <w:rPr>
                <w:rFonts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F98B344" w14:textId="77777777" w:rsidR="0087537C" w:rsidRDefault="0087537C">
            <w:pPr>
              <w:spacing w:line="200" w:lineRule="atLeast"/>
              <w:rPr>
                <w:rFonts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00222FBE" w14:textId="77777777" w:rsidR="0087537C" w:rsidRDefault="0087537C">
            <w:pPr>
              <w:spacing w:line="200" w:lineRule="atLeast"/>
              <w:rPr>
                <w:rFonts w:hAnsi="ＭＳ ゴシック"/>
                <w:noProof/>
              </w:rPr>
            </w:pPr>
          </w:p>
        </w:tc>
      </w:tr>
      <w:tr w:rsidR="0087537C" w14:paraId="5E28DAC5" w14:textId="77777777" w:rsidTr="0087537C">
        <w:trPr>
          <w:cantSplit/>
          <w:trHeight w:val="375"/>
        </w:trPr>
        <w:tc>
          <w:tcPr>
            <w:tcW w:w="300" w:type="dxa"/>
            <w:vMerge/>
            <w:tcBorders>
              <w:top w:val="single" w:sz="6" w:space="0" w:color="auto"/>
              <w:left w:val="single" w:sz="6" w:space="0" w:color="auto"/>
              <w:bottom w:val="single" w:sz="6" w:space="0" w:color="000000"/>
              <w:right w:val="single" w:sz="6" w:space="0" w:color="auto"/>
            </w:tcBorders>
            <w:vAlign w:val="center"/>
            <w:hideMark/>
          </w:tcPr>
          <w:p w14:paraId="7E15A3F2" w14:textId="77777777" w:rsidR="0087537C" w:rsidRDefault="0087537C">
            <w:pPr>
              <w:widowControl/>
              <w:jc w:val="left"/>
              <w:rPr>
                <w:rFonts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1F3F7B6B" w14:textId="77777777" w:rsidR="0087537C" w:rsidRDefault="0087537C">
            <w:pPr>
              <w:spacing w:line="200" w:lineRule="atLeast"/>
              <w:rPr>
                <w:rFonts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hideMark/>
          </w:tcPr>
          <w:p w14:paraId="616E7F20" w14:textId="77777777" w:rsidR="0087537C" w:rsidRDefault="0087537C">
            <w:pPr>
              <w:spacing w:line="200" w:lineRule="atLeast"/>
              <w:jc w:val="right"/>
              <w:rPr>
                <w:rFonts w:hAnsi="ＭＳ ゴシック"/>
                <w:noProof/>
              </w:rPr>
            </w:pPr>
            <w:r>
              <w:rPr>
                <w:rFonts w:hAnsi="ＭＳ ゴシック" w:hint="eastAsia"/>
                <w:noProof/>
              </w:rPr>
              <w:t xml:space="preserve"> 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670FE4DC" w14:textId="77777777" w:rsidR="0087537C" w:rsidRDefault="0087537C">
            <w:pPr>
              <w:spacing w:line="200" w:lineRule="atLeast"/>
              <w:rPr>
                <w:rFonts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67CBBDE3" w14:textId="77777777" w:rsidR="0087537C" w:rsidRDefault="0087537C">
            <w:pPr>
              <w:spacing w:line="200" w:lineRule="atLeast"/>
              <w:rPr>
                <w:rFonts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0E4091DF" w14:textId="77777777" w:rsidR="0087537C" w:rsidRDefault="0087537C">
            <w:pPr>
              <w:spacing w:line="200" w:lineRule="atLeast"/>
              <w:rPr>
                <w:rFonts w:hAnsi="ＭＳ ゴシック"/>
                <w:noProof/>
              </w:rPr>
            </w:pPr>
          </w:p>
        </w:tc>
      </w:tr>
      <w:tr w:rsidR="0087537C" w14:paraId="3E123DF9" w14:textId="77777777" w:rsidTr="0087537C">
        <w:trPr>
          <w:cantSplit/>
          <w:trHeight w:val="375"/>
        </w:trPr>
        <w:tc>
          <w:tcPr>
            <w:tcW w:w="300" w:type="dxa"/>
            <w:vMerge/>
            <w:tcBorders>
              <w:top w:val="single" w:sz="6" w:space="0" w:color="auto"/>
              <w:left w:val="single" w:sz="6" w:space="0" w:color="auto"/>
              <w:bottom w:val="single" w:sz="6" w:space="0" w:color="000000"/>
              <w:right w:val="single" w:sz="6" w:space="0" w:color="auto"/>
            </w:tcBorders>
            <w:vAlign w:val="center"/>
            <w:hideMark/>
          </w:tcPr>
          <w:p w14:paraId="605DB1B3" w14:textId="77777777" w:rsidR="0087537C" w:rsidRDefault="0087537C">
            <w:pPr>
              <w:widowControl/>
              <w:jc w:val="left"/>
              <w:rPr>
                <w:rFonts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0576FCB8" w14:textId="77777777" w:rsidR="0087537C" w:rsidRDefault="0087537C">
            <w:pPr>
              <w:spacing w:line="200" w:lineRule="atLeast"/>
              <w:rPr>
                <w:rFonts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hideMark/>
          </w:tcPr>
          <w:p w14:paraId="40C9C668" w14:textId="77777777" w:rsidR="0087537C" w:rsidRDefault="0087537C">
            <w:pPr>
              <w:spacing w:line="200" w:lineRule="atLeast"/>
              <w:jc w:val="right"/>
              <w:rPr>
                <w:rFonts w:hAnsi="ＭＳ ゴシック"/>
                <w:noProof/>
              </w:rPr>
            </w:pPr>
            <w:r>
              <w:rPr>
                <w:rFonts w:hAnsi="ＭＳ ゴシック" w:hint="eastAsia"/>
                <w:noProof/>
              </w:rPr>
              <w:t xml:space="preserve"> 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17CD5A07" w14:textId="77777777" w:rsidR="0087537C" w:rsidRDefault="0087537C">
            <w:pPr>
              <w:spacing w:line="200" w:lineRule="atLeast"/>
              <w:rPr>
                <w:rFonts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3C0374A4" w14:textId="77777777" w:rsidR="0087537C" w:rsidRDefault="0087537C">
            <w:pPr>
              <w:spacing w:line="200" w:lineRule="atLeast"/>
              <w:rPr>
                <w:rFonts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6B9E96F6" w14:textId="77777777" w:rsidR="0087537C" w:rsidRDefault="0087537C">
            <w:pPr>
              <w:spacing w:line="200" w:lineRule="atLeast"/>
              <w:rPr>
                <w:rFonts w:hAnsi="ＭＳ ゴシック"/>
                <w:noProof/>
              </w:rPr>
            </w:pPr>
          </w:p>
        </w:tc>
      </w:tr>
      <w:tr w:rsidR="0087537C" w14:paraId="27DA1C7F" w14:textId="77777777" w:rsidTr="0087537C">
        <w:trPr>
          <w:cantSplit/>
          <w:trHeight w:hRule="exact" w:val="375"/>
        </w:trPr>
        <w:tc>
          <w:tcPr>
            <w:tcW w:w="753" w:type="dxa"/>
            <w:vMerge w:val="restart"/>
            <w:tcBorders>
              <w:top w:val="single" w:sz="6" w:space="0" w:color="000000"/>
              <w:left w:val="single" w:sz="6" w:space="0" w:color="000000"/>
              <w:bottom w:val="single" w:sz="6" w:space="0" w:color="auto"/>
              <w:right w:val="single" w:sz="6" w:space="0" w:color="000000"/>
            </w:tcBorders>
            <w:textDirection w:val="tbRlV"/>
            <w:vAlign w:val="center"/>
            <w:hideMark/>
          </w:tcPr>
          <w:p w14:paraId="5CE054CB" w14:textId="77777777" w:rsidR="0087537C" w:rsidRDefault="0087537C">
            <w:pPr>
              <w:spacing w:line="200" w:lineRule="atLeast"/>
              <w:ind w:left="113" w:right="113"/>
              <w:jc w:val="center"/>
              <w:rPr>
                <w:rFonts w:hAnsi="ＭＳ ゴシック"/>
                <w:noProof/>
              </w:rPr>
            </w:pPr>
            <w:r>
              <w:rPr>
                <w:rFonts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hideMark/>
          </w:tcPr>
          <w:p w14:paraId="2521D9B2" w14:textId="77777777" w:rsidR="0087537C" w:rsidRDefault="0087537C">
            <w:pPr>
              <w:spacing w:line="200" w:lineRule="atLeast"/>
              <w:jc w:val="center"/>
              <w:rPr>
                <w:rFonts w:hAnsi="ＭＳ ゴシック"/>
                <w:noProof/>
              </w:rPr>
            </w:pPr>
            <w:r>
              <w:rPr>
                <w:rFonts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hideMark/>
          </w:tcPr>
          <w:p w14:paraId="1EA9555C" w14:textId="77777777" w:rsidR="0087537C" w:rsidRDefault="0087537C">
            <w:pPr>
              <w:spacing w:line="200" w:lineRule="atLeast"/>
              <w:jc w:val="center"/>
              <w:rPr>
                <w:rFonts w:hAnsi="ＭＳ ゴシック"/>
                <w:noProof/>
              </w:rPr>
            </w:pPr>
            <w:r>
              <w:rPr>
                <w:rFonts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14:paraId="613C8023" w14:textId="77777777" w:rsidR="0087537C" w:rsidRDefault="0087537C">
            <w:pPr>
              <w:spacing w:line="200" w:lineRule="atLeast"/>
              <w:jc w:val="center"/>
              <w:rPr>
                <w:rFonts w:hAnsi="ＭＳ ゴシック"/>
                <w:noProof/>
              </w:rPr>
            </w:pPr>
            <w:r>
              <w:rPr>
                <w:rFonts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hideMark/>
          </w:tcPr>
          <w:p w14:paraId="690CB71F" w14:textId="77777777" w:rsidR="0087537C" w:rsidRDefault="0087537C">
            <w:pPr>
              <w:spacing w:line="200" w:lineRule="atLeast"/>
              <w:jc w:val="center"/>
              <w:rPr>
                <w:rFonts w:hAnsi="ＭＳ ゴシック"/>
                <w:noProof/>
              </w:rPr>
            </w:pPr>
            <w:r>
              <w:rPr>
                <w:rFonts w:hAnsi="ＭＳ ゴシック" w:hint="eastAsia"/>
                <w:noProof/>
              </w:rPr>
              <w:t>貴社との関係</w:t>
            </w:r>
          </w:p>
        </w:tc>
      </w:tr>
      <w:tr w:rsidR="0087537C" w14:paraId="01081BC2" w14:textId="77777777" w:rsidTr="0087537C">
        <w:trPr>
          <w:cantSplit/>
          <w:trHeight w:val="375"/>
        </w:trPr>
        <w:tc>
          <w:tcPr>
            <w:tcW w:w="300" w:type="dxa"/>
            <w:vMerge/>
            <w:tcBorders>
              <w:top w:val="single" w:sz="6" w:space="0" w:color="000000"/>
              <w:left w:val="single" w:sz="6" w:space="0" w:color="000000"/>
              <w:bottom w:val="single" w:sz="6" w:space="0" w:color="auto"/>
              <w:right w:val="single" w:sz="6" w:space="0" w:color="000000"/>
            </w:tcBorders>
            <w:vAlign w:val="center"/>
            <w:hideMark/>
          </w:tcPr>
          <w:p w14:paraId="7583EDC1" w14:textId="77777777" w:rsidR="0087537C" w:rsidRDefault="0087537C">
            <w:pPr>
              <w:widowControl/>
              <w:jc w:val="left"/>
              <w:rPr>
                <w:rFonts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6144F91A" w14:textId="77777777" w:rsidR="0087537C" w:rsidRDefault="0087537C">
            <w:pPr>
              <w:spacing w:line="200" w:lineRule="atLeast"/>
              <w:rPr>
                <w:rFonts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2E153B2E" w14:textId="77777777" w:rsidR="0087537C" w:rsidRDefault="0087537C">
            <w:pPr>
              <w:spacing w:line="200" w:lineRule="atLeast"/>
              <w:jc w:val="right"/>
              <w:rPr>
                <w:rFonts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14:paraId="7F8C1A4A" w14:textId="77777777" w:rsidR="0087537C" w:rsidRDefault="0087537C">
            <w:pPr>
              <w:pStyle w:val="ac"/>
              <w:spacing w:line="200" w:lineRule="atLeast"/>
              <w:jc w:val="right"/>
              <w:rPr>
                <w:rFonts w:hAnsi="ＭＳ ゴシック"/>
                <w:noProof/>
                <w:szCs w:val="21"/>
              </w:rPr>
            </w:pPr>
            <w:r>
              <w:rPr>
                <w:rFonts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3CD98D22" w14:textId="77777777" w:rsidR="0087537C" w:rsidRDefault="0087537C">
            <w:pPr>
              <w:spacing w:line="200" w:lineRule="atLeast"/>
              <w:rPr>
                <w:rFonts w:hAnsi="ＭＳ ゴシック"/>
                <w:noProof/>
              </w:rPr>
            </w:pPr>
          </w:p>
        </w:tc>
      </w:tr>
      <w:tr w:rsidR="0087537C" w14:paraId="14BFD725" w14:textId="77777777" w:rsidTr="0087537C">
        <w:trPr>
          <w:cantSplit/>
          <w:trHeight w:val="375"/>
        </w:trPr>
        <w:tc>
          <w:tcPr>
            <w:tcW w:w="300" w:type="dxa"/>
            <w:vMerge/>
            <w:tcBorders>
              <w:top w:val="single" w:sz="6" w:space="0" w:color="000000"/>
              <w:left w:val="single" w:sz="6" w:space="0" w:color="000000"/>
              <w:bottom w:val="single" w:sz="6" w:space="0" w:color="auto"/>
              <w:right w:val="single" w:sz="6" w:space="0" w:color="000000"/>
            </w:tcBorders>
            <w:vAlign w:val="center"/>
            <w:hideMark/>
          </w:tcPr>
          <w:p w14:paraId="2F1DA31D" w14:textId="77777777" w:rsidR="0087537C" w:rsidRDefault="0087537C">
            <w:pPr>
              <w:widowControl/>
              <w:jc w:val="left"/>
              <w:rPr>
                <w:rFonts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1F076DE0" w14:textId="77777777" w:rsidR="0087537C" w:rsidRDefault="0087537C">
            <w:pPr>
              <w:spacing w:line="200" w:lineRule="atLeast"/>
              <w:rPr>
                <w:rFonts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7B0EDD49" w14:textId="77777777" w:rsidR="0087537C" w:rsidRDefault="0087537C">
            <w:pPr>
              <w:spacing w:line="200" w:lineRule="atLeast"/>
              <w:jc w:val="right"/>
              <w:rPr>
                <w:rFonts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14:paraId="044C36D7" w14:textId="77777777" w:rsidR="0087537C" w:rsidRDefault="0087537C">
            <w:pPr>
              <w:spacing w:line="200" w:lineRule="atLeast"/>
              <w:jc w:val="right"/>
              <w:rPr>
                <w:rFonts w:hAnsi="ＭＳ ゴシック"/>
                <w:noProof/>
              </w:rPr>
            </w:pPr>
            <w:r>
              <w:rPr>
                <w:rFonts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7AE094F8" w14:textId="77777777" w:rsidR="0087537C" w:rsidRDefault="0087537C">
            <w:pPr>
              <w:spacing w:line="200" w:lineRule="atLeast"/>
              <w:rPr>
                <w:rFonts w:hAnsi="ＭＳ ゴシック"/>
                <w:noProof/>
              </w:rPr>
            </w:pPr>
          </w:p>
        </w:tc>
      </w:tr>
      <w:tr w:rsidR="0087537C" w14:paraId="70B20DA4" w14:textId="77777777" w:rsidTr="0087537C">
        <w:trPr>
          <w:cantSplit/>
          <w:trHeight w:val="375"/>
        </w:trPr>
        <w:tc>
          <w:tcPr>
            <w:tcW w:w="300" w:type="dxa"/>
            <w:vMerge/>
            <w:tcBorders>
              <w:top w:val="single" w:sz="6" w:space="0" w:color="000000"/>
              <w:left w:val="single" w:sz="6" w:space="0" w:color="000000"/>
              <w:bottom w:val="single" w:sz="6" w:space="0" w:color="auto"/>
              <w:right w:val="single" w:sz="6" w:space="0" w:color="000000"/>
            </w:tcBorders>
            <w:vAlign w:val="center"/>
            <w:hideMark/>
          </w:tcPr>
          <w:p w14:paraId="1EAD7365" w14:textId="77777777" w:rsidR="0087537C" w:rsidRDefault="0087537C">
            <w:pPr>
              <w:widowControl/>
              <w:jc w:val="left"/>
              <w:rPr>
                <w:rFonts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7F30B212" w14:textId="77777777" w:rsidR="0087537C" w:rsidRDefault="0087537C">
            <w:pPr>
              <w:pStyle w:val="a7"/>
              <w:spacing w:line="200" w:lineRule="atLeast"/>
              <w:rPr>
                <w:rFonts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0A2C4837" w14:textId="77777777" w:rsidR="0087537C" w:rsidRDefault="0087537C">
            <w:pPr>
              <w:spacing w:line="200" w:lineRule="atLeast"/>
              <w:jc w:val="right"/>
              <w:rPr>
                <w:rFonts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14:paraId="5FDB1A34" w14:textId="77777777" w:rsidR="0087537C" w:rsidRDefault="0087537C">
            <w:pPr>
              <w:spacing w:line="200" w:lineRule="atLeast"/>
              <w:jc w:val="right"/>
              <w:rPr>
                <w:rFonts w:hAnsi="ＭＳ ゴシック"/>
                <w:noProof/>
              </w:rPr>
            </w:pPr>
            <w:r>
              <w:rPr>
                <w:rFonts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73892DE1" w14:textId="77777777" w:rsidR="0087537C" w:rsidRDefault="0087537C">
            <w:pPr>
              <w:spacing w:line="200" w:lineRule="atLeast"/>
              <w:rPr>
                <w:rFonts w:hAnsi="ＭＳ ゴシック"/>
                <w:noProof/>
              </w:rPr>
            </w:pPr>
          </w:p>
        </w:tc>
      </w:tr>
      <w:tr w:rsidR="0087537C" w14:paraId="5EF1E376" w14:textId="77777777" w:rsidTr="0087537C">
        <w:trPr>
          <w:cantSplit/>
          <w:trHeight w:val="375"/>
        </w:trPr>
        <w:tc>
          <w:tcPr>
            <w:tcW w:w="300" w:type="dxa"/>
            <w:vMerge/>
            <w:tcBorders>
              <w:top w:val="single" w:sz="6" w:space="0" w:color="000000"/>
              <w:left w:val="single" w:sz="6" w:space="0" w:color="000000"/>
              <w:bottom w:val="single" w:sz="6" w:space="0" w:color="auto"/>
              <w:right w:val="single" w:sz="6" w:space="0" w:color="000000"/>
            </w:tcBorders>
            <w:vAlign w:val="center"/>
            <w:hideMark/>
          </w:tcPr>
          <w:p w14:paraId="79C244FC" w14:textId="77777777" w:rsidR="0087537C" w:rsidRDefault="0087537C">
            <w:pPr>
              <w:widowControl/>
              <w:jc w:val="left"/>
              <w:rPr>
                <w:rFonts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2CDD73DB" w14:textId="77777777" w:rsidR="0087537C" w:rsidRDefault="0087537C">
            <w:pPr>
              <w:spacing w:line="200" w:lineRule="atLeast"/>
              <w:rPr>
                <w:rFonts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46B25939" w14:textId="77777777" w:rsidR="0087537C" w:rsidRDefault="0087537C">
            <w:pPr>
              <w:spacing w:line="200" w:lineRule="atLeast"/>
              <w:jc w:val="right"/>
              <w:rPr>
                <w:rFonts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14:paraId="4315B02E" w14:textId="77777777" w:rsidR="0087537C" w:rsidRDefault="0087537C">
            <w:pPr>
              <w:spacing w:line="200" w:lineRule="atLeast"/>
              <w:jc w:val="right"/>
              <w:rPr>
                <w:rFonts w:hAnsi="ＭＳ ゴシック"/>
                <w:noProof/>
              </w:rPr>
            </w:pPr>
            <w:r>
              <w:rPr>
                <w:rFonts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3214B1B3" w14:textId="77777777" w:rsidR="0087537C" w:rsidRDefault="0087537C">
            <w:pPr>
              <w:spacing w:line="200" w:lineRule="atLeast"/>
              <w:rPr>
                <w:rFonts w:hAnsi="ＭＳ ゴシック"/>
                <w:noProof/>
              </w:rPr>
            </w:pPr>
          </w:p>
        </w:tc>
      </w:tr>
      <w:tr w:rsidR="0087537C" w14:paraId="48347DCC" w14:textId="77777777" w:rsidTr="0087537C">
        <w:trPr>
          <w:cantSplit/>
          <w:trHeight w:val="375"/>
        </w:trPr>
        <w:tc>
          <w:tcPr>
            <w:tcW w:w="300" w:type="dxa"/>
            <w:vMerge/>
            <w:tcBorders>
              <w:top w:val="single" w:sz="6" w:space="0" w:color="000000"/>
              <w:left w:val="single" w:sz="6" w:space="0" w:color="000000"/>
              <w:bottom w:val="single" w:sz="6" w:space="0" w:color="auto"/>
              <w:right w:val="single" w:sz="6" w:space="0" w:color="000000"/>
            </w:tcBorders>
            <w:vAlign w:val="center"/>
            <w:hideMark/>
          </w:tcPr>
          <w:p w14:paraId="00B011FE" w14:textId="77777777" w:rsidR="0087537C" w:rsidRDefault="0087537C">
            <w:pPr>
              <w:widowControl/>
              <w:jc w:val="left"/>
              <w:rPr>
                <w:rFonts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7DAEF4DE" w14:textId="77777777" w:rsidR="0087537C" w:rsidRDefault="0087537C">
            <w:pPr>
              <w:spacing w:line="200" w:lineRule="atLeast"/>
              <w:rPr>
                <w:rFonts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3BF4E050" w14:textId="77777777" w:rsidR="0087537C" w:rsidRDefault="0087537C">
            <w:pPr>
              <w:spacing w:line="200" w:lineRule="atLeast"/>
              <w:jc w:val="right"/>
              <w:rPr>
                <w:rFonts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hideMark/>
          </w:tcPr>
          <w:p w14:paraId="3C4E1F3A" w14:textId="77777777" w:rsidR="0087537C" w:rsidRDefault="0087537C">
            <w:pPr>
              <w:spacing w:line="200" w:lineRule="atLeast"/>
              <w:jc w:val="right"/>
              <w:rPr>
                <w:rFonts w:hAnsi="ＭＳ ゴシック"/>
                <w:noProof/>
              </w:rPr>
            </w:pPr>
            <w:r>
              <w:rPr>
                <w:rFonts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1C10B676" w14:textId="77777777" w:rsidR="0087537C" w:rsidRDefault="0087537C">
            <w:pPr>
              <w:spacing w:line="200" w:lineRule="atLeast"/>
              <w:rPr>
                <w:rFonts w:hAnsi="ＭＳ ゴシック"/>
                <w:noProof/>
              </w:rPr>
            </w:pPr>
          </w:p>
        </w:tc>
      </w:tr>
      <w:tr w:rsidR="0087537C" w14:paraId="56318B96" w14:textId="77777777" w:rsidTr="0087537C">
        <w:trPr>
          <w:cantSplit/>
          <w:trHeight w:val="375"/>
        </w:trPr>
        <w:tc>
          <w:tcPr>
            <w:tcW w:w="300" w:type="dxa"/>
            <w:vMerge/>
            <w:tcBorders>
              <w:top w:val="single" w:sz="6" w:space="0" w:color="000000"/>
              <w:left w:val="single" w:sz="6" w:space="0" w:color="000000"/>
              <w:bottom w:val="single" w:sz="6" w:space="0" w:color="auto"/>
              <w:right w:val="single" w:sz="6" w:space="0" w:color="000000"/>
            </w:tcBorders>
            <w:vAlign w:val="center"/>
            <w:hideMark/>
          </w:tcPr>
          <w:p w14:paraId="20CAC60A" w14:textId="77777777" w:rsidR="0087537C" w:rsidRDefault="0087537C">
            <w:pPr>
              <w:widowControl/>
              <w:jc w:val="left"/>
              <w:rPr>
                <w:rFonts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1E1C39B0" w14:textId="77777777" w:rsidR="0087537C" w:rsidRDefault="0087537C">
            <w:pPr>
              <w:spacing w:line="200" w:lineRule="atLeast"/>
              <w:rPr>
                <w:rFonts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3BDDD66D" w14:textId="77777777" w:rsidR="0087537C" w:rsidRDefault="0087537C">
            <w:pPr>
              <w:spacing w:line="200" w:lineRule="atLeast"/>
              <w:jc w:val="right"/>
              <w:rPr>
                <w:rFonts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hideMark/>
          </w:tcPr>
          <w:p w14:paraId="4877E3FF" w14:textId="77777777" w:rsidR="0087537C" w:rsidRDefault="0087537C">
            <w:pPr>
              <w:spacing w:line="200" w:lineRule="atLeast"/>
              <w:jc w:val="right"/>
              <w:rPr>
                <w:rFonts w:hAnsi="ＭＳ ゴシック"/>
                <w:noProof/>
              </w:rPr>
            </w:pPr>
            <w:r>
              <w:rPr>
                <w:rFonts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3A7283A8" w14:textId="77777777" w:rsidR="0087537C" w:rsidRDefault="0087537C">
            <w:pPr>
              <w:spacing w:line="200" w:lineRule="atLeast"/>
              <w:rPr>
                <w:rFonts w:hAnsi="ＭＳ ゴシック"/>
                <w:noProof/>
              </w:rPr>
            </w:pPr>
          </w:p>
        </w:tc>
      </w:tr>
      <w:tr w:rsidR="0087537C" w14:paraId="368C177B" w14:textId="77777777" w:rsidTr="0087537C">
        <w:trPr>
          <w:trHeight w:hRule="exact" w:val="375"/>
        </w:trPr>
        <w:tc>
          <w:tcPr>
            <w:tcW w:w="5093" w:type="dxa"/>
            <w:gridSpan w:val="7"/>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45C4E53D" w14:textId="77777777" w:rsidR="0087537C" w:rsidRDefault="0087537C">
            <w:pPr>
              <w:jc w:val="center"/>
              <w:rPr>
                <w:rFonts w:hAnsi="ＭＳ ゴシック"/>
                <w:noProof/>
              </w:rPr>
            </w:pPr>
            <w:r>
              <w:rPr>
                <w:rFonts w:hAnsi="ＭＳ ゴシック" w:hint="eastAsia"/>
                <w:noProof/>
              </w:rPr>
              <w:t>関 連 企 業</w:t>
            </w:r>
          </w:p>
        </w:tc>
        <w:tc>
          <w:tcPr>
            <w:tcW w:w="5350" w:type="dxa"/>
            <w:gridSpan w:val="5"/>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D9B36A5" w14:textId="77777777" w:rsidR="0087537C" w:rsidRDefault="0087537C">
            <w:pPr>
              <w:jc w:val="center"/>
              <w:rPr>
                <w:rFonts w:hAnsi="ＭＳ ゴシック"/>
                <w:noProof/>
              </w:rPr>
            </w:pPr>
            <w:r>
              <w:rPr>
                <w:rFonts w:hAnsi="ＭＳ ゴシック" w:hint="eastAsia"/>
                <w:noProof/>
              </w:rPr>
              <w:t>主要外注先又は仕入先</w:t>
            </w:r>
          </w:p>
        </w:tc>
      </w:tr>
      <w:tr w:rsidR="0087537C" w14:paraId="50047D56" w14:textId="77777777" w:rsidTr="0087537C">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376DA4B9" w14:textId="77777777" w:rsidR="0087537C" w:rsidRDefault="0087537C">
            <w:pPr>
              <w:rPr>
                <w:rFonts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04551B49" w14:textId="77777777" w:rsidR="0087537C" w:rsidRDefault="0087537C">
            <w:pPr>
              <w:rPr>
                <w:rFonts w:hAnsi="ＭＳ ゴシック"/>
                <w:noProof/>
              </w:rPr>
            </w:pPr>
          </w:p>
        </w:tc>
      </w:tr>
      <w:tr w:rsidR="0087537C" w14:paraId="636AEE8F" w14:textId="77777777" w:rsidTr="0087537C">
        <w:trPr>
          <w:trHeight w:hRule="exact" w:val="375"/>
        </w:trPr>
        <w:tc>
          <w:tcPr>
            <w:tcW w:w="5093" w:type="dxa"/>
            <w:gridSpan w:val="7"/>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57492076" w14:textId="77777777" w:rsidR="0087537C" w:rsidRDefault="0087537C">
            <w:pPr>
              <w:rPr>
                <w:rFonts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2B6F2F00" w14:textId="77777777" w:rsidR="0087537C" w:rsidRDefault="0087537C">
            <w:pPr>
              <w:rPr>
                <w:rFonts w:hAnsi="ＭＳ ゴシック"/>
                <w:noProof/>
              </w:rPr>
            </w:pPr>
          </w:p>
        </w:tc>
      </w:tr>
      <w:tr w:rsidR="0087537C" w14:paraId="655C0876" w14:textId="77777777" w:rsidTr="0087537C">
        <w:trPr>
          <w:trHeight w:hRule="exact" w:val="375"/>
        </w:trPr>
        <w:tc>
          <w:tcPr>
            <w:tcW w:w="5093" w:type="dxa"/>
            <w:gridSpan w:val="7"/>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184EE2CE" w14:textId="77777777" w:rsidR="0087537C" w:rsidRDefault="0087537C">
            <w:pPr>
              <w:rPr>
                <w:rFonts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255FC02B" w14:textId="77777777" w:rsidR="0087537C" w:rsidRDefault="0087537C">
            <w:pPr>
              <w:rPr>
                <w:rFonts w:hAnsi="ＭＳ ゴシック"/>
                <w:noProof/>
              </w:rPr>
            </w:pPr>
          </w:p>
        </w:tc>
      </w:tr>
      <w:tr w:rsidR="0087537C" w14:paraId="30431CCC" w14:textId="77777777" w:rsidTr="0087537C">
        <w:trPr>
          <w:trHeight w:hRule="exact" w:val="375"/>
        </w:trPr>
        <w:tc>
          <w:tcPr>
            <w:tcW w:w="5093" w:type="dxa"/>
            <w:gridSpan w:val="7"/>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16BD84B7" w14:textId="77777777" w:rsidR="0087537C" w:rsidRDefault="0087537C">
            <w:pPr>
              <w:rPr>
                <w:rFonts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7F991EE4" w14:textId="77777777" w:rsidR="0087537C" w:rsidRDefault="0087537C">
            <w:pPr>
              <w:rPr>
                <w:rFonts w:hAnsi="ＭＳ ゴシック"/>
                <w:noProof/>
              </w:rPr>
            </w:pPr>
          </w:p>
        </w:tc>
      </w:tr>
      <w:tr w:rsidR="0087537C" w14:paraId="1C300098" w14:textId="77777777" w:rsidTr="0087537C">
        <w:trPr>
          <w:trHeight w:hRule="exact" w:val="389"/>
        </w:trPr>
        <w:tc>
          <w:tcPr>
            <w:tcW w:w="5093" w:type="dxa"/>
            <w:gridSpan w:val="7"/>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19B47D47" w14:textId="77777777" w:rsidR="0087537C" w:rsidRDefault="0087537C">
            <w:pPr>
              <w:rPr>
                <w:rFonts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tcMar>
              <w:top w:w="0" w:type="dxa"/>
              <w:left w:w="99" w:type="dxa"/>
              <w:bottom w:w="0" w:type="dxa"/>
              <w:right w:w="99" w:type="dxa"/>
            </w:tcMar>
            <w:vAlign w:val="center"/>
          </w:tcPr>
          <w:p w14:paraId="3C36C4FD" w14:textId="77777777" w:rsidR="0087537C" w:rsidRDefault="0087537C">
            <w:pPr>
              <w:rPr>
                <w:rFonts w:hAnsi="ＭＳ ゴシック"/>
                <w:noProof/>
              </w:rPr>
            </w:pPr>
          </w:p>
        </w:tc>
      </w:tr>
    </w:tbl>
    <w:p w14:paraId="78938329" w14:textId="77777777" w:rsidR="0087537C" w:rsidRDefault="0087537C" w:rsidP="0087537C">
      <w:pPr>
        <w:pStyle w:val="aff5"/>
        <w:ind w:right="840"/>
        <w:jc w:val="center"/>
        <w:rPr>
          <w:rFonts w:ascii="ＭＳ ゴシック" w:eastAsia="ＭＳ ゴシック" w:hAnsi="ＭＳ ゴシック"/>
          <w:u w:val="single"/>
        </w:rPr>
      </w:pPr>
    </w:p>
    <w:p w14:paraId="4E1BA1B9" w14:textId="77777777" w:rsidR="0087537C" w:rsidRDefault="0087537C" w:rsidP="0087537C">
      <w:pPr>
        <w:spacing w:line="0" w:lineRule="atLeast"/>
        <w:jc w:val="center"/>
        <w:rPr>
          <w:rFonts w:hAnsi="ＭＳ ゴシック"/>
          <w:b/>
          <w:bCs/>
          <w:noProof/>
        </w:rPr>
      </w:pPr>
      <w:r>
        <w:rPr>
          <w:rFonts w:hAnsi="ＭＳ ゴシック" w:hint="eastAsia"/>
          <w:u w:val="single"/>
        </w:rPr>
        <w:br w:type="page"/>
      </w:r>
      <w:r>
        <w:rPr>
          <w:rFonts w:hAnsi="ＭＳ ゴシック" w:cs="ＭＳ ゴシック" w:hint="eastAsia"/>
          <w:b/>
          <w:bCs/>
          <w:noProof/>
        </w:rPr>
        <w:lastRenderedPageBreak/>
        <w:t>会社概要（2/2）</w:t>
      </w:r>
    </w:p>
    <w:p w14:paraId="15180A5B" w14:textId="77777777" w:rsidR="0087537C" w:rsidRDefault="0087537C" w:rsidP="0087537C">
      <w:pPr>
        <w:pStyle w:val="aff5"/>
        <w:ind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4A0" w:firstRow="1" w:lastRow="0" w:firstColumn="1" w:lastColumn="0" w:noHBand="0" w:noVBand="1"/>
      </w:tblPr>
      <w:tblGrid>
        <w:gridCol w:w="904"/>
        <w:gridCol w:w="834"/>
        <w:gridCol w:w="3265"/>
        <w:gridCol w:w="72"/>
        <w:gridCol w:w="1181"/>
        <w:gridCol w:w="607"/>
        <w:gridCol w:w="1668"/>
        <w:gridCol w:w="406"/>
        <w:gridCol w:w="1323"/>
      </w:tblGrid>
      <w:tr w:rsidR="0087537C" w14:paraId="372E4C74" w14:textId="77777777" w:rsidTr="0087537C">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5651F7DC" w14:textId="77777777" w:rsidR="0087537C" w:rsidRDefault="0087537C">
            <w:pPr>
              <w:jc w:val="center"/>
              <w:rPr>
                <w:rFonts w:hAnsi="ＭＳ ゴシック"/>
                <w:noProof/>
              </w:rPr>
            </w:pPr>
            <w:r>
              <w:rPr>
                <w:rFonts w:hAnsi="ＭＳ ゴシック" w:hint="eastAsia"/>
                <w:noProof/>
              </w:rPr>
              <w:t>会社概要に関す</w:t>
            </w:r>
          </w:p>
          <w:p w14:paraId="219E929C" w14:textId="77777777" w:rsidR="0087537C" w:rsidRDefault="0087537C">
            <w:pPr>
              <w:jc w:val="center"/>
              <w:rPr>
                <w:rFonts w:hAnsi="ＭＳ ゴシック"/>
                <w:noProof/>
              </w:rPr>
            </w:pPr>
            <w:r>
              <w:rPr>
                <w:rFonts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hideMark/>
          </w:tcPr>
          <w:p w14:paraId="5B6B1C6C" w14:textId="77777777" w:rsidR="0087537C" w:rsidRDefault="0087537C">
            <w:pPr>
              <w:rPr>
                <w:rFonts w:hAnsi="ＭＳ ゴシック"/>
                <w:noProof/>
              </w:rPr>
            </w:pPr>
            <w:r>
              <w:rPr>
                <w:rFonts w:hAnsi="ＭＳ ゴシック" w:hint="eastAsia"/>
                <w:noProof/>
              </w:rPr>
              <w:t>所在地  〒</w:t>
            </w:r>
          </w:p>
        </w:tc>
      </w:tr>
      <w:tr w:rsidR="0087537C" w14:paraId="529ED74A" w14:textId="77777777" w:rsidTr="0087537C">
        <w:trPr>
          <w:cantSplit/>
          <w:trHeight w:val="230"/>
        </w:trPr>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14:paraId="0637C33A" w14:textId="77777777" w:rsidR="0087537C" w:rsidRDefault="0087537C">
            <w:pPr>
              <w:widowControl/>
              <w:jc w:val="left"/>
              <w:rPr>
                <w:rFonts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24494DAE" w14:textId="77777777" w:rsidR="0087537C" w:rsidRDefault="0087537C">
            <w:pPr>
              <w:rPr>
                <w:rFonts w:hAnsi="ＭＳ ゴシック"/>
                <w:noProof/>
                <w:spacing w:val="35"/>
              </w:rPr>
            </w:pPr>
            <w:r>
              <w:rPr>
                <w:rFonts w:hAnsi="ＭＳ ゴシック" w:hint="eastAsia"/>
                <w:noProof/>
              </w:rPr>
              <w:t>所属・氏名</w:t>
            </w:r>
          </w:p>
          <w:p w14:paraId="2B35DC3C" w14:textId="77777777" w:rsidR="0087537C" w:rsidRDefault="0087537C">
            <w:pPr>
              <w:rPr>
                <w:rFonts w:hAnsi="ＭＳ ゴシック"/>
                <w:noProof/>
              </w:rPr>
            </w:pPr>
          </w:p>
          <w:p w14:paraId="4C4EC356" w14:textId="77777777" w:rsidR="0087537C" w:rsidRDefault="0087537C">
            <w:pPr>
              <w:rPr>
                <w:rFonts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hideMark/>
          </w:tcPr>
          <w:p w14:paraId="04A89668" w14:textId="77777777" w:rsidR="0087537C" w:rsidRDefault="0087537C">
            <w:pPr>
              <w:rPr>
                <w:rFonts w:hAnsi="ＭＳ ゴシック"/>
                <w:noProof/>
              </w:rPr>
            </w:pPr>
            <w:r>
              <w:rPr>
                <w:rFonts w:hAnsi="ＭＳ ゴシック" w:hint="eastAsia"/>
                <w:noProof/>
                <w:spacing w:val="51"/>
              </w:rPr>
              <w:t>TEL：</w:t>
            </w:r>
          </w:p>
        </w:tc>
      </w:tr>
      <w:tr w:rsidR="0087537C" w14:paraId="39D4928C" w14:textId="77777777" w:rsidTr="0087537C">
        <w:trPr>
          <w:cantSplit/>
          <w:trHeight w:val="225"/>
        </w:trPr>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14:paraId="32B624F9" w14:textId="77777777" w:rsidR="0087537C" w:rsidRDefault="0087537C">
            <w:pPr>
              <w:widowControl/>
              <w:jc w:val="left"/>
              <w:rPr>
                <w:rFonts w:hAnsi="ＭＳ ゴシック"/>
                <w:noProof/>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14:paraId="10B53E4D" w14:textId="77777777" w:rsidR="0087537C" w:rsidRDefault="0087537C">
            <w:pPr>
              <w:widowControl/>
              <w:jc w:val="left"/>
              <w:rPr>
                <w:rFonts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hideMark/>
          </w:tcPr>
          <w:p w14:paraId="1423BB49" w14:textId="77777777" w:rsidR="0087537C" w:rsidRDefault="0087537C">
            <w:pPr>
              <w:rPr>
                <w:rFonts w:hAnsi="ＭＳ ゴシック"/>
                <w:noProof/>
              </w:rPr>
            </w:pPr>
            <w:r>
              <w:rPr>
                <w:rFonts w:hAnsi="ＭＳ ゴシック" w:hint="eastAsia"/>
                <w:noProof/>
                <w:spacing w:val="32"/>
              </w:rPr>
              <w:t>FAX：</w:t>
            </w:r>
          </w:p>
        </w:tc>
      </w:tr>
      <w:tr w:rsidR="0087537C" w14:paraId="7D9FDDAA" w14:textId="77777777" w:rsidTr="0087537C">
        <w:trPr>
          <w:cantSplit/>
          <w:trHeight w:val="327"/>
        </w:trPr>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14:paraId="2B06D316" w14:textId="77777777" w:rsidR="0087537C" w:rsidRDefault="0087537C">
            <w:pPr>
              <w:widowControl/>
              <w:jc w:val="left"/>
              <w:rPr>
                <w:rFonts w:hAnsi="ＭＳ ゴシック"/>
                <w:noProof/>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14:paraId="3FDCBEBF" w14:textId="77777777" w:rsidR="0087537C" w:rsidRDefault="0087537C">
            <w:pPr>
              <w:widowControl/>
              <w:jc w:val="left"/>
              <w:rPr>
                <w:rFonts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hideMark/>
          </w:tcPr>
          <w:p w14:paraId="128E715E" w14:textId="77777777" w:rsidR="0087537C" w:rsidRDefault="0087537C">
            <w:pPr>
              <w:rPr>
                <w:rFonts w:hAnsi="ＭＳ ゴシック"/>
                <w:noProof/>
              </w:rPr>
            </w:pPr>
            <w:r>
              <w:rPr>
                <w:rFonts w:hAnsi="ＭＳ ゴシック" w:hint="eastAsia"/>
                <w:noProof/>
              </w:rPr>
              <w:t>E-mail：</w:t>
            </w:r>
          </w:p>
        </w:tc>
      </w:tr>
      <w:tr w:rsidR="0087537C" w14:paraId="37831662" w14:textId="77777777" w:rsidTr="0087537C">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hideMark/>
          </w:tcPr>
          <w:p w14:paraId="7907BDA3" w14:textId="77777777" w:rsidR="0087537C" w:rsidRDefault="0087537C">
            <w:pPr>
              <w:spacing w:line="200" w:lineRule="atLeast"/>
              <w:ind w:left="113" w:right="113"/>
              <w:jc w:val="center"/>
              <w:rPr>
                <w:rFonts w:hAnsi="ＭＳ ゴシック"/>
                <w:noProof/>
              </w:rPr>
            </w:pPr>
            <w:r>
              <w:rPr>
                <w:rFonts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39031239" w14:textId="77777777" w:rsidR="0087537C" w:rsidRDefault="0087537C">
            <w:pPr>
              <w:spacing w:line="200" w:lineRule="atLeast"/>
              <w:jc w:val="right"/>
              <w:rPr>
                <w:rFonts w:eastAsia="PMingLiU" w:hAnsi="ＭＳ ゴシック"/>
                <w:noProof/>
                <w:lang w:eastAsia="zh-TW"/>
              </w:rPr>
            </w:pPr>
            <w:r>
              <w:rPr>
                <w:rFonts w:hAnsi="ＭＳ ゴシック" w:hint="eastAsia"/>
                <w:noProof/>
                <w:lang w:eastAsia="zh-TW"/>
              </w:rPr>
              <w:t xml:space="preserve">                 　   　　　    　　　期</w:t>
            </w:r>
          </w:p>
          <w:p w14:paraId="45DEDFDC" w14:textId="77777777" w:rsidR="0087537C" w:rsidRDefault="0087537C">
            <w:pPr>
              <w:spacing w:line="200" w:lineRule="atLeast"/>
              <w:rPr>
                <w:rFonts w:eastAsia="PMingLiU" w:hAnsi="ＭＳ ゴシック"/>
                <w:noProof/>
                <w:lang w:eastAsia="zh-TW"/>
              </w:rPr>
            </w:pPr>
          </w:p>
          <w:p w14:paraId="123EDBE2" w14:textId="77777777" w:rsidR="0087537C" w:rsidRDefault="0087537C">
            <w:pPr>
              <w:spacing w:line="200" w:lineRule="atLeast"/>
              <w:rPr>
                <w:rFonts w:hAnsi="ＭＳ ゴシック"/>
                <w:noProof/>
                <w:lang w:eastAsia="zh-TW"/>
              </w:rPr>
            </w:pPr>
            <w:r>
              <w:rPr>
                <w:rFonts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hideMark/>
          </w:tcPr>
          <w:p w14:paraId="1086223B" w14:textId="77777777" w:rsidR="0087537C" w:rsidRDefault="0087537C">
            <w:pPr>
              <w:spacing w:line="200" w:lineRule="atLeast"/>
              <w:jc w:val="center"/>
              <w:rPr>
                <w:rFonts w:hAnsi="ＭＳ ゴシック"/>
                <w:noProof/>
                <w:lang w:eastAsia="zh-TW"/>
              </w:rPr>
            </w:pPr>
            <w:r>
              <w:rPr>
                <w:rFonts w:hAnsi="ＭＳ ゴシック" w:hint="eastAsia"/>
                <w:noProof/>
                <w:lang w:eastAsia="zh-TW"/>
              </w:rPr>
              <w:t>前々期（確定）</w:t>
            </w:r>
          </w:p>
          <w:p w14:paraId="04DBDC99" w14:textId="77777777" w:rsidR="0087537C" w:rsidRDefault="0087537C">
            <w:pPr>
              <w:spacing w:line="200" w:lineRule="atLeast"/>
              <w:jc w:val="center"/>
              <w:rPr>
                <w:rFonts w:hAnsi="ＭＳ ゴシック"/>
                <w:noProof/>
                <w:lang w:eastAsia="zh-TW"/>
              </w:rPr>
            </w:pPr>
            <w:r>
              <w:rPr>
                <w:rFonts w:hAnsi="ＭＳ ゴシック" w:hint="eastAsia"/>
                <w:noProof/>
                <w:lang w:eastAsia="zh-TW"/>
              </w:rPr>
              <w:t>/　 ～ 　/</w:t>
            </w:r>
          </w:p>
        </w:tc>
        <w:tc>
          <w:tcPr>
            <w:tcW w:w="1668" w:type="dxa"/>
            <w:tcBorders>
              <w:top w:val="single" w:sz="6" w:space="0" w:color="000000"/>
              <w:left w:val="single" w:sz="6" w:space="0" w:color="000000"/>
              <w:bottom w:val="single" w:sz="6" w:space="0" w:color="000000"/>
              <w:right w:val="single" w:sz="6" w:space="0" w:color="000000"/>
            </w:tcBorders>
            <w:hideMark/>
          </w:tcPr>
          <w:p w14:paraId="01AA7EAD" w14:textId="77777777" w:rsidR="0087537C" w:rsidRDefault="0087537C">
            <w:pPr>
              <w:spacing w:line="200" w:lineRule="atLeast"/>
              <w:jc w:val="center"/>
              <w:rPr>
                <w:rFonts w:hAnsi="ＭＳ ゴシック"/>
                <w:noProof/>
                <w:lang w:eastAsia="zh-TW"/>
              </w:rPr>
            </w:pPr>
            <w:r>
              <w:rPr>
                <w:rFonts w:hAnsi="ＭＳ ゴシック" w:hint="eastAsia"/>
                <w:noProof/>
                <w:lang w:eastAsia="zh-TW"/>
              </w:rPr>
              <w:t>前　期（確定）</w:t>
            </w:r>
          </w:p>
          <w:p w14:paraId="04CA62F5" w14:textId="77777777" w:rsidR="0087537C" w:rsidRDefault="0087537C">
            <w:pPr>
              <w:spacing w:line="200" w:lineRule="atLeast"/>
              <w:jc w:val="center"/>
              <w:rPr>
                <w:rFonts w:hAnsi="ＭＳ ゴシック"/>
                <w:noProof/>
                <w:lang w:eastAsia="zh-TW"/>
              </w:rPr>
            </w:pPr>
            <w:r>
              <w:rPr>
                <w:rFonts w:hAnsi="ＭＳ ゴシック" w:hint="eastAsia"/>
                <w:noProof/>
                <w:lang w:eastAsia="zh-TW"/>
              </w:rPr>
              <w:t>/　 ～ 　/</w:t>
            </w:r>
          </w:p>
        </w:tc>
        <w:tc>
          <w:tcPr>
            <w:tcW w:w="1729" w:type="dxa"/>
            <w:gridSpan w:val="2"/>
            <w:tcBorders>
              <w:top w:val="single" w:sz="6" w:space="0" w:color="000000"/>
              <w:left w:val="single" w:sz="6" w:space="0" w:color="000000"/>
              <w:bottom w:val="single" w:sz="6" w:space="0" w:color="000000"/>
              <w:right w:val="single" w:sz="6" w:space="0" w:color="000000"/>
            </w:tcBorders>
            <w:hideMark/>
          </w:tcPr>
          <w:p w14:paraId="6342F5A5" w14:textId="77777777" w:rsidR="0087537C" w:rsidRDefault="0087537C">
            <w:pPr>
              <w:spacing w:line="200" w:lineRule="atLeast"/>
              <w:jc w:val="center"/>
              <w:rPr>
                <w:rFonts w:hAnsi="ＭＳ ゴシック"/>
                <w:noProof/>
              </w:rPr>
            </w:pPr>
            <w:r>
              <w:rPr>
                <w:rFonts w:hAnsi="ＭＳ ゴシック" w:hint="eastAsia"/>
                <w:noProof/>
              </w:rPr>
              <w:t>今 期（見込み）</w:t>
            </w:r>
          </w:p>
          <w:p w14:paraId="1AD6A4F5" w14:textId="77777777" w:rsidR="0087537C" w:rsidRDefault="0087537C">
            <w:pPr>
              <w:spacing w:line="200" w:lineRule="atLeast"/>
              <w:jc w:val="center"/>
              <w:rPr>
                <w:rFonts w:hAnsi="ＭＳ ゴシック"/>
                <w:noProof/>
              </w:rPr>
            </w:pPr>
            <w:r>
              <w:rPr>
                <w:rFonts w:hAnsi="ＭＳ ゴシック" w:hint="eastAsia"/>
                <w:noProof/>
              </w:rPr>
              <w:t>/　 ～ 　/</w:t>
            </w:r>
          </w:p>
        </w:tc>
      </w:tr>
      <w:tr w:rsidR="0087537C" w14:paraId="1F24439B" w14:textId="77777777" w:rsidTr="0087537C">
        <w:trPr>
          <w:cantSplit/>
          <w:trHeight w:hRule="exact" w:val="602"/>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3AFE7D1A"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50121D92" w14:textId="77777777" w:rsidR="0087537C" w:rsidRDefault="0087537C">
            <w:pPr>
              <w:spacing w:line="240" w:lineRule="atLeast"/>
              <w:rPr>
                <w:rFonts w:hAnsi="ＭＳ ゴシック"/>
                <w:noProof/>
              </w:rPr>
            </w:pPr>
            <w:r>
              <w:rPr>
                <w:rFonts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62053CAF" w14:textId="77777777" w:rsidR="0087537C" w:rsidRDefault="0087537C">
            <w:pPr>
              <w:spacing w:line="24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7DF5ECD2" w14:textId="77777777" w:rsidR="0087537C" w:rsidRDefault="0087537C">
            <w:pPr>
              <w:spacing w:line="240" w:lineRule="atLeast"/>
              <w:jc w:val="right"/>
              <w:rPr>
                <w:rFonts w:hAnsi="ＭＳ ゴシック"/>
                <w:noProof/>
              </w:rPr>
            </w:pPr>
            <w:r>
              <w:rPr>
                <w:rFonts w:hAnsi="ＭＳ ゴシック" w:hint="eastAsia"/>
                <w:noProof/>
              </w:rPr>
              <w:t xml:space="preserve">        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5E8B4007" w14:textId="77777777" w:rsidR="0087537C" w:rsidRDefault="0087537C">
            <w:pPr>
              <w:spacing w:line="240" w:lineRule="atLeast"/>
              <w:jc w:val="right"/>
              <w:rPr>
                <w:rFonts w:hAnsi="ＭＳ ゴシック"/>
                <w:noProof/>
              </w:rPr>
            </w:pPr>
            <w:r>
              <w:rPr>
                <w:rFonts w:hAnsi="ＭＳ ゴシック" w:hint="eastAsia"/>
                <w:noProof/>
              </w:rPr>
              <w:t xml:space="preserve">        百万円</w:t>
            </w:r>
          </w:p>
        </w:tc>
      </w:tr>
      <w:tr w:rsidR="0087537C" w14:paraId="201403ED" w14:textId="77777777" w:rsidTr="0087537C">
        <w:trPr>
          <w:cantSplit/>
          <w:trHeight w:hRule="exact" w:val="499"/>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4D425CD6"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05F05B2E" w14:textId="77777777" w:rsidR="0087537C" w:rsidRDefault="0087537C">
            <w:pPr>
              <w:spacing w:line="240" w:lineRule="atLeast"/>
              <w:rPr>
                <w:rFonts w:hAnsi="ＭＳ ゴシック"/>
                <w:noProof/>
              </w:rPr>
            </w:pPr>
            <w:r>
              <w:rPr>
                <w:rFonts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70E6BA97" w14:textId="77777777" w:rsidR="0087537C" w:rsidRDefault="0087537C">
            <w:pPr>
              <w:spacing w:line="20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5E912C9D" w14:textId="77777777" w:rsidR="0087537C" w:rsidRDefault="0087537C">
            <w:pPr>
              <w:spacing w:line="200" w:lineRule="atLeast"/>
              <w:jc w:val="right"/>
              <w:rPr>
                <w:rFonts w:hAnsi="ＭＳ ゴシック"/>
                <w:noProof/>
              </w:rPr>
            </w:pPr>
            <w:r>
              <w:rPr>
                <w:rFonts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02696352" w14:textId="77777777" w:rsidR="0087537C" w:rsidRDefault="0087537C">
            <w:pPr>
              <w:spacing w:line="200" w:lineRule="atLeast"/>
              <w:jc w:val="right"/>
              <w:rPr>
                <w:rFonts w:hAnsi="ＭＳ ゴシック"/>
                <w:noProof/>
              </w:rPr>
            </w:pPr>
            <w:r>
              <w:rPr>
                <w:rFonts w:hAnsi="ＭＳ ゴシック" w:hint="eastAsia"/>
                <w:noProof/>
              </w:rPr>
              <w:t>百万円</w:t>
            </w:r>
          </w:p>
        </w:tc>
      </w:tr>
      <w:tr w:rsidR="0087537C" w14:paraId="0A644974" w14:textId="77777777" w:rsidTr="0087537C">
        <w:trPr>
          <w:cantSplit/>
          <w:trHeight w:hRule="exact" w:val="499"/>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3AE76B59"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5B0E146A" w14:textId="77777777" w:rsidR="0087537C" w:rsidRDefault="0087537C">
            <w:pPr>
              <w:spacing w:line="240" w:lineRule="atLeast"/>
              <w:rPr>
                <w:rFonts w:hAnsi="ＭＳ ゴシック"/>
                <w:noProof/>
              </w:rPr>
            </w:pPr>
            <w:r>
              <w:rPr>
                <w:rFonts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4632139A" w14:textId="77777777" w:rsidR="0087537C" w:rsidRDefault="0087537C">
            <w:pPr>
              <w:spacing w:line="20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0A26E6C5" w14:textId="77777777" w:rsidR="0087537C" w:rsidRDefault="0087537C">
            <w:pPr>
              <w:spacing w:line="200" w:lineRule="atLeast"/>
              <w:jc w:val="right"/>
              <w:rPr>
                <w:rFonts w:hAnsi="ＭＳ ゴシック"/>
                <w:noProof/>
              </w:rPr>
            </w:pPr>
            <w:r>
              <w:rPr>
                <w:rFonts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116FD5A8" w14:textId="77777777" w:rsidR="0087537C" w:rsidRDefault="0087537C">
            <w:pPr>
              <w:spacing w:line="200" w:lineRule="atLeast"/>
              <w:jc w:val="right"/>
              <w:rPr>
                <w:rFonts w:hAnsi="ＭＳ ゴシック"/>
                <w:noProof/>
              </w:rPr>
            </w:pPr>
            <w:r>
              <w:rPr>
                <w:rFonts w:hAnsi="ＭＳ ゴシック" w:hint="eastAsia"/>
                <w:noProof/>
              </w:rPr>
              <w:t>百万円</w:t>
            </w:r>
          </w:p>
        </w:tc>
      </w:tr>
      <w:tr w:rsidR="0087537C" w14:paraId="3BF89E50" w14:textId="77777777" w:rsidTr="0087537C">
        <w:trPr>
          <w:cantSplit/>
          <w:trHeight w:hRule="exact" w:val="498"/>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44629C31"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160ECE5B" w14:textId="77777777" w:rsidR="0087537C" w:rsidRDefault="0087537C">
            <w:pPr>
              <w:pStyle w:val="ae"/>
              <w:spacing w:line="240" w:lineRule="atLeast"/>
              <w:rPr>
                <w:rFonts w:hAnsi="ＭＳ ゴシック"/>
                <w:noProof/>
              </w:rPr>
            </w:pPr>
            <w:r>
              <w:rPr>
                <w:rFonts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510F48A2" w14:textId="77777777" w:rsidR="0087537C" w:rsidRDefault="0087537C">
            <w:pPr>
              <w:spacing w:line="20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526244F2" w14:textId="77777777" w:rsidR="0087537C" w:rsidRDefault="0087537C">
            <w:pPr>
              <w:spacing w:line="200" w:lineRule="atLeast"/>
              <w:jc w:val="right"/>
              <w:rPr>
                <w:rFonts w:hAnsi="ＭＳ ゴシック"/>
                <w:noProof/>
              </w:rPr>
            </w:pPr>
            <w:r>
              <w:rPr>
                <w:rFonts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1EFBC671" w14:textId="77777777" w:rsidR="0087537C" w:rsidRDefault="0087537C">
            <w:pPr>
              <w:spacing w:line="200" w:lineRule="atLeast"/>
              <w:jc w:val="right"/>
              <w:rPr>
                <w:rFonts w:hAnsi="ＭＳ ゴシック"/>
                <w:noProof/>
              </w:rPr>
            </w:pPr>
            <w:r>
              <w:rPr>
                <w:rFonts w:hAnsi="ＭＳ ゴシック" w:hint="eastAsia"/>
                <w:noProof/>
              </w:rPr>
              <w:t>百万円</w:t>
            </w:r>
          </w:p>
        </w:tc>
      </w:tr>
      <w:tr w:rsidR="0087537C" w14:paraId="1D93F1DA" w14:textId="77777777" w:rsidTr="0087537C">
        <w:trPr>
          <w:cantSplit/>
          <w:trHeight w:hRule="exact" w:val="497"/>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4BDE44EB"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2906CDC1" w14:textId="77777777" w:rsidR="0087537C" w:rsidRDefault="0087537C">
            <w:pPr>
              <w:spacing w:line="240" w:lineRule="atLeast"/>
              <w:rPr>
                <w:rFonts w:hAnsi="ＭＳ ゴシック"/>
                <w:noProof/>
              </w:rPr>
            </w:pPr>
            <w:r>
              <w:rPr>
                <w:rFonts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05102B8D" w14:textId="77777777" w:rsidR="0087537C" w:rsidRDefault="0087537C">
            <w:pPr>
              <w:spacing w:line="20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586369CF" w14:textId="77777777" w:rsidR="0087537C" w:rsidRDefault="0087537C">
            <w:pPr>
              <w:spacing w:line="200" w:lineRule="atLeast"/>
              <w:jc w:val="right"/>
              <w:rPr>
                <w:rFonts w:hAnsi="ＭＳ ゴシック"/>
                <w:noProof/>
              </w:rPr>
            </w:pPr>
            <w:r>
              <w:rPr>
                <w:rFonts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78DEFCC4" w14:textId="77777777" w:rsidR="0087537C" w:rsidRDefault="0087537C">
            <w:pPr>
              <w:spacing w:line="200" w:lineRule="atLeast"/>
              <w:jc w:val="right"/>
              <w:rPr>
                <w:rFonts w:hAnsi="ＭＳ ゴシック"/>
                <w:noProof/>
              </w:rPr>
            </w:pPr>
            <w:r>
              <w:rPr>
                <w:rFonts w:hAnsi="ＭＳ ゴシック" w:hint="eastAsia"/>
                <w:noProof/>
              </w:rPr>
              <w:t>百万円</w:t>
            </w:r>
          </w:p>
        </w:tc>
      </w:tr>
      <w:tr w:rsidR="0087537C" w14:paraId="7B36BF7B" w14:textId="77777777" w:rsidTr="0087537C">
        <w:trPr>
          <w:cantSplit/>
          <w:trHeight w:hRule="exact" w:val="496"/>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4FB1FB68"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7A069BFF" w14:textId="77777777" w:rsidR="0087537C" w:rsidRDefault="0087537C">
            <w:pPr>
              <w:spacing w:line="240" w:lineRule="atLeast"/>
              <w:rPr>
                <w:rFonts w:hAnsi="ＭＳ ゴシック"/>
                <w:noProof/>
              </w:rPr>
            </w:pPr>
            <w:r>
              <w:rPr>
                <w:rFonts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6A9B6FF5" w14:textId="77777777" w:rsidR="0087537C" w:rsidRDefault="0087537C">
            <w:pPr>
              <w:spacing w:line="20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6823009D" w14:textId="77777777" w:rsidR="0087537C" w:rsidRDefault="0087537C">
            <w:pPr>
              <w:spacing w:line="200" w:lineRule="atLeast"/>
              <w:jc w:val="right"/>
              <w:rPr>
                <w:rFonts w:hAnsi="ＭＳ ゴシック"/>
                <w:noProof/>
              </w:rPr>
            </w:pPr>
            <w:r>
              <w:rPr>
                <w:rFonts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21DB757B" w14:textId="77777777" w:rsidR="0087537C" w:rsidRDefault="0087537C">
            <w:pPr>
              <w:spacing w:line="200" w:lineRule="atLeast"/>
              <w:jc w:val="right"/>
              <w:rPr>
                <w:rFonts w:hAnsi="ＭＳ ゴシック"/>
                <w:noProof/>
              </w:rPr>
            </w:pPr>
            <w:r>
              <w:rPr>
                <w:rFonts w:hAnsi="ＭＳ ゴシック" w:hint="eastAsia"/>
                <w:noProof/>
              </w:rPr>
              <w:t>百万円</w:t>
            </w:r>
          </w:p>
        </w:tc>
      </w:tr>
      <w:tr w:rsidR="0087537C" w14:paraId="48F751D6" w14:textId="77777777" w:rsidTr="0087537C">
        <w:trPr>
          <w:cantSplit/>
          <w:trHeight w:hRule="exact" w:val="478"/>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14:paraId="7E5CBCAD" w14:textId="77777777" w:rsidR="0087537C" w:rsidRDefault="0087537C">
            <w:pPr>
              <w:widowControl/>
              <w:jc w:val="left"/>
              <w:rPr>
                <w:rFonts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hideMark/>
          </w:tcPr>
          <w:p w14:paraId="46BF47BC" w14:textId="77777777" w:rsidR="0087537C" w:rsidRDefault="0087537C">
            <w:pPr>
              <w:spacing w:line="240" w:lineRule="atLeast"/>
              <w:rPr>
                <w:rFonts w:hAnsi="ＭＳ ゴシック"/>
                <w:noProof/>
              </w:rPr>
            </w:pPr>
            <w:r>
              <w:rPr>
                <w:rFonts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hideMark/>
          </w:tcPr>
          <w:p w14:paraId="332FE01F" w14:textId="77777777" w:rsidR="0087537C" w:rsidRDefault="0087537C">
            <w:pPr>
              <w:spacing w:line="200" w:lineRule="atLeast"/>
              <w:jc w:val="right"/>
              <w:rPr>
                <w:rFonts w:hAnsi="ＭＳ ゴシック"/>
                <w:noProof/>
              </w:rPr>
            </w:pPr>
            <w:r>
              <w:rPr>
                <w:rFonts w:hAnsi="ＭＳ ゴシック" w:hint="eastAsia"/>
                <w:noProof/>
              </w:rPr>
              <w:t xml:space="preserve">        百万円</w:t>
            </w:r>
          </w:p>
        </w:tc>
        <w:tc>
          <w:tcPr>
            <w:tcW w:w="1668" w:type="dxa"/>
            <w:tcBorders>
              <w:top w:val="single" w:sz="6" w:space="0" w:color="000000"/>
              <w:left w:val="single" w:sz="6" w:space="0" w:color="000000"/>
              <w:bottom w:val="single" w:sz="6" w:space="0" w:color="000000"/>
              <w:right w:val="single" w:sz="6" w:space="0" w:color="000000"/>
            </w:tcBorders>
            <w:vAlign w:val="center"/>
            <w:hideMark/>
          </w:tcPr>
          <w:p w14:paraId="4EB5E385" w14:textId="77777777" w:rsidR="0087537C" w:rsidRDefault="0087537C">
            <w:pPr>
              <w:spacing w:line="200" w:lineRule="atLeast"/>
              <w:jc w:val="right"/>
              <w:rPr>
                <w:rFonts w:hAnsi="ＭＳ ゴシック"/>
                <w:noProof/>
              </w:rPr>
            </w:pPr>
            <w:r>
              <w:rPr>
                <w:rFonts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hideMark/>
          </w:tcPr>
          <w:p w14:paraId="32E6527D" w14:textId="77777777" w:rsidR="0087537C" w:rsidRDefault="0087537C">
            <w:pPr>
              <w:spacing w:line="200" w:lineRule="atLeast"/>
              <w:jc w:val="right"/>
              <w:rPr>
                <w:rFonts w:hAnsi="ＭＳ ゴシック"/>
                <w:noProof/>
              </w:rPr>
            </w:pPr>
            <w:r>
              <w:rPr>
                <w:rFonts w:hAnsi="ＭＳ ゴシック" w:hint="eastAsia"/>
                <w:noProof/>
              </w:rPr>
              <w:t>百万円</w:t>
            </w:r>
          </w:p>
        </w:tc>
      </w:tr>
      <w:tr w:rsidR="0087537C" w14:paraId="1F253AFA" w14:textId="77777777" w:rsidTr="0087537C">
        <w:trPr>
          <w:cantSplit/>
          <w:trHeight w:hRule="exact" w:val="397"/>
        </w:trPr>
        <w:tc>
          <w:tcPr>
            <w:tcW w:w="904" w:type="dxa"/>
            <w:vMerge w:val="restart"/>
            <w:tcBorders>
              <w:top w:val="single" w:sz="6" w:space="0" w:color="000000"/>
              <w:left w:val="single" w:sz="6" w:space="0" w:color="000000"/>
              <w:bottom w:val="single" w:sz="4" w:space="0" w:color="auto"/>
              <w:right w:val="single" w:sz="6" w:space="0" w:color="000000"/>
            </w:tcBorders>
            <w:textDirection w:val="tbRlV"/>
            <w:vAlign w:val="center"/>
            <w:hideMark/>
          </w:tcPr>
          <w:p w14:paraId="530B6312" w14:textId="77777777" w:rsidR="0087537C" w:rsidRDefault="0087537C">
            <w:pPr>
              <w:spacing w:line="200" w:lineRule="atLeast"/>
              <w:ind w:left="113" w:right="113"/>
              <w:jc w:val="center"/>
              <w:rPr>
                <w:rFonts w:hAnsi="ＭＳ ゴシック"/>
                <w:noProof/>
              </w:rPr>
            </w:pPr>
            <w:r>
              <w:rPr>
                <w:rFonts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hideMark/>
          </w:tcPr>
          <w:p w14:paraId="76E48BB1" w14:textId="77777777" w:rsidR="0087537C" w:rsidRDefault="0087537C">
            <w:pPr>
              <w:spacing w:line="200" w:lineRule="atLeast"/>
              <w:jc w:val="center"/>
              <w:rPr>
                <w:rFonts w:hAnsi="ＭＳ ゴシック"/>
                <w:noProof/>
              </w:rPr>
            </w:pPr>
            <w:r>
              <w:rPr>
                <w:rFonts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38D0038E" w14:textId="77777777" w:rsidR="0087537C" w:rsidRDefault="0087537C">
            <w:pPr>
              <w:spacing w:line="200" w:lineRule="atLeast"/>
              <w:jc w:val="center"/>
              <w:rPr>
                <w:rFonts w:hAnsi="ＭＳ ゴシック"/>
                <w:noProof/>
              </w:rPr>
            </w:pPr>
            <w:r>
              <w:rPr>
                <w:rFonts w:hAnsi="ＭＳ ゴシック" w:hint="eastAsia"/>
                <w:noProof/>
              </w:rPr>
              <w:t>直近決算時点における売上高</w:t>
            </w:r>
          </w:p>
        </w:tc>
      </w:tr>
      <w:tr w:rsidR="0087537C" w14:paraId="64EAB51A"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72543ADF"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246363BE"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13F624B3"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41B10115"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1B328AA1"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7CFCF057"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0E9D401B"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7D3F4926"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3E836217"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156CF91"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0A65C4E5"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52672822"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7FE62D56"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3C664A3B"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3B3A9B5E"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2175EEB5"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5A7B8906"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044A1DE"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740290B2"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66FEB19A"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44535AEA"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4CD38F96"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hideMark/>
          </w:tcPr>
          <w:p w14:paraId="6B383964"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6B51CE19"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53F05FF3" w14:textId="77777777" w:rsidR="0087537C" w:rsidRDefault="0087537C">
            <w:pPr>
              <w:widowControl/>
              <w:jc w:val="left"/>
              <w:rPr>
                <w:rFonts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479DC28C" w14:textId="77777777" w:rsidR="0087537C" w:rsidRDefault="0087537C">
            <w:pPr>
              <w:spacing w:line="200" w:lineRule="atLeast"/>
              <w:rPr>
                <w:rFonts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hideMark/>
          </w:tcPr>
          <w:p w14:paraId="0A3D4376"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50EE7AA5" w14:textId="77777777" w:rsidTr="0087537C">
        <w:trPr>
          <w:cantSplit/>
          <w:trHeight w:val="510"/>
        </w:trPr>
        <w:tc>
          <w:tcPr>
            <w:tcW w:w="300" w:type="dxa"/>
            <w:vMerge/>
            <w:tcBorders>
              <w:top w:val="single" w:sz="6" w:space="0" w:color="000000"/>
              <w:left w:val="single" w:sz="6" w:space="0" w:color="000000"/>
              <w:bottom w:val="single" w:sz="4" w:space="0" w:color="auto"/>
              <w:right w:val="single" w:sz="6" w:space="0" w:color="000000"/>
            </w:tcBorders>
            <w:vAlign w:val="center"/>
            <w:hideMark/>
          </w:tcPr>
          <w:p w14:paraId="3C5C72D1" w14:textId="77777777" w:rsidR="0087537C" w:rsidRDefault="0087537C">
            <w:pPr>
              <w:widowControl/>
              <w:jc w:val="left"/>
              <w:rPr>
                <w:rFonts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41AD9EC2" w14:textId="77777777" w:rsidR="0087537C" w:rsidRDefault="0087537C">
            <w:pPr>
              <w:spacing w:line="200" w:lineRule="atLeast"/>
              <w:rPr>
                <w:rFonts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hideMark/>
          </w:tcPr>
          <w:p w14:paraId="3CB0425B" w14:textId="77777777" w:rsidR="0087537C" w:rsidRDefault="0087537C">
            <w:pPr>
              <w:spacing w:line="60" w:lineRule="atLeast"/>
              <w:jc w:val="right"/>
              <w:rPr>
                <w:rFonts w:hAnsi="ＭＳ ゴシック"/>
                <w:noProof/>
              </w:rPr>
            </w:pPr>
            <w:r>
              <w:rPr>
                <w:rFonts w:hAnsi="ＭＳ ゴシック" w:hint="eastAsia"/>
                <w:noProof/>
              </w:rPr>
              <w:t>百万円</w:t>
            </w:r>
          </w:p>
        </w:tc>
      </w:tr>
      <w:tr w:rsidR="0087537C" w14:paraId="43BE0142" w14:textId="77777777" w:rsidTr="0087537C">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tcMar>
              <w:top w:w="0" w:type="dxa"/>
              <w:left w:w="99" w:type="dxa"/>
              <w:bottom w:w="0" w:type="dxa"/>
              <w:right w:w="99" w:type="dxa"/>
            </w:tcMar>
            <w:vAlign w:val="center"/>
            <w:hideMark/>
          </w:tcPr>
          <w:p w14:paraId="67E3E0C2" w14:textId="77777777" w:rsidR="0087537C" w:rsidRDefault="0087537C">
            <w:pPr>
              <w:jc w:val="center"/>
              <w:rPr>
                <w:rFonts w:hAnsi="ＭＳ ゴシック"/>
              </w:rPr>
            </w:pPr>
            <w:r>
              <w:rPr>
                <w:rFonts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C3263FF" w14:textId="77777777" w:rsidR="0087537C" w:rsidRDefault="0087537C">
            <w:pPr>
              <w:jc w:val="center"/>
              <w:rPr>
                <w:rFonts w:hAnsi="ＭＳ ゴシック"/>
              </w:rPr>
            </w:pPr>
            <w:r>
              <w:rPr>
                <w:rFonts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tcMar>
              <w:top w:w="0" w:type="dxa"/>
              <w:left w:w="99" w:type="dxa"/>
              <w:bottom w:w="0" w:type="dxa"/>
              <w:right w:w="99" w:type="dxa"/>
            </w:tcMar>
            <w:vAlign w:val="center"/>
            <w:hideMark/>
          </w:tcPr>
          <w:p w14:paraId="2432E83C" w14:textId="77777777" w:rsidR="0087537C" w:rsidRDefault="0087537C">
            <w:pPr>
              <w:jc w:val="center"/>
              <w:rPr>
                <w:rFonts w:hAnsi="ＭＳ ゴシック"/>
              </w:rPr>
            </w:pPr>
            <w:r>
              <w:rPr>
                <w:rFonts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tcMar>
              <w:top w:w="0" w:type="dxa"/>
              <w:left w:w="99" w:type="dxa"/>
              <w:bottom w:w="0" w:type="dxa"/>
              <w:right w:w="99" w:type="dxa"/>
            </w:tcMar>
            <w:vAlign w:val="center"/>
            <w:hideMark/>
          </w:tcPr>
          <w:p w14:paraId="5003FAEC" w14:textId="77777777" w:rsidR="0087537C" w:rsidRDefault="0087537C">
            <w:pPr>
              <w:jc w:val="center"/>
              <w:rPr>
                <w:rFonts w:hAnsi="ＭＳ ゴシック"/>
              </w:rPr>
            </w:pPr>
            <w:r>
              <w:rPr>
                <w:rFonts w:hAnsi="ＭＳ ゴシック" w:hint="eastAsia"/>
              </w:rPr>
              <w:t>有・無</w:t>
            </w:r>
          </w:p>
        </w:tc>
      </w:tr>
    </w:tbl>
    <w:p w14:paraId="6B430C6D" w14:textId="77777777" w:rsidR="0087537C" w:rsidRDefault="0087537C" w:rsidP="0087537C">
      <w:pPr>
        <w:pStyle w:val="aff5"/>
        <w:tabs>
          <w:tab w:val="left" w:pos="9638"/>
        </w:tabs>
        <w:ind w:right="-1"/>
        <w:jc w:val="right"/>
        <w:rPr>
          <w:rFonts w:ascii="ＭＳ ゴシック" w:eastAsia="ＭＳ ゴシック" w:hAnsi="ＭＳ ゴシック"/>
        </w:rPr>
      </w:pPr>
    </w:p>
    <w:p w14:paraId="0640AE6F" w14:textId="77777777" w:rsidR="0087537C" w:rsidRDefault="0087537C" w:rsidP="0087537C">
      <w:pPr>
        <w:widowControl/>
        <w:jc w:val="left"/>
        <w:rPr>
          <w:rFonts w:hAnsi="ＭＳ ゴシック"/>
        </w:rPr>
      </w:pPr>
      <w:r>
        <w:rPr>
          <w:rFonts w:hAnsi="ＭＳ ゴシック" w:hint="eastAsia"/>
        </w:rPr>
        <w:br w:type="page"/>
      </w:r>
    </w:p>
    <w:p w14:paraId="7773E556" w14:textId="77777777" w:rsidR="009A33FB" w:rsidRDefault="009A33FB" w:rsidP="009A33FB">
      <w:pPr>
        <w:widowControl/>
        <w:jc w:val="right"/>
        <w:rPr>
          <w:rFonts w:hAnsi="ＭＳ ゴシック" w:cs="HG丸ｺﾞｼｯｸM-PRO"/>
          <w:kern w:val="0"/>
          <w:szCs w:val="21"/>
        </w:rPr>
      </w:pPr>
      <w:bookmarkStart w:id="3" w:name="_Toc194746968"/>
      <w:bookmarkStart w:id="4" w:name="_Toc194906779"/>
      <w:bookmarkStart w:id="5" w:name="_Hlk174465447"/>
      <w:r>
        <w:rPr>
          <w:rFonts w:hAnsi="ＭＳ ゴシック" w:cs="HG丸ｺﾞｼｯｸM-PRO" w:hint="eastAsia"/>
          <w:kern w:val="0"/>
          <w:szCs w:val="21"/>
        </w:rPr>
        <w:lastRenderedPageBreak/>
        <w:t>【別 紙】</w:t>
      </w:r>
    </w:p>
    <w:p w14:paraId="34320AB4" w14:textId="77777777" w:rsidR="009A33FB" w:rsidRDefault="009A33FB" w:rsidP="009A33FB">
      <w:pPr>
        <w:autoSpaceDE w:val="0"/>
        <w:autoSpaceDN w:val="0"/>
        <w:adjustRightInd w:val="0"/>
        <w:ind w:leftChars="28" w:left="143" w:hangingChars="40" w:hanging="84"/>
        <w:jc w:val="left"/>
        <w:rPr>
          <w:rFonts w:hAnsi="ＭＳ ゴシック" w:cs="HG丸ｺﾞｼｯｸM-PRO"/>
          <w:kern w:val="0"/>
          <w:szCs w:val="21"/>
        </w:rPr>
      </w:pPr>
      <w:bookmarkStart w:id="6" w:name="_Hlk174465398"/>
    </w:p>
    <w:p w14:paraId="7ED17BF8" w14:textId="53349FC4" w:rsidR="009A33FB" w:rsidRDefault="009A33FB" w:rsidP="009A33FB">
      <w:pPr>
        <w:autoSpaceDE w:val="0"/>
        <w:autoSpaceDN w:val="0"/>
        <w:adjustRightInd w:val="0"/>
        <w:ind w:leftChars="28" w:left="143" w:hangingChars="40" w:hanging="84"/>
        <w:jc w:val="center"/>
        <w:rPr>
          <w:rFonts w:hAnsi="ＭＳ ゴシック"/>
          <w:szCs w:val="21"/>
        </w:rPr>
      </w:pPr>
      <w:r>
        <w:rPr>
          <w:rFonts w:hAnsi="ＭＳ ゴシック" w:hint="eastAsia"/>
          <w:szCs w:val="21"/>
        </w:rPr>
        <w:t>仕様書</w:t>
      </w:r>
    </w:p>
    <w:p w14:paraId="05FBCCE0" w14:textId="77777777" w:rsidR="00BF3809" w:rsidRPr="009A64F9" w:rsidRDefault="00BF3809" w:rsidP="00BF3809">
      <w:pPr>
        <w:pStyle w:val="1"/>
        <w:spacing w:before="240" w:after="120"/>
        <w:rPr>
          <w:rFonts w:ascii="ＭＳ ゴシック" w:eastAsia="ＭＳ ゴシック" w:hAnsi="ＭＳ ゴシック"/>
        </w:rPr>
      </w:pPr>
      <w:r w:rsidRPr="009A64F9">
        <w:rPr>
          <w:rFonts w:ascii="ＭＳ ゴシック" w:eastAsia="ＭＳ ゴシック" w:hAnsi="ＭＳ ゴシック"/>
        </w:rPr>
        <w:t>件名</w:t>
      </w:r>
    </w:p>
    <w:p w14:paraId="27EF6905" w14:textId="4E35F35B" w:rsidR="00BF3809" w:rsidRPr="009A64F9" w:rsidRDefault="00BF3809" w:rsidP="00BF3809">
      <w:pPr>
        <w:ind w:firstLineChars="200" w:firstLine="420"/>
        <w:rPr>
          <w:rFonts w:hAnsi="ＭＳ ゴシック"/>
        </w:rPr>
      </w:pPr>
      <w:r w:rsidRPr="009A64F9">
        <w:rPr>
          <w:rFonts w:hAnsi="ＭＳ ゴシック" w:hint="eastAsia"/>
        </w:rPr>
        <w:t>「</w:t>
      </w:r>
      <w:r w:rsidR="009A33FB" w:rsidRPr="009A33FB">
        <w:rPr>
          <w:rFonts w:hAnsi="ＭＳ ゴシック" w:hint="eastAsia"/>
        </w:rPr>
        <w:t>エンゲージ</w:t>
      </w:r>
      <w:r w:rsidR="00210051">
        <w:rPr>
          <w:rFonts w:hAnsi="ＭＳ ゴシック" w:hint="eastAsia"/>
        </w:rPr>
        <w:t>メント</w:t>
      </w:r>
      <w:r w:rsidR="009A33FB" w:rsidRPr="009A33FB">
        <w:rPr>
          <w:rFonts w:hAnsi="ＭＳ ゴシック" w:hint="eastAsia"/>
        </w:rPr>
        <w:t>プラットフォームの</w:t>
      </w:r>
      <w:r w:rsidR="0078160C">
        <w:rPr>
          <w:rFonts w:hAnsi="ＭＳ ゴシック" w:hint="eastAsia"/>
        </w:rPr>
        <w:t>機能提供</w:t>
      </w:r>
      <w:r w:rsidR="009A33FB" w:rsidRPr="009A33FB">
        <w:rPr>
          <w:rFonts w:hAnsi="ＭＳ ゴシック" w:hint="eastAsia"/>
        </w:rPr>
        <w:t>業務</w:t>
      </w:r>
      <w:r w:rsidRPr="009A64F9">
        <w:rPr>
          <w:rFonts w:hAnsi="ＭＳ ゴシック" w:hint="eastAsia"/>
        </w:rPr>
        <w:t>」</w:t>
      </w:r>
    </w:p>
    <w:p w14:paraId="269CAEC6" w14:textId="77777777" w:rsidR="00BF3809" w:rsidRPr="009A64F9" w:rsidRDefault="00BF3809" w:rsidP="00BF3809">
      <w:pPr>
        <w:ind w:firstLineChars="200" w:firstLine="420"/>
        <w:rPr>
          <w:rFonts w:hAnsi="ＭＳ ゴシック"/>
        </w:rPr>
      </w:pPr>
    </w:p>
    <w:p w14:paraId="63E9A01E" w14:textId="77777777" w:rsidR="00BF3809" w:rsidRPr="009A64F9" w:rsidRDefault="00BF3809" w:rsidP="00BF3809">
      <w:pPr>
        <w:pStyle w:val="1"/>
        <w:spacing w:before="240" w:after="120"/>
        <w:rPr>
          <w:rFonts w:ascii="ＭＳ ゴシック" w:eastAsia="ＭＳ ゴシック" w:hAnsi="ＭＳ ゴシック"/>
        </w:rPr>
      </w:pPr>
      <w:r w:rsidRPr="009A64F9">
        <w:rPr>
          <w:rFonts w:ascii="ＭＳ ゴシック" w:eastAsia="ＭＳ ゴシック" w:hAnsi="ＭＳ ゴシック"/>
        </w:rPr>
        <w:t>背景・目的</w:t>
      </w:r>
    </w:p>
    <w:p w14:paraId="7D662EE3" w14:textId="1C5DEBA0" w:rsidR="00DB1D5A" w:rsidRDefault="00BF3809" w:rsidP="00BF3809">
      <w:pPr>
        <w:ind w:firstLineChars="100" w:firstLine="210"/>
        <w:rPr>
          <w:rFonts w:hAnsi="ＭＳ ゴシック"/>
        </w:rPr>
      </w:pPr>
      <w:r w:rsidRPr="009A64F9">
        <w:rPr>
          <w:rFonts w:hAnsi="ＭＳ ゴシック" w:hint="eastAsia"/>
        </w:rPr>
        <w:t>独立行政法人情報処理推進機構（以下「IPA」という。）では、</w:t>
      </w:r>
      <w:r w:rsidR="009A33FB" w:rsidRPr="009A33FB">
        <w:rPr>
          <w:rFonts w:hAnsi="ＭＳ ゴシック" w:hint="eastAsia"/>
        </w:rPr>
        <w:t>社会・企業・個人生活のデジタル化・オンライン化・リモート化</w:t>
      </w:r>
      <w:r w:rsidR="00DB1D5A">
        <w:rPr>
          <w:rFonts w:hAnsi="ＭＳ ゴシック" w:hint="eastAsia"/>
        </w:rPr>
        <w:t>の加速や</w:t>
      </w:r>
      <w:r w:rsidR="009A33FB" w:rsidRPr="009A33FB">
        <w:rPr>
          <w:rFonts w:hAnsi="ＭＳ ゴシック" w:hint="eastAsia"/>
        </w:rPr>
        <w:t>、テレワークの普及、業務プロセスのデジタル化による効率化が進む一方で、企業・組織内部でのメンバー間のコミュニケーション不足や、非対面・非接触が前提の勤務形態によるストレス</w:t>
      </w:r>
      <w:r w:rsidR="00A45860">
        <w:rPr>
          <w:rFonts w:hAnsi="ＭＳ ゴシック" w:hint="eastAsia"/>
        </w:rPr>
        <w:t>増加</w:t>
      </w:r>
      <w:r w:rsidR="009A33FB" w:rsidRPr="009A33FB">
        <w:rPr>
          <w:rFonts w:hAnsi="ＭＳ ゴシック" w:hint="eastAsia"/>
        </w:rPr>
        <w:t>が懸念される</w:t>
      </w:r>
      <w:r w:rsidR="00DB1D5A">
        <w:rPr>
          <w:rFonts w:hAnsi="ＭＳ ゴシック" w:hint="eastAsia"/>
        </w:rPr>
        <w:t>ことを踏まえ、</w:t>
      </w:r>
      <w:r w:rsidR="009956DA" w:rsidRPr="009956DA">
        <w:rPr>
          <w:rFonts w:hint="eastAsia"/>
        </w:rPr>
        <w:t>組織エンゲージメント（</w:t>
      </w:r>
      <w:r w:rsidR="001B1B0F">
        <w:rPr>
          <w:rFonts w:hint="eastAsia"/>
        </w:rPr>
        <w:t>IPA</w:t>
      </w:r>
      <w:r w:rsidR="009956DA" w:rsidRPr="009956DA">
        <w:rPr>
          <w:rFonts w:hint="eastAsia"/>
        </w:rPr>
        <w:t>への信頼感・愛着・帰属意識）</w:t>
      </w:r>
      <w:r w:rsidR="009956DA">
        <w:rPr>
          <w:rFonts w:hint="eastAsia"/>
        </w:rPr>
        <w:t>向上を目的として、</w:t>
      </w:r>
      <w:r w:rsidR="00DB1D5A">
        <w:rPr>
          <w:rFonts w:hAnsi="ＭＳ ゴシック" w:hint="eastAsia"/>
        </w:rPr>
        <w:t>2022年度に</w:t>
      </w:r>
      <w:r w:rsidR="00DB1D5A" w:rsidRPr="00DB1D5A">
        <w:rPr>
          <w:rFonts w:hAnsi="ＭＳ ゴシック" w:hint="eastAsia"/>
        </w:rPr>
        <w:t>「組織エンゲージメント向上のための情報発信・共有・活用基盤（エンゲージメントプラットフォーム）の構築および運用支援サービス業務」（2022情財第581号）</w:t>
      </w:r>
      <w:r w:rsidR="00DB1D5A">
        <w:rPr>
          <w:rFonts w:hAnsi="ＭＳ ゴシック" w:hint="eastAsia"/>
        </w:rPr>
        <w:t>として、IPA</w:t>
      </w:r>
      <w:r w:rsidR="00DB1D5A" w:rsidRPr="00DB1D5A">
        <w:rPr>
          <w:rFonts w:hAnsi="ＭＳ ゴシック" w:hint="eastAsia"/>
        </w:rPr>
        <w:t>内における効果的な情報の発信・共有・活用、および職員エンゲージメント向上施策展開をデジタルかつアジャイルに行うための基盤</w:t>
      </w:r>
      <w:r w:rsidR="00DB1D5A">
        <w:rPr>
          <w:rFonts w:hAnsi="ＭＳ ゴシック" w:hint="eastAsia"/>
        </w:rPr>
        <w:t>を調達し</w:t>
      </w:r>
      <w:r w:rsidR="00A45860">
        <w:rPr>
          <w:rFonts w:hAnsi="ＭＳ ゴシック" w:hint="eastAsia"/>
        </w:rPr>
        <w:t>た</w:t>
      </w:r>
      <w:r w:rsidR="00DB1D5A">
        <w:rPr>
          <w:rFonts w:hAnsi="ＭＳ ゴシック" w:hint="eastAsia"/>
        </w:rPr>
        <w:t>。</w:t>
      </w:r>
    </w:p>
    <w:p w14:paraId="5575C9E5" w14:textId="4DD21305" w:rsidR="00BF3809" w:rsidRPr="00843FD3" w:rsidRDefault="00BF3809" w:rsidP="00BF3809">
      <w:pPr>
        <w:ind w:firstLineChars="100" w:firstLine="210"/>
        <w:rPr>
          <w:rFonts w:hAnsi="ＭＳ ゴシック"/>
        </w:rPr>
      </w:pPr>
      <w:r>
        <w:rPr>
          <w:rFonts w:hAnsi="ＭＳ ゴシック" w:hint="eastAsia"/>
        </w:rPr>
        <w:t>本調達では、</w:t>
      </w:r>
      <w:r w:rsidR="00DB1D5A">
        <w:rPr>
          <w:rFonts w:hAnsi="ＭＳ ゴシック" w:hint="eastAsia"/>
        </w:rPr>
        <w:t>引き続き</w:t>
      </w:r>
      <w:r w:rsidR="00DB1D5A" w:rsidRPr="00DB1D5A">
        <w:rPr>
          <w:rFonts w:hAnsi="ＭＳ ゴシック" w:hint="eastAsia"/>
        </w:rPr>
        <w:t>エンゲージメントプラットフォーム</w:t>
      </w:r>
      <w:r w:rsidR="00DB1D5A">
        <w:rPr>
          <w:rFonts w:hAnsi="ＭＳ ゴシック" w:hint="eastAsia"/>
        </w:rPr>
        <w:t>を活用するため、環境の調達</w:t>
      </w:r>
      <w:r w:rsidR="009D23CD">
        <w:rPr>
          <w:rFonts w:hAnsi="ＭＳ ゴシック" w:hint="eastAsia"/>
        </w:rPr>
        <w:t>および運用</w:t>
      </w:r>
      <w:r w:rsidR="00DB1D5A">
        <w:rPr>
          <w:rFonts w:hAnsi="ＭＳ ゴシック" w:hint="eastAsia"/>
        </w:rPr>
        <w:t>を行う</w:t>
      </w:r>
      <w:r w:rsidRPr="009A64F9">
        <w:rPr>
          <w:rFonts w:hAnsi="ＭＳ ゴシック" w:hint="eastAsia"/>
        </w:rPr>
        <w:t>ことを本</w:t>
      </w:r>
      <w:r w:rsidR="00A82421">
        <w:rPr>
          <w:rFonts w:hAnsi="ＭＳ ゴシック" w:hint="eastAsia"/>
        </w:rPr>
        <w:t>業務</w:t>
      </w:r>
      <w:r w:rsidRPr="009A64F9">
        <w:rPr>
          <w:rFonts w:hAnsi="ＭＳ ゴシック" w:hint="eastAsia"/>
        </w:rPr>
        <w:t>の目的とする。</w:t>
      </w:r>
    </w:p>
    <w:p w14:paraId="22CF33A1" w14:textId="77777777" w:rsidR="00BF3809" w:rsidRPr="009A64F9" w:rsidRDefault="00BF3809" w:rsidP="00BF3809">
      <w:pPr>
        <w:rPr>
          <w:rFonts w:hAnsi="ＭＳ ゴシック"/>
          <w:b/>
          <w:sz w:val="24"/>
        </w:rPr>
      </w:pPr>
    </w:p>
    <w:p w14:paraId="01FC6E60" w14:textId="77777777" w:rsidR="00BF3809" w:rsidRDefault="00BF3809" w:rsidP="00BF3809">
      <w:pPr>
        <w:pStyle w:val="1"/>
        <w:spacing w:before="240" w:after="120"/>
        <w:rPr>
          <w:rFonts w:ascii="ＭＳ ゴシック" w:eastAsia="ＭＳ ゴシック" w:hAnsi="ＭＳ ゴシック"/>
        </w:rPr>
      </w:pPr>
      <w:r w:rsidRPr="009A64F9">
        <w:rPr>
          <w:rFonts w:ascii="ＭＳ ゴシック" w:eastAsia="ＭＳ ゴシック" w:hAnsi="ＭＳ ゴシック" w:hint="eastAsia"/>
        </w:rPr>
        <w:t>業務内容</w:t>
      </w:r>
    </w:p>
    <w:p w14:paraId="443F318D" w14:textId="3D50F578" w:rsidR="00F135C2" w:rsidRDefault="00BF3809" w:rsidP="009956DA">
      <w:r>
        <w:rPr>
          <w:rFonts w:hint="eastAsia"/>
        </w:rPr>
        <w:t xml:space="preserve">　</w:t>
      </w:r>
      <w:r w:rsidR="009956DA" w:rsidRPr="009956DA">
        <w:rPr>
          <w:rFonts w:hint="eastAsia"/>
        </w:rPr>
        <w:t>本業務では、IPA内におけるウェブベースでの情報発信・共有・活用のための機能を有する基盤（エンゲージメントプラットフォーム）</w:t>
      </w:r>
      <w:r w:rsidR="009956DA">
        <w:rPr>
          <w:rFonts w:hint="eastAsia"/>
        </w:rPr>
        <w:t>の提供を行う</w:t>
      </w:r>
      <w:r w:rsidR="009956DA" w:rsidRPr="009956DA">
        <w:rPr>
          <w:rFonts w:hint="eastAsia"/>
        </w:rPr>
        <w:t>。</w:t>
      </w:r>
    </w:p>
    <w:p w14:paraId="784FF49B" w14:textId="06C5C7A6" w:rsidR="008274A8" w:rsidRDefault="008274A8" w:rsidP="008274A8">
      <w:r>
        <w:rPr>
          <w:rFonts w:hAnsi="ＭＳ ゴシック" w:hint="eastAsia"/>
        </w:rPr>
        <w:t xml:space="preserve">　なお、</w:t>
      </w:r>
      <w:r>
        <w:rPr>
          <w:rFonts w:hint="eastAsia"/>
        </w:rPr>
        <w:t>現行エンゲージメントプラットフォームからシステム</w:t>
      </w:r>
      <w:r w:rsidRPr="00CD5E68">
        <w:rPr>
          <w:rFonts w:hint="eastAsia"/>
        </w:rPr>
        <w:t>移行が必要となった場合には、ユーザー情報のほか、</w:t>
      </w:r>
      <w:r>
        <w:rPr>
          <w:rFonts w:hint="eastAsia"/>
        </w:rPr>
        <w:t>エンゲージメント</w:t>
      </w:r>
      <w:r w:rsidRPr="00CD5E68">
        <w:rPr>
          <w:rFonts w:hint="eastAsia"/>
        </w:rPr>
        <w:t>プラットフォーム上</w:t>
      </w:r>
      <w:r>
        <w:rPr>
          <w:rFonts w:hint="eastAsia"/>
        </w:rPr>
        <w:t>より</w:t>
      </w:r>
      <w:r w:rsidRPr="00CD5E68">
        <w:rPr>
          <w:rFonts w:hint="eastAsia"/>
        </w:rPr>
        <w:t>役職員・</w:t>
      </w:r>
      <w:r>
        <w:rPr>
          <w:rFonts w:hint="eastAsia"/>
        </w:rPr>
        <w:t>部署</w:t>
      </w:r>
      <w:r w:rsidRPr="00CD5E68">
        <w:rPr>
          <w:rFonts w:hint="eastAsia"/>
        </w:rPr>
        <w:t>から過去に投稿された</w:t>
      </w:r>
      <w:r>
        <w:rPr>
          <w:rFonts w:hint="eastAsia"/>
        </w:rPr>
        <w:t>コンテンツ情報</w:t>
      </w:r>
      <w:r w:rsidR="006C5F64">
        <w:rPr>
          <w:rFonts w:hint="eastAsia"/>
        </w:rPr>
        <w:t>（すべてCSV形式</w:t>
      </w:r>
      <w:r w:rsidR="00CC0046">
        <w:rPr>
          <w:rFonts w:hint="eastAsia"/>
        </w:rPr>
        <w:t>とする</w:t>
      </w:r>
      <w:r w:rsidR="006C5F64">
        <w:rPr>
          <w:rFonts w:hint="eastAsia"/>
        </w:rPr>
        <w:t>）</w:t>
      </w:r>
      <w:r w:rsidRPr="00CD5E68">
        <w:rPr>
          <w:rFonts w:hint="eastAsia"/>
        </w:rPr>
        <w:t>をすべて遅延なく</w:t>
      </w:r>
      <w:r>
        <w:rPr>
          <w:rFonts w:hint="eastAsia"/>
        </w:rPr>
        <w:t>新規エンゲージメント</w:t>
      </w:r>
      <w:r w:rsidRPr="00CD5E68">
        <w:rPr>
          <w:rFonts w:hint="eastAsia"/>
        </w:rPr>
        <w:t>プラットフォームに移行し、投稿内容を時系列順で表示し、閲覧・アクセス可能とすること。</w:t>
      </w:r>
    </w:p>
    <w:p w14:paraId="32F419CF" w14:textId="2E67D12D" w:rsidR="00BF3809" w:rsidRPr="006C5F64" w:rsidRDefault="00BF3809" w:rsidP="00BF3809">
      <w:pPr>
        <w:rPr>
          <w:rFonts w:hAnsi="ＭＳ ゴシック"/>
        </w:rPr>
      </w:pPr>
    </w:p>
    <w:p w14:paraId="31219C53" w14:textId="6390A780" w:rsidR="00BF3809" w:rsidRDefault="00BF3809" w:rsidP="00BF3809">
      <w:pPr>
        <w:pStyle w:val="1"/>
        <w:spacing w:before="240" w:after="120"/>
        <w:rPr>
          <w:rFonts w:ascii="ＭＳ ゴシック" w:eastAsia="ＭＳ ゴシック" w:hAnsi="ＭＳ ゴシック"/>
        </w:rPr>
      </w:pPr>
      <w:r w:rsidRPr="009A64F9">
        <w:rPr>
          <w:rFonts w:ascii="ＭＳ ゴシック" w:eastAsia="ＭＳ ゴシック" w:hAnsi="ＭＳ ゴシック" w:hint="eastAsia"/>
        </w:rPr>
        <w:t>要件</w:t>
      </w:r>
    </w:p>
    <w:p w14:paraId="4E0171DF" w14:textId="77777777" w:rsidR="00617574" w:rsidRDefault="00617574" w:rsidP="00617574"/>
    <w:p w14:paraId="5888EE1F" w14:textId="4D4A40E2" w:rsidR="00617574" w:rsidRPr="009A64F9" w:rsidRDefault="00617574" w:rsidP="00617574">
      <w:pPr>
        <w:pStyle w:val="2"/>
        <w:spacing w:before="240"/>
        <w:rPr>
          <w:rFonts w:ascii="ＭＳ ゴシック" w:eastAsia="ＭＳ ゴシック" w:hAnsi="ＭＳ ゴシック"/>
        </w:rPr>
      </w:pPr>
      <w:r w:rsidRPr="00617574">
        <w:rPr>
          <w:rFonts w:ascii="ＭＳ ゴシック" w:eastAsia="ＭＳ ゴシック" w:hAnsi="ＭＳ ゴシック" w:hint="eastAsia"/>
        </w:rPr>
        <w:t>ウェブベースでの情報発信・共有・活用を可能にする環境の整備</w:t>
      </w:r>
    </w:p>
    <w:p w14:paraId="35B85C90" w14:textId="6D851231" w:rsidR="00617574" w:rsidRDefault="00617574" w:rsidP="00B6486D">
      <w:pPr>
        <w:pStyle w:val="afd"/>
        <w:numPr>
          <w:ilvl w:val="0"/>
          <w:numId w:val="4"/>
        </w:numPr>
        <w:autoSpaceDE w:val="0"/>
        <w:autoSpaceDN w:val="0"/>
        <w:spacing w:beforeLines="50" w:before="120" w:afterLines="50" w:after="120"/>
        <w:ind w:leftChars="0"/>
        <w:contextualSpacing/>
        <w:rPr>
          <w:rFonts w:hAnsi="ＭＳ ゴシック"/>
        </w:rPr>
      </w:pPr>
      <w:r w:rsidRPr="00617574">
        <w:rPr>
          <w:rFonts w:hAnsi="ＭＳ ゴシック" w:hint="eastAsia"/>
        </w:rPr>
        <w:t>IPA職員</w:t>
      </w:r>
      <w:r w:rsidR="00E358FD" w:rsidRPr="00E358FD">
        <w:rPr>
          <w:rFonts w:hAnsi="ＭＳ ゴシック" w:hint="eastAsia"/>
        </w:rPr>
        <w:t>の執務条件となるVDI環境</w:t>
      </w:r>
      <w:r w:rsidR="006A008C">
        <w:rPr>
          <w:rFonts w:hAnsi="ＭＳ ゴシック" w:hint="eastAsia"/>
        </w:rPr>
        <w:t>より</w:t>
      </w:r>
      <w:r w:rsidR="00E358FD">
        <w:rPr>
          <w:rFonts w:hAnsi="ＭＳ ゴシック" w:hint="eastAsia"/>
        </w:rPr>
        <w:t>、</w:t>
      </w:r>
      <w:r w:rsidRPr="00617574">
        <w:rPr>
          <w:rFonts w:hAnsi="ＭＳ ゴシック" w:hint="eastAsia"/>
        </w:rPr>
        <w:t>インターネットを通じてアクセスし</w:t>
      </w:r>
      <w:r w:rsidR="001B1B0F">
        <w:rPr>
          <w:rFonts w:hAnsi="ＭＳ ゴシック" w:hint="eastAsia"/>
        </w:rPr>
        <w:t>IPA</w:t>
      </w:r>
      <w:r w:rsidRPr="00617574">
        <w:rPr>
          <w:rFonts w:hAnsi="ＭＳ ゴシック" w:hint="eastAsia"/>
        </w:rPr>
        <w:t>内エンゲージメント向上のためのサービスを利用することを前提に、</w:t>
      </w:r>
      <w:r w:rsidR="00F1512A">
        <w:rPr>
          <w:rStyle w:val="ui-provider"/>
        </w:rPr>
        <w:t>クラウドベースのSaaSサービス</w:t>
      </w:r>
      <w:r w:rsidR="00F1512A">
        <w:rPr>
          <w:rStyle w:val="ui-provider"/>
          <w:rFonts w:hint="eastAsia"/>
        </w:rPr>
        <w:t>を</w:t>
      </w:r>
      <w:r w:rsidR="0007086C">
        <w:rPr>
          <w:rStyle w:val="ui-provider"/>
          <w:rFonts w:hint="eastAsia"/>
        </w:rPr>
        <w:t>用いて</w:t>
      </w:r>
      <w:r w:rsidRPr="00617574">
        <w:rPr>
          <w:rFonts w:hAnsi="ＭＳ ゴシック" w:hint="eastAsia"/>
        </w:rPr>
        <w:t>請負者の管理下にあるウェブサーバ上に構築され</w:t>
      </w:r>
      <w:r w:rsidR="00F1512A">
        <w:rPr>
          <w:rFonts w:hAnsi="ＭＳ ゴシック" w:hint="eastAsia"/>
        </w:rPr>
        <w:t>、</w:t>
      </w:r>
      <w:r w:rsidR="001B1B0F">
        <w:rPr>
          <w:rFonts w:hAnsi="ＭＳ ゴシック" w:hint="eastAsia"/>
        </w:rPr>
        <w:t>IPA</w:t>
      </w:r>
      <w:r w:rsidRPr="00617574">
        <w:rPr>
          <w:rFonts w:hAnsi="ＭＳ ゴシック" w:hint="eastAsia"/>
        </w:rPr>
        <w:t>内での情報発信・共有・活用のための基盤（エンゲージメントプラットフォーム）となる専用ウェブサイトについて、</w:t>
      </w:r>
      <w:r w:rsidRPr="00E358FD">
        <w:rPr>
          <w:rFonts w:hAnsi="ＭＳ ゴシック" w:hint="eastAsia"/>
        </w:rPr>
        <w:t>以下の情報を含め</w:t>
      </w:r>
      <w:r w:rsidR="009F539F" w:rsidRPr="00E358FD">
        <w:rPr>
          <w:rFonts w:hAnsi="ＭＳ ゴシック" w:hint="eastAsia"/>
        </w:rPr>
        <w:t>て</w:t>
      </w:r>
      <w:r w:rsidR="00837217" w:rsidRPr="00E358FD">
        <w:rPr>
          <w:rFonts w:hAnsi="ＭＳ ゴシック" w:hint="eastAsia"/>
        </w:rPr>
        <w:t>提供</w:t>
      </w:r>
      <w:r w:rsidR="009F539F" w:rsidRPr="00E358FD">
        <w:rPr>
          <w:rFonts w:hAnsi="ＭＳ ゴシック" w:hint="eastAsia"/>
        </w:rPr>
        <w:t>する</w:t>
      </w:r>
      <w:r w:rsidRPr="00E358FD">
        <w:rPr>
          <w:rFonts w:hAnsi="ＭＳ ゴシック" w:hint="eastAsia"/>
        </w:rPr>
        <w:t>こと</w:t>
      </w:r>
      <w:r w:rsidRPr="00617574">
        <w:rPr>
          <w:rFonts w:hAnsi="ＭＳ ゴシック" w:hint="eastAsia"/>
        </w:rPr>
        <w:t>。なお、</w:t>
      </w:r>
      <w:r w:rsidR="00837217" w:rsidRPr="00617574">
        <w:rPr>
          <w:rFonts w:hAnsi="ＭＳ ゴシック" w:hint="eastAsia"/>
        </w:rPr>
        <w:t>ウェブサーバ</w:t>
      </w:r>
      <w:r w:rsidRPr="00617574">
        <w:rPr>
          <w:rFonts w:hAnsi="ＭＳ ゴシック" w:hint="eastAsia"/>
        </w:rPr>
        <w:t>、ウェブサイトの保守・障害対応・稼働担保は請負者が行う前提とする。</w:t>
      </w:r>
    </w:p>
    <w:p w14:paraId="3990E0E7" w14:textId="0FC5C5BB" w:rsidR="00A16746" w:rsidRDefault="00FC30DC" w:rsidP="008274A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8915AE">
        <w:rPr>
          <w:rFonts w:asciiTheme="majorEastAsia" w:eastAsiaTheme="majorEastAsia" w:hAnsiTheme="majorEastAsia" w:hint="eastAsia"/>
        </w:rPr>
        <w:t>専用ウェブサイトの基本機能</w:t>
      </w:r>
      <w:r w:rsidR="00953E6A" w:rsidRPr="008915AE">
        <w:rPr>
          <w:rFonts w:asciiTheme="majorEastAsia" w:eastAsiaTheme="majorEastAsia" w:hAnsiTheme="majorEastAsia" w:hint="eastAsia"/>
        </w:rPr>
        <w:t>として、</w:t>
      </w:r>
      <w:r w:rsidR="00DA1BB5" w:rsidRPr="008915AE">
        <w:rPr>
          <w:rFonts w:asciiTheme="majorEastAsia" w:eastAsiaTheme="majorEastAsia" w:hAnsiTheme="majorEastAsia" w:hint="eastAsia"/>
        </w:rPr>
        <w:t>ユーザー情報の登録、変更、削除、</w:t>
      </w:r>
      <w:r w:rsidR="00953E6A" w:rsidRPr="008915AE">
        <w:rPr>
          <w:rFonts w:asciiTheme="majorEastAsia" w:eastAsiaTheme="majorEastAsia" w:hAnsiTheme="majorEastAsia" w:hint="eastAsia"/>
        </w:rPr>
        <w:t>検索、予約、利用停止、の</w:t>
      </w:r>
      <w:r w:rsidR="00235792" w:rsidRPr="008915AE">
        <w:rPr>
          <w:rFonts w:asciiTheme="majorEastAsia" w:eastAsiaTheme="majorEastAsia" w:hAnsiTheme="majorEastAsia" w:hint="eastAsia"/>
        </w:rPr>
        <w:t>各</w:t>
      </w:r>
      <w:r w:rsidR="00953E6A" w:rsidRPr="008915AE">
        <w:rPr>
          <w:rFonts w:asciiTheme="majorEastAsia" w:eastAsiaTheme="majorEastAsia" w:hAnsiTheme="majorEastAsia" w:hint="eastAsia"/>
        </w:rPr>
        <w:t>機能、部署</w:t>
      </w:r>
      <w:r w:rsidR="00235792" w:rsidRPr="008915AE">
        <w:rPr>
          <w:rFonts w:asciiTheme="majorEastAsia" w:eastAsiaTheme="majorEastAsia" w:hAnsiTheme="majorEastAsia" w:hint="eastAsia"/>
        </w:rPr>
        <w:t>、</w:t>
      </w:r>
      <w:r w:rsidR="00953E6A" w:rsidRPr="008915AE">
        <w:rPr>
          <w:rFonts w:asciiTheme="majorEastAsia" w:eastAsiaTheme="majorEastAsia" w:hAnsiTheme="majorEastAsia" w:hint="eastAsia"/>
        </w:rPr>
        <w:t>役職等の情報の</w:t>
      </w:r>
      <w:r w:rsidR="00235792" w:rsidRPr="008915AE">
        <w:rPr>
          <w:rFonts w:asciiTheme="majorEastAsia" w:eastAsiaTheme="majorEastAsia" w:hAnsiTheme="majorEastAsia" w:hint="eastAsia"/>
        </w:rPr>
        <w:t>登録、変更、削除、検索</w:t>
      </w:r>
      <w:r w:rsidR="00D47819" w:rsidRPr="008915AE">
        <w:rPr>
          <w:rFonts w:asciiTheme="majorEastAsia" w:eastAsiaTheme="majorEastAsia" w:hAnsiTheme="majorEastAsia" w:hint="eastAsia"/>
        </w:rPr>
        <w:t>、</w:t>
      </w:r>
      <w:r w:rsidR="00A57CA2" w:rsidRPr="008915AE">
        <w:rPr>
          <w:rFonts w:asciiTheme="majorEastAsia" w:eastAsiaTheme="majorEastAsia" w:hAnsiTheme="majorEastAsia" w:hint="eastAsia"/>
        </w:rPr>
        <w:t>予約、</w:t>
      </w:r>
      <w:r w:rsidR="00D47819" w:rsidRPr="008915AE">
        <w:rPr>
          <w:rFonts w:asciiTheme="majorEastAsia" w:eastAsiaTheme="majorEastAsia" w:hAnsiTheme="majorEastAsia" w:hint="eastAsia"/>
        </w:rPr>
        <w:t>表示／非表示（部署）、</w:t>
      </w:r>
      <w:r w:rsidR="00235792" w:rsidRPr="008915AE">
        <w:rPr>
          <w:rFonts w:asciiTheme="majorEastAsia" w:eastAsiaTheme="majorEastAsia" w:hAnsiTheme="majorEastAsia" w:hint="eastAsia"/>
        </w:rPr>
        <w:t>の各機能（部署や役職情報は、1ユーザー最大10個</w:t>
      </w:r>
      <w:r w:rsidR="00162AE7" w:rsidRPr="008915AE">
        <w:rPr>
          <w:rFonts w:asciiTheme="majorEastAsia" w:eastAsiaTheme="majorEastAsia" w:hAnsiTheme="majorEastAsia" w:hint="eastAsia"/>
        </w:rPr>
        <w:t>の</w:t>
      </w:r>
      <w:r w:rsidR="00235792" w:rsidRPr="008915AE">
        <w:rPr>
          <w:rFonts w:asciiTheme="majorEastAsia" w:eastAsiaTheme="majorEastAsia" w:hAnsiTheme="majorEastAsia" w:hint="eastAsia"/>
        </w:rPr>
        <w:t>登録を可能とする）</w:t>
      </w:r>
      <w:r w:rsidR="008A00D1" w:rsidRPr="008915AE">
        <w:rPr>
          <w:rFonts w:asciiTheme="majorEastAsia" w:eastAsiaTheme="majorEastAsia" w:hAnsiTheme="majorEastAsia" w:hint="eastAsia"/>
        </w:rPr>
        <w:t>、掲載</w:t>
      </w:r>
      <w:r w:rsidR="008915AE" w:rsidRPr="008915AE">
        <w:rPr>
          <w:rFonts w:asciiTheme="majorEastAsia" w:eastAsiaTheme="majorEastAsia" w:hAnsiTheme="majorEastAsia" w:hint="eastAsia"/>
        </w:rPr>
        <w:t>コンテンツ</w:t>
      </w:r>
      <w:r w:rsidR="008A00D1" w:rsidRPr="008915AE">
        <w:rPr>
          <w:rFonts w:asciiTheme="majorEastAsia" w:eastAsiaTheme="majorEastAsia" w:hAnsiTheme="majorEastAsia" w:hint="eastAsia"/>
        </w:rPr>
        <w:t>情報やコメントの登録、変更、削除、検索、</w:t>
      </w:r>
      <w:r w:rsidR="00A57CA2" w:rsidRPr="008915AE">
        <w:rPr>
          <w:rFonts w:asciiTheme="majorEastAsia" w:eastAsiaTheme="majorEastAsia" w:hAnsiTheme="majorEastAsia" w:hint="eastAsia"/>
        </w:rPr>
        <w:t>予約、</w:t>
      </w:r>
      <w:r w:rsidR="008A00D1" w:rsidRPr="008915AE">
        <w:rPr>
          <w:rFonts w:asciiTheme="majorEastAsia" w:eastAsiaTheme="majorEastAsia" w:hAnsiTheme="majorEastAsia" w:hint="eastAsia"/>
        </w:rPr>
        <w:t>表示</w:t>
      </w:r>
      <w:r w:rsidR="00A61BC9" w:rsidRPr="008915AE">
        <w:rPr>
          <w:rFonts w:asciiTheme="majorEastAsia" w:eastAsiaTheme="majorEastAsia" w:hAnsiTheme="majorEastAsia" w:hint="eastAsia"/>
        </w:rPr>
        <w:t>／非表示</w:t>
      </w:r>
      <w:r w:rsidR="00A57CA2" w:rsidRPr="008915AE">
        <w:rPr>
          <w:rFonts w:asciiTheme="majorEastAsia" w:eastAsiaTheme="majorEastAsia" w:hAnsiTheme="majorEastAsia" w:hint="eastAsia"/>
        </w:rPr>
        <w:t>、</w:t>
      </w:r>
      <w:r w:rsidR="008A00D1" w:rsidRPr="008915AE">
        <w:rPr>
          <w:rFonts w:asciiTheme="majorEastAsia" w:eastAsiaTheme="majorEastAsia" w:hAnsiTheme="majorEastAsia" w:hint="eastAsia"/>
        </w:rPr>
        <w:t>の各機能</w:t>
      </w:r>
      <w:r w:rsidR="000F4626">
        <w:rPr>
          <w:rFonts w:asciiTheme="majorEastAsia" w:eastAsiaTheme="majorEastAsia" w:hAnsiTheme="majorEastAsia" w:hint="eastAsia"/>
        </w:rPr>
        <w:t>を提供すること</w:t>
      </w:r>
      <w:r w:rsidR="001A656C" w:rsidRPr="008915AE">
        <w:rPr>
          <w:rFonts w:asciiTheme="majorEastAsia" w:eastAsiaTheme="majorEastAsia" w:hAnsiTheme="majorEastAsia" w:hint="eastAsia"/>
        </w:rPr>
        <w:t>。</w:t>
      </w:r>
    </w:p>
    <w:p w14:paraId="3EA9EEE4" w14:textId="624333B3" w:rsidR="008915AE" w:rsidRPr="00A16746" w:rsidRDefault="00A16746" w:rsidP="00A16746">
      <w:pPr>
        <w:widowControl/>
        <w:jc w:val="left"/>
        <w:rPr>
          <w:rFonts w:asciiTheme="majorEastAsia" w:eastAsiaTheme="majorEastAsia" w:hAnsiTheme="majorEastAsia"/>
        </w:rPr>
      </w:pPr>
      <w:r>
        <w:rPr>
          <w:rFonts w:asciiTheme="majorEastAsia" w:eastAsiaTheme="majorEastAsia" w:hAnsiTheme="majorEastAsia"/>
        </w:rPr>
        <w:br w:type="page"/>
      </w:r>
    </w:p>
    <w:p w14:paraId="46BBBB0F" w14:textId="449E7FE0" w:rsidR="00830173" w:rsidRPr="008915AE" w:rsidRDefault="00830173" w:rsidP="008915AE">
      <w:pPr>
        <w:pStyle w:val="afd"/>
        <w:autoSpaceDE w:val="0"/>
        <w:autoSpaceDN w:val="0"/>
        <w:spacing w:beforeLines="50" w:before="120" w:afterLines="50" w:after="120"/>
        <w:ind w:leftChars="0" w:left="1300"/>
        <w:contextualSpacing/>
        <w:rPr>
          <w:rFonts w:asciiTheme="majorEastAsia" w:eastAsiaTheme="majorEastAsia" w:hAnsiTheme="majorEastAsia"/>
        </w:rPr>
      </w:pPr>
      <w:r w:rsidRPr="008915AE">
        <w:rPr>
          <w:rFonts w:asciiTheme="majorEastAsia" w:eastAsiaTheme="majorEastAsia" w:hAnsiTheme="majorEastAsia" w:hint="eastAsia"/>
        </w:rPr>
        <w:lastRenderedPageBreak/>
        <w:t>※◎：必須　□：あれば可　－：不要</w:t>
      </w:r>
    </w:p>
    <w:tbl>
      <w:tblPr>
        <w:tblStyle w:val="a6"/>
        <w:tblW w:w="0" w:type="auto"/>
        <w:tblInd w:w="846" w:type="dxa"/>
        <w:tblLook w:val="04A0" w:firstRow="1" w:lastRow="0" w:firstColumn="1" w:lastColumn="0" w:noHBand="0" w:noVBand="1"/>
      </w:tblPr>
      <w:tblGrid>
        <w:gridCol w:w="1701"/>
        <w:gridCol w:w="992"/>
        <w:gridCol w:w="941"/>
        <w:gridCol w:w="1014"/>
        <w:gridCol w:w="1014"/>
        <w:gridCol w:w="1014"/>
        <w:gridCol w:w="985"/>
        <w:gridCol w:w="951"/>
      </w:tblGrid>
      <w:tr w:rsidR="00830173" w14:paraId="71C3CE75" w14:textId="1B2031CE" w:rsidTr="00830173">
        <w:tc>
          <w:tcPr>
            <w:tcW w:w="1701" w:type="dxa"/>
            <w:shd w:val="clear" w:color="auto" w:fill="D9D9D9" w:themeFill="background1" w:themeFillShade="D9"/>
            <w:vAlign w:val="center"/>
          </w:tcPr>
          <w:p w14:paraId="75675D03" w14:textId="77777777"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機能</w:t>
            </w:r>
          </w:p>
          <w:p w14:paraId="1FDAE1E7" w14:textId="149CC5A5" w:rsidR="00C31173" w:rsidRDefault="00C31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情報</w:t>
            </w:r>
          </w:p>
        </w:tc>
        <w:tc>
          <w:tcPr>
            <w:tcW w:w="992" w:type="dxa"/>
            <w:shd w:val="clear" w:color="auto" w:fill="D9D9D9" w:themeFill="background1" w:themeFillShade="D9"/>
            <w:vAlign w:val="center"/>
          </w:tcPr>
          <w:p w14:paraId="2B190D7F" w14:textId="77A6576F"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登録</w:t>
            </w:r>
          </w:p>
        </w:tc>
        <w:tc>
          <w:tcPr>
            <w:tcW w:w="941" w:type="dxa"/>
            <w:shd w:val="clear" w:color="auto" w:fill="D9D9D9" w:themeFill="background1" w:themeFillShade="D9"/>
            <w:vAlign w:val="center"/>
          </w:tcPr>
          <w:p w14:paraId="7B278BE9" w14:textId="3E060618"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変更</w:t>
            </w:r>
          </w:p>
        </w:tc>
        <w:tc>
          <w:tcPr>
            <w:tcW w:w="1014" w:type="dxa"/>
            <w:shd w:val="clear" w:color="auto" w:fill="D9D9D9" w:themeFill="background1" w:themeFillShade="D9"/>
            <w:vAlign w:val="center"/>
          </w:tcPr>
          <w:p w14:paraId="372F747D" w14:textId="3DF3201B"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削除</w:t>
            </w:r>
          </w:p>
        </w:tc>
        <w:tc>
          <w:tcPr>
            <w:tcW w:w="1014" w:type="dxa"/>
            <w:shd w:val="clear" w:color="auto" w:fill="D9D9D9" w:themeFill="background1" w:themeFillShade="D9"/>
            <w:vAlign w:val="center"/>
          </w:tcPr>
          <w:p w14:paraId="3294A937" w14:textId="77511321"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検索</w:t>
            </w:r>
          </w:p>
        </w:tc>
        <w:tc>
          <w:tcPr>
            <w:tcW w:w="1014" w:type="dxa"/>
            <w:shd w:val="clear" w:color="auto" w:fill="D9D9D9" w:themeFill="background1" w:themeFillShade="D9"/>
            <w:vAlign w:val="center"/>
          </w:tcPr>
          <w:p w14:paraId="0C2C799A" w14:textId="7A588E80"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予約</w:t>
            </w:r>
          </w:p>
        </w:tc>
        <w:tc>
          <w:tcPr>
            <w:tcW w:w="985" w:type="dxa"/>
            <w:shd w:val="clear" w:color="auto" w:fill="D9D9D9" w:themeFill="background1" w:themeFillShade="D9"/>
            <w:vAlign w:val="center"/>
          </w:tcPr>
          <w:p w14:paraId="2D37CF7E" w14:textId="77777777"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利用</w:t>
            </w:r>
          </w:p>
          <w:p w14:paraId="2141BB86" w14:textId="65C76342"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停止</w:t>
            </w:r>
          </w:p>
        </w:tc>
        <w:tc>
          <w:tcPr>
            <w:tcW w:w="951" w:type="dxa"/>
            <w:shd w:val="clear" w:color="auto" w:fill="D9D9D9" w:themeFill="background1" w:themeFillShade="D9"/>
          </w:tcPr>
          <w:p w14:paraId="13373052" w14:textId="6460847C"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表示／</w:t>
            </w:r>
          </w:p>
          <w:p w14:paraId="3D235E6A" w14:textId="0A150B55"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非表示</w:t>
            </w:r>
          </w:p>
        </w:tc>
      </w:tr>
      <w:tr w:rsidR="00830173" w14:paraId="6C322C86" w14:textId="10E9D34A" w:rsidTr="00830173">
        <w:tc>
          <w:tcPr>
            <w:tcW w:w="1701" w:type="dxa"/>
            <w:shd w:val="clear" w:color="auto" w:fill="D9D9D9" w:themeFill="background1" w:themeFillShade="D9"/>
            <w:vAlign w:val="center"/>
          </w:tcPr>
          <w:p w14:paraId="7FD442FB" w14:textId="5D165B8F"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ユーザー</w:t>
            </w:r>
          </w:p>
        </w:tc>
        <w:tc>
          <w:tcPr>
            <w:tcW w:w="992" w:type="dxa"/>
            <w:vAlign w:val="center"/>
          </w:tcPr>
          <w:p w14:paraId="0D1A875B" w14:textId="11206A63"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41" w:type="dxa"/>
            <w:vAlign w:val="center"/>
          </w:tcPr>
          <w:p w14:paraId="4DC75E63" w14:textId="28AABEE9"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747CDBDF" w14:textId="3DB77C7D"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750BE708" w14:textId="432FA7B1"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64AB02D5" w14:textId="36B9B736"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85" w:type="dxa"/>
            <w:vAlign w:val="center"/>
          </w:tcPr>
          <w:p w14:paraId="0F9898FF" w14:textId="6DB4C1CF"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51" w:type="dxa"/>
          </w:tcPr>
          <w:p w14:paraId="755B7BFF" w14:textId="52E14AE6" w:rsidR="00830173" w:rsidRDefault="00830173" w:rsidP="00830173">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r>
      <w:tr w:rsidR="00830173" w14:paraId="2DEF0C7C" w14:textId="24AECF31" w:rsidTr="00830173">
        <w:tc>
          <w:tcPr>
            <w:tcW w:w="1701" w:type="dxa"/>
            <w:shd w:val="clear" w:color="auto" w:fill="D9D9D9" w:themeFill="background1" w:themeFillShade="D9"/>
            <w:vAlign w:val="center"/>
          </w:tcPr>
          <w:p w14:paraId="0C40E7EB" w14:textId="6E17EC40"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部署</w:t>
            </w:r>
          </w:p>
        </w:tc>
        <w:tc>
          <w:tcPr>
            <w:tcW w:w="992" w:type="dxa"/>
            <w:vAlign w:val="center"/>
          </w:tcPr>
          <w:p w14:paraId="310DE941" w14:textId="4BA91528"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41" w:type="dxa"/>
            <w:vAlign w:val="center"/>
          </w:tcPr>
          <w:p w14:paraId="7DBA3601" w14:textId="4E37C7A1"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6BB6CAEF" w14:textId="25D22984"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5E94155A" w14:textId="5AADFAB8"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72041880" w14:textId="26DF3F0B"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85" w:type="dxa"/>
            <w:vAlign w:val="center"/>
          </w:tcPr>
          <w:p w14:paraId="222CDB8A" w14:textId="4EC57235"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51" w:type="dxa"/>
          </w:tcPr>
          <w:p w14:paraId="614F5534" w14:textId="3815BD6D" w:rsidR="00830173" w:rsidRDefault="00830173" w:rsidP="00830173">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r>
      <w:tr w:rsidR="00830173" w14:paraId="5D8DA353" w14:textId="3B8493E4" w:rsidTr="00830173">
        <w:tc>
          <w:tcPr>
            <w:tcW w:w="1701" w:type="dxa"/>
            <w:shd w:val="clear" w:color="auto" w:fill="D9D9D9" w:themeFill="background1" w:themeFillShade="D9"/>
            <w:vAlign w:val="center"/>
          </w:tcPr>
          <w:p w14:paraId="46BEB23C" w14:textId="0571A311"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役職</w:t>
            </w:r>
          </w:p>
        </w:tc>
        <w:tc>
          <w:tcPr>
            <w:tcW w:w="992" w:type="dxa"/>
            <w:vAlign w:val="center"/>
          </w:tcPr>
          <w:p w14:paraId="1CC882B0" w14:textId="309D8775"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41" w:type="dxa"/>
            <w:vAlign w:val="center"/>
          </w:tcPr>
          <w:p w14:paraId="534A5A13" w14:textId="4CF2385D"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666E7752" w14:textId="76BC0329"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36E47EA0" w14:textId="5F785349"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76DA80EF" w14:textId="5D826049"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85" w:type="dxa"/>
            <w:vAlign w:val="center"/>
          </w:tcPr>
          <w:p w14:paraId="37915599" w14:textId="415AADAC"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51" w:type="dxa"/>
          </w:tcPr>
          <w:p w14:paraId="682A7029" w14:textId="64628833" w:rsidR="00830173" w:rsidRDefault="00830173" w:rsidP="00830173">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r>
      <w:tr w:rsidR="00830173" w14:paraId="28FBA138" w14:textId="3F1DC909" w:rsidTr="00830173">
        <w:tc>
          <w:tcPr>
            <w:tcW w:w="1701" w:type="dxa"/>
            <w:shd w:val="clear" w:color="auto" w:fill="D9D9D9" w:themeFill="background1" w:themeFillShade="D9"/>
            <w:vAlign w:val="center"/>
          </w:tcPr>
          <w:p w14:paraId="39CEAA8A" w14:textId="2BCCF02D"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掲載／コメント</w:t>
            </w:r>
          </w:p>
        </w:tc>
        <w:tc>
          <w:tcPr>
            <w:tcW w:w="992" w:type="dxa"/>
            <w:vAlign w:val="center"/>
          </w:tcPr>
          <w:p w14:paraId="48713285" w14:textId="26626ADF"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41" w:type="dxa"/>
            <w:vAlign w:val="center"/>
          </w:tcPr>
          <w:p w14:paraId="39ABEF9C" w14:textId="03692F91"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1413FE9A" w14:textId="755270BD"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5E1B25FF" w14:textId="26200DAF"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1014" w:type="dxa"/>
            <w:vAlign w:val="center"/>
          </w:tcPr>
          <w:p w14:paraId="528D8F7D" w14:textId="04FF4B49"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85" w:type="dxa"/>
            <w:vAlign w:val="center"/>
          </w:tcPr>
          <w:p w14:paraId="1BC67ED0" w14:textId="50F7DE33" w:rsidR="00830173" w:rsidRDefault="00830173" w:rsidP="00D47819">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c>
          <w:tcPr>
            <w:tcW w:w="951" w:type="dxa"/>
          </w:tcPr>
          <w:p w14:paraId="74B62693" w14:textId="22593209" w:rsidR="00830173" w:rsidRDefault="00830173" w:rsidP="00830173">
            <w:pPr>
              <w:pStyle w:val="afd"/>
              <w:autoSpaceDE w:val="0"/>
              <w:autoSpaceDN w:val="0"/>
              <w:spacing w:beforeLines="50" w:before="120" w:afterLines="50" w:after="120"/>
              <w:ind w:leftChars="0" w:left="0"/>
              <w:contextualSpacing/>
              <w:jc w:val="center"/>
              <w:rPr>
                <w:rFonts w:asciiTheme="majorEastAsia" w:eastAsiaTheme="majorEastAsia" w:hAnsiTheme="majorEastAsia"/>
              </w:rPr>
            </w:pPr>
            <w:r>
              <w:rPr>
                <w:rFonts w:asciiTheme="majorEastAsia" w:eastAsiaTheme="majorEastAsia" w:hAnsiTheme="majorEastAsia" w:hint="eastAsia"/>
              </w:rPr>
              <w:t>◎</w:t>
            </w:r>
          </w:p>
        </w:tc>
      </w:tr>
    </w:tbl>
    <w:p w14:paraId="5F6CBCE6" w14:textId="77777777" w:rsidR="00A57CA2" w:rsidRPr="00A57CA2" w:rsidRDefault="00A57CA2" w:rsidP="00A57CA2">
      <w:pPr>
        <w:autoSpaceDE w:val="0"/>
        <w:autoSpaceDN w:val="0"/>
        <w:spacing w:beforeLines="50" w:before="120" w:afterLines="50" w:after="120"/>
        <w:contextualSpacing/>
        <w:rPr>
          <w:rFonts w:hAnsi="ＭＳ ゴシック"/>
        </w:rPr>
      </w:pPr>
    </w:p>
    <w:p w14:paraId="1BC2FCC8" w14:textId="3B0647AA" w:rsidR="00FC30DC" w:rsidRPr="00631AEA" w:rsidRDefault="00FC30DC" w:rsidP="00B6486D">
      <w:pPr>
        <w:pStyle w:val="afd"/>
        <w:numPr>
          <w:ilvl w:val="1"/>
          <w:numId w:val="4"/>
        </w:numPr>
        <w:autoSpaceDE w:val="0"/>
        <w:autoSpaceDN w:val="0"/>
        <w:spacing w:beforeLines="50" w:before="120" w:afterLines="50" w:after="120"/>
        <w:ind w:leftChars="0"/>
        <w:contextualSpacing/>
        <w:rPr>
          <w:rFonts w:hAnsi="ＭＳ ゴシック"/>
        </w:rPr>
      </w:pPr>
      <w:r w:rsidRPr="00FC30DC">
        <w:rPr>
          <w:rFonts w:asciiTheme="majorEastAsia" w:eastAsiaTheme="majorEastAsia" w:hAnsiTheme="majorEastAsia" w:hint="eastAsia"/>
        </w:rPr>
        <w:t>専用ウェブサイトへのアクセス方法</w:t>
      </w:r>
      <w:r w:rsidR="00235792">
        <w:rPr>
          <w:rFonts w:asciiTheme="majorEastAsia" w:eastAsiaTheme="majorEastAsia" w:hAnsiTheme="majorEastAsia" w:hint="eastAsia"/>
        </w:rPr>
        <w:t>として、</w:t>
      </w:r>
      <w:r w:rsidRPr="00FC30DC">
        <w:rPr>
          <w:rFonts w:asciiTheme="majorEastAsia" w:eastAsiaTheme="majorEastAsia" w:hAnsiTheme="majorEastAsia" w:hint="eastAsia"/>
        </w:rPr>
        <w:t>登録されたユーザーのみのアクセスを</w:t>
      </w:r>
      <w:r w:rsidR="00235792">
        <w:rPr>
          <w:rFonts w:asciiTheme="majorEastAsia" w:eastAsiaTheme="majorEastAsia" w:hAnsiTheme="majorEastAsia" w:hint="eastAsia"/>
        </w:rPr>
        <w:t>可能とする</w:t>
      </w:r>
      <w:r w:rsidR="000F4626">
        <w:rPr>
          <w:rFonts w:asciiTheme="majorEastAsia" w:eastAsiaTheme="majorEastAsia" w:hAnsiTheme="majorEastAsia" w:hint="eastAsia"/>
        </w:rPr>
        <w:t>こと</w:t>
      </w:r>
      <w:r w:rsidR="00235792">
        <w:rPr>
          <w:rFonts w:asciiTheme="majorEastAsia" w:eastAsiaTheme="majorEastAsia" w:hAnsiTheme="majorEastAsia" w:hint="eastAsia"/>
        </w:rPr>
        <w:t>。</w:t>
      </w:r>
    </w:p>
    <w:p w14:paraId="74D7D908" w14:textId="36F8BB22" w:rsidR="00631AEA" w:rsidRPr="006C5F64" w:rsidRDefault="00631AEA" w:rsidP="00B6486D">
      <w:pPr>
        <w:pStyle w:val="afd"/>
        <w:numPr>
          <w:ilvl w:val="1"/>
          <w:numId w:val="4"/>
        </w:numPr>
        <w:autoSpaceDE w:val="0"/>
        <w:autoSpaceDN w:val="0"/>
        <w:spacing w:beforeLines="50" w:before="120" w:afterLines="50" w:after="120"/>
        <w:ind w:leftChars="0"/>
        <w:contextualSpacing/>
        <w:rPr>
          <w:rFonts w:hAnsi="ＭＳ ゴシック"/>
        </w:rPr>
      </w:pPr>
      <w:r w:rsidRPr="006C5F64">
        <w:rPr>
          <w:rFonts w:asciiTheme="majorEastAsia" w:eastAsiaTheme="majorEastAsia" w:hAnsiTheme="majorEastAsia" w:hint="eastAsia"/>
        </w:rPr>
        <w:t>専用ウェブサイト</w:t>
      </w:r>
      <w:r w:rsidR="00235792" w:rsidRPr="006C5F64">
        <w:rPr>
          <w:rFonts w:asciiTheme="majorEastAsia" w:eastAsiaTheme="majorEastAsia" w:hAnsiTheme="majorEastAsia" w:hint="eastAsia"/>
        </w:rPr>
        <w:t>への</w:t>
      </w:r>
      <w:r w:rsidRPr="006C5F64">
        <w:rPr>
          <w:rFonts w:asciiTheme="majorEastAsia" w:eastAsiaTheme="majorEastAsia" w:hAnsiTheme="majorEastAsia" w:hint="eastAsia"/>
        </w:rPr>
        <w:t>アクセス</w:t>
      </w:r>
      <w:r w:rsidR="00235792" w:rsidRPr="006C5F64">
        <w:rPr>
          <w:rFonts w:asciiTheme="majorEastAsia" w:eastAsiaTheme="majorEastAsia" w:hAnsiTheme="majorEastAsia" w:hint="eastAsia"/>
        </w:rPr>
        <w:t>は、</w:t>
      </w:r>
      <w:r w:rsidR="001B1B0F">
        <w:rPr>
          <w:rFonts w:asciiTheme="majorEastAsia" w:eastAsiaTheme="majorEastAsia" w:hAnsiTheme="majorEastAsia" w:hint="eastAsia"/>
        </w:rPr>
        <w:t>IPA</w:t>
      </w:r>
      <w:r w:rsidR="00E358FD" w:rsidRPr="006C5F64">
        <w:rPr>
          <w:rFonts w:asciiTheme="majorEastAsia" w:eastAsiaTheme="majorEastAsia" w:hAnsiTheme="majorEastAsia" w:hint="eastAsia"/>
        </w:rPr>
        <w:t>のVDI環境内の</w:t>
      </w:r>
      <w:r w:rsidRPr="006C5F64">
        <w:rPr>
          <w:rFonts w:asciiTheme="majorEastAsia" w:eastAsiaTheme="majorEastAsia" w:hAnsiTheme="majorEastAsia" w:hint="eastAsia"/>
        </w:rPr>
        <w:t>Webサイト閲覧ソフト</w:t>
      </w:r>
      <w:r w:rsidR="00235792" w:rsidRPr="006C5F64">
        <w:rPr>
          <w:rFonts w:asciiTheme="majorEastAsia" w:eastAsiaTheme="majorEastAsia" w:hAnsiTheme="majorEastAsia" w:hint="eastAsia"/>
        </w:rPr>
        <w:t>の他に</w:t>
      </w:r>
      <w:r w:rsidR="00E358FD" w:rsidRPr="006C5F64">
        <w:rPr>
          <w:rFonts w:asciiTheme="majorEastAsia" w:eastAsiaTheme="majorEastAsia" w:hAnsiTheme="majorEastAsia" w:hint="eastAsia"/>
        </w:rPr>
        <w:t>、</w:t>
      </w:r>
      <w:r w:rsidR="001B1B0F">
        <w:rPr>
          <w:rFonts w:asciiTheme="majorEastAsia" w:eastAsiaTheme="majorEastAsia" w:hAnsiTheme="majorEastAsia" w:hint="eastAsia"/>
        </w:rPr>
        <w:t>IPA</w:t>
      </w:r>
      <w:r w:rsidR="00E358FD" w:rsidRPr="006C5F64">
        <w:rPr>
          <w:rFonts w:asciiTheme="majorEastAsia" w:eastAsiaTheme="majorEastAsia" w:hAnsiTheme="majorEastAsia" w:hint="eastAsia"/>
        </w:rPr>
        <w:t>のVDI環境外から使用する</w:t>
      </w:r>
      <w:r w:rsidR="00D855C6" w:rsidRPr="006C5F64">
        <w:rPr>
          <w:rFonts w:asciiTheme="majorEastAsia" w:eastAsiaTheme="majorEastAsia" w:hAnsiTheme="majorEastAsia" w:hint="eastAsia"/>
        </w:rPr>
        <w:t>携帯端末</w:t>
      </w:r>
      <w:r w:rsidR="00235792" w:rsidRPr="006C5F64">
        <w:rPr>
          <w:rFonts w:asciiTheme="majorEastAsia" w:eastAsiaTheme="majorEastAsia" w:hAnsiTheme="majorEastAsia" w:hint="eastAsia"/>
        </w:rPr>
        <w:t>（スマートフォン、タブレット</w:t>
      </w:r>
      <w:r w:rsidR="00D855C6" w:rsidRPr="006C5F64">
        <w:rPr>
          <w:rFonts w:asciiTheme="majorEastAsia" w:eastAsiaTheme="majorEastAsia" w:hAnsiTheme="majorEastAsia" w:hint="eastAsia"/>
        </w:rPr>
        <w:t>等</w:t>
      </w:r>
      <w:r w:rsidR="00235792" w:rsidRPr="006C5F64">
        <w:rPr>
          <w:rFonts w:asciiTheme="majorEastAsia" w:eastAsiaTheme="majorEastAsia" w:hAnsiTheme="majorEastAsia" w:hint="eastAsia"/>
        </w:rPr>
        <w:t>）</w:t>
      </w:r>
      <w:r w:rsidR="00D855C6" w:rsidRPr="006C5F64">
        <w:rPr>
          <w:rFonts w:asciiTheme="majorEastAsia" w:eastAsiaTheme="majorEastAsia" w:hAnsiTheme="majorEastAsia" w:hint="eastAsia"/>
        </w:rPr>
        <w:t>の</w:t>
      </w:r>
      <w:r w:rsidRPr="006C5F64">
        <w:rPr>
          <w:rFonts w:asciiTheme="majorEastAsia" w:eastAsiaTheme="majorEastAsia" w:hAnsiTheme="majorEastAsia" w:hint="eastAsia"/>
        </w:rPr>
        <w:t>アプリ</w:t>
      </w:r>
      <w:r w:rsidR="00D855C6" w:rsidRPr="006C5F64">
        <w:rPr>
          <w:rFonts w:asciiTheme="majorEastAsia" w:eastAsiaTheme="majorEastAsia" w:hAnsiTheme="majorEastAsia" w:hint="eastAsia"/>
        </w:rPr>
        <w:t>ケーションソフト</w:t>
      </w:r>
      <w:r w:rsidR="00235792" w:rsidRPr="006C5F64">
        <w:rPr>
          <w:rFonts w:asciiTheme="majorEastAsia" w:eastAsiaTheme="majorEastAsia" w:hAnsiTheme="majorEastAsia" w:hint="eastAsia"/>
        </w:rPr>
        <w:t>からも可能とする</w:t>
      </w:r>
      <w:r w:rsidR="000F4626" w:rsidRPr="006C5F64">
        <w:rPr>
          <w:rFonts w:asciiTheme="majorEastAsia" w:eastAsiaTheme="majorEastAsia" w:hAnsiTheme="majorEastAsia" w:hint="eastAsia"/>
        </w:rPr>
        <w:t>こと</w:t>
      </w:r>
      <w:r w:rsidR="001A656C" w:rsidRPr="006C5F64">
        <w:rPr>
          <w:rFonts w:asciiTheme="majorEastAsia" w:eastAsiaTheme="majorEastAsia" w:hAnsiTheme="majorEastAsia" w:hint="eastAsia"/>
        </w:rPr>
        <w:t>。</w:t>
      </w:r>
    </w:p>
    <w:p w14:paraId="176B2B9B" w14:textId="633D505E" w:rsidR="00FC30DC" w:rsidRPr="006C5F64" w:rsidRDefault="003B3614" w:rsidP="00B6486D">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6C5F64">
        <w:rPr>
          <w:rFonts w:asciiTheme="majorEastAsia" w:eastAsiaTheme="majorEastAsia" w:hAnsiTheme="majorEastAsia" w:hint="eastAsia"/>
        </w:rPr>
        <w:t>専用ウェブサイトで利用できるデザインテンプレートとカスタマイズ</w:t>
      </w:r>
      <w:r w:rsidR="00837217" w:rsidRPr="006C5F64">
        <w:rPr>
          <w:rFonts w:asciiTheme="majorEastAsia" w:eastAsiaTheme="majorEastAsia" w:hAnsiTheme="majorEastAsia" w:hint="eastAsia"/>
        </w:rPr>
        <w:t>機能</w:t>
      </w:r>
      <w:r w:rsidR="00865AF6" w:rsidRPr="006C5F64">
        <w:rPr>
          <w:rFonts w:asciiTheme="majorEastAsia" w:eastAsiaTheme="majorEastAsia" w:hAnsiTheme="majorEastAsia" w:hint="eastAsia"/>
        </w:rPr>
        <w:t>（</w:t>
      </w:r>
      <w:r w:rsidR="00ED532D" w:rsidRPr="006C5F64">
        <w:rPr>
          <w:rFonts w:asciiTheme="majorEastAsia" w:eastAsiaTheme="majorEastAsia" w:hAnsiTheme="majorEastAsia" w:hint="eastAsia"/>
        </w:rPr>
        <w:t>IPA職員がお互いを認めたたえあう文化・組織への帰属意識醸成に寄与する施策として、専用ウェブサイト上で任意のデザインを利用したソーシャルレコグニションを可能にするサービス</w:t>
      </w:r>
      <w:r w:rsidR="00865AF6" w:rsidRPr="006C5F64">
        <w:rPr>
          <w:rFonts w:asciiTheme="majorEastAsia" w:eastAsiaTheme="majorEastAsia" w:hAnsiTheme="majorEastAsia" w:hint="eastAsia"/>
        </w:rPr>
        <w:t>）</w:t>
      </w:r>
      <w:r w:rsidR="000F4626" w:rsidRPr="006C5F64">
        <w:rPr>
          <w:rFonts w:asciiTheme="majorEastAsia" w:eastAsiaTheme="majorEastAsia" w:hAnsiTheme="majorEastAsia" w:hint="eastAsia"/>
        </w:rPr>
        <w:t>を提供すること</w:t>
      </w:r>
      <w:r w:rsidR="001A656C" w:rsidRPr="006C5F64">
        <w:rPr>
          <w:rFonts w:asciiTheme="majorEastAsia" w:eastAsiaTheme="majorEastAsia" w:hAnsiTheme="majorEastAsia" w:hint="eastAsia"/>
        </w:rPr>
        <w:t>。</w:t>
      </w:r>
    </w:p>
    <w:p w14:paraId="215D98CD" w14:textId="1C2F5609" w:rsidR="00FC30DC" w:rsidRPr="00865AF6" w:rsidRDefault="00865AF6" w:rsidP="00B6486D">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865AF6">
        <w:rPr>
          <w:rFonts w:asciiTheme="majorEastAsia" w:eastAsiaTheme="majorEastAsia" w:hAnsiTheme="majorEastAsia" w:hint="eastAsia"/>
        </w:rPr>
        <w:t>専用ウェブサイト画面上の掲載コンテンツ</w:t>
      </w:r>
      <w:r w:rsidR="00C31173">
        <w:rPr>
          <w:rFonts w:asciiTheme="majorEastAsia" w:eastAsiaTheme="majorEastAsia" w:hAnsiTheme="majorEastAsia" w:hint="eastAsia"/>
        </w:rPr>
        <w:t>や</w:t>
      </w:r>
      <w:r w:rsidRPr="00865AF6">
        <w:rPr>
          <w:rFonts w:asciiTheme="majorEastAsia" w:eastAsiaTheme="majorEastAsia" w:hAnsiTheme="majorEastAsia" w:hint="eastAsia"/>
        </w:rPr>
        <w:t>カテゴリ</w:t>
      </w:r>
      <w:r w:rsidR="00087D57">
        <w:rPr>
          <w:rFonts w:asciiTheme="majorEastAsia" w:eastAsiaTheme="majorEastAsia" w:hAnsiTheme="majorEastAsia" w:hint="eastAsia"/>
        </w:rPr>
        <w:t>を</w:t>
      </w:r>
      <w:r w:rsidRPr="00865AF6">
        <w:rPr>
          <w:rFonts w:asciiTheme="majorEastAsia" w:eastAsiaTheme="majorEastAsia" w:hAnsiTheme="majorEastAsia" w:hint="eastAsia"/>
        </w:rPr>
        <w:t>設定</w:t>
      </w:r>
      <w:r w:rsidR="00087D57">
        <w:rPr>
          <w:rFonts w:asciiTheme="majorEastAsia" w:eastAsiaTheme="majorEastAsia" w:hAnsiTheme="majorEastAsia" w:hint="eastAsia"/>
        </w:rPr>
        <w:t>する</w:t>
      </w:r>
      <w:r w:rsidR="00DA1BB5">
        <w:rPr>
          <w:rFonts w:asciiTheme="majorEastAsia" w:eastAsiaTheme="majorEastAsia" w:hAnsiTheme="majorEastAsia" w:hint="eastAsia"/>
        </w:rPr>
        <w:t>機能</w:t>
      </w:r>
      <w:r w:rsidR="000F4626">
        <w:rPr>
          <w:rFonts w:asciiTheme="majorEastAsia" w:eastAsiaTheme="majorEastAsia" w:hAnsiTheme="majorEastAsia" w:hint="eastAsia"/>
        </w:rPr>
        <w:t>を提供すること</w:t>
      </w:r>
      <w:r w:rsidR="001A656C">
        <w:rPr>
          <w:rFonts w:asciiTheme="majorEastAsia" w:eastAsiaTheme="majorEastAsia" w:hAnsiTheme="majorEastAsia" w:hint="eastAsia"/>
        </w:rPr>
        <w:t>。</w:t>
      </w:r>
    </w:p>
    <w:p w14:paraId="594CEA2B" w14:textId="5A5E83D1" w:rsidR="00FC30DC" w:rsidRPr="008A08DD" w:rsidRDefault="008A08DD" w:rsidP="00B6486D">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8A08DD">
        <w:rPr>
          <w:rFonts w:asciiTheme="majorEastAsia" w:eastAsiaTheme="majorEastAsia" w:hAnsiTheme="majorEastAsia" w:hint="eastAsia"/>
        </w:rPr>
        <w:t>専用ウェブサイトでユーザーが求めるコンテンツに容易にアクセスできる機能</w:t>
      </w:r>
      <w:r w:rsidR="000F4626">
        <w:rPr>
          <w:rFonts w:asciiTheme="majorEastAsia" w:eastAsiaTheme="majorEastAsia" w:hAnsiTheme="majorEastAsia" w:hint="eastAsia"/>
        </w:rPr>
        <w:t>を提供すること</w:t>
      </w:r>
      <w:r w:rsidR="001A656C">
        <w:rPr>
          <w:rFonts w:asciiTheme="majorEastAsia" w:eastAsiaTheme="majorEastAsia" w:hAnsiTheme="majorEastAsia" w:hint="eastAsia"/>
        </w:rPr>
        <w:t>。</w:t>
      </w:r>
    </w:p>
    <w:p w14:paraId="32667BFB" w14:textId="44F8A4DB" w:rsidR="003B3614" w:rsidRPr="00921288" w:rsidRDefault="008A08DD" w:rsidP="0092128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8A08DD">
        <w:rPr>
          <w:rFonts w:asciiTheme="majorEastAsia" w:eastAsiaTheme="majorEastAsia" w:hAnsiTheme="majorEastAsia" w:hint="eastAsia"/>
        </w:rPr>
        <w:t>専用ウェブサイトに掲載された重要コンテンツの閲覧率・読了率を高めるための機能</w:t>
      </w:r>
      <w:r w:rsidR="000F4626">
        <w:rPr>
          <w:rFonts w:asciiTheme="majorEastAsia" w:eastAsiaTheme="majorEastAsia" w:hAnsiTheme="majorEastAsia" w:hint="eastAsia"/>
        </w:rPr>
        <w:t>を提供すること</w:t>
      </w:r>
      <w:r w:rsidR="00C31173">
        <w:rPr>
          <w:rFonts w:asciiTheme="majorEastAsia" w:eastAsiaTheme="majorEastAsia" w:hAnsiTheme="majorEastAsia" w:hint="eastAsia"/>
        </w:rPr>
        <w:t>。</w:t>
      </w:r>
    </w:p>
    <w:p w14:paraId="4AD33344" w14:textId="77777777" w:rsidR="00C238C5" w:rsidRPr="006C5F64" w:rsidRDefault="008C35FD" w:rsidP="00B6486D">
      <w:pPr>
        <w:pStyle w:val="afd"/>
        <w:numPr>
          <w:ilvl w:val="0"/>
          <w:numId w:val="4"/>
        </w:numPr>
        <w:autoSpaceDE w:val="0"/>
        <w:autoSpaceDN w:val="0"/>
        <w:spacing w:beforeLines="50" w:before="120" w:afterLines="50" w:after="120"/>
        <w:ind w:leftChars="0"/>
        <w:contextualSpacing/>
        <w:rPr>
          <w:rFonts w:asciiTheme="majorEastAsia" w:eastAsiaTheme="majorEastAsia" w:hAnsiTheme="majorEastAsia"/>
        </w:rPr>
      </w:pPr>
      <w:r w:rsidRPr="006C5F64">
        <w:rPr>
          <w:rFonts w:asciiTheme="majorEastAsia" w:eastAsiaTheme="majorEastAsia" w:hAnsiTheme="majorEastAsia" w:hint="eastAsia"/>
        </w:rPr>
        <w:t>専用ウェブサイトは、</w:t>
      </w:r>
      <w:r w:rsidR="00C238C5" w:rsidRPr="006C5F64">
        <w:rPr>
          <w:rFonts w:asciiTheme="majorEastAsia" w:eastAsiaTheme="majorEastAsia" w:hAnsiTheme="majorEastAsia" w:hint="eastAsia"/>
        </w:rPr>
        <w:t>以下の稼働条件を満たすこと。</w:t>
      </w:r>
    </w:p>
    <w:p w14:paraId="174FBA68" w14:textId="78BF8299" w:rsidR="00617574" w:rsidRPr="006C5F64" w:rsidRDefault="00C238C5" w:rsidP="00C238C5">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6C5F64">
        <w:rPr>
          <w:rFonts w:asciiTheme="majorEastAsia" w:eastAsiaTheme="majorEastAsia" w:hAnsiTheme="majorEastAsia" w:hint="eastAsia"/>
        </w:rPr>
        <w:t>サービス提供時間は、24時間365日（計画停止</w:t>
      </w:r>
      <w:r w:rsidR="00E078B2" w:rsidRPr="006C5F64">
        <w:rPr>
          <w:rFonts w:asciiTheme="majorEastAsia" w:eastAsiaTheme="majorEastAsia" w:hAnsiTheme="majorEastAsia" w:hint="eastAsia"/>
        </w:rPr>
        <w:t>／</w:t>
      </w:r>
      <w:r w:rsidRPr="006C5F64">
        <w:rPr>
          <w:rFonts w:asciiTheme="majorEastAsia" w:eastAsiaTheme="majorEastAsia" w:hAnsiTheme="majorEastAsia" w:hint="eastAsia"/>
        </w:rPr>
        <w:t>保守を除く）とすること。</w:t>
      </w:r>
    </w:p>
    <w:p w14:paraId="6BF87C55" w14:textId="4C36ED78" w:rsidR="00C238C5" w:rsidRPr="006C5F64" w:rsidRDefault="00C238C5" w:rsidP="00C238C5">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sidRPr="006C5F64">
        <w:rPr>
          <w:rFonts w:asciiTheme="majorEastAsia" w:eastAsiaTheme="majorEastAsia" w:hAnsiTheme="majorEastAsia" w:hint="eastAsia"/>
        </w:rPr>
        <w:t>サービス稼働率は、年間を通して稼働率9</w:t>
      </w:r>
      <w:r w:rsidRPr="006C5F64">
        <w:rPr>
          <w:rFonts w:asciiTheme="majorEastAsia" w:eastAsiaTheme="majorEastAsia" w:hAnsiTheme="majorEastAsia"/>
        </w:rPr>
        <w:t>9.9%</w:t>
      </w:r>
      <w:r w:rsidRPr="006C5F64">
        <w:rPr>
          <w:rFonts w:asciiTheme="majorEastAsia" w:eastAsiaTheme="majorEastAsia" w:hAnsiTheme="majorEastAsia" w:hint="eastAsia"/>
        </w:rPr>
        <w:t>以上とすること。また、可用性を担保するための対応を行うこと。</w:t>
      </w:r>
    </w:p>
    <w:p w14:paraId="629AC7AE" w14:textId="205F7CF1" w:rsidR="00C238C5" w:rsidRPr="00CB4850" w:rsidRDefault="00C238C5" w:rsidP="00C238C5">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障害復旧時間は、</w:t>
      </w:r>
      <w:r w:rsidRPr="00C238C5">
        <w:rPr>
          <w:rFonts w:asciiTheme="majorEastAsia" w:eastAsiaTheme="majorEastAsia" w:hAnsiTheme="majorEastAsia" w:hint="eastAsia"/>
        </w:rPr>
        <w:t>原則24時間以内</w:t>
      </w:r>
      <w:r>
        <w:rPr>
          <w:rFonts w:asciiTheme="majorEastAsia" w:eastAsiaTheme="majorEastAsia" w:hAnsiTheme="majorEastAsia" w:hint="eastAsia"/>
        </w:rPr>
        <w:t>とすること。</w:t>
      </w:r>
    </w:p>
    <w:p w14:paraId="4B878E71" w14:textId="363D9666" w:rsidR="00702E5B" w:rsidRPr="001E1FB6" w:rsidRDefault="002658E1" w:rsidP="00702E5B">
      <w:pPr>
        <w:pStyle w:val="afd"/>
        <w:numPr>
          <w:ilvl w:val="0"/>
          <w:numId w:val="4"/>
        </w:numPr>
        <w:autoSpaceDE w:val="0"/>
        <w:autoSpaceDN w:val="0"/>
        <w:spacing w:beforeLines="50" w:before="120" w:afterLines="50" w:after="120"/>
        <w:ind w:leftChars="0"/>
        <w:contextualSpacing/>
        <w:rPr>
          <w:rFonts w:asciiTheme="majorEastAsia" w:eastAsiaTheme="majorEastAsia" w:hAnsiTheme="majorEastAsia"/>
        </w:rPr>
      </w:pPr>
      <w:r w:rsidRPr="001E1FB6">
        <w:rPr>
          <w:rFonts w:asciiTheme="majorEastAsia" w:eastAsiaTheme="majorEastAsia" w:hAnsiTheme="majorEastAsia" w:hint="eastAsia"/>
        </w:rPr>
        <w:t>専用ウェブサイト</w:t>
      </w:r>
      <w:r w:rsidR="00CB4850" w:rsidRPr="001E1FB6">
        <w:rPr>
          <w:rFonts w:asciiTheme="majorEastAsia" w:eastAsiaTheme="majorEastAsia" w:hAnsiTheme="majorEastAsia" w:hint="eastAsia"/>
        </w:rPr>
        <w:t>での情報発信・共有にあたって、掲載コンテンツへのアップロード可能</w:t>
      </w:r>
      <w:r w:rsidR="004E604A" w:rsidRPr="001E1FB6">
        <w:rPr>
          <w:rFonts w:asciiTheme="majorEastAsia" w:eastAsiaTheme="majorEastAsia" w:hAnsiTheme="majorEastAsia" w:hint="eastAsia"/>
        </w:rPr>
        <w:t>な</w:t>
      </w:r>
      <w:r w:rsidR="00CB4850" w:rsidRPr="001E1FB6">
        <w:rPr>
          <w:rFonts w:asciiTheme="majorEastAsia" w:eastAsiaTheme="majorEastAsia" w:hAnsiTheme="majorEastAsia" w:hint="eastAsia"/>
        </w:rPr>
        <w:t>ファイル</w:t>
      </w:r>
      <w:r w:rsidR="00594D38" w:rsidRPr="001E1FB6">
        <w:rPr>
          <w:rFonts w:asciiTheme="majorEastAsia" w:eastAsiaTheme="majorEastAsia" w:hAnsiTheme="majorEastAsia" w:hint="eastAsia"/>
        </w:rPr>
        <w:t>は以下の通りとする</w:t>
      </w:r>
      <w:r w:rsidR="000F4626">
        <w:rPr>
          <w:rFonts w:asciiTheme="majorEastAsia" w:eastAsiaTheme="majorEastAsia" w:hAnsiTheme="majorEastAsia" w:hint="eastAsia"/>
        </w:rPr>
        <w:t>こと</w:t>
      </w:r>
      <w:r w:rsidR="00594D38" w:rsidRPr="001E1FB6">
        <w:rPr>
          <w:rFonts w:asciiTheme="majorEastAsia" w:eastAsiaTheme="majorEastAsia" w:hAnsiTheme="majorEastAsia" w:hint="eastAsia"/>
        </w:rPr>
        <w:t>。</w:t>
      </w:r>
    </w:p>
    <w:p w14:paraId="01062995" w14:textId="4E236201" w:rsidR="00594D38" w:rsidRDefault="00594D38"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テキストファイル（txt、csv、rtf）</w:t>
      </w:r>
    </w:p>
    <w:p w14:paraId="77032B20" w14:textId="3DF1BD9B" w:rsidR="00594D38" w:rsidRDefault="00594D38"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Microsoftアプリケーションソフト系（</w:t>
      </w:r>
      <w:r w:rsidRPr="00594D38">
        <w:rPr>
          <w:rFonts w:asciiTheme="majorEastAsia" w:eastAsiaTheme="majorEastAsia" w:hAnsiTheme="majorEastAsia" w:hint="eastAsia"/>
        </w:rPr>
        <w:t>doc、doc</w:t>
      </w:r>
      <w:r>
        <w:rPr>
          <w:rFonts w:asciiTheme="majorEastAsia" w:eastAsiaTheme="majorEastAsia" w:hAnsiTheme="majorEastAsia" w:hint="eastAsia"/>
        </w:rPr>
        <w:t>x</w:t>
      </w:r>
      <w:r w:rsidRPr="00594D38">
        <w:rPr>
          <w:rFonts w:asciiTheme="majorEastAsia" w:eastAsiaTheme="majorEastAsia" w:hAnsiTheme="majorEastAsia" w:hint="eastAsia"/>
        </w:rPr>
        <w:t>、xls</w:t>
      </w:r>
      <w:r>
        <w:rPr>
          <w:rFonts w:asciiTheme="majorEastAsia" w:eastAsiaTheme="majorEastAsia" w:hAnsiTheme="majorEastAsia" w:hint="eastAsia"/>
        </w:rPr>
        <w:t>x</w:t>
      </w:r>
      <w:r w:rsidRPr="00594D38">
        <w:rPr>
          <w:rFonts w:asciiTheme="majorEastAsia" w:eastAsiaTheme="majorEastAsia" w:hAnsiTheme="majorEastAsia" w:hint="eastAsia"/>
        </w:rPr>
        <w:t>、ppt、ppt</w:t>
      </w:r>
      <w:r>
        <w:rPr>
          <w:rFonts w:asciiTheme="majorEastAsia" w:eastAsiaTheme="majorEastAsia" w:hAnsiTheme="majorEastAsia" w:hint="eastAsia"/>
        </w:rPr>
        <w:t>x）</w:t>
      </w:r>
    </w:p>
    <w:p w14:paraId="0DCD4A1A" w14:textId="471A4803" w:rsidR="00594D38" w:rsidRDefault="00594D38"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Adobeアプリケーションソフト系（pdf、ai）</w:t>
      </w:r>
    </w:p>
    <w:p w14:paraId="3A071F73" w14:textId="5F21F275" w:rsidR="008F42C0" w:rsidRDefault="008F42C0"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Appleアプリケーションソフト系（</w:t>
      </w:r>
      <w:r w:rsidRPr="008F42C0">
        <w:rPr>
          <w:rFonts w:asciiTheme="majorEastAsia" w:eastAsiaTheme="majorEastAsia" w:hAnsiTheme="majorEastAsia" w:hint="eastAsia"/>
        </w:rPr>
        <w:t>pages、numbers、key</w:t>
      </w:r>
      <w:r>
        <w:rPr>
          <w:rFonts w:asciiTheme="majorEastAsia" w:eastAsiaTheme="majorEastAsia" w:hAnsiTheme="majorEastAsia" w:hint="eastAsia"/>
        </w:rPr>
        <w:t>）</w:t>
      </w:r>
    </w:p>
    <w:p w14:paraId="58D5DA20" w14:textId="2089BFA6" w:rsidR="00594D38" w:rsidRDefault="008F42C0"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画像ファイル（</w:t>
      </w:r>
      <w:r w:rsidRPr="008F42C0">
        <w:rPr>
          <w:rFonts w:asciiTheme="majorEastAsia" w:eastAsiaTheme="majorEastAsia" w:hAnsiTheme="majorEastAsia" w:hint="eastAsia"/>
        </w:rPr>
        <w:t>jpg、png</w:t>
      </w:r>
      <w:r>
        <w:rPr>
          <w:rFonts w:asciiTheme="majorEastAsia" w:eastAsiaTheme="majorEastAsia" w:hAnsiTheme="majorEastAsia" w:hint="eastAsia"/>
        </w:rPr>
        <w:t>）</w:t>
      </w:r>
    </w:p>
    <w:p w14:paraId="198D1A40" w14:textId="304DD8ED" w:rsidR="008F42C0" w:rsidRDefault="008F42C0"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動画ファイル（</w:t>
      </w:r>
      <w:r w:rsidRPr="008F42C0">
        <w:rPr>
          <w:rFonts w:asciiTheme="majorEastAsia" w:eastAsiaTheme="majorEastAsia" w:hAnsiTheme="majorEastAsia" w:hint="eastAsia"/>
        </w:rPr>
        <w:t>mp4、mov</w:t>
      </w:r>
      <w:r>
        <w:rPr>
          <w:rFonts w:asciiTheme="majorEastAsia" w:eastAsiaTheme="majorEastAsia" w:hAnsiTheme="majorEastAsia" w:hint="eastAsia"/>
        </w:rPr>
        <w:t>）</w:t>
      </w:r>
    </w:p>
    <w:p w14:paraId="7E82CBD1" w14:textId="1E9099C8" w:rsidR="008F42C0" w:rsidRDefault="008F42C0" w:rsidP="00594D38">
      <w:pPr>
        <w:pStyle w:val="afd"/>
        <w:numPr>
          <w:ilvl w:val="1"/>
          <w:numId w:val="4"/>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圧縮ファイル（zip、lzh）</w:t>
      </w:r>
    </w:p>
    <w:p w14:paraId="01BE1830" w14:textId="47464DDB" w:rsidR="00617574" w:rsidRDefault="004E604A" w:rsidP="00594D38">
      <w:pPr>
        <w:pStyle w:val="afd"/>
        <w:autoSpaceDE w:val="0"/>
        <w:autoSpaceDN w:val="0"/>
        <w:spacing w:beforeLines="50" w:before="120" w:afterLines="50" w:after="120"/>
        <w:ind w:leftChars="0" w:left="860"/>
        <w:contextualSpacing/>
        <w:rPr>
          <w:rFonts w:asciiTheme="majorEastAsia" w:eastAsiaTheme="majorEastAsia" w:hAnsiTheme="majorEastAsia"/>
        </w:rPr>
      </w:pPr>
      <w:r>
        <w:rPr>
          <w:rFonts w:asciiTheme="majorEastAsia" w:eastAsiaTheme="majorEastAsia" w:hAnsiTheme="majorEastAsia" w:hint="eastAsia"/>
        </w:rPr>
        <w:t>また、アップロード可能な1ファイルの最大</w:t>
      </w:r>
      <w:r w:rsidR="00CB4850" w:rsidRPr="00CB4850">
        <w:rPr>
          <w:rFonts w:asciiTheme="majorEastAsia" w:eastAsiaTheme="majorEastAsia" w:hAnsiTheme="majorEastAsia" w:hint="eastAsia"/>
        </w:rPr>
        <w:t>ファイルサイズ</w:t>
      </w:r>
      <w:r>
        <w:rPr>
          <w:rFonts w:asciiTheme="majorEastAsia" w:eastAsiaTheme="majorEastAsia" w:hAnsiTheme="majorEastAsia" w:hint="eastAsia"/>
        </w:rPr>
        <w:t>は30MB（動画ファイルの場合は4GB）とする</w:t>
      </w:r>
      <w:r w:rsidR="000F4626">
        <w:rPr>
          <w:rFonts w:asciiTheme="majorEastAsia" w:eastAsiaTheme="majorEastAsia" w:hAnsiTheme="majorEastAsia" w:hint="eastAsia"/>
        </w:rPr>
        <w:t>こと</w:t>
      </w:r>
      <w:r>
        <w:rPr>
          <w:rFonts w:asciiTheme="majorEastAsia" w:eastAsiaTheme="majorEastAsia" w:hAnsiTheme="majorEastAsia" w:hint="eastAsia"/>
        </w:rPr>
        <w:t>。</w:t>
      </w:r>
    </w:p>
    <w:p w14:paraId="1032F0D4" w14:textId="5C894578" w:rsidR="00702E5B" w:rsidRPr="006C5F64" w:rsidRDefault="00702E5B" w:rsidP="00702E5B">
      <w:pPr>
        <w:pStyle w:val="afd"/>
        <w:numPr>
          <w:ilvl w:val="0"/>
          <w:numId w:val="4"/>
        </w:numPr>
        <w:autoSpaceDE w:val="0"/>
        <w:autoSpaceDN w:val="0"/>
        <w:spacing w:beforeLines="50" w:before="120" w:afterLines="50" w:after="120"/>
        <w:ind w:leftChars="0"/>
        <w:contextualSpacing/>
        <w:rPr>
          <w:rFonts w:asciiTheme="majorEastAsia" w:eastAsiaTheme="majorEastAsia" w:hAnsiTheme="majorEastAsia"/>
        </w:rPr>
      </w:pPr>
      <w:r w:rsidRPr="006C5F64">
        <w:rPr>
          <w:rFonts w:asciiTheme="majorEastAsia" w:eastAsiaTheme="majorEastAsia" w:hAnsiTheme="majorEastAsia" w:hint="eastAsia"/>
        </w:rPr>
        <w:t>専用ウェブサイト</w:t>
      </w:r>
      <w:r w:rsidR="00BA2EC8" w:rsidRPr="006C5F64">
        <w:rPr>
          <w:rFonts w:asciiTheme="majorEastAsia" w:eastAsiaTheme="majorEastAsia" w:hAnsiTheme="majorEastAsia" w:hint="eastAsia"/>
        </w:rPr>
        <w:t>の総データ量について、上限を設けないこととする。</w:t>
      </w:r>
    </w:p>
    <w:p w14:paraId="51844009" w14:textId="49BC218A" w:rsidR="00DE10F6" w:rsidRPr="009A64F9" w:rsidRDefault="009956DA" w:rsidP="00DE10F6">
      <w:pPr>
        <w:pStyle w:val="2"/>
        <w:spacing w:before="240"/>
        <w:rPr>
          <w:rFonts w:ascii="ＭＳ ゴシック" w:eastAsia="ＭＳ ゴシック" w:hAnsi="ＭＳ ゴシック"/>
        </w:rPr>
      </w:pPr>
      <w:r w:rsidRPr="009956DA">
        <w:rPr>
          <w:rFonts w:ascii="ＭＳ ゴシック" w:eastAsia="ＭＳ ゴシック" w:hAnsi="ＭＳ ゴシック" w:hint="eastAsia"/>
        </w:rPr>
        <w:t>ユーザー登録およびコンテンツへのアクセス権の管理機能提供</w:t>
      </w:r>
    </w:p>
    <w:p w14:paraId="0C039288" w14:textId="6F2766CE" w:rsidR="001E493F" w:rsidRDefault="009956DA" w:rsidP="00B6486D">
      <w:pPr>
        <w:pStyle w:val="afd"/>
        <w:numPr>
          <w:ilvl w:val="0"/>
          <w:numId w:val="10"/>
        </w:numPr>
        <w:autoSpaceDE w:val="0"/>
        <w:autoSpaceDN w:val="0"/>
        <w:spacing w:beforeLines="50" w:before="120" w:afterLines="50" w:after="120"/>
        <w:ind w:leftChars="0"/>
        <w:contextualSpacing/>
        <w:rPr>
          <w:rFonts w:hAnsi="ＭＳ ゴシック"/>
        </w:rPr>
      </w:pPr>
      <w:r w:rsidRPr="009956DA">
        <w:rPr>
          <w:rFonts w:hAnsi="ＭＳ ゴシック" w:hint="eastAsia"/>
        </w:rPr>
        <w:t>IPA職員が専用ウェブサイトを利用するためのIDおよび初期パスワードを</w:t>
      </w:r>
      <w:r w:rsidR="001E493F">
        <w:rPr>
          <w:rFonts w:hAnsi="ＭＳ ゴシック" w:hint="eastAsia"/>
        </w:rPr>
        <w:t>、</w:t>
      </w:r>
      <w:r w:rsidRPr="009956DA">
        <w:rPr>
          <w:rFonts w:hAnsi="ＭＳ ゴシック" w:hint="eastAsia"/>
        </w:rPr>
        <w:t>IPAにて「利用者（ユーザー）」と定められた職員の人数</w:t>
      </w:r>
      <w:r w:rsidR="00107D4B">
        <w:rPr>
          <w:rFonts w:hAnsi="ＭＳ ゴシック" w:hint="eastAsia"/>
        </w:rPr>
        <w:t>分</w:t>
      </w:r>
      <w:r w:rsidR="00324542" w:rsidRPr="009920E9">
        <w:rPr>
          <w:rFonts w:hAnsi="ＭＳ ゴシック" w:hint="eastAsia"/>
        </w:rPr>
        <w:t>1200</w:t>
      </w:r>
      <w:r w:rsidR="00107D4B" w:rsidRPr="006C5F64">
        <w:rPr>
          <w:rFonts w:hAnsi="ＭＳ ゴシック" w:hint="eastAsia"/>
        </w:rPr>
        <w:t>ユーザー</w:t>
      </w:r>
      <w:r w:rsidR="00107D4B">
        <w:rPr>
          <w:rFonts w:hAnsi="ＭＳ ゴシック" w:hint="eastAsia"/>
        </w:rPr>
        <w:t>を</w:t>
      </w:r>
      <w:r w:rsidRPr="009956DA">
        <w:rPr>
          <w:rFonts w:hAnsi="ＭＳ ゴシック" w:hint="eastAsia"/>
        </w:rPr>
        <w:t>用意し</w:t>
      </w:r>
      <w:r w:rsidR="001E493F">
        <w:rPr>
          <w:rFonts w:hAnsi="ＭＳ ゴシック" w:hint="eastAsia"/>
        </w:rPr>
        <w:t>て</w:t>
      </w:r>
      <w:r w:rsidRPr="009956DA">
        <w:rPr>
          <w:rFonts w:hAnsi="ＭＳ ゴシック" w:hint="eastAsia"/>
        </w:rPr>
        <w:t>提供すること</w:t>
      </w:r>
      <w:r w:rsidR="00707B16">
        <w:rPr>
          <w:rFonts w:hAnsi="ＭＳ ゴシック" w:hint="eastAsia"/>
        </w:rPr>
        <w:t>（IDおよびパスワードを継続利用する場合は</w:t>
      </w:r>
      <w:r w:rsidR="00F270E1">
        <w:rPr>
          <w:rFonts w:hAnsi="ＭＳ ゴシック" w:hint="eastAsia"/>
        </w:rPr>
        <w:t>用意</w:t>
      </w:r>
      <w:r w:rsidR="0081674F">
        <w:rPr>
          <w:rFonts w:hAnsi="ＭＳ ゴシック" w:hint="eastAsia"/>
        </w:rPr>
        <w:t>の</w:t>
      </w:r>
      <w:r w:rsidR="00F270E1">
        <w:rPr>
          <w:rFonts w:hAnsi="ＭＳ ゴシック" w:hint="eastAsia"/>
        </w:rPr>
        <w:t>必要はないこととする</w:t>
      </w:r>
      <w:r w:rsidR="00707B16">
        <w:rPr>
          <w:rFonts w:hAnsi="ＭＳ ゴシック" w:hint="eastAsia"/>
        </w:rPr>
        <w:t>）</w:t>
      </w:r>
      <w:r w:rsidR="001E493F">
        <w:rPr>
          <w:rFonts w:hAnsi="ＭＳ ゴシック" w:hint="eastAsia"/>
        </w:rPr>
        <w:t>。また、</w:t>
      </w:r>
      <w:r w:rsidRPr="009956DA">
        <w:rPr>
          <w:rFonts w:hAnsi="ＭＳ ゴシック" w:hint="eastAsia"/>
        </w:rPr>
        <w:t>利用するID数に応じて専用ウェブサイトに対して全員が同時に接続できる環境を提供</w:t>
      </w:r>
      <w:r w:rsidR="001E493F">
        <w:rPr>
          <w:rFonts w:hAnsi="ＭＳ ゴシック" w:hint="eastAsia"/>
        </w:rPr>
        <w:t>する</w:t>
      </w:r>
      <w:r w:rsidRPr="009956DA">
        <w:rPr>
          <w:rFonts w:hAnsi="ＭＳ ゴシック" w:hint="eastAsia"/>
        </w:rPr>
        <w:t>こと。さらに初期パスワードはユーザー各位が自身で任意のパスワードに変更</w:t>
      </w:r>
      <w:r w:rsidR="001E493F">
        <w:rPr>
          <w:rFonts w:hAnsi="ＭＳ ゴシック" w:hint="eastAsia"/>
        </w:rPr>
        <w:t>が行え</w:t>
      </w:r>
      <w:r w:rsidRPr="009956DA">
        <w:rPr>
          <w:rFonts w:hAnsi="ＭＳ ゴシック" w:hint="eastAsia"/>
        </w:rPr>
        <w:t>、ユーザーのメールアドレスをIDとすること。</w:t>
      </w:r>
    </w:p>
    <w:p w14:paraId="3386BCD2" w14:textId="5ACEA534" w:rsidR="009956DA" w:rsidRDefault="00A71108" w:rsidP="00B6486D">
      <w:pPr>
        <w:pStyle w:val="afd"/>
        <w:numPr>
          <w:ilvl w:val="0"/>
          <w:numId w:val="10"/>
        </w:numPr>
        <w:autoSpaceDE w:val="0"/>
        <w:autoSpaceDN w:val="0"/>
        <w:spacing w:beforeLines="50" w:before="120" w:afterLines="50" w:after="120"/>
        <w:ind w:leftChars="0"/>
        <w:contextualSpacing/>
        <w:rPr>
          <w:rFonts w:hAnsi="ＭＳ ゴシック"/>
        </w:rPr>
      </w:pPr>
      <w:r w:rsidRPr="004D3242">
        <w:rPr>
          <w:rFonts w:hAnsi="ＭＳ ゴシック" w:hint="eastAsia"/>
        </w:rPr>
        <w:t>セキュリティ向上及び役職員の業務効率の向上を図る目的として、Microsoft Entra IDとのシングル・サイン・オン</w:t>
      </w:r>
      <w:r w:rsidR="00C52174" w:rsidRPr="004D3242">
        <w:rPr>
          <w:rFonts w:hAnsi="ＭＳ ゴシック" w:hint="eastAsia"/>
        </w:rPr>
        <w:t>機能</w:t>
      </w:r>
      <w:r w:rsidR="001E493F" w:rsidRPr="004D3242">
        <w:rPr>
          <w:rFonts w:hAnsi="ＭＳ ゴシック" w:hint="eastAsia"/>
        </w:rPr>
        <w:t>を</w:t>
      </w:r>
      <w:r w:rsidR="00C52174" w:rsidRPr="004D3242">
        <w:rPr>
          <w:rFonts w:hAnsi="ＭＳ ゴシック" w:hint="eastAsia"/>
        </w:rPr>
        <w:t>提供すること。</w:t>
      </w:r>
    </w:p>
    <w:p w14:paraId="4099A1E7" w14:textId="588D0671" w:rsidR="009956DA" w:rsidRDefault="009956DA" w:rsidP="00B6486D">
      <w:pPr>
        <w:pStyle w:val="afd"/>
        <w:numPr>
          <w:ilvl w:val="0"/>
          <w:numId w:val="10"/>
        </w:numPr>
        <w:autoSpaceDE w:val="0"/>
        <w:autoSpaceDN w:val="0"/>
        <w:spacing w:beforeLines="50" w:before="120" w:afterLines="50" w:after="120"/>
        <w:ind w:leftChars="0"/>
        <w:contextualSpacing/>
        <w:rPr>
          <w:rFonts w:hAnsi="ＭＳ ゴシック"/>
        </w:rPr>
      </w:pPr>
      <w:r w:rsidRPr="009956DA">
        <w:rPr>
          <w:rFonts w:hAnsi="ＭＳ ゴシック" w:hint="eastAsia"/>
        </w:rPr>
        <w:t>ユーザー情報として登録できる属性情報</w:t>
      </w:r>
      <w:r w:rsidR="009C22DA">
        <w:rPr>
          <w:rFonts w:hAnsi="ＭＳ ゴシック" w:hint="eastAsia"/>
        </w:rPr>
        <w:t>（姓、名、メールアドレス、誕生日、出身地、入社</w:t>
      </w:r>
      <w:r w:rsidR="009C22DA">
        <w:rPr>
          <w:rFonts w:hAnsi="ＭＳ ゴシック" w:hint="eastAsia"/>
        </w:rPr>
        <w:lastRenderedPageBreak/>
        <w:t>日、雇用区分、採用区分、役割、登録日）</w:t>
      </w:r>
      <w:r w:rsidRPr="009956DA">
        <w:rPr>
          <w:rFonts w:hAnsi="ＭＳ ゴシック" w:hint="eastAsia"/>
        </w:rPr>
        <w:t>について</w:t>
      </w:r>
      <w:r w:rsidR="001E493F">
        <w:rPr>
          <w:rFonts w:hAnsi="ＭＳ ゴシック" w:hint="eastAsia"/>
        </w:rPr>
        <w:t>、</w:t>
      </w:r>
      <w:r w:rsidRPr="009956DA">
        <w:rPr>
          <w:rFonts w:hAnsi="ＭＳ ゴシック" w:hint="eastAsia"/>
        </w:rPr>
        <w:t>表記に用いることができる文字種・半角全角指定の</w:t>
      </w:r>
      <w:r w:rsidR="009C22DA">
        <w:rPr>
          <w:rFonts w:hAnsi="ＭＳ ゴシック" w:hint="eastAsia"/>
        </w:rPr>
        <w:t>区別なく入力</w:t>
      </w:r>
      <w:r w:rsidR="00C44D96">
        <w:rPr>
          <w:rFonts w:hAnsi="ＭＳ ゴシック" w:hint="eastAsia"/>
        </w:rPr>
        <w:t>が</w:t>
      </w:r>
      <w:r w:rsidR="009C22DA">
        <w:rPr>
          <w:rFonts w:hAnsi="ＭＳ ゴシック" w:hint="eastAsia"/>
        </w:rPr>
        <w:t>できること。また、姓・名の最大文字数は255文字と</w:t>
      </w:r>
      <w:r w:rsidR="00C44D96">
        <w:rPr>
          <w:rFonts w:hAnsi="ＭＳ ゴシック" w:hint="eastAsia"/>
        </w:rPr>
        <w:t>すること。</w:t>
      </w:r>
    </w:p>
    <w:p w14:paraId="47EDE669" w14:textId="0A86E98B" w:rsidR="009956DA" w:rsidRDefault="00120FD0" w:rsidP="00B6486D">
      <w:pPr>
        <w:pStyle w:val="afd"/>
        <w:numPr>
          <w:ilvl w:val="0"/>
          <w:numId w:val="10"/>
        </w:numPr>
        <w:autoSpaceDE w:val="0"/>
        <w:autoSpaceDN w:val="0"/>
        <w:spacing w:beforeLines="50" w:before="120" w:afterLines="50" w:after="120"/>
        <w:ind w:leftChars="0"/>
        <w:contextualSpacing/>
        <w:rPr>
          <w:rFonts w:hAnsi="ＭＳ ゴシック"/>
        </w:rPr>
      </w:pPr>
      <w:r w:rsidRPr="009956DA">
        <w:rPr>
          <w:rFonts w:hAnsi="ＭＳ ゴシック" w:hint="eastAsia"/>
        </w:rPr>
        <w:t>専用ウェブサイト</w:t>
      </w:r>
      <w:r w:rsidR="009956DA" w:rsidRPr="009956DA">
        <w:rPr>
          <w:rFonts w:hAnsi="ＭＳ ゴシック" w:hint="eastAsia"/>
        </w:rPr>
        <w:t>における管理者・利用者の権限管理として、</w:t>
      </w:r>
      <w:r w:rsidR="001B1B0F">
        <w:rPr>
          <w:rFonts w:hAnsi="ＭＳ ゴシック" w:hint="eastAsia"/>
        </w:rPr>
        <w:t>IPA</w:t>
      </w:r>
      <w:r w:rsidR="009956DA" w:rsidRPr="009956DA">
        <w:rPr>
          <w:rFonts w:hAnsi="ＭＳ ゴシック" w:hint="eastAsia"/>
        </w:rPr>
        <w:t>側のサービス管理者（以下、担当職員とする）により、ユーザーの</w:t>
      </w:r>
      <w:r w:rsidR="00EB66B0">
        <w:rPr>
          <w:rFonts w:hAnsi="ＭＳ ゴシック" w:hint="eastAsia"/>
        </w:rPr>
        <w:t>部署</w:t>
      </w:r>
      <w:r w:rsidR="009956DA" w:rsidRPr="009956DA">
        <w:rPr>
          <w:rFonts w:hAnsi="ＭＳ ゴシック" w:hint="eastAsia"/>
        </w:rPr>
        <w:t>や役職に応じてコンテンツのカテゴリごとにそれらの作成および閲覧の権限を変更</w:t>
      </w:r>
      <w:r w:rsidR="00C44D96">
        <w:rPr>
          <w:rFonts w:hAnsi="ＭＳ ゴシック" w:hint="eastAsia"/>
        </w:rPr>
        <w:t>できる</w:t>
      </w:r>
      <w:r w:rsidR="009956DA" w:rsidRPr="009956DA">
        <w:rPr>
          <w:rFonts w:hAnsi="ＭＳ ゴシック" w:hint="eastAsia"/>
        </w:rPr>
        <w:t>こと。</w:t>
      </w:r>
    </w:p>
    <w:p w14:paraId="5AF624A6" w14:textId="48C15585" w:rsidR="00DE10F6" w:rsidRDefault="009956DA" w:rsidP="002658E1">
      <w:pPr>
        <w:pStyle w:val="afd"/>
        <w:numPr>
          <w:ilvl w:val="0"/>
          <w:numId w:val="10"/>
        </w:numPr>
        <w:autoSpaceDE w:val="0"/>
        <w:autoSpaceDN w:val="0"/>
        <w:spacing w:beforeLines="50" w:before="120" w:afterLines="50" w:after="120"/>
        <w:ind w:leftChars="0"/>
        <w:contextualSpacing/>
        <w:rPr>
          <w:rFonts w:hAnsi="ＭＳ ゴシック"/>
        </w:rPr>
      </w:pPr>
      <w:r w:rsidRPr="009956DA">
        <w:rPr>
          <w:rFonts w:hAnsi="ＭＳ ゴシック" w:hint="eastAsia"/>
        </w:rPr>
        <w:t>担当職員または請負者において、ユーザーの新規登録（IDと初期パスワードの設定を含む）・追加・修正・削除が一括で行える</w:t>
      </w:r>
      <w:r w:rsidR="002658E1">
        <w:rPr>
          <w:rFonts w:hAnsi="ＭＳ ゴシック" w:hint="eastAsia"/>
        </w:rPr>
        <w:t>こと</w:t>
      </w:r>
      <w:r w:rsidRPr="009956DA">
        <w:rPr>
          <w:rFonts w:hAnsi="ＭＳ ゴシック" w:hint="eastAsia"/>
        </w:rPr>
        <w:t>。また担当職員に登録ユーザーのリスト</w:t>
      </w:r>
      <w:r w:rsidR="002658E1">
        <w:rPr>
          <w:rFonts w:hAnsi="ＭＳ ゴシック" w:hint="eastAsia"/>
        </w:rPr>
        <w:t>一覧</w:t>
      </w:r>
      <w:r w:rsidRPr="009956DA">
        <w:rPr>
          <w:rFonts w:hAnsi="ＭＳ ゴシック" w:hint="eastAsia"/>
        </w:rPr>
        <w:t>が</w:t>
      </w:r>
      <w:r w:rsidR="002658E1">
        <w:rPr>
          <w:rFonts w:hAnsi="ＭＳ ゴシック" w:hint="eastAsia"/>
        </w:rPr>
        <w:t>、CSV形式で出力</w:t>
      </w:r>
      <w:r w:rsidRPr="002658E1">
        <w:rPr>
          <w:rFonts w:hAnsi="ＭＳ ゴシック" w:hint="eastAsia"/>
        </w:rPr>
        <w:t>可能である</w:t>
      </w:r>
      <w:r w:rsidR="002658E1" w:rsidRPr="002658E1">
        <w:rPr>
          <w:rFonts w:hAnsi="ＭＳ ゴシック" w:hint="eastAsia"/>
        </w:rPr>
        <w:t>こと。</w:t>
      </w:r>
    </w:p>
    <w:p w14:paraId="57AB8E97" w14:textId="7284B4B0" w:rsidR="00BB3018" w:rsidRPr="00BB3018" w:rsidRDefault="00BB3018" w:rsidP="00BB3018">
      <w:pPr>
        <w:pStyle w:val="afd"/>
        <w:numPr>
          <w:ilvl w:val="0"/>
          <w:numId w:val="10"/>
        </w:numPr>
        <w:autoSpaceDE w:val="0"/>
        <w:autoSpaceDN w:val="0"/>
        <w:spacing w:beforeLines="50" w:before="120" w:afterLines="50" w:after="120"/>
        <w:ind w:leftChars="0"/>
        <w:contextualSpacing/>
        <w:rPr>
          <w:rFonts w:hAnsi="ＭＳ ゴシック"/>
        </w:rPr>
      </w:pPr>
      <w:r w:rsidRPr="00BB3018">
        <w:rPr>
          <w:rFonts w:hAnsi="ＭＳ ゴシック" w:hint="eastAsia"/>
        </w:rPr>
        <w:t>「政府機関等のサイバーセキュリティ対策のための統一基準（</w:t>
      </w:r>
      <w:r w:rsidRPr="009920E9">
        <w:rPr>
          <w:rFonts w:hAnsi="ＭＳ ゴシック" w:hint="eastAsia"/>
        </w:rPr>
        <w:t>令和</w:t>
      </w:r>
      <w:r w:rsidR="0087667C" w:rsidRPr="009920E9">
        <w:rPr>
          <w:rFonts w:hAnsi="ＭＳ ゴシック" w:hint="eastAsia"/>
        </w:rPr>
        <w:t>７</w:t>
      </w:r>
      <w:r w:rsidRPr="009920E9">
        <w:rPr>
          <w:rFonts w:hAnsi="ＭＳ ゴシック" w:hint="eastAsia"/>
        </w:rPr>
        <w:t>年度版</w:t>
      </w:r>
      <w:r w:rsidRPr="00BB3018">
        <w:rPr>
          <w:rFonts w:hAnsi="ＭＳ ゴシック" w:hint="eastAsia"/>
        </w:rPr>
        <w:t>）」7.1.1.～7.1.3.に準拠し、以下の対応が可能であること。</w:t>
      </w:r>
    </w:p>
    <w:p w14:paraId="6B8A1736" w14:textId="7D60C6F1" w:rsidR="00BB3018" w:rsidRPr="00BB3018" w:rsidRDefault="00BB3018" w:rsidP="00BB3018">
      <w:pPr>
        <w:pStyle w:val="afd"/>
        <w:numPr>
          <w:ilvl w:val="1"/>
          <w:numId w:val="10"/>
        </w:numPr>
        <w:autoSpaceDE w:val="0"/>
        <w:autoSpaceDN w:val="0"/>
        <w:spacing w:beforeLines="50" w:before="120" w:afterLines="50" w:after="120"/>
        <w:ind w:leftChars="0"/>
        <w:contextualSpacing/>
        <w:rPr>
          <w:rFonts w:hAnsi="ＭＳ ゴシック"/>
        </w:rPr>
      </w:pPr>
      <w:r w:rsidRPr="00BB3018">
        <w:rPr>
          <w:rFonts w:hAnsi="ＭＳ ゴシック" w:hint="eastAsia"/>
        </w:rPr>
        <w:t>主体認証機能の提供として、</w:t>
      </w:r>
      <w:r>
        <w:rPr>
          <w:rFonts w:hAnsi="ＭＳ ゴシック" w:hint="eastAsia"/>
        </w:rPr>
        <w:t>ユーザー</w:t>
      </w:r>
      <w:r w:rsidRPr="00BB3018">
        <w:rPr>
          <w:rFonts w:hAnsi="ＭＳ ゴシック" w:hint="eastAsia"/>
        </w:rPr>
        <w:t>の認証について、英大文字、小文字、数字のうち3種類以上を含めた</w:t>
      </w:r>
      <w:r w:rsidR="009A52F1">
        <w:rPr>
          <w:rFonts w:hAnsi="ＭＳ ゴシック" w:hint="eastAsia"/>
        </w:rPr>
        <w:t>8</w:t>
      </w:r>
      <w:r w:rsidRPr="00BB3018">
        <w:rPr>
          <w:rFonts w:hAnsi="ＭＳ ゴシック" w:hint="eastAsia"/>
        </w:rPr>
        <w:t>桁以上のパスワード設定ができること。</w:t>
      </w:r>
    </w:p>
    <w:p w14:paraId="2BA96316" w14:textId="0F3308BC" w:rsidR="00BB3018" w:rsidRPr="00BB3018" w:rsidRDefault="00BB3018" w:rsidP="00BB3018">
      <w:pPr>
        <w:pStyle w:val="afd"/>
        <w:numPr>
          <w:ilvl w:val="1"/>
          <w:numId w:val="10"/>
        </w:numPr>
        <w:autoSpaceDE w:val="0"/>
        <w:autoSpaceDN w:val="0"/>
        <w:spacing w:beforeLines="50" w:before="120" w:afterLines="50" w:after="120"/>
        <w:ind w:leftChars="0"/>
        <w:contextualSpacing/>
        <w:rPr>
          <w:rFonts w:hAnsi="ＭＳ ゴシック"/>
        </w:rPr>
      </w:pPr>
      <w:r w:rsidRPr="00BB3018">
        <w:rPr>
          <w:rFonts w:hAnsi="ＭＳ ゴシック" w:hint="eastAsia"/>
        </w:rPr>
        <w:t>IPアドレスによる管理画面へのアクセス制限ができること。</w:t>
      </w:r>
    </w:p>
    <w:p w14:paraId="32AA60F6" w14:textId="7109165C" w:rsidR="00BB3018" w:rsidRPr="002658E1" w:rsidRDefault="00BB3018" w:rsidP="00BB3018">
      <w:pPr>
        <w:pStyle w:val="afd"/>
        <w:numPr>
          <w:ilvl w:val="1"/>
          <w:numId w:val="10"/>
        </w:numPr>
        <w:autoSpaceDE w:val="0"/>
        <w:autoSpaceDN w:val="0"/>
        <w:spacing w:beforeLines="50" w:before="120" w:afterLines="50" w:after="120"/>
        <w:ind w:leftChars="0"/>
        <w:contextualSpacing/>
        <w:rPr>
          <w:rFonts w:hAnsi="ＭＳ ゴシック"/>
        </w:rPr>
      </w:pPr>
      <w:r w:rsidRPr="00BB3018">
        <w:rPr>
          <w:rFonts w:hAnsi="ＭＳ ゴシック" w:hint="eastAsia"/>
        </w:rPr>
        <w:t>秘密情報を扱う前提ではないが、情報セキュリティマネジメント体制を担保するものとして、ISMAP</w:t>
      </w:r>
      <w:r w:rsidR="00AC1832">
        <w:rPr>
          <w:rFonts w:hAnsi="ＭＳ ゴシック" w:hint="eastAsia"/>
        </w:rPr>
        <w:t>またはISMAP-LIU</w:t>
      </w:r>
      <w:r w:rsidRPr="00BB3018">
        <w:rPr>
          <w:rFonts w:hAnsi="ＭＳ ゴシック" w:hint="eastAsia"/>
        </w:rPr>
        <w:t>（政府情報システムのためのセキュリティ評価制度）、ISMS（情報セキュリティマネジメントシステム）</w:t>
      </w:r>
      <w:r w:rsidR="00324542">
        <w:rPr>
          <w:rFonts w:hAnsi="ＭＳ ゴシック" w:hint="eastAsia"/>
        </w:rPr>
        <w:t>、</w:t>
      </w:r>
      <w:r w:rsidR="00417AFA" w:rsidRPr="009920E9">
        <w:rPr>
          <w:rFonts w:hAnsi="ＭＳ ゴシック" w:hint="eastAsia"/>
        </w:rPr>
        <w:t>クラウドセキュリティ認証</w:t>
      </w:r>
      <w:r w:rsidRPr="00BB3018">
        <w:rPr>
          <w:rFonts w:hAnsi="ＭＳ ゴシック" w:hint="eastAsia"/>
        </w:rPr>
        <w:t>などの認定を受けていること。</w:t>
      </w:r>
    </w:p>
    <w:p w14:paraId="7B6BE715" w14:textId="7429271C" w:rsidR="00BF3809" w:rsidRPr="00617574" w:rsidRDefault="002658E1" w:rsidP="00617574">
      <w:pPr>
        <w:pStyle w:val="2"/>
        <w:spacing w:before="240"/>
        <w:rPr>
          <w:rFonts w:ascii="ＭＳ ゴシック" w:eastAsia="ＭＳ ゴシック" w:hAnsi="ＭＳ ゴシック"/>
        </w:rPr>
      </w:pPr>
      <w:r w:rsidRPr="009956DA">
        <w:rPr>
          <w:rFonts w:hAnsi="ＭＳ ゴシック" w:hint="eastAsia"/>
        </w:rPr>
        <w:t>専用ウェブサイト</w:t>
      </w:r>
      <w:r w:rsidR="00617574" w:rsidRPr="00617574">
        <w:rPr>
          <w:rFonts w:ascii="ＭＳ ゴシック" w:eastAsia="ＭＳ ゴシック" w:hAnsi="ＭＳ ゴシック" w:hint="eastAsia"/>
        </w:rPr>
        <w:t>でのコンテンツ作成・掲載およびその公開・閲覧におけるガバナンスとユーザーへのコンテンツ閲覧上の利便性提供</w:t>
      </w:r>
    </w:p>
    <w:p w14:paraId="1BB85307" w14:textId="4D3A630B" w:rsidR="000C6B9D" w:rsidRDefault="00B31748" w:rsidP="000C6B9D">
      <w:pPr>
        <w:pStyle w:val="afd"/>
        <w:numPr>
          <w:ilvl w:val="0"/>
          <w:numId w:val="3"/>
        </w:numPr>
        <w:autoSpaceDE w:val="0"/>
        <w:autoSpaceDN w:val="0"/>
        <w:spacing w:beforeLines="50" w:before="120" w:afterLines="50" w:after="120"/>
        <w:ind w:leftChars="0"/>
        <w:contextualSpacing/>
        <w:rPr>
          <w:rFonts w:hAnsi="ＭＳ ゴシック"/>
        </w:rPr>
      </w:pPr>
      <w:r>
        <w:rPr>
          <w:rFonts w:hAnsi="ＭＳ ゴシック" w:hint="eastAsia"/>
        </w:rPr>
        <w:t>コンテンツを入力する際の入力画面は、あらかじめ用意しておくこと。また、入力画面のフォーマットは容易にカスタマイズが可能であること。</w:t>
      </w:r>
    </w:p>
    <w:p w14:paraId="5F429450" w14:textId="5677A4AE" w:rsidR="00617574" w:rsidRDefault="00617574" w:rsidP="000C6B9D">
      <w:pPr>
        <w:pStyle w:val="afd"/>
        <w:numPr>
          <w:ilvl w:val="0"/>
          <w:numId w:val="3"/>
        </w:numPr>
        <w:autoSpaceDE w:val="0"/>
        <w:autoSpaceDN w:val="0"/>
        <w:spacing w:beforeLines="50" w:before="120" w:afterLines="50" w:after="120"/>
        <w:ind w:leftChars="0"/>
        <w:contextualSpacing/>
        <w:rPr>
          <w:rFonts w:hAnsi="ＭＳ ゴシック"/>
        </w:rPr>
      </w:pPr>
      <w:r w:rsidRPr="00617574">
        <w:rPr>
          <w:rFonts w:hAnsi="ＭＳ ゴシック" w:hint="eastAsia"/>
        </w:rPr>
        <w:t>コンテンツの入力から公開までのプロセスにお</w:t>
      </w:r>
      <w:r w:rsidR="00B31748">
        <w:rPr>
          <w:rFonts w:hAnsi="ＭＳ ゴシック" w:hint="eastAsia"/>
        </w:rPr>
        <w:t>いて、</w:t>
      </w:r>
      <w:r w:rsidRPr="00617574">
        <w:rPr>
          <w:rFonts w:hAnsi="ＭＳ ゴシック" w:hint="eastAsia"/>
        </w:rPr>
        <w:t>内容確認</w:t>
      </w:r>
      <w:r w:rsidR="00B31748">
        <w:rPr>
          <w:rFonts w:hAnsi="ＭＳ ゴシック" w:hint="eastAsia"/>
        </w:rPr>
        <w:t>と</w:t>
      </w:r>
      <w:r w:rsidRPr="00617574">
        <w:rPr>
          <w:rFonts w:hAnsi="ＭＳ ゴシック" w:hint="eastAsia"/>
        </w:rPr>
        <w:t>承認</w:t>
      </w:r>
      <w:r w:rsidR="00655FEB">
        <w:rPr>
          <w:rFonts w:hAnsi="ＭＳ ゴシック" w:hint="eastAsia"/>
        </w:rPr>
        <w:t>の設定が行えること。また、</w:t>
      </w:r>
      <w:r w:rsidRPr="00617574">
        <w:rPr>
          <w:rFonts w:hAnsi="ＭＳ ゴシック" w:hint="eastAsia"/>
        </w:rPr>
        <w:t>担当職員によ</w:t>
      </w:r>
      <w:r w:rsidR="00655FEB">
        <w:rPr>
          <w:rFonts w:hAnsi="ＭＳ ゴシック" w:hint="eastAsia"/>
        </w:rPr>
        <w:t>る</w:t>
      </w:r>
      <w:r w:rsidRPr="00617574">
        <w:rPr>
          <w:rFonts w:hAnsi="ＭＳ ゴシック" w:hint="eastAsia"/>
        </w:rPr>
        <w:t>コンテンツ入力</w:t>
      </w:r>
      <w:r w:rsidR="00655FEB">
        <w:rPr>
          <w:rFonts w:hAnsi="ＭＳ ゴシック" w:hint="eastAsia"/>
        </w:rPr>
        <w:t>の</w:t>
      </w:r>
      <w:r w:rsidRPr="00617574">
        <w:rPr>
          <w:rFonts w:hAnsi="ＭＳ ゴシック" w:hint="eastAsia"/>
        </w:rPr>
        <w:t>場合</w:t>
      </w:r>
      <w:r w:rsidR="00655FEB">
        <w:rPr>
          <w:rFonts w:hAnsi="ＭＳ ゴシック" w:hint="eastAsia"/>
        </w:rPr>
        <w:t>と</w:t>
      </w:r>
      <w:r w:rsidRPr="00617574">
        <w:rPr>
          <w:rFonts w:hAnsi="ＭＳ ゴシック" w:hint="eastAsia"/>
        </w:rPr>
        <w:t>、一般ユーザーの</w:t>
      </w:r>
      <w:r w:rsidR="00655FEB" w:rsidRPr="00617574">
        <w:rPr>
          <w:rFonts w:hAnsi="ＭＳ ゴシック" w:hint="eastAsia"/>
        </w:rPr>
        <w:t>コンテンツ</w:t>
      </w:r>
      <w:r w:rsidR="00655FEB">
        <w:rPr>
          <w:rFonts w:hAnsi="ＭＳ ゴシック" w:hint="eastAsia"/>
        </w:rPr>
        <w:t>入力の場合</w:t>
      </w:r>
      <w:r w:rsidRPr="00617574">
        <w:rPr>
          <w:rFonts w:hAnsi="ＭＳ ゴシック" w:hint="eastAsia"/>
        </w:rPr>
        <w:t>について、確認・承認</w:t>
      </w:r>
      <w:r w:rsidR="00655FEB">
        <w:rPr>
          <w:rFonts w:hAnsi="ＭＳ ゴシック" w:hint="eastAsia"/>
        </w:rPr>
        <w:t>の</w:t>
      </w:r>
      <w:r w:rsidRPr="00617574">
        <w:rPr>
          <w:rFonts w:hAnsi="ＭＳ ゴシック" w:hint="eastAsia"/>
        </w:rPr>
        <w:t>プロセスに</w:t>
      </w:r>
      <w:r w:rsidR="00655FEB">
        <w:rPr>
          <w:rFonts w:hAnsi="ＭＳ ゴシック" w:hint="eastAsia"/>
        </w:rPr>
        <w:t>区別がつけられること。</w:t>
      </w:r>
      <w:r w:rsidRPr="00617574">
        <w:rPr>
          <w:rFonts w:hAnsi="ＭＳ ゴシック" w:hint="eastAsia"/>
        </w:rPr>
        <w:t>また、内容確認・承認ルートの設定について、</w:t>
      </w:r>
      <w:r w:rsidR="00655FEB" w:rsidRPr="00617574">
        <w:rPr>
          <w:rFonts w:hAnsi="ＭＳ ゴシック" w:hint="eastAsia"/>
        </w:rPr>
        <w:t>承認ルート</w:t>
      </w:r>
      <w:r w:rsidR="00655FEB">
        <w:rPr>
          <w:rFonts w:hAnsi="ＭＳ ゴシック" w:hint="eastAsia"/>
        </w:rPr>
        <w:t>における階層数や人数に上限がないこと</w:t>
      </w:r>
      <w:r w:rsidRPr="00617574">
        <w:rPr>
          <w:rFonts w:hAnsi="ＭＳ ゴシック" w:hint="eastAsia"/>
        </w:rPr>
        <w:t>。</w:t>
      </w:r>
    </w:p>
    <w:p w14:paraId="3C1F1E59" w14:textId="14A0649F" w:rsidR="00617574" w:rsidRDefault="00617574" w:rsidP="000C6B9D">
      <w:pPr>
        <w:pStyle w:val="afd"/>
        <w:numPr>
          <w:ilvl w:val="0"/>
          <w:numId w:val="3"/>
        </w:numPr>
        <w:autoSpaceDE w:val="0"/>
        <w:autoSpaceDN w:val="0"/>
        <w:spacing w:beforeLines="50" w:before="120" w:afterLines="50" w:after="120"/>
        <w:ind w:leftChars="0"/>
        <w:contextualSpacing/>
        <w:rPr>
          <w:rFonts w:hAnsi="ＭＳ ゴシック"/>
        </w:rPr>
      </w:pPr>
      <w:r w:rsidRPr="00617574">
        <w:rPr>
          <w:rFonts w:hAnsi="ＭＳ ゴシック" w:hint="eastAsia"/>
        </w:rPr>
        <w:t>ユーザーが最新のコンテンツ</w:t>
      </w:r>
      <w:r w:rsidR="00324252">
        <w:rPr>
          <w:rFonts w:hAnsi="ＭＳ ゴシック" w:hint="eastAsia"/>
        </w:rPr>
        <w:t>や、</w:t>
      </w:r>
      <w:r w:rsidRPr="00617574">
        <w:rPr>
          <w:rFonts w:hAnsi="ＭＳ ゴシック" w:hint="eastAsia"/>
        </w:rPr>
        <w:t>過去のコンテンツをさかのぼって確認できる</w:t>
      </w:r>
      <w:r w:rsidR="00324252">
        <w:rPr>
          <w:rFonts w:hAnsi="ＭＳ ゴシック" w:hint="eastAsia"/>
        </w:rPr>
        <w:t>こと。</w:t>
      </w:r>
      <w:r w:rsidRPr="00617574">
        <w:rPr>
          <w:rFonts w:hAnsi="ＭＳ ゴシック" w:hint="eastAsia"/>
        </w:rPr>
        <w:t>またユーザーの情報ニーズに応じたコンテンツへのアクセスを容易にする</w:t>
      </w:r>
      <w:r w:rsidR="00324252">
        <w:rPr>
          <w:rFonts w:hAnsi="ＭＳ ゴシック" w:hint="eastAsia"/>
        </w:rPr>
        <w:t>こと。</w:t>
      </w:r>
    </w:p>
    <w:p w14:paraId="5CAB9E7D" w14:textId="48F7AB79" w:rsidR="00617574" w:rsidRDefault="00617574" w:rsidP="000C6B9D">
      <w:pPr>
        <w:pStyle w:val="afd"/>
        <w:numPr>
          <w:ilvl w:val="0"/>
          <w:numId w:val="3"/>
        </w:numPr>
        <w:autoSpaceDE w:val="0"/>
        <w:autoSpaceDN w:val="0"/>
        <w:spacing w:beforeLines="50" w:before="120" w:afterLines="50" w:after="120"/>
        <w:ind w:leftChars="0"/>
        <w:contextualSpacing/>
        <w:rPr>
          <w:rFonts w:hAnsi="ＭＳ ゴシック"/>
        </w:rPr>
      </w:pPr>
      <w:r w:rsidRPr="00617574">
        <w:rPr>
          <w:rFonts w:hAnsi="ＭＳ ゴシック" w:hint="eastAsia"/>
        </w:rPr>
        <w:t>ユーザーが閲覧できるコンテンツに対して、</w:t>
      </w:r>
      <w:r w:rsidR="000A3BB3" w:rsidRPr="00F809D7">
        <w:rPr>
          <w:rFonts w:hAnsi="ＭＳ ゴシック" w:hint="eastAsia"/>
        </w:rPr>
        <w:t>絵文字</w:t>
      </w:r>
      <w:r w:rsidR="00F809D7" w:rsidRPr="00F809D7">
        <w:rPr>
          <w:rFonts w:hAnsi="ＭＳ ゴシック" w:hint="eastAsia"/>
        </w:rPr>
        <w:t>やテキスト</w:t>
      </w:r>
      <w:r w:rsidR="000A3BB3" w:rsidRPr="00F809D7">
        <w:rPr>
          <w:rFonts w:hAnsi="ＭＳ ゴシック" w:hint="eastAsia"/>
        </w:rPr>
        <w:t>で</w:t>
      </w:r>
      <w:r w:rsidR="00F809D7">
        <w:rPr>
          <w:rFonts w:hAnsi="ＭＳ ゴシック" w:hint="eastAsia"/>
        </w:rPr>
        <w:t>コメントが入力でき、</w:t>
      </w:r>
      <w:r w:rsidRPr="00617574">
        <w:rPr>
          <w:rFonts w:hAnsi="ＭＳ ゴシック" w:hint="eastAsia"/>
        </w:rPr>
        <w:t>リアクション</w:t>
      </w:r>
      <w:r w:rsidR="00324252">
        <w:rPr>
          <w:rFonts w:hAnsi="ＭＳ ゴシック" w:hint="eastAsia"/>
        </w:rPr>
        <w:t>が可能であること。</w:t>
      </w:r>
    </w:p>
    <w:p w14:paraId="46B14E69" w14:textId="330AFE42" w:rsidR="00617574" w:rsidRDefault="00617574" w:rsidP="000C6B9D">
      <w:pPr>
        <w:pStyle w:val="afd"/>
        <w:numPr>
          <w:ilvl w:val="0"/>
          <w:numId w:val="3"/>
        </w:numPr>
        <w:autoSpaceDE w:val="0"/>
        <w:autoSpaceDN w:val="0"/>
        <w:spacing w:beforeLines="50" w:before="120" w:afterLines="50" w:after="120"/>
        <w:ind w:leftChars="0"/>
        <w:contextualSpacing/>
        <w:rPr>
          <w:rFonts w:hAnsi="ＭＳ ゴシック"/>
        </w:rPr>
      </w:pPr>
      <w:r w:rsidRPr="00617574">
        <w:rPr>
          <w:rFonts w:hAnsi="ＭＳ ゴシック" w:hint="eastAsia"/>
        </w:rPr>
        <w:t>担当職員による、一部のユーザーのみに公開するコンテンツの指定が可能であること。</w:t>
      </w:r>
    </w:p>
    <w:p w14:paraId="1E8C5D99" w14:textId="05F11ECF" w:rsidR="009B47D5" w:rsidRDefault="000A63D5" w:rsidP="009B47D5">
      <w:pPr>
        <w:pStyle w:val="afd"/>
        <w:numPr>
          <w:ilvl w:val="0"/>
          <w:numId w:val="3"/>
        </w:numPr>
        <w:autoSpaceDE w:val="0"/>
        <w:autoSpaceDN w:val="0"/>
        <w:spacing w:beforeLines="50" w:before="120" w:afterLines="50" w:after="120"/>
        <w:ind w:leftChars="0"/>
        <w:contextualSpacing/>
        <w:rPr>
          <w:rFonts w:hAnsi="ＭＳ ゴシック"/>
        </w:rPr>
      </w:pPr>
      <w:r>
        <w:rPr>
          <w:rFonts w:hAnsi="ＭＳ ゴシック" w:hint="eastAsia"/>
        </w:rPr>
        <w:t>ユーザーに対して、設問を回答しながら</w:t>
      </w:r>
      <w:r w:rsidR="000F0924">
        <w:rPr>
          <w:rFonts w:hAnsi="ＭＳ ゴシック" w:hint="eastAsia"/>
        </w:rPr>
        <w:t>入構</w:t>
      </w:r>
      <w:r w:rsidR="000F0924">
        <w:rPr>
          <w:rFonts w:ascii="Helvetica" w:hAnsi="Helvetica" w:cs="Helvetica"/>
          <w:color w:val="334155"/>
          <w:shd w:val="clear" w:color="auto" w:fill="FFFFFF"/>
        </w:rPr>
        <w:t>研修の理解度</w:t>
      </w:r>
      <w:r w:rsidR="000F0924">
        <w:rPr>
          <w:rFonts w:ascii="Helvetica" w:hAnsi="Helvetica" w:cs="Helvetica" w:hint="eastAsia"/>
          <w:color w:val="334155"/>
          <w:shd w:val="clear" w:color="auto" w:fill="FFFFFF"/>
        </w:rPr>
        <w:t>や業務マニュアルの知識チェック等の</w:t>
      </w:r>
      <w:r>
        <w:rPr>
          <w:rFonts w:hAnsi="ＭＳ ゴシック" w:hint="eastAsia"/>
        </w:rPr>
        <w:t>学習が行える機能を提供すること。</w:t>
      </w:r>
    </w:p>
    <w:p w14:paraId="08A3AF71" w14:textId="66104F72" w:rsidR="009B47D5" w:rsidRPr="00D078A6" w:rsidRDefault="009B47D5" w:rsidP="009B47D5">
      <w:pPr>
        <w:pStyle w:val="afd"/>
        <w:numPr>
          <w:ilvl w:val="0"/>
          <w:numId w:val="3"/>
        </w:numPr>
        <w:autoSpaceDE w:val="0"/>
        <w:autoSpaceDN w:val="0"/>
        <w:spacing w:beforeLines="50" w:before="120" w:afterLines="50" w:after="120"/>
        <w:ind w:leftChars="0"/>
        <w:contextualSpacing/>
        <w:rPr>
          <w:rFonts w:hAnsi="ＭＳ ゴシック"/>
        </w:rPr>
      </w:pPr>
      <w:r w:rsidRPr="00D078A6">
        <w:rPr>
          <w:rFonts w:hAnsi="ＭＳ ゴシック" w:hint="eastAsia"/>
        </w:rPr>
        <w:t>ユーザーに対して、参加者募集によるイベントの作成・管理</w:t>
      </w:r>
      <w:r w:rsidR="00EA621F" w:rsidRPr="00D078A6">
        <w:rPr>
          <w:rFonts w:hAnsi="ＭＳ ゴシック" w:hint="eastAsia"/>
        </w:rPr>
        <w:t>機能</w:t>
      </w:r>
      <w:r w:rsidRPr="00D078A6">
        <w:rPr>
          <w:rFonts w:hAnsi="ＭＳ ゴシック" w:hint="eastAsia"/>
        </w:rPr>
        <w:t>、</w:t>
      </w:r>
      <w:r w:rsidR="00EA621F" w:rsidRPr="00D078A6">
        <w:rPr>
          <w:rFonts w:hAnsi="ＭＳ ゴシック" w:hint="eastAsia"/>
        </w:rPr>
        <w:t>及びアンケートや情報収集が行える機能を提供すること。</w:t>
      </w:r>
    </w:p>
    <w:p w14:paraId="6E878545" w14:textId="61F78E30" w:rsidR="00B11C9B" w:rsidRDefault="00C43D74" w:rsidP="000C6B9D">
      <w:pPr>
        <w:pStyle w:val="afd"/>
        <w:numPr>
          <w:ilvl w:val="0"/>
          <w:numId w:val="3"/>
        </w:numPr>
        <w:autoSpaceDE w:val="0"/>
        <w:autoSpaceDN w:val="0"/>
        <w:spacing w:beforeLines="50" w:before="120" w:afterLines="50" w:after="120"/>
        <w:ind w:leftChars="0"/>
        <w:contextualSpacing/>
        <w:rPr>
          <w:rFonts w:hAnsi="ＭＳ ゴシック"/>
        </w:rPr>
      </w:pPr>
      <w:r w:rsidRPr="009956DA">
        <w:rPr>
          <w:rFonts w:hAnsi="ＭＳ ゴシック" w:hint="eastAsia"/>
        </w:rPr>
        <w:t>専用ウェブサイト</w:t>
      </w:r>
      <w:r>
        <w:rPr>
          <w:rFonts w:hAnsi="ＭＳ ゴシック" w:hint="eastAsia"/>
        </w:rPr>
        <w:t>の</w:t>
      </w:r>
      <w:r w:rsidR="00B11C9B" w:rsidRPr="00B11C9B">
        <w:rPr>
          <w:rFonts w:hAnsi="ＭＳ ゴシック" w:hint="eastAsia"/>
        </w:rPr>
        <w:t>利用にあたって、その円滑な実装および運用を可能にすべく、マニュアル、チュートリアル、ヘルプデスクその他任意の形態にて利用者がストレスなく基盤を利活用できるようなサポートサービスを提供すること。</w:t>
      </w:r>
    </w:p>
    <w:p w14:paraId="6A793520" w14:textId="4B51B432" w:rsidR="00923AB6" w:rsidRPr="00617574" w:rsidRDefault="001B1B0F" w:rsidP="00923AB6">
      <w:pPr>
        <w:pStyle w:val="2"/>
        <w:spacing w:before="240"/>
        <w:rPr>
          <w:rFonts w:ascii="ＭＳ ゴシック" w:eastAsia="ＭＳ ゴシック" w:hAnsi="ＭＳ ゴシック"/>
        </w:rPr>
      </w:pPr>
      <w:r>
        <w:rPr>
          <w:rFonts w:ascii="ＭＳ ゴシック" w:eastAsia="ＭＳ ゴシック" w:hAnsi="ＭＳ ゴシック" w:hint="eastAsia"/>
        </w:rPr>
        <w:t>IPA</w:t>
      </w:r>
      <w:r w:rsidR="00923AB6">
        <w:rPr>
          <w:rFonts w:ascii="ＭＳ ゴシック" w:eastAsia="ＭＳ ゴシック" w:hAnsi="ＭＳ ゴシック" w:hint="eastAsia"/>
        </w:rPr>
        <w:t>内での職員プロフィールの可視化</w:t>
      </w:r>
    </w:p>
    <w:p w14:paraId="6EB27C5E" w14:textId="1F844C88" w:rsidR="00923AB6" w:rsidRPr="000A3BB3" w:rsidRDefault="008B13EB" w:rsidP="00B6486D">
      <w:pPr>
        <w:pStyle w:val="afd"/>
        <w:numPr>
          <w:ilvl w:val="0"/>
          <w:numId w:val="11"/>
        </w:numPr>
        <w:autoSpaceDE w:val="0"/>
        <w:autoSpaceDN w:val="0"/>
        <w:spacing w:beforeLines="50" w:before="120" w:afterLines="50" w:after="120"/>
        <w:ind w:leftChars="0"/>
        <w:contextualSpacing/>
        <w:rPr>
          <w:rFonts w:asciiTheme="majorEastAsia" w:eastAsiaTheme="majorEastAsia" w:hAnsiTheme="majorEastAsia"/>
        </w:rPr>
      </w:pPr>
      <w:r w:rsidRPr="009956DA">
        <w:rPr>
          <w:rFonts w:hAnsi="ＭＳ ゴシック" w:hint="eastAsia"/>
        </w:rPr>
        <w:t>専用ウェブサイト</w:t>
      </w:r>
      <w:r w:rsidR="000A3BB3" w:rsidRPr="000A3BB3">
        <w:rPr>
          <w:rFonts w:asciiTheme="majorEastAsia" w:eastAsiaTheme="majorEastAsia" w:hAnsiTheme="majorEastAsia" w:hint="eastAsia"/>
        </w:rPr>
        <w:t>上に、担当職員または請負者によるユーザー登録内容と、ユーザー個人が入力した自己紹介内容などの職員プロフィールを表示・閲覧</w:t>
      </w:r>
      <w:r w:rsidR="00ED532D">
        <w:rPr>
          <w:rFonts w:asciiTheme="majorEastAsia" w:eastAsiaTheme="majorEastAsia" w:hAnsiTheme="majorEastAsia" w:hint="eastAsia"/>
        </w:rPr>
        <w:t>が</w:t>
      </w:r>
      <w:r w:rsidR="000A3BB3" w:rsidRPr="000A3BB3">
        <w:rPr>
          <w:rFonts w:asciiTheme="majorEastAsia" w:eastAsiaTheme="majorEastAsia" w:hAnsiTheme="majorEastAsia" w:hint="eastAsia"/>
        </w:rPr>
        <w:t>でき</w:t>
      </w:r>
      <w:r w:rsidR="00ED532D">
        <w:rPr>
          <w:rFonts w:asciiTheme="majorEastAsia" w:eastAsiaTheme="majorEastAsia" w:hAnsiTheme="majorEastAsia" w:hint="eastAsia"/>
        </w:rPr>
        <w:t>、職員の部署・属性・プロフィール内容から検索が可能である</w:t>
      </w:r>
      <w:r>
        <w:rPr>
          <w:rFonts w:asciiTheme="majorEastAsia" w:eastAsiaTheme="majorEastAsia" w:hAnsiTheme="majorEastAsia" w:hint="eastAsia"/>
        </w:rPr>
        <w:t>こと。</w:t>
      </w:r>
      <w:r w:rsidR="000A3BB3" w:rsidRPr="000A3BB3">
        <w:rPr>
          <w:rFonts w:asciiTheme="majorEastAsia" w:eastAsiaTheme="majorEastAsia" w:hAnsiTheme="majorEastAsia" w:hint="eastAsia"/>
        </w:rPr>
        <w:t>また</w:t>
      </w:r>
      <w:r>
        <w:rPr>
          <w:rFonts w:asciiTheme="majorEastAsia" w:eastAsiaTheme="majorEastAsia" w:hAnsiTheme="majorEastAsia" w:hint="eastAsia"/>
        </w:rPr>
        <w:t>、</w:t>
      </w:r>
      <w:r w:rsidR="000A3BB3" w:rsidRPr="000A3BB3">
        <w:rPr>
          <w:rFonts w:asciiTheme="majorEastAsia" w:eastAsiaTheme="majorEastAsia" w:hAnsiTheme="majorEastAsia" w:hint="eastAsia"/>
        </w:rPr>
        <w:t>プロフィール画面以外で、コンテンツやリアクションと紐づけての職員プロフィール情報の表示が可能である</w:t>
      </w:r>
      <w:r>
        <w:rPr>
          <w:rFonts w:asciiTheme="majorEastAsia" w:eastAsiaTheme="majorEastAsia" w:hAnsiTheme="majorEastAsia" w:hint="eastAsia"/>
        </w:rPr>
        <w:t>こと。</w:t>
      </w:r>
    </w:p>
    <w:p w14:paraId="637E1CEC" w14:textId="13F50F34" w:rsidR="00923AB6" w:rsidRPr="000A3BB3" w:rsidRDefault="000A3BB3" w:rsidP="00B6486D">
      <w:pPr>
        <w:pStyle w:val="afd"/>
        <w:numPr>
          <w:ilvl w:val="0"/>
          <w:numId w:val="11"/>
        </w:numPr>
        <w:autoSpaceDE w:val="0"/>
        <w:autoSpaceDN w:val="0"/>
        <w:spacing w:beforeLines="50" w:before="120" w:afterLines="50" w:after="120"/>
        <w:ind w:leftChars="0"/>
        <w:contextualSpacing/>
        <w:rPr>
          <w:rFonts w:asciiTheme="majorEastAsia" w:eastAsiaTheme="majorEastAsia" w:hAnsiTheme="majorEastAsia"/>
        </w:rPr>
      </w:pPr>
      <w:r w:rsidRPr="000A3BB3">
        <w:rPr>
          <w:rFonts w:asciiTheme="majorEastAsia" w:eastAsiaTheme="majorEastAsia" w:hAnsiTheme="majorEastAsia" w:hint="eastAsia"/>
        </w:rPr>
        <w:t>職員プロフィール項目として、</w:t>
      </w:r>
      <w:r w:rsidR="008B13EB" w:rsidRPr="009956DA">
        <w:rPr>
          <w:rFonts w:hAnsi="ＭＳ ゴシック" w:hint="eastAsia"/>
        </w:rPr>
        <w:t>専用ウェブサイト</w:t>
      </w:r>
      <w:r w:rsidRPr="000A3BB3">
        <w:rPr>
          <w:rFonts w:asciiTheme="majorEastAsia" w:eastAsiaTheme="majorEastAsia" w:hAnsiTheme="majorEastAsia" w:hint="eastAsia"/>
        </w:rPr>
        <w:t>上にて入力可能な属性情報・必須となる項目・添付可能なファイルの種類</w:t>
      </w:r>
      <w:r w:rsidR="008B13EB">
        <w:rPr>
          <w:rFonts w:asciiTheme="majorEastAsia" w:eastAsiaTheme="majorEastAsia" w:hAnsiTheme="majorEastAsia" w:hint="eastAsia"/>
        </w:rPr>
        <w:t>（jpg、png）など</w:t>
      </w:r>
      <w:r w:rsidRPr="000A3BB3">
        <w:rPr>
          <w:rFonts w:asciiTheme="majorEastAsia" w:eastAsiaTheme="majorEastAsia" w:hAnsiTheme="majorEastAsia" w:hint="eastAsia"/>
        </w:rPr>
        <w:t>、担当職員が変更を加えることができる項目、およびユーザー自身で入力・変更ができる項目のいずれも設定が可能である</w:t>
      </w:r>
      <w:r w:rsidR="008B13EB">
        <w:rPr>
          <w:rFonts w:asciiTheme="majorEastAsia" w:eastAsiaTheme="majorEastAsia" w:hAnsiTheme="majorEastAsia" w:hint="eastAsia"/>
        </w:rPr>
        <w:t>こと。</w:t>
      </w:r>
      <w:r w:rsidRPr="000A3BB3">
        <w:rPr>
          <w:rFonts w:asciiTheme="majorEastAsia" w:eastAsiaTheme="majorEastAsia" w:hAnsiTheme="majorEastAsia" w:hint="eastAsia"/>
        </w:rPr>
        <w:t>また、ユーザー自身が入力するプロフィール項目について、任意または必須のいずれの設定も可能であること。</w:t>
      </w:r>
    </w:p>
    <w:p w14:paraId="4C14BCD6" w14:textId="0385B5B2" w:rsidR="00B97E94" w:rsidRPr="00617574" w:rsidRDefault="00B97E94" w:rsidP="00B97E94">
      <w:pPr>
        <w:pStyle w:val="2"/>
        <w:spacing w:before="240"/>
        <w:rPr>
          <w:rFonts w:ascii="ＭＳ ゴシック" w:eastAsia="ＭＳ ゴシック" w:hAnsi="ＭＳ ゴシック"/>
        </w:rPr>
      </w:pPr>
      <w:r>
        <w:rPr>
          <w:rFonts w:ascii="ＭＳ ゴシック" w:eastAsia="ＭＳ ゴシック" w:hAnsi="ＭＳ ゴシック" w:hint="eastAsia"/>
        </w:rPr>
        <w:t>組織エンゲージメント状況の定量的な可視化</w:t>
      </w:r>
    </w:p>
    <w:p w14:paraId="529D40CC" w14:textId="15102CE7" w:rsidR="00B97E94" w:rsidRPr="0020138A" w:rsidRDefault="0020138A" w:rsidP="00B6486D">
      <w:pPr>
        <w:pStyle w:val="afd"/>
        <w:numPr>
          <w:ilvl w:val="0"/>
          <w:numId w:val="12"/>
        </w:numPr>
        <w:autoSpaceDE w:val="0"/>
        <w:autoSpaceDN w:val="0"/>
        <w:spacing w:beforeLines="50" w:before="120" w:afterLines="50" w:after="120"/>
        <w:ind w:leftChars="0"/>
        <w:contextualSpacing/>
        <w:rPr>
          <w:rFonts w:asciiTheme="majorEastAsia" w:eastAsiaTheme="majorEastAsia" w:hAnsiTheme="majorEastAsia"/>
        </w:rPr>
      </w:pPr>
      <w:r w:rsidRPr="0020138A">
        <w:rPr>
          <w:rFonts w:asciiTheme="majorEastAsia" w:eastAsiaTheme="majorEastAsia" w:hAnsiTheme="majorEastAsia" w:hint="eastAsia"/>
        </w:rPr>
        <w:t>担当職員が、ユーザーによる</w:t>
      </w:r>
      <w:r w:rsidR="0085655B" w:rsidRPr="009956DA">
        <w:rPr>
          <w:rFonts w:hAnsi="ＭＳ ゴシック" w:hint="eastAsia"/>
        </w:rPr>
        <w:t>専用ウェブサイト</w:t>
      </w:r>
      <w:r w:rsidRPr="0020138A">
        <w:rPr>
          <w:rFonts w:asciiTheme="majorEastAsia" w:eastAsiaTheme="majorEastAsia" w:hAnsiTheme="majorEastAsia" w:hint="eastAsia"/>
        </w:rPr>
        <w:t>および掲載コンテンツの利用状況を</w:t>
      </w:r>
      <w:r w:rsidR="0085655B">
        <w:rPr>
          <w:rFonts w:asciiTheme="majorEastAsia" w:eastAsiaTheme="majorEastAsia" w:hAnsiTheme="majorEastAsia" w:hint="eastAsia"/>
        </w:rPr>
        <w:t>、コンテ</w:t>
      </w:r>
      <w:r w:rsidR="0085655B">
        <w:rPr>
          <w:rFonts w:asciiTheme="majorEastAsia" w:eastAsiaTheme="majorEastAsia" w:hAnsiTheme="majorEastAsia" w:hint="eastAsia"/>
        </w:rPr>
        <w:lastRenderedPageBreak/>
        <w:t>ンツの</w:t>
      </w:r>
      <w:r w:rsidR="0085655B" w:rsidRPr="0020138A">
        <w:rPr>
          <w:rFonts w:asciiTheme="majorEastAsia" w:eastAsiaTheme="majorEastAsia" w:hAnsiTheme="majorEastAsia" w:hint="eastAsia"/>
        </w:rPr>
        <w:t>種類</w:t>
      </w:r>
      <w:r w:rsidR="0085655B">
        <w:rPr>
          <w:rFonts w:asciiTheme="majorEastAsia" w:eastAsiaTheme="majorEastAsia" w:hAnsiTheme="majorEastAsia" w:hint="eastAsia"/>
        </w:rPr>
        <w:t>、投稿数やコメント数、部署や役職別の推移などを</w:t>
      </w:r>
      <w:r w:rsidR="001214C8">
        <w:rPr>
          <w:rFonts w:asciiTheme="majorEastAsia" w:eastAsiaTheme="majorEastAsia" w:hAnsiTheme="majorEastAsia" w:hint="eastAsia"/>
        </w:rPr>
        <w:t>基に</w:t>
      </w:r>
      <w:r w:rsidR="0085655B">
        <w:rPr>
          <w:rFonts w:asciiTheme="majorEastAsia" w:eastAsiaTheme="majorEastAsia" w:hAnsiTheme="majorEastAsia" w:hint="eastAsia"/>
        </w:rPr>
        <w:t>、</w:t>
      </w:r>
      <w:r w:rsidR="0085655B" w:rsidRPr="0020138A">
        <w:rPr>
          <w:rFonts w:asciiTheme="majorEastAsia" w:eastAsiaTheme="majorEastAsia" w:hAnsiTheme="majorEastAsia" w:hint="eastAsia"/>
        </w:rPr>
        <w:t>取得可能期間</w:t>
      </w:r>
      <w:r w:rsidR="0085655B">
        <w:rPr>
          <w:rFonts w:asciiTheme="majorEastAsia" w:eastAsiaTheme="majorEastAsia" w:hAnsiTheme="majorEastAsia" w:hint="eastAsia"/>
        </w:rPr>
        <w:t>から</w:t>
      </w:r>
      <w:r w:rsidRPr="0020138A">
        <w:rPr>
          <w:rFonts w:asciiTheme="majorEastAsia" w:eastAsiaTheme="majorEastAsia" w:hAnsiTheme="majorEastAsia" w:hint="eastAsia"/>
        </w:rPr>
        <w:t>恒常的に把握するために</w:t>
      </w:r>
      <w:r w:rsidR="0085655B">
        <w:rPr>
          <w:rFonts w:asciiTheme="majorEastAsia" w:eastAsiaTheme="majorEastAsia" w:hAnsiTheme="majorEastAsia" w:hint="eastAsia"/>
        </w:rPr>
        <w:t>、</w:t>
      </w:r>
      <w:r w:rsidR="0085655B" w:rsidRPr="009956DA">
        <w:rPr>
          <w:rFonts w:hAnsi="ＭＳ ゴシック" w:hint="eastAsia"/>
        </w:rPr>
        <w:t>専用ウェブサイト</w:t>
      </w:r>
      <w:r w:rsidRPr="0020138A">
        <w:rPr>
          <w:rFonts w:asciiTheme="majorEastAsia" w:eastAsiaTheme="majorEastAsia" w:hAnsiTheme="majorEastAsia" w:hint="eastAsia"/>
        </w:rPr>
        <w:t>上</w:t>
      </w:r>
      <w:r w:rsidR="0085655B">
        <w:rPr>
          <w:rFonts w:asciiTheme="majorEastAsia" w:eastAsiaTheme="majorEastAsia" w:hAnsiTheme="majorEastAsia" w:hint="eastAsia"/>
        </w:rPr>
        <w:t>から</w:t>
      </w:r>
      <w:r w:rsidRPr="0020138A">
        <w:rPr>
          <w:rFonts w:asciiTheme="majorEastAsia" w:eastAsiaTheme="majorEastAsia" w:hAnsiTheme="majorEastAsia" w:hint="eastAsia"/>
        </w:rPr>
        <w:t>確認</w:t>
      </w:r>
      <w:r w:rsidR="0085655B">
        <w:rPr>
          <w:rFonts w:asciiTheme="majorEastAsia" w:eastAsiaTheme="majorEastAsia" w:hAnsiTheme="majorEastAsia" w:hint="eastAsia"/>
        </w:rPr>
        <w:t>が</w:t>
      </w:r>
      <w:r w:rsidRPr="0020138A">
        <w:rPr>
          <w:rFonts w:asciiTheme="majorEastAsia" w:eastAsiaTheme="majorEastAsia" w:hAnsiTheme="majorEastAsia" w:hint="eastAsia"/>
        </w:rPr>
        <w:t>できる</w:t>
      </w:r>
      <w:r w:rsidR="0085655B">
        <w:rPr>
          <w:rFonts w:asciiTheme="majorEastAsia" w:eastAsiaTheme="majorEastAsia" w:hAnsiTheme="majorEastAsia" w:hint="eastAsia"/>
        </w:rPr>
        <w:t>こと。</w:t>
      </w:r>
    </w:p>
    <w:p w14:paraId="46E80B92" w14:textId="2DC4C890" w:rsidR="0020138A" w:rsidRPr="0085655B" w:rsidRDefault="0020138A" w:rsidP="0085655B">
      <w:pPr>
        <w:pStyle w:val="afd"/>
        <w:numPr>
          <w:ilvl w:val="0"/>
          <w:numId w:val="12"/>
        </w:numPr>
        <w:autoSpaceDE w:val="0"/>
        <w:autoSpaceDN w:val="0"/>
        <w:spacing w:beforeLines="50" w:before="120" w:afterLines="50" w:after="120"/>
        <w:ind w:leftChars="0"/>
        <w:contextualSpacing/>
        <w:rPr>
          <w:rFonts w:asciiTheme="majorEastAsia" w:eastAsiaTheme="majorEastAsia" w:hAnsiTheme="majorEastAsia"/>
        </w:rPr>
      </w:pPr>
      <w:r w:rsidRPr="0020138A">
        <w:rPr>
          <w:rFonts w:asciiTheme="majorEastAsia" w:eastAsiaTheme="majorEastAsia" w:hAnsiTheme="majorEastAsia" w:hint="eastAsia"/>
        </w:rPr>
        <w:t>上記</w:t>
      </w:r>
      <w:r w:rsidR="0085655B">
        <w:rPr>
          <w:rFonts w:asciiTheme="majorEastAsia" w:eastAsiaTheme="majorEastAsia" w:hAnsiTheme="majorEastAsia" w:hint="eastAsia"/>
        </w:rPr>
        <w:t>(1)</w:t>
      </w:r>
      <w:r w:rsidRPr="0020138A">
        <w:rPr>
          <w:rFonts w:asciiTheme="majorEastAsia" w:eastAsiaTheme="majorEastAsia" w:hAnsiTheme="majorEastAsia" w:hint="eastAsia"/>
        </w:rPr>
        <w:t>以外に、</w:t>
      </w:r>
      <w:r w:rsidR="00845506" w:rsidRPr="00FC2066">
        <w:rPr>
          <w:rFonts w:asciiTheme="majorEastAsia" w:eastAsiaTheme="majorEastAsia" w:hAnsiTheme="majorEastAsia" w:hint="eastAsia"/>
        </w:rPr>
        <w:t>組織のエンゲージメント状況を定量的に『会社理解・共感、事業理解・共感、組織理解・共感、上司との関係、仲間との関係、業務環境・待遇、承認欲求、成長機会』の8つの項目に対しての測定並びに可視化が行えること。</w:t>
      </w:r>
    </w:p>
    <w:p w14:paraId="19CBD487" w14:textId="7D86E003" w:rsidR="00CD5E68" w:rsidRDefault="00CD5E68">
      <w:pPr>
        <w:widowControl/>
        <w:jc w:val="left"/>
        <w:rPr>
          <w:rFonts w:asciiTheme="majorEastAsia" w:eastAsiaTheme="majorEastAsia" w:hAnsiTheme="majorEastAsia"/>
        </w:rPr>
      </w:pPr>
    </w:p>
    <w:p w14:paraId="7D960A33" w14:textId="2FDC1BC2" w:rsidR="00D165D3" w:rsidRDefault="00D165D3" w:rsidP="00D165D3">
      <w:pPr>
        <w:pStyle w:val="2"/>
        <w:spacing w:before="240"/>
        <w:rPr>
          <w:rFonts w:ascii="ＭＳ ゴシック" w:eastAsia="ＭＳ ゴシック" w:hAnsi="ＭＳ ゴシック"/>
        </w:rPr>
      </w:pPr>
      <w:r>
        <w:rPr>
          <w:rFonts w:ascii="ＭＳ ゴシック" w:eastAsia="ＭＳ ゴシック" w:hAnsi="ＭＳ ゴシック" w:hint="eastAsia"/>
        </w:rPr>
        <w:t>契約期間</w:t>
      </w:r>
      <w:r w:rsidR="003100C1">
        <w:rPr>
          <w:rFonts w:ascii="ＭＳ ゴシック" w:eastAsia="ＭＳ ゴシック" w:hAnsi="ＭＳ ゴシック" w:hint="eastAsia"/>
        </w:rPr>
        <w:t>及び機能提供期間</w:t>
      </w:r>
    </w:p>
    <w:p w14:paraId="6BA5E862" w14:textId="1F96488B" w:rsidR="003100C1" w:rsidRDefault="003100C1" w:rsidP="003100C1">
      <w:pPr>
        <w:pStyle w:val="afd"/>
        <w:numPr>
          <w:ilvl w:val="0"/>
          <w:numId w:val="13"/>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契約期間</w:t>
      </w:r>
    </w:p>
    <w:p w14:paraId="4FCF9808" w14:textId="55C8158B" w:rsidR="003100C1" w:rsidRDefault="003100C1" w:rsidP="003100C1">
      <w:pPr>
        <w:pStyle w:val="afd"/>
        <w:autoSpaceDE w:val="0"/>
        <w:autoSpaceDN w:val="0"/>
        <w:spacing w:beforeLines="50" w:before="120" w:afterLines="50" w:after="120"/>
        <w:ind w:leftChars="0" w:left="860"/>
        <w:contextualSpacing/>
        <w:rPr>
          <w:rFonts w:asciiTheme="majorEastAsia" w:eastAsiaTheme="majorEastAsia" w:hAnsiTheme="majorEastAsia"/>
        </w:rPr>
      </w:pPr>
      <w:r>
        <w:rPr>
          <w:rFonts w:asciiTheme="majorEastAsia" w:eastAsiaTheme="majorEastAsia" w:hAnsiTheme="majorEastAsia" w:hint="eastAsia"/>
        </w:rPr>
        <w:t>契約締結日より</w:t>
      </w:r>
      <w:r w:rsidRPr="009920E9">
        <w:rPr>
          <w:rFonts w:asciiTheme="majorEastAsia" w:eastAsiaTheme="majorEastAsia" w:hAnsiTheme="majorEastAsia" w:hint="eastAsia"/>
        </w:rPr>
        <w:t>202</w:t>
      </w:r>
      <w:r w:rsidR="00417AFA" w:rsidRPr="009920E9">
        <w:rPr>
          <w:rFonts w:asciiTheme="majorEastAsia" w:eastAsiaTheme="majorEastAsia" w:hAnsiTheme="majorEastAsia" w:hint="eastAsia"/>
        </w:rPr>
        <w:t>8</w:t>
      </w:r>
      <w:r w:rsidRPr="009920E9">
        <w:rPr>
          <w:rFonts w:asciiTheme="majorEastAsia" w:eastAsiaTheme="majorEastAsia" w:hAnsiTheme="majorEastAsia" w:hint="eastAsia"/>
        </w:rPr>
        <w:t>年10月8日(</w:t>
      </w:r>
      <w:r w:rsidR="00417AFA" w:rsidRPr="009920E9">
        <w:rPr>
          <w:rFonts w:asciiTheme="majorEastAsia" w:eastAsiaTheme="majorEastAsia" w:hAnsiTheme="majorEastAsia" w:hint="eastAsia"/>
        </w:rPr>
        <w:t>日</w:t>
      </w:r>
      <w:r w:rsidRPr="009920E9">
        <w:rPr>
          <w:rFonts w:asciiTheme="majorEastAsia" w:eastAsiaTheme="majorEastAsia" w:hAnsiTheme="majorEastAsia" w:hint="eastAsia"/>
        </w:rPr>
        <w:t>)</w:t>
      </w:r>
    </w:p>
    <w:p w14:paraId="3A2059DE" w14:textId="3CE8E445" w:rsidR="003100C1" w:rsidRDefault="003100C1" w:rsidP="003100C1">
      <w:pPr>
        <w:pStyle w:val="afd"/>
        <w:numPr>
          <w:ilvl w:val="0"/>
          <w:numId w:val="13"/>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機能提供期間</w:t>
      </w:r>
    </w:p>
    <w:p w14:paraId="144A5C9D" w14:textId="1ACF1B35" w:rsidR="003100C1" w:rsidRDefault="000D14DF" w:rsidP="003100C1">
      <w:pPr>
        <w:pStyle w:val="afd"/>
        <w:autoSpaceDE w:val="0"/>
        <w:autoSpaceDN w:val="0"/>
        <w:spacing w:beforeLines="50" w:before="120" w:afterLines="50" w:after="120"/>
        <w:ind w:leftChars="0" w:left="860"/>
        <w:contextualSpacing/>
        <w:rPr>
          <w:rFonts w:asciiTheme="majorEastAsia" w:eastAsiaTheme="majorEastAsia" w:hAnsiTheme="majorEastAsia"/>
        </w:rPr>
      </w:pPr>
      <w:sdt>
        <w:sdtPr>
          <w:rPr>
            <w:rFonts w:hAnsi="ＭＳ ゴシック" w:hint="eastAsia"/>
            <w:szCs w:val="21"/>
          </w:rPr>
          <w:id w:val="1215241463"/>
          <w:placeholder>
            <w:docPart w:val="BA53760B1B864FEBBDF739C83FCAEB3E"/>
          </w:placeholder>
          <w:date w:fullDate="2026-10-09T00:00:00Z">
            <w:dateFormat w:val="yyyy年M月d日(aaa)"/>
            <w:lid w:val="ja-JP"/>
            <w:storeMappedDataAs w:val="dateTime"/>
            <w:calendar w:val="gregorian"/>
          </w:date>
        </w:sdtPr>
        <w:sdtEndPr/>
        <w:sdtContent>
          <w:r w:rsidR="00417AFA" w:rsidRPr="009920E9">
            <w:rPr>
              <w:rFonts w:hAnsi="ＭＳ ゴシック" w:hint="eastAsia"/>
              <w:szCs w:val="21"/>
            </w:rPr>
            <w:t>2026年10月9日(金)</w:t>
          </w:r>
        </w:sdtContent>
      </w:sdt>
      <w:r w:rsidR="003100C1" w:rsidRPr="009920E9">
        <w:rPr>
          <w:rFonts w:hAnsi="ＭＳ ゴシック" w:cs="Arial" w:hint="eastAsia"/>
          <w:szCs w:val="21"/>
        </w:rPr>
        <w:t>より</w:t>
      </w:r>
      <w:r w:rsidR="003100C1" w:rsidRPr="009920E9">
        <w:rPr>
          <w:rFonts w:hAnsi="ＭＳ ゴシック" w:hint="eastAsia"/>
          <w:szCs w:val="21"/>
        </w:rPr>
        <w:t xml:space="preserve"> 202</w:t>
      </w:r>
      <w:r w:rsidR="00417AFA" w:rsidRPr="009920E9">
        <w:rPr>
          <w:rFonts w:hAnsi="ＭＳ ゴシック" w:hint="eastAsia"/>
          <w:szCs w:val="21"/>
        </w:rPr>
        <w:t>8</w:t>
      </w:r>
      <w:r w:rsidR="003100C1" w:rsidRPr="009920E9">
        <w:rPr>
          <w:rFonts w:hAnsi="ＭＳ ゴシック" w:hint="eastAsia"/>
          <w:szCs w:val="21"/>
        </w:rPr>
        <w:t>年10月8日(</w:t>
      </w:r>
      <w:r w:rsidR="00417AFA" w:rsidRPr="009920E9">
        <w:rPr>
          <w:rFonts w:hAnsi="ＭＳ ゴシック" w:hint="eastAsia"/>
          <w:szCs w:val="21"/>
        </w:rPr>
        <w:t>日</w:t>
      </w:r>
      <w:r w:rsidR="003100C1" w:rsidRPr="009920E9">
        <w:rPr>
          <w:rFonts w:hAnsi="ＭＳ ゴシック" w:hint="eastAsia"/>
          <w:szCs w:val="21"/>
        </w:rPr>
        <w:t>)</w:t>
      </w:r>
      <w:r w:rsidR="003100C1">
        <w:rPr>
          <w:rFonts w:hAnsi="ＭＳ ゴシック" w:hint="eastAsia"/>
          <w:szCs w:val="21"/>
        </w:rPr>
        <w:t>（2年間）</w:t>
      </w:r>
    </w:p>
    <w:p w14:paraId="6888B2AB" w14:textId="77777777" w:rsidR="0020138A" w:rsidRPr="00417AFA" w:rsidRDefault="0020138A" w:rsidP="003A7DC6">
      <w:pPr>
        <w:autoSpaceDE w:val="0"/>
        <w:autoSpaceDN w:val="0"/>
        <w:spacing w:beforeLines="50" w:before="120" w:afterLines="50" w:after="120"/>
        <w:contextualSpacing/>
        <w:rPr>
          <w:rFonts w:asciiTheme="majorEastAsia" w:eastAsiaTheme="majorEastAsia" w:hAnsiTheme="majorEastAsia"/>
        </w:rPr>
      </w:pPr>
    </w:p>
    <w:p w14:paraId="55537BF3" w14:textId="5402F073" w:rsidR="003A7DC6" w:rsidRDefault="003A7DC6" w:rsidP="003A7DC6">
      <w:pPr>
        <w:pStyle w:val="1"/>
        <w:spacing w:before="240" w:after="120"/>
        <w:rPr>
          <w:rFonts w:ascii="ＭＳ ゴシック" w:eastAsia="ＭＳ ゴシック" w:hAnsi="ＭＳ ゴシック"/>
        </w:rPr>
      </w:pPr>
      <w:r>
        <w:rPr>
          <w:rFonts w:ascii="ＭＳ ゴシック" w:eastAsia="ＭＳ ゴシック" w:hAnsi="ＭＳ ゴシック" w:hint="eastAsia"/>
        </w:rPr>
        <w:t>実施体制</w:t>
      </w:r>
      <w:r w:rsidR="009229C6" w:rsidRPr="009A33FB">
        <w:rPr>
          <w:rFonts w:hAnsi="ＭＳ ゴシック" w:hint="eastAsia"/>
          <w:szCs w:val="21"/>
        </w:rPr>
        <w:t>及びスキルに関する要件</w:t>
      </w:r>
    </w:p>
    <w:p w14:paraId="518047D0" w14:textId="44D1FB3B" w:rsidR="003A7DC6" w:rsidRDefault="003A7DC6" w:rsidP="00CB71B2">
      <w:pPr>
        <w:pStyle w:val="afd"/>
        <w:numPr>
          <w:ilvl w:val="0"/>
          <w:numId w:val="19"/>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業務進行においてIPAとの連絡、調整に当たる者は正副合わせて2名以上とすること。</w:t>
      </w:r>
    </w:p>
    <w:p w14:paraId="00123C18" w14:textId="2D935201" w:rsidR="003A7DC6" w:rsidRDefault="003A7DC6" w:rsidP="00CB71B2">
      <w:pPr>
        <w:pStyle w:val="afd"/>
        <w:numPr>
          <w:ilvl w:val="0"/>
          <w:numId w:val="19"/>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本業務に従事する主たる責任者、作業者は、</w:t>
      </w:r>
      <w:r w:rsidR="009229C6">
        <w:rPr>
          <w:rFonts w:asciiTheme="majorEastAsia" w:eastAsiaTheme="majorEastAsia" w:hAnsiTheme="majorEastAsia" w:hint="eastAsia"/>
        </w:rPr>
        <w:t>エンゲージメントプラットフォームサービスの</w:t>
      </w:r>
      <w:r>
        <w:rPr>
          <w:rFonts w:asciiTheme="majorEastAsia" w:eastAsiaTheme="majorEastAsia" w:hAnsiTheme="majorEastAsia" w:hint="eastAsia"/>
        </w:rPr>
        <w:t>各業務に関する従事実績が豊富であること。</w:t>
      </w:r>
    </w:p>
    <w:p w14:paraId="676DE4C9" w14:textId="255B2BF2" w:rsidR="003A7DC6" w:rsidRDefault="003A7DC6" w:rsidP="00CB71B2">
      <w:pPr>
        <w:pStyle w:val="afd"/>
        <w:numPr>
          <w:ilvl w:val="0"/>
          <w:numId w:val="19"/>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実施体制及び役割分担を具体的に示すこと。</w:t>
      </w:r>
    </w:p>
    <w:p w14:paraId="55C6131A" w14:textId="3365D53B" w:rsidR="00B6486D" w:rsidRPr="00B6486D" w:rsidRDefault="00B6486D" w:rsidP="00CB71B2">
      <w:pPr>
        <w:pStyle w:val="afd"/>
        <w:numPr>
          <w:ilvl w:val="0"/>
          <w:numId w:val="19"/>
        </w:numPr>
        <w:autoSpaceDE w:val="0"/>
        <w:autoSpaceDN w:val="0"/>
        <w:spacing w:beforeLines="50" w:before="120" w:afterLines="50" w:after="120"/>
        <w:ind w:leftChars="0"/>
        <w:contextualSpacing/>
        <w:rPr>
          <w:rFonts w:asciiTheme="majorEastAsia" w:eastAsiaTheme="majorEastAsia" w:hAnsiTheme="majorEastAsia"/>
        </w:rPr>
      </w:pPr>
      <w:r>
        <w:rPr>
          <w:rFonts w:asciiTheme="majorEastAsia" w:eastAsiaTheme="majorEastAsia" w:hAnsiTheme="majorEastAsia" w:hint="eastAsia"/>
        </w:rPr>
        <w:t>業務に当たる者に欠員が生じた場合は、速やかに同等又はそれ以上の経歴を有する代替者を当てられる体制をあらかじめ整えること。</w:t>
      </w:r>
    </w:p>
    <w:p w14:paraId="11B88B12" w14:textId="77777777" w:rsidR="0070008F" w:rsidRPr="003A7DC6" w:rsidRDefault="0070008F" w:rsidP="00B6486D">
      <w:pPr>
        <w:autoSpaceDE w:val="0"/>
        <w:autoSpaceDN w:val="0"/>
        <w:spacing w:beforeLines="50" w:before="120" w:afterLines="50" w:after="120"/>
        <w:contextualSpacing/>
        <w:rPr>
          <w:rFonts w:hAnsi="ＭＳ ゴシック"/>
        </w:rPr>
      </w:pPr>
    </w:p>
    <w:p w14:paraId="1D2C27D9" w14:textId="71DAAED8" w:rsidR="00B6486D" w:rsidRDefault="00703932" w:rsidP="00B6486D">
      <w:pPr>
        <w:pStyle w:val="1"/>
        <w:spacing w:before="240" w:after="120"/>
        <w:rPr>
          <w:rFonts w:ascii="ＭＳ ゴシック" w:eastAsia="ＭＳ ゴシック" w:hAnsi="ＭＳ ゴシック"/>
        </w:rPr>
      </w:pPr>
      <w:r>
        <w:rPr>
          <w:rFonts w:ascii="ＭＳ ゴシック" w:eastAsia="ＭＳ ゴシック" w:hAnsi="ＭＳ ゴシック" w:hint="eastAsia"/>
        </w:rPr>
        <w:t>情報セキュリティに関する要件</w:t>
      </w:r>
    </w:p>
    <w:p w14:paraId="715B5051"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本事業の過程で収集・作成する情報は、本事業の目的の他に利用しないこと。但し、本事業の実施以前に公開情報となっていたものについては除く。</w:t>
      </w:r>
    </w:p>
    <w:p w14:paraId="57252F6E" w14:textId="147159B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IPAが定める情報セキュリティ関係規程、</w:t>
      </w:r>
      <w:r w:rsidRPr="00703932">
        <w:rPr>
          <w:rFonts w:asciiTheme="majorEastAsia" w:eastAsiaTheme="majorEastAsia" w:hAnsiTheme="majorEastAsia"/>
        </w:rPr>
        <w:t>「</w:t>
      </w:r>
      <w:r w:rsidRPr="00703932">
        <w:rPr>
          <w:rFonts w:asciiTheme="majorEastAsia" w:eastAsiaTheme="majorEastAsia" w:hAnsiTheme="majorEastAsia" w:hint="eastAsia"/>
        </w:rPr>
        <w:t>政府機関等の情報セキュリティ対策のための統一基準群（</w:t>
      </w:r>
      <w:r w:rsidRPr="009920E9">
        <w:rPr>
          <w:rFonts w:asciiTheme="majorEastAsia" w:eastAsiaTheme="majorEastAsia" w:hAnsiTheme="majorEastAsia" w:hint="eastAsia"/>
        </w:rPr>
        <w:t>令和</w:t>
      </w:r>
      <w:r w:rsidR="006A021D" w:rsidRPr="009920E9">
        <w:rPr>
          <w:rFonts w:asciiTheme="majorEastAsia" w:eastAsiaTheme="majorEastAsia" w:hAnsiTheme="majorEastAsia" w:hint="eastAsia"/>
        </w:rPr>
        <w:t>７</w:t>
      </w:r>
      <w:r w:rsidRPr="009920E9">
        <w:rPr>
          <w:rFonts w:asciiTheme="majorEastAsia" w:eastAsiaTheme="majorEastAsia" w:hAnsiTheme="majorEastAsia" w:hint="eastAsia"/>
        </w:rPr>
        <w:t>年度版</w:t>
      </w:r>
      <w:r w:rsidRPr="00703932">
        <w:rPr>
          <w:rFonts w:asciiTheme="majorEastAsia" w:eastAsiaTheme="majorEastAsia" w:hAnsiTheme="majorEastAsia" w:hint="eastAsia"/>
        </w:rPr>
        <w:t>）</w:t>
      </w:r>
      <w:r w:rsidRPr="00703932">
        <w:rPr>
          <w:rFonts w:asciiTheme="majorEastAsia" w:eastAsiaTheme="majorEastAsia" w:hAnsiTheme="majorEastAsia"/>
        </w:rPr>
        <w:t>」</w:t>
      </w:r>
      <w:r w:rsidRPr="00703932">
        <w:rPr>
          <w:rFonts w:asciiTheme="majorEastAsia" w:eastAsiaTheme="majorEastAsia" w:hAnsiTheme="majorEastAsia" w:hint="eastAsia"/>
        </w:rPr>
        <w:t>及び「政府機関等の対策基準策定のためのガイドライン（</w:t>
      </w:r>
      <w:r w:rsidRPr="009920E9">
        <w:rPr>
          <w:rFonts w:asciiTheme="majorEastAsia" w:eastAsiaTheme="majorEastAsia" w:hAnsiTheme="majorEastAsia" w:hint="eastAsia"/>
        </w:rPr>
        <w:t>令和</w:t>
      </w:r>
      <w:r w:rsidR="008E3AF3" w:rsidRPr="009920E9">
        <w:rPr>
          <w:rFonts w:asciiTheme="majorEastAsia" w:eastAsiaTheme="majorEastAsia" w:hAnsiTheme="majorEastAsia" w:hint="eastAsia"/>
        </w:rPr>
        <w:t>７</w:t>
      </w:r>
      <w:r w:rsidRPr="009920E9">
        <w:rPr>
          <w:rFonts w:asciiTheme="majorEastAsia" w:eastAsiaTheme="majorEastAsia" w:hAnsiTheme="majorEastAsia" w:hint="eastAsia"/>
        </w:rPr>
        <w:t>年度版</w:t>
      </w:r>
      <w:r w:rsidRPr="00703932">
        <w:rPr>
          <w:rFonts w:asciiTheme="majorEastAsia" w:eastAsiaTheme="majorEastAsia" w:hAnsiTheme="majorEastAsia" w:hint="eastAsia"/>
        </w:rPr>
        <w:t>）」</w:t>
      </w:r>
      <w:r w:rsidRPr="00703932">
        <w:rPr>
          <w:rFonts w:asciiTheme="majorEastAsia" w:eastAsiaTheme="majorEastAsia" w:hAnsiTheme="majorEastAsia"/>
        </w:rPr>
        <w:t>を参照し、適切なセキュリティ対策を講ずること。</w:t>
      </w:r>
    </w:p>
    <w:p w14:paraId="4899807A"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本事業に係る情報セキュリティ対策の管理体制を定めた書面を、契約締結までに</w:t>
      </w:r>
      <w:r w:rsidRPr="00703932">
        <w:rPr>
          <w:rFonts w:asciiTheme="majorEastAsia" w:eastAsiaTheme="majorEastAsia" w:hAnsiTheme="majorEastAsia"/>
        </w:rPr>
        <w:t>IPA</w:t>
      </w:r>
      <w:r w:rsidRPr="00703932">
        <w:rPr>
          <w:rFonts w:asciiTheme="majorEastAsia" w:eastAsiaTheme="majorEastAsia" w:hAnsiTheme="majorEastAsia" w:hint="eastAsia"/>
        </w:rPr>
        <w:t>に提出し、承認を得ること。なお、情報取扱者名簿は、請負業務の遂行のため最低限必要な範囲で情報取扱者を掲載することとし、体制に変更がある場合は、予めI</w:t>
      </w:r>
      <w:r w:rsidRPr="00703932">
        <w:rPr>
          <w:rFonts w:asciiTheme="majorEastAsia" w:eastAsiaTheme="majorEastAsia" w:hAnsiTheme="majorEastAsia"/>
        </w:rPr>
        <w:t>PA</w:t>
      </w:r>
      <w:r w:rsidRPr="00703932">
        <w:rPr>
          <w:rFonts w:asciiTheme="majorEastAsia" w:eastAsiaTheme="majorEastAsia" w:hAnsiTheme="majorEastAsia" w:hint="eastAsia"/>
        </w:rPr>
        <w:t>に届出を行い、承認を得ること。</w:t>
      </w:r>
    </w:p>
    <w:p w14:paraId="43E2A947"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資本関係・役員等の情報、事業の実施場所、事業従事者の経歴・専門性（氏名、所属、役職、学歴、職歴、業務経験、情報セキュリティに係る資格・研修実績、その他の経歴、専門的知識その他の知見、母国語及び外国語能力、国籍等がわかる資料等）に関する情報提供を行うこと。</w:t>
      </w:r>
    </w:p>
    <w:p w14:paraId="6984E447"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本業務で利用する</w:t>
      </w:r>
      <w:r w:rsidRPr="00703932">
        <w:rPr>
          <w:rFonts w:asciiTheme="majorEastAsia" w:eastAsiaTheme="majorEastAsia" w:hAnsiTheme="majorEastAsia"/>
        </w:rPr>
        <w:t>物品及びシステム</w:t>
      </w:r>
      <w:r w:rsidRPr="00703932">
        <w:rPr>
          <w:rFonts w:asciiTheme="majorEastAsia" w:eastAsiaTheme="majorEastAsia" w:hAnsiTheme="majorEastAsia" w:hint="eastAsia"/>
        </w:rPr>
        <w:t>等</w:t>
      </w:r>
      <w:r w:rsidRPr="00703932">
        <w:rPr>
          <w:rFonts w:asciiTheme="majorEastAsia" w:eastAsiaTheme="majorEastAsia" w:hAnsiTheme="majorEastAsia"/>
        </w:rPr>
        <w:t>に対し、事前に予測できる範囲内で適切なセキュリティ対策を行うこと。</w:t>
      </w:r>
    </w:p>
    <w:p w14:paraId="2A366FAE"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本事業に係る情報セキュリティインシデントが発生した場合には、本事業のIPA担当者に、速やかに連絡すること。本事業に係る情報セキュリティインシデントが発生した場合の対策を事業開始までにI</w:t>
      </w:r>
      <w:r w:rsidRPr="00703932">
        <w:rPr>
          <w:rFonts w:asciiTheme="majorEastAsia" w:eastAsiaTheme="majorEastAsia" w:hAnsiTheme="majorEastAsia"/>
        </w:rPr>
        <w:t>PA</w:t>
      </w:r>
      <w:r w:rsidRPr="00703932">
        <w:rPr>
          <w:rFonts w:asciiTheme="majorEastAsia" w:eastAsiaTheme="majorEastAsia" w:hAnsiTheme="majorEastAsia" w:hint="eastAsia"/>
        </w:rPr>
        <w:t>に説明し、承認を得ること。</w:t>
      </w:r>
    </w:p>
    <w:p w14:paraId="056731AB" w14:textId="2DAF71A1"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本事業の過程で収集・作成する情報のうち、</w:t>
      </w:r>
      <w:r w:rsidRPr="00703932">
        <w:rPr>
          <w:rFonts w:asciiTheme="majorEastAsia" w:eastAsiaTheme="majorEastAsia" w:hAnsiTheme="majorEastAsia"/>
        </w:rPr>
        <w:t>IPA</w:t>
      </w:r>
      <w:r w:rsidRPr="00703932">
        <w:rPr>
          <w:rFonts w:asciiTheme="majorEastAsia" w:eastAsiaTheme="majorEastAsia" w:hAnsiTheme="majorEastAsia" w:hint="eastAsia"/>
        </w:rPr>
        <w:t>が別途、要破棄情報であると指定するものについては、本事業終了後、</w:t>
      </w:r>
      <w:r w:rsidRPr="00703932">
        <w:rPr>
          <w:rFonts w:asciiTheme="majorEastAsia" w:eastAsiaTheme="majorEastAsia" w:hAnsiTheme="majorEastAsia"/>
        </w:rPr>
        <w:t>IPA</w:t>
      </w:r>
      <w:r w:rsidRPr="00703932">
        <w:rPr>
          <w:rFonts w:asciiTheme="majorEastAsia" w:eastAsiaTheme="majorEastAsia" w:hAnsiTheme="majorEastAsia" w:hint="eastAsia"/>
        </w:rPr>
        <w:t>との間で合意した安全な方法により破棄/抹消し、その事実を</w:t>
      </w:r>
      <w:r w:rsidR="00D06998">
        <w:rPr>
          <w:rFonts w:asciiTheme="majorEastAsia" w:eastAsiaTheme="majorEastAsia" w:hAnsiTheme="majorEastAsia" w:hint="eastAsia"/>
        </w:rPr>
        <w:t>6</w:t>
      </w:r>
      <w:r w:rsidRPr="00703932">
        <w:rPr>
          <w:rFonts w:asciiTheme="majorEastAsia" w:eastAsiaTheme="majorEastAsia" w:hAnsiTheme="majorEastAsia" w:hint="eastAsia"/>
        </w:rPr>
        <w:t>.(3)に記載の管理体制の責任者が確認し、I</w:t>
      </w:r>
      <w:r w:rsidRPr="00703932">
        <w:rPr>
          <w:rFonts w:asciiTheme="majorEastAsia" w:eastAsiaTheme="majorEastAsia" w:hAnsiTheme="majorEastAsia"/>
        </w:rPr>
        <w:t>PA</w:t>
      </w:r>
      <w:r w:rsidRPr="00703932">
        <w:rPr>
          <w:rFonts w:asciiTheme="majorEastAsia" w:eastAsiaTheme="majorEastAsia" w:hAnsiTheme="majorEastAsia" w:hint="eastAsia"/>
        </w:rPr>
        <w:t>に報告すること。なお業務日誌を始めとする経理処理に関する資料については適切に保管すること。</w:t>
      </w:r>
    </w:p>
    <w:p w14:paraId="62E91D39"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事業実施期間中、必要に応じてIPAが要請する場合は情報セキュリティ対策の履行状況について、</w:t>
      </w:r>
      <w:r w:rsidRPr="00703932">
        <w:rPr>
          <w:rFonts w:asciiTheme="majorEastAsia" w:eastAsiaTheme="majorEastAsia" w:hAnsiTheme="majorEastAsia"/>
        </w:rPr>
        <w:t>IPA</w:t>
      </w:r>
      <w:r w:rsidRPr="00703932">
        <w:rPr>
          <w:rFonts w:asciiTheme="majorEastAsia" w:eastAsiaTheme="majorEastAsia" w:hAnsiTheme="majorEastAsia" w:hint="eastAsia"/>
        </w:rPr>
        <w:t>に説明し、承認を得ること。</w:t>
      </w:r>
    </w:p>
    <w:p w14:paraId="24130513"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本事業実施の過程で情報セキュリティ対策が不十分であることが判明した場合は、対処についてIPAと速やかに協議し、必要な対策を行うこと。</w:t>
      </w:r>
    </w:p>
    <w:p w14:paraId="08B67CED" w14:textId="77777777" w:rsidR="00703932" w:rsidRPr="00703932" w:rsidRDefault="00703932" w:rsidP="00703932">
      <w:pPr>
        <w:numPr>
          <w:ilvl w:val="0"/>
          <w:numId w:val="14"/>
        </w:numPr>
        <w:rPr>
          <w:rFonts w:asciiTheme="majorEastAsia" w:eastAsiaTheme="majorEastAsia" w:hAnsiTheme="majorEastAsia"/>
        </w:rPr>
      </w:pPr>
      <w:r w:rsidRPr="00703932">
        <w:rPr>
          <w:rFonts w:asciiTheme="majorEastAsia" w:eastAsiaTheme="majorEastAsia" w:hAnsiTheme="majorEastAsia" w:hint="eastAsia"/>
        </w:rPr>
        <w:t>本事業の一部を別の事業者に請負わせようとする場合は、上記(1)～(9)の措置の実施を契約</w:t>
      </w:r>
      <w:r w:rsidRPr="00703932">
        <w:rPr>
          <w:rFonts w:asciiTheme="majorEastAsia" w:eastAsiaTheme="majorEastAsia" w:hAnsiTheme="majorEastAsia" w:hint="eastAsia"/>
        </w:rPr>
        <w:lastRenderedPageBreak/>
        <w:t>等により再請負先に担保させること。</w:t>
      </w:r>
    </w:p>
    <w:p w14:paraId="7D1A1E35" w14:textId="77777777" w:rsidR="00703932" w:rsidRDefault="00703932" w:rsidP="00703932">
      <w:pPr>
        <w:widowControl/>
        <w:jc w:val="left"/>
        <w:rPr>
          <w:rFonts w:asciiTheme="majorEastAsia" w:eastAsiaTheme="majorEastAsia" w:hAnsiTheme="majorEastAsia" w:cs="ＭＳ 明朝"/>
          <w:szCs w:val="20"/>
        </w:rPr>
      </w:pPr>
    </w:p>
    <w:p w14:paraId="3A1F9F01" w14:textId="3D0B7F29" w:rsidR="00703932" w:rsidRDefault="00703932" w:rsidP="00703932">
      <w:pPr>
        <w:widowControl/>
        <w:jc w:val="left"/>
        <w:rPr>
          <w:rFonts w:asciiTheme="majorEastAsia" w:eastAsiaTheme="majorEastAsia" w:hAnsiTheme="majorEastAsia"/>
        </w:rPr>
      </w:pPr>
      <w:r w:rsidRPr="00703932">
        <w:rPr>
          <w:rFonts w:asciiTheme="majorEastAsia" w:eastAsiaTheme="majorEastAsia" w:hAnsiTheme="majorEastAsia" w:hint="eastAsia"/>
        </w:rPr>
        <w:t>※情報取扱者名簿及び情報管理体制は以下を参照し作成すること。</w:t>
      </w:r>
    </w:p>
    <w:p w14:paraId="00CA41E3" w14:textId="77777777" w:rsidR="00703932" w:rsidRPr="00703932" w:rsidRDefault="00703932" w:rsidP="00703932">
      <w:pPr>
        <w:tabs>
          <w:tab w:val="left" w:pos="4230"/>
        </w:tabs>
        <w:autoSpaceDE w:val="0"/>
        <w:autoSpaceDN w:val="0"/>
        <w:spacing w:beforeLines="50" w:before="120" w:afterLines="50" w:after="120"/>
        <w:contextualSpacing/>
        <w:rPr>
          <w:rFonts w:asciiTheme="majorEastAsia" w:eastAsiaTheme="majorEastAsia" w:hAnsiTheme="majorEastAsia"/>
        </w:rPr>
      </w:pPr>
    </w:p>
    <w:p w14:paraId="03DDAB6C" w14:textId="74FEEDF7" w:rsidR="00703932" w:rsidRPr="00703932" w:rsidRDefault="00703932" w:rsidP="00703932">
      <w:pPr>
        <w:tabs>
          <w:tab w:val="left" w:pos="4230"/>
        </w:tabs>
        <w:autoSpaceDE w:val="0"/>
        <w:autoSpaceDN w:val="0"/>
        <w:spacing w:beforeLines="50" w:before="120" w:afterLines="50" w:after="120"/>
        <w:ind w:firstLineChars="400" w:firstLine="840"/>
        <w:contextualSpacing/>
        <w:rPr>
          <w:rFonts w:asciiTheme="majorEastAsia" w:eastAsiaTheme="majorEastAsia" w:hAnsiTheme="majorEastAsia"/>
        </w:rPr>
      </w:pPr>
      <w:r w:rsidRPr="00703932">
        <w:rPr>
          <w:rFonts w:asciiTheme="majorEastAsia" w:eastAsiaTheme="majorEastAsia" w:hAnsiTheme="majorEastAsia" w:hint="eastAsia"/>
        </w:rPr>
        <w:t>【情報取扱者名簿】</w:t>
      </w:r>
    </w:p>
    <w:tbl>
      <w:tblPr>
        <w:tblW w:w="8930" w:type="dxa"/>
        <w:tblInd w:w="416" w:type="dxa"/>
        <w:tblCellMar>
          <w:left w:w="0" w:type="dxa"/>
          <w:right w:w="0" w:type="dxa"/>
        </w:tblCellMar>
        <w:tblLook w:val="04A0" w:firstRow="1" w:lastRow="0" w:firstColumn="1" w:lastColumn="0" w:noHBand="0" w:noVBand="1"/>
      </w:tblPr>
      <w:tblGrid>
        <w:gridCol w:w="1708"/>
        <w:gridCol w:w="420"/>
        <w:gridCol w:w="953"/>
        <w:gridCol w:w="1113"/>
        <w:gridCol w:w="1113"/>
        <w:gridCol w:w="1105"/>
        <w:gridCol w:w="675"/>
        <w:gridCol w:w="1843"/>
      </w:tblGrid>
      <w:tr w:rsidR="0047189B" w:rsidRPr="00703932" w14:paraId="3928E818" w14:textId="77777777" w:rsidTr="00CB71B2">
        <w:trPr>
          <w:trHeight w:val="964"/>
        </w:trPr>
        <w:tc>
          <w:tcPr>
            <w:tcW w:w="21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05F7D1" w14:textId="77777777" w:rsidR="00703932" w:rsidRPr="00703932" w:rsidRDefault="00703932" w:rsidP="00764C6A">
            <w:pPr>
              <w:jc w:val="cente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0105DD" w14:textId="77777777" w:rsidR="00703932" w:rsidRPr="00703932" w:rsidRDefault="00703932" w:rsidP="00764C6A">
            <w:pPr>
              <w:jc w:val="cente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16"/>
                <w:szCs w:val="16"/>
              </w:rPr>
              <w:t>(しめい)</w:t>
            </w:r>
          </w:p>
          <w:p w14:paraId="7C4AA934" w14:textId="77777777" w:rsidR="00703932" w:rsidRPr="00703932" w:rsidRDefault="00703932" w:rsidP="00764C6A">
            <w:pPr>
              <w:jc w:val="cente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氏名</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88A981" w14:textId="77777777" w:rsidR="0047189B" w:rsidRDefault="00703932" w:rsidP="00764C6A">
            <w:pPr>
              <w:jc w:val="center"/>
              <w:rPr>
                <w:rFonts w:asciiTheme="majorEastAsia" w:eastAsiaTheme="majorEastAsia" w:hAnsiTheme="majorEastAsia"/>
                <w:color w:val="000000"/>
                <w:sz w:val="20"/>
                <w:szCs w:val="20"/>
              </w:rPr>
            </w:pPr>
            <w:r w:rsidRPr="00703932">
              <w:rPr>
                <w:rFonts w:asciiTheme="majorEastAsia" w:eastAsiaTheme="majorEastAsia" w:hAnsiTheme="majorEastAsia" w:hint="eastAsia"/>
                <w:color w:val="000000"/>
                <w:sz w:val="20"/>
                <w:szCs w:val="20"/>
              </w:rPr>
              <w:t>個人住所</w:t>
            </w:r>
          </w:p>
          <w:p w14:paraId="574A1964" w14:textId="5DD8C84A" w:rsidR="00703932" w:rsidRPr="00703932" w:rsidRDefault="0047189B" w:rsidP="00764C6A">
            <w:pPr>
              <w:jc w:val="center"/>
              <w:rPr>
                <w:rFonts w:asciiTheme="majorEastAsia" w:eastAsiaTheme="majorEastAsia" w:hAnsiTheme="majorEastAsia" w:cs="Arial"/>
                <w:kern w:val="0"/>
                <w:sz w:val="36"/>
                <w:szCs w:val="36"/>
              </w:rPr>
            </w:pPr>
            <w:r>
              <w:rPr>
                <w:rFonts w:asciiTheme="majorEastAsia" w:eastAsiaTheme="majorEastAsia" w:hAnsiTheme="majorEastAsia" w:hint="eastAsia"/>
                <w:color w:val="000000"/>
                <w:sz w:val="20"/>
                <w:szCs w:val="20"/>
              </w:rPr>
              <w:t>（※５）</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5E8E1" w14:textId="77777777" w:rsidR="0047189B" w:rsidRDefault="00703932" w:rsidP="0047189B">
            <w:pPr>
              <w:jc w:val="center"/>
              <w:rPr>
                <w:rFonts w:asciiTheme="majorEastAsia" w:eastAsiaTheme="majorEastAsia" w:hAnsiTheme="majorEastAsia"/>
                <w:color w:val="000000"/>
                <w:sz w:val="20"/>
                <w:szCs w:val="20"/>
              </w:rPr>
            </w:pPr>
            <w:r w:rsidRPr="00703932">
              <w:rPr>
                <w:rFonts w:asciiTheme="majorEastAsia" w:eastAsiaTheme="majorEastAsia" w:hAnsiTheme="majorEastAsia" w:hint="eastAsia"/>
                <w:color w:val="000000"/>
                <w:sz w:val="20"/>
                <w:szCs w:val="20"/>
              </w:rPr>
              <w:t>生年月日</w:t>
            </w:r>
          </w:p>
          <w:p w14:paraId="50BCF8A7" w14:textId="36F8CE7A" w:rsidR="0047189B" w:rsidRPr="00703932" w:rsidRDefault="0047189B" w:rsidP="0047189B">
            <w:pPr>
              <w:jc w:val="center"/>
              <w:rPr>
                <w:rFonts w:asciiTheme="majorEastAsia" w:eastAsiaTheme="majorEastAsia" w:hAnsiTheme="majorEastAsia" w:cs="Arial"/>
                <w:kern w:val="0"/>
                <w:sz w:val="36"/>
                <w:szCs w:val="36"/>
              </w:rPr>
            </w:pPr>
            <w:r>
              <w:rPr>
                <w:rFonts w:asciiTheme="majorEastAsia" w:eastAsiaTheme="majorEastAsia" w:hAnsiTheme="majorEastAsia" w:hint="eastAsia"/>
                <w:color w:val="000000"/>
                <w:sz w:val="20"/>
                <w:szCs w:val="20"/>
              </w:rPr>
              <w:t>（※５）</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9C0B03" w14:textId="77777777" w:rsidR="00703932" w:rsidRPr="00703932" w:rsidRDefault="00703932" w:rsidP="00764C6A">
            <w:pPr>
              <w:jc w:val="cente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所属部署</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F64F5" w14:textId="77777777" w:rsidR="00703932" w:rsidRPr="00703932" w:rsidRDefault="00703932" w:rsidP="00764C6A">
            <w:pPr>
              <w:jc w:val="cente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役職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8EFCE" w14:textId="77777777" w:rsidR="0047189B" w:rsidRDefault="00703932" w:rsidP="00764C6A">
            <w:pPr>
              <w:jc w:val="center"/>
              <w:rPr>
                <w:rFonts w:asciiTheme="majorEastAsia" w:eastAsiaTheme="majorEastAsia" w:hAnsiTheme="majorEastAsia"/>
                <w:color w:val="000000"/>
                <w:sz w:val="20"/>
                <w:szCs w:val="20"/>
              </w:rPr>
            </w:pPr>
            <w:r w:rsidRPr="00703932">
              <w:rPr>
                <w:rFonts w:asciiTheme="majorEastAsia" w:eastAsiaTheme="majorEastAsia" w:hAnsiTheme="majorEastAsia" w:hint="eastAsia"/>
                <w:color w:val="000000"/>
                <w:sz w:val="20"/>
                <w:szCs w:val="20"/>
              </w:rPr>
              <w:t>パスポート番号</w:t>
            </w:r>
          </w:p>
          <w:p w14:paraId="2BB0D004" w14:textId="2685F01A" w:rsidR="00703932" w:rsidRPr="00703932" w:rsidRDefault="00703932" w:rsidP="00764C6A">
            <w:pPr>
              <w:jc w:val="cente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及び国籍（※４）</w:t>
            </w:r>
          </w:p>
        </w:tc>
      </w:tr>
      <w:tr w:rsidR="0047189B" w:rsidRPr="00703932" w14:paraId="615D584F" w14:textId="77777777" w:rsidTr="00CB71B2">
        <w:trPr>
          <w:trHeight w:val="558"/>
        </w:trPr>
        <w:tc>
          <w:tcPr>
            <w:tcW w:w="1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E8E143" w14:textId="77777777" w:rsidR="0047189B" w:rsidRDefault="00703932" w:rsidP="00764C6A">
            <w:pPr>
              <w:rPr>
                <w:rFonts w:asciiTheme="majorEastAsia" w:eastAsiaTheme="majorEastAsia" w:hAnsiTheme="majorEastAsia"/>
                <w:color w:val="000000"/>
                <w:sz w:val="20"/>
                <w:szCs w:val="20"/>
              </w:rPr>
            </w:pPr>
            <w:r w:rsidRPr="00703932">
              <w:rPr>
                <w:rFonts w:asciiTheme="majorEastAsia" w:eastAsiaTheme="majorEastAsia" w:hAnsiTheme="majorEastAsia" w:hint="eastAsia"/>
                <w:color w:val="000000"/>
                <w:sz w:val="20"/>
                <w:szCs w:val="20"/>
              </w:rPr>
              <w:t>情報管理責任者</w:t>
            </w:r>
          </w:p>
          <w:p w14:paraId="715CB4DC" w14:textId="2B976420"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（※１）</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35B74"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Ａ</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282A9D"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788B9"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450A2E"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A472FC"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BF314"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0935B0"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r>
      <w:tr w:rsidR="0047189B" w:rsidRPr="00703932" w14:paraId="75830527" w14:textId="77777777" w:rsidTr="00CB71B2">
        <w:trPr>
          <w:trHeight w:val="362"/>
        </w:trPr>
        <w:tc>
          <w:tcPr>
            <w:tcW w:w="170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80BF1" w14:textId="77777777" w:rsidR="0047189B" w:rsidRDefault="00703932" w:rsidP="00764C6A">
            <w:pPr>
              <w:rPr>
                <w:rFonts w:asciiTheme="majorEastAsia" w:eastAsiaTheme="majorEastAsia" w:hAnsiTheme="majorEastAsia"/>
                <w:color w:val="000000"/>
                <w:sz w:val="20"/>
                <w:szCs w:val="20"/>
              </w:rPr>
            </w:pPr>
            <w:r w:rsidRPr="00703932">
              <w:rPr>
                <w:rFonts w:asciiTheme="majorEastAsia" w:eastAsiaTheme="majorEastAsia" w:hAnsiTheme="majorEastAsia" w:hint="eastAsia"/>
                <w:color w:val="000000"/>
                <w:sz w:val="20"/>
                <w:szCs w:val="20"/>
              </w:rPr>
              <w:t>情報取扱管理者</w:t>
            </w:r>
          </w:p>
          <w:p w14:paraId="5511B174" w14:textId="779208C9"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（※２）</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1986B"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Ｂ</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0FC36"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89E6D"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28A47"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F6EA1"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D3F01B"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AEF894"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r>
      <w:tr w:rsidR="0047189B" w:rsidRPr="00703932" w14:paraId="4415CE39" w14:textId="77777777" w:rsidTr="00CB71B2">
        <w:trPr>
          <w:trHeight w:val="387"/>
        </w:trPr>
        <w:tc>
          <w:tcPr>
            <w:tcW w:w="1708" w:type="dxa"/>
            <w:vMerge/>
            <w:tcBorders>
              <w:top w:val="single" w:sz="8" w:space="0" w:color="000000"/>
              <w:left w:val="single" w:sz="8" w:space="0" w:color="000000"/>
              <w:bottom w:val="single" w:sz="8" w:space="0" w:color="000000"/>
              <w:right w:val="single" w:sz="8" w:space="0" w:color="000000"/>
            </w:tcBorders>
            <w:vAlign w:val="center"/>
            <w:hideMark/>
          </w:tcPr>
          <w:p w14:paraId="3E699CA2" w14:textId="77777777" w:rsidR="00703932" w:rsidRPr="00703932" w:rsidRDefault="00703932" w:rsidP="00764C6A">
            <w:pPr>
              <w:rPr>
                <w:rFonts w:asciiTheme="majorEastAsia" w:eastAsiaTheme="majorEastAsia" w:hAnsiTheme="majorEastAsia" w:cs="Arial"/>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AAC93E"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Ｃ</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739EC"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75E9E0"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9A19BA"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D9EF3A"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B6B3F"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0E2E60"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r>
      <w:tr w:rsidR="0047189B" w:rsidRPr="00703932" w14:paraId="73F06460" w14:textId="77777777" w:rsidTr="00CB71B2">
        <w:trPr>
          <w:trHeight w:val="362"/>
        </w:trPr>
        <w:tc>
          <w:tcPr>
            <w:tcW w:w="170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F7709A" w14:textId="77777777" w:rsidR="0047189B" w:rsidRDefault="00703932" w:rsidP="00764C6A">
            <w:pPr>
              <w:rPr>
                <w:rFonts w:asciiTheme="majorEastAsia" w:eastAsiaTheme="majorEastAsia" w:hAnsiTheme="majorEastAsia"/>
                <w:color w:val="000000"/>
                <w:sz w:val="20"/>
                <w:szCs w:val="20"/>
              </w:rPr>
            </w:pPr>
            <w:r w:rsidRPr="00703932">
              <w:rPr>
                <w:rFonts w:asciiTheme="majorEastAsia" w:eastAsiaTheme="majorEastAsia" w:hAnsiTheme="majorEastAsia" w:hint="eastAsia"/>
                <w:color w:val="000000"/>
                <w:sz w:val="20"/>
                <w:szCs w:val="20"/>
              </w:rPr>
              <w:t>業務従事者</w:t>
            </w:r>
          </w:p>
          <w:p w14:paraId="13954723" w14:textId="02631A5F"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（※３）</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6C8CE"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Ｄ</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25E6E"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D6266"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C4C4FD"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5E0E5"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5199DF"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88AA0B"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r>
      <w:tr w:rsidR="0047189B" w:rsidRPr="00703932" w14:paraId="2A166E42" w14:textId="77777777" w:rsidTr="00CB71B2">
        <w:trPr>
          <w:trHeight w:val="362"/>
        </w:trPr>
        <w:tc>
          <w:tcPr>
            <w:tcW w:w="1708" w:type="dxa"/>
            <w:vMerge/>
            <w:tcBorders>
              <w:top w:val="single" w:sz="8" w:space="0" w:color="000000"/>
              <w:left w:val="single" w:sz="8" w:space="0" w:color="000000"/>
              <w:bottom w:val="single" w:sz="8" w:space="0" w:color="000000"/>
              <w:right w:val="single" w:sz="8" w:space="0" w:color="000000"/>
            </w:tcBorders>
            <w:vAlign w:val="center"/>
            <w:hideMark/>
          </w:tcPr>
          <w:p w14:paraId="6847A4CB" w14:textId="77777777" w:rsidR="00703932" w:rsidRPr="00703932" w:rsidRDefault="00703932" w:rsidP="00764C6A">
            <w:pPr>
              <w:rPr>
                <w:rFonts w:asciiTheme="majorEastAsia" w:eastAsiaTheme="majorEastAsia" w:hAnsiTheme="majorEastAsia" w:cs="Arial"/>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89EB92"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Ｅ</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1F0221"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16769"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08DC32"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434B8"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97466B"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754CF7"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r>
      <w:tr w:rsidR="0047189B" w:rsidRPr="00703932" w14:paraId="1DCD0816" w14:textId="77777777" w:rsidTr="00CB71B2">
        <w:trPr>
          <w:trHeight w:val="362"/>
        </w:trPr>
        <w:tc>
          <w:tcPr>
            <w:tcW w:w="1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09B3D"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再請負先</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A05503"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Ｆ</w:t>
            </w:r>
          </w:p>
        </w:tc>
        <w:tc>
          <w:tcPr>
            <w:tcW w:w="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EA5CD5"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F84440"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5F222A"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AE9A12"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598533"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7B523" w14:textId="77777777" w:rsidR="00703932" w:rsidRPr="00703932" w:rsidRDefault="00703932" w:rsidP="00764C6A">
            <w:pPr>
              <w:rPr>
                <w:rFonts w:asciiTheme="majorEastAsia" w:eastAsiaTheme="majorEastAsia" w:hAnsiTheme="majorEastAsia" w:cs="Arial"/>
                <w:kern w:val="0"/>
                <w:sz w:val="36"/>
                <w:szCs w:val="36"/>
              </w:rPr>
            </w:pPr>
            <w:r w:rsidRPr="00703932">
              <w:rPr>
                <w:rFonts w:asciiTheme="majorEastAsia" w:eastAsiaTheme="majorEastAsia" w:hAnsiTheme="majorEastAsia" w:hint="eastAsia"/>
                <w:color w:val="000000"/>
                <w:sz w:val="20"/>
                <w:szCs w:val="20"/>
              </w:rPr>
              <w:t> </w:t>
            </w:r>
          </w:p>
        </w:tc>
      </w:tr>
    </w:tbl>
    <w:p w14:paraId="5DBBFDF2" w14:textId="77777777" w:rsidR="00703932" w:rsidRPr="00703932" w:rsidRDefault="00703932" w:rsidP="00703932">
      <w:pPr>
        <w:tabs>
          <w:tab w:val="left" w:pos="4230"/>
        </w:tabs>
        <w:autoSpaceDE w:val="0"/>
        <w:autoSpaceDN w:val="0"/>
        <w:spacing w:beforeLines="50" w:before="120" w:afterLines="50" w:after="120"/>
        <w:contextualSpacing/>
        <w:rPr>
          <w:rFonts w:asciiTheme="majorEastAsia" w:eastAsiaTheme="majorEastAsia" w:hAnsiTheme="majorEastAsia" w:cs="ＭＳ 明朝"/>
          <w:szCs w:val="20"/>
        </w:rPr>
      </w:pPr>
    </w:p>
    <w:p w14:paraId="100A1179" w14:textId="77777777" w:rsidR="00703932" w:rsidRPr="00703932" w:rsidRDefault="00703932" w:rsidP="00703932">
      <w:pPr>
        <w:ind w:left="1260"/>
        <w:rPr>
          <w:rFonts w:asciiTheme="majorEastAsia" w:eastAsiaTheme="majorEastAsia" w:hAnsiTheme="majorEastAsia"/>
        </w:rPr>
      </w:pPr>
      <w:r w:rsidRPr="00703932">
        <w:rPr>
          <w:rFonts w:asciiTheme="majorEastAsia" w:eastAsiaTheme="majorEastAsia" w:hAnsiTheme="majorEastAsia" w:hint="eastAsia"/>
        </w:rPr>
        <w:t>（※１）受託事業者としての情報取扱の全ての責任を有する者。必ず明記すること。</w:t>
      </w:r>
    </w:p>
    <w:p w14:paraId="6D4CF94A" w14:textId="77777777" w:rsidR="00703932" w:rsidRPr="00703932" w:rsidRDefault="00703932" w:rsidP="00703932">
      <w:pPr>
        <w:ind w:left="1260"/>
        <w:rPr>
          <w:rFonts w:asciiTheme="majorEastAsia" w:eastAsiaTheme="majorEastAsia" w:hAnsiTheme="majorEastAsia"/>
        </w:rPr>
      </w:pPr>
      <w:r w:rsidRPr="00703932">
        <w:rPr>
          <w:rFonts w:asciiTheme="majorEastAsia" w:eastAsiaTheme="majorEastAsia" w:hAnsiTheme="majorEastAsia" w:hint="eastAsia"/>
        </w:rPr>
        <w:t>（※２）本請負業務の遂行にあたって主に保護すべき情報を取り扱う者ではないが、本請負業務の進捗状況などの管理を行うもので、保護すべき情報を取り扱う可能性のある者。</w:t>
      </w:r>
    </w:p>
    <w:p w14:paraId="3D047DC6" w14:textId="77777777" w:rsidR="00703932" w:rsidRPr="00703932" w:rsidRDefault="00703932" w:rsidP="00703932">
      <w:pPr>
        <w:ind w:left="1260"/>
        <w:rPr>
          <w:rFonts w:asciiTheme="majorEastAsia" w:eastAsiaTheme="majorEastAsia" w:hAnsiTheme="majorEastAsia"/>
        </w:rPr>
      </w:pPr>
      <w:r w:rsidRPr="00703932">
        <w:rPr>
          <w:rFonts w:asciiTheme="majorEastAsia" w:eastAsiaTheme="majorEastAsia" w:hAnsiTheme="majorEastAsia" w:hint="eastAsia"/>
        </w:rPr>
        <w:t>（※３）本請負業務の遂行にあたって保護すべき情報を取り扱う可能性のある者。</w:t>
      </w:r>
    </w:p>
    <w:p w14:paraId="7059F25D" w14:textId="77777777" w:rsidR="00703932" w:rsidRPr="00703932" w:rsidRDefault="00703932" w:rsidP="00703932">
      <w:pPr>
        <w:ind w:left="1260"/>
        <w:rPr>
          <w:rFonts w:asciiTheme="majorEastAsia" w:eastAsiaTheme="majorEastAsia" w:hAnsiTheme="majorEastAsia"/>
        </w:rPr>
      </w:pPr>
      <w:r w:rsidRPr="00703932">
        <w:rPr>
          <w:rFonts w:asciiTheme="majorEastAsia" w:eastAsiaTheme="majorEastAsia" w:hAnsiTheme="majorEastAsia" w:hint="eastAsia"/>
        </w:rPr>
        <w:t>（※４）日本国籍を有する者及び法務大臣から永住の許可を受けた者（入管特例法の「特別永住者」を除く。）以外の者は、パスポート番号等及び国籍を記載。</w:t>
      </w:r>
    </w:p>
    <w:p w14:paraId="45B3C708" w14:textId="77777777" w:rsidR="00703932" w:rsidRPr="00703932" w:rsidRDefault="00703932" w:rsidP="00703932">
      <w:pPr>
        <w:ind w:left="1260"/>
        <w:rPr>
          <w:rFonts w:asciiTheme="majorEastAsia" w:eastAsiaTheme="majorEastAsia" w:hAnsiTheme="majorEastAsia"/>
        </w:rPr>
      </w:pPr>
      <w:r w:rsidRPr="00703932">
        <w:rPr>
          <w:rFonts w:asciiTheme="majorEastAsia" w:eastAsiaTheme="majorEastAsia" w:hAnsiTheme="majorEastAsia" w:hint="eastAsia"/>
        </w:rPr>
        <w:t>（※５）個人住所、生年月日については、必ずしも契約前に提出することを要しないが、その場合であっても担当部門から求められた場合は速やかに提出すること。</w:t>
      </w:r>
    </w:p>
    <w:p w14:paraId="1CE75174" w14:textId="77777777" w:rsidR="00703932" w:rsidRPr="00703932" w:rsidRDefault="00703932" w:rsidP="00703932">
      <w:pPr>
        <w:ind w:left="1260"/>
        <w:rPr>
          <w:rFonts w:asciiTheme="majorEastAsia" w:eastAsiaTheme="majorEastAsia" w:hAnsiTheme="majorEastAsia"/>
        </w:rPr>
      </w:pPr>
    </w:p>
    <w:p w14:paraId="56A6B606" w14:textId="6E05E10B" w:rsidR="00703932" w:rsidRPr="00703932" w:rsidRDefault="00703932" w:rsidP="00703932">
      <w:pPr>
        <w:tabs>
          <w:tab w:val="left" w:pos="4230"/>
        </w:tabs>
        <w:autoSpaceDE w:val="0"/>
        <w:autoSpaceDN w:val="0"/>
        <w:spacing w:beforeLines="50" w:before="120" w:afterLines="50" w:after="120"/>
        <w:ind w:firstLineChars="400" w:firstLine="840"/>
        <w:contextualSpacing/>
        <w:rPr>
          <w:rFonts w:asciiTheme="majorEastAsia" w:eastAsiaTheme="majorEastAsia" w:hAnsiTheme="majorEastAsia"/>
        </w:rPr>
      </w:pPr>
      <w:r w:rsidRPr="00703932">
        <w:rPr>
          <w:rFonts w:asciiTheme="majorEastAsia" w:eastAsiaTheme="majorEastAsia" w:hAnsiTheme="majorEastAsia" w:hint="eastAsia"/>
        </w:rPr>
        <w:t>【情報管理体制図】</w:t>
      </w:r>
    </w:p>
    <w:p w14:paraId="54A1D95F" w14:textId="77777777" w:rsidR="00703932" w:rsidRPr="00703932" w:rsidRDefault="00703932" w:rsidP="00703932">
      <w:pPr>
        <w:tabs>
          <w:tab w:val="left" w:pos="4230"/>
        </w:tabs>
        <w:autoSpaceDE w:val="0"/>
        <w:autoSpaceDN w:val="0"/>
        <w:spacing w:beforeLines="50" w:before="120" w:afterLines="50" w:after="120"/>
        <w:ind w:leftChars="587" w:left="1233" w:firstLineChars="100" w:firstLine="210"/>
        <w:contextualSpacing/>
        <w:rPr>
          <w:rFonts w:asciiTheme="majorEastAsia" w:eastAsiaTheme="majorEastAsia" w:hAnsiTheme="majorEastAsia"/>
        </w:rPr>
      </w:pPr>
      <w:r w:rsidRPr="00703932">
        <w:rPr>
          <w:rFonts w:asciiTheme="majorEastAsia" w:eastAsiaTheme="majorEastAsia" w:hAnsiTheme="majorEastAsia"/>
          <w:noProof/>
        </w:rPr>
        <w:drawing>
          <wp:inline distT="0" distB="0" distL="0" distR="0" wp14:anchorId="606F0D95" wp14:editId="1F68F641">
            <wp:extent cx="4097020" cy="25120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601CFF81" w14:textId="77777777" w:rsidR="00703932" w:rsidRPr="00703932" w:rsidRDefault="00703932" w:rsidP="00703932">
      <w:pPr>
        <w:tabs>
          <w:tab w:val="left" w:pos="4230"/>
        </w:tabs>
        <w:autoSpaceDE w:val="0"/>
        <w:autoSpaceDN w:val="0"/>
        <w:spacing w:beforeLines="50" w:before="120" w:afterLines="50" w:after="120"/>
        <w:ind w:firstLineChars="100" w:firstLine="210"/>
        <w:contextualSpacing/>
        <w:rPr>
          <w:rFonts w:asciiTheme="majorEastAsia" w:eastAsiaTheme="majorEastAsia" w:hAnsiTheme="majorEastAsia"/>
        </w:rPr>
      </w:pPr>
    </w:p>
    <w:p w14:paraId="5382EA94" w14:textId="77777777" w:rsidR="00703932" w:rsidRPr="00703932" w:rsidRDefault="00703932" w:rsidP="00703932">
      <w:pPr>
        <w:ind w:left="1134"/>
        <w:rPr>
          <w:rFonts w:asciiTheme="majorEastAsia" w:eastAsiaTheme="majorEastAsia" w:hAnsiTheme="majorEastAsia"/>
        </w:rPr>
      </w:pPr>
      <w:r w:rsidRPr="00703932">
        <w:rPr>
          <w:rFonts w:asciiTheme="majorEastAsia" w:eastAsiaTheme="majorEastAsia" w:hAnsiTheme="majorEastAsia" w:hint="eastAsia"/>
        </w:rPr>
        <w:t>【情報管理体制図に記載すべき事項】</w:t>
      </w:r>
    </w:p>
    <w:p w14:paraId="606E0D20" w14:textId="77777777" w:rsidR="00703932" w:rsidRPr="00703932" w:rsidRDefault="00703932" w:rsidP="00703932">
      <w:pPr>
        <w:ind w:left="1134"/>
        <w:rPr>
          <w:rFonts w:asciiTheme="majorEastAsia" w:eastAsiaTheme="majorEastAsia" w:hAnsiTheme="majorEastAsia"/>
        </w:rPr>
      </w:pPr>
      <w:r w:rsidRPr="00703932">
        <w:rPr>
          <w:rFonts w:asciiTheme="majorEastAsia" w:eastAsiaTheme="majorEastAsia" w:hAnsiTheme="majorEastAsia" w:hint="eastAsia"/>
        </w:rPr>
        <w:t>・本請負業務の遂行にあたって保護すべき情報を取り扱う全ての者。（再委託先も含む。）</w:t>
      </w:r>
    </w:p>
    <w:p w14:paraId="78FA6AE6" w14:textId="77777777" w:rsidR="00703932" w:rsidRPr="00703932" w:rsidRDefault="00703932" w:rsidP="00703932">
      <w:pPr>
        <w:ind w:left="1134"/>
        <w:rPr>
          <w:rFonts w:asciiTheme="majorEastAsia" w:eastAsiaTheme="majorEastAsia" w:hAnsiTheme="majorEastAsia"/>
        </w:rPr>
      </w:pPr>
      <w:r w:rsidRPr="00703932">
        <w:rPr>
          <w:rFonts w:asciiTheme="majorEastAsia" w:eastAsiaTheme="majorEastAsia" w:hAnsiTheme="majorEastAsia" w:hint="eastAsia"/>
        </w:rPr>
        <w:t>・請負業務の遂行のため最低限必要な範囲で情報取扱者を設定し記載すること。</w:t>
      </w:r>
    </w:p>
    <w:p w14:paraId="77F953DF" w14:textId="77777777" w:rsidR="00703932" w:rsidRDefault="00703932" w:rsidP="00703932">
      <w:pPr>
        <w:tabs>
          <w:tab w:val="left" w:pos="4230"/>
        </w:tabs>
        <w:autoSpaceDE w:val="0"/>
        <w:autoSpaceDN w:val="0"/>
        <w:spacing w:beforeLines="50" w:before="120" w:afterLines="50" w:after="120"/>
        <w:ind w:left="1134"/>
        <w:contextualSpacing/>
        <w:rPr>
          <w:rFonts w:asciiTheme="majorEastAsia" w:eastAsiaTheme="majorEastAsia" w:hAnsiTheme="majorEastAsia"/>
        </w:rPr>
      </w:pPr>
      <w:r w:rsidRPr="00703932">
        <w:rPr>
          <w:rFonts w:asciiTheme="majorEastAsia" w:eastAsiaTheme="majorEastAsia" w:hAnsiTheme="majorEastAsia" w:hint="eastAsia"/>
        </w:rPr>
        <w:t>・情報管理規則等を有している場合で上記例を満たす情報については、情報管理規則等の</w:t>
      </w:r>
    </w:p>
    <w:p w14:paraId="39E3F76F" w14:textId="3DC63558" w:rsidR="00703932" w:rsidRPr="00703932" w:rsidRDefault="00703932" w:rsidP="00703932">
      <w:pPr>
        <w:tabs>
          <w:tab w:val="left" w:pos="4230"/>
        </w:tabs>
        <w:autoSpaceDE w:val="0"/>
        <w:autoSpaceDN w:val="0"/>
        <w:spacing w:beforeLines="50" w:before="120" w:afterLines="50" w:after="120"/>
        <w:ind w:left="1134" w:firstLineChars="100" w:firstLine="210"/>
        <w:contextualSpacing/>
        <w:rPr>
          <w:rFonts w:asciiTheme="majorEastAsia" w:eastAsiaTheme="majorEastAsia" w:hAnsiTheme="majorEastAsia"/>
        </w:rPr>
      </w:pPr>
      <w:r w:rsidRPr="00703932">
        <w:rPr>
          <w:rFonts w:asciiTheme="majorEastAsia" w:eastAsiaTheme="majorEastAsia" w:hAnsiTheme="majorEastAsia" w:hint="eastAsia"/>
        </w:rPr>
        <w:t>内規の添付で代用可能。</w:t>
      </w:r>
    </w:p>
    <w:p w14:paraId="79983D28" w14:textId="77777777" w:rsidR="00703932" w:rsidRDefault="00703932" w:rsidP="00703932">
      <w:pPr>
        <w:tabs>
          <w:tab w:val="left" w:pos="4230"/>
        </w:tabs>
        <w:autoSpaceDE w:val="0"/>
        <w:autoSpaceDN w:val="0"/>
        <w:spacing w:beforeLines="50" w:before="120" w:afterLines="50" w:after="120"/>
        <w:ind w:firstLineChars="100" w:firstLine="210"/>
        <w:contextualSpacing/>
        <w:rPr>
          <w:rFonts w:asciiTheme="majorEastAsia" w:eastAsiaTheme="majorEastAsia" w:hAnsiTheme="majorEastAsia"/>
        </w:rPr>
      </w:pPr>
    </w:p>
    <w:p w14:paraId="6492F5BE" w14:textId="16B6D3BF" w:rsidR="000A63D5" w:rsidRPr="00703932" w:rsidRDefault="000A63D5" w:rsidP="000A63D5">
      <w:pPr>
        <w:widowControl/>
        <w:jc w:val="left"/>
        <w:rPr>
          <w:rFonts w:asciiTheme="majorEastAsia" w:eastAsiaTheme="majorEastAsia" w:hAnsiTheme="majorEastAsia"/>
        </w:rPr>
      </w:pPr>
      <w:r>
        <w:rPr>
          <w:rFonts w:asciiTheme="majorEastAsia" w:eastAsiaTheme="majorEastAsia" w:hAnsiTheme="majorEastAsia"/>
        </w:rPr>
        <w:br w:type="page"/>
      </w:r>
    </w:p>
    <w:p w14:paraId="685957A4" w14:textId="165B6E05" w:rsidR="00C30D6B" w:rsidRDefault="00C30D6B" w:rsidP="00C30D6B">
      <w:pPr>
        <w:pStyle w:val="1"/>
        <w:spacing w:before="240" w:after="120"/>
        <w:rPr>
          <w:rFonts w:ascii="ＭＳ ゴシック" w:eastAsia="ＭＳ ゴシック" w:hAnsi="ＭＳ ゴシック"/>
        </w:rPr>
      </w:pPr>
      <w:r>
        <w:rPr>
          <w:rFonts w:ascii="ＭＳ ゴシック" w:eastAsia="ＭＳ ゴシック" w:hAnsi="ＭＳ ゴシック" w:hint="eastAsia"/>
        </w:rPr>
        <w:lastRenderedPageBreak/>
        <w:t>納入関連</w:t>
      </w:r>
    </w:p>
    <w:bookmarkEnd w:id="3"/>
    <w:bookmarkEnd w:id="4"/>
    <w:p w14:paraId="35F05120" w14:textId="5896D28A" w:rsidR="00C30D6B" w:rsidRPr="00C30D6B" w:rsidRDefault="00C30D6B" w:rsidP="00C30D6B">
      <w:pPr>
        <w:autoSpaceDE w:val="0"/>
        <w:autoSpaceDN w:val="0"/>
        <w:spacing w:beforeLines="50" w:before="120" w:afterLines="50" w:after="120"/>
        <w:contextualSpacing/>
        <w:rPr>
          <w:rFonts w:asciiTheme="majorEastAsia" w:eastAsiaTheme="majorEastAsia" w:hAnsiTheme="majorEastAsia"/>
        </w:rPr>
      </w:pPr>
    </w:p>
    <w:p w14:paraId="5F6515C2" w14:textId="6C44F1FE" w:rsidR="00C30D6B" w:rsidRDefault="00C30D6B" w:rsidP="00C30D6B">
      <w:pPr>
        <w:pStyle w:val="2"/>
        <w:spacing w:before="240"/>
        <w:rPr>
          <w:rFonts w:ascii="ＭＳ ゴシック" w:eastAsia="ＭＳ ゴシック" w:hAnsi="ＭＳ ゴシック"/>
        </w:rPr>
      </w:pPr>
      <w:r>
        <w:rPr>
          <w:rFonts w:ascii="ＭＳ ゴシック" w:eastAsia="ＭＳ ゴシック" w:hAnsi="ＭＳ ゴシック" w:hint="eastAsia"/>
        </w:rPr>
        <w:t>納入期限</w:t>
      </w:r>
    </w:p>
    <w:p w14:paraId="488D1DE5" w14:textId="09737ABA" w:rsidR="00C30D6B" w:rsidRPr="00C30D6B" w:rsidRDefault="00C30D6B" w:rsidP="00C30D6B">
      <w:pPr>
        <w:ind w:left="630"/>
      </w:pPr>
      <w:r w:rsidRPr="009920E9">
        <w:rPr>
          <w:rFonts w:hint="eastAsia"/>
        </w:rPr>
        <w:t>202</w:t>
      </w:r>
      <w:r w:rsidR="008E3AF3" w:rsidRPr="009920E9">
        <w:rPr>
          <w:rFonts w:hint="eastAsia"/>
        </w:rPr>
        <w:t>6</w:t>
      </w:r>
      <w:r w:rsidRPr="009920E9">
        <w:rPr>
          <w:rFonts w:hint="eastAsia"/>
        </w:rPr>
        <w:t>年10月8日（</w:t>
      </w:r>
      <w:r w:rsidR="008E3AF3" w:rsidRPr="009920E9">
        <w:rPr>
          <w:rFonts w:hint="eastAsia"/>
        </w:rPr>
        <w:t>木</w:t>
      </w:r>
      <w:r w:rsidRPr="009920E9">
        <w:rPr>
          <w:rFonts w:hint="eastAsia"/>
        </w:rPr>
        <w:t>）</w:t>
      </w:r>
    </w:p>
    <w:p w14:paraId="1EE11554" w14:textId="33B492E4" w:rsidR="00C30D6B" w:rsidRDefault="00C30D6B" w:rsidP="00C30D6B">
      <w:pPr>
        <w:pStyle w:val="2"/>
        <w:spacing w:before="240"/>
        <w:rPr>
          <w:rFonts w:ascii="ＭＳ ゴシック" w:eastAsia="ＭＳ ゴシック" w:hAnsi="ＭＳ ゴシック"/>
        </w:rPr>
      </w:pPr>
      <w:r>
        <w:rPr>
          <w:rFonts w:ascii="ＭＳ ゴシック" w:eastAsia="ＭＳ ゴシック" w:hAnsi="ＭＳ ゴシック" w:hint="eastAsia"/>
        </w:rPr>
        <w:t>納入場所</w:t>
      </w:r>
    </w:p>
    <w:p w14:paraId="49F3C3DB" w14:textId="30EA34CC" w:rsidR="00C30D6B" w:rsidRDefault="00C30D6B" w:rsidP="00C30D6B">
      <w:pPr>
        <w:ind w:left="630"/>
      </w:pPr>
      <w:r>
        <w:rPr>
          <w:rFonts w:hint="eastAsia"/>
        </w:rPr>
        <w:t>〒113-6591</w:t>
      </w:r>
    </w:p>
    <w:p w14:paraId="06C41E9A" w14:textId="053C2D66" w:rsidR="00C30D6B" w:rsidRDefault="00C30D6B" w:rsidP="00C30D6B">
      <w:pPr>
        <w:ind w:left="630"/>
        <w:rPr>
          <w:rFonts w:asciiTheme="majorEastAsia" w:eastAsiaTheme="majorEastAsia" w:hAnsiTheme="majorEastAsia"/>
        </w:rPr>
      </w:pPr>
      <w:r w:rsidRPr="00C30D6B">
        <w:rPr>
          <w:rFonts w:asciiTheme="majorEastAsia" w:eastAsiaTheme="majorEastAsia" w:hAnsiTheme="majorEastAsia" w:hint="eastAsia"/>
        </w:rPr>
        <w:t>東京都文京区本駒込 2丁目 28 番 8 号 文京グリーンコートセンターオフィス16階</w:t>
      </w:r>
    </w:p>
    <w:p w14:paraId="4D16658E" w14:textId="6A5BEDE6" w:rsidR="00C30D6B" w:rsidRPr="00C30D6B" w:rsidRDefault="00C30D6B" w:rsidP="00C30D6B">
      <w:pPr>
        <w:ind w:left="630"/>
        <w:rPr>
          <w:rFonts w:asciiTheme="majorEastAsia" w:eastAsiaTheme="majorEastAsia" w:hAnsiTheme="majorEastAsia"/>
        </w:rPr>
      </w:pPr>
      <w:r w:rsidRPr="00C30D6B">
        <w:rPr>
          <w:rFonts w:asciiTheme="majorEastAsia" w:eastAsiaTheme="majorEastAsia" w:hAnsiTheme="majorEastAsia" w:hint="eastAsia"/>
        </w:rPr>
        <w:t xml:space="preserve">独立行政法人情報処理推進機構 </w:t>
      </w:r>
      <w:r w:rsidR="008E3AF3" w:rsidRPr="009920E9">
        <w:rPr>
          <w:rFonts w:asciiTheme="majorEastAsia" w:eastAsiaTheme="majorEastAsia" w:hAnsiTheme="majorEastAsia" w:hint="eastAsia"/>
        </w:rPr>
        <w:t>経営企画センター</w:t>
      </w:r>
      <w:r w:rsidR="008E3AF3">
        <w:rPr>
          <w:rFonts w:asciiTheme="majorEastAsia" w:eastAsiaTheme="majorEastAsia" w:hAnsiTheme="majorEastAsia" w:hint="eastAsia"/>
        </w:rPr>
        <w:t xml:space="preserve"> </w:t>
      </w:r>
      <w:r w:rsidRPr="00C30D6B">
        <w:rPr>
          <w:rFonts w:asciiTheme="majorEastAsia" w:eastAsiaTheme="majorEastAsia" w:hAnsiTheme="majorEastAsia" w:hint="eastAsia"/>
        </w:rPr>
        <w:t>デジタル改革推進部</w:t>
      </w:r>
    </w:p>
    <w:bookmarkEnd w:id="6"/>
    <w:p w14:paraId="3C615B6D" w14:textId="6FC675B2" w:rsidR="00C30D6B" w:rsidRDefault="00C30D6B" w:rsidP="00C30D6B">
      <w:pPr>
        <w:pStyle w:val="2"/>
        <w:spacing w:before="240"/>
        <w:rPr>
          <w:rFonts w:ascii="ＭＳ ゴシック" w:eastAsia="ＭＳ ゴシック" w:hAnsi="ＭＳ ゴシック"/>
        </w:rPr>
      </w:pPr>
      <w:r>
        <w:rPr>
          <w:rFonts w:ascii="ＭＳ ゴシック" w:eastAsia="ＭＳ ゴシック" w:hAnsi="ＭＳ ゴシック" w:hint="eastAsia"/>
        </w:rPr>
        <w:t>納入物件</w:t>
      </w:r>
    </w:p>
    <w:p w14:paraId="6C80C458" w14:textId="37AFA388" w:rsidR="00C30D6B" w:rsidRPr="00C30D6B" w:rsidRDefault="008E3AF3" w:rsidP="00C30D6B">
      <w:pPr>
        <w:ind w:left="630"/>
      </w:pPr>
      <w:r>
        <w:rPr>
          <w:rFonts w:hint="eastAsia"/>
        </w:rPr>
        <w:t>「7.1 納入期限」に示す期限までに、</w:t>
      </w:r>
      <w:r w:rsidR="00C30D6B">
        <w:rPr>
          <w:rFonts w:hint="eastAsia"/>
        </w:rPr>
        <w:t>以下</w:t>
      </w:r>
      <w:r>
        <w:rPr>
          <w:rFonts w:hint="eastAsia"/>
        </w:rPr>
        <w:t>に示すものを納品すること。</w:t>
      </w:r>
    </w:p>
    <w:p w14:paraId="15248CD0" w14:textId="0D8635FB" w:rsidR="00C30D6B" w:rsidRDefault="00C30D6B" w:rsidP="00C30D6B">
      <w:pPr>
        <w:pStyle w:val="afd"/>
        <w:numPr>
          <w:ilvl w:val="0"/>
          <w:numId w:val="18"/>
        </w:numPr>
        <w:autoSpaceDE w:val="0"/>
        <w:autoSpaceDN w:val="0"/>
        <w:spacing w:beforeLines="50" w:before="120" w:afterLines="50" w:after="120"/>
        <w:ind w:leftChars="0"/>
        <w:contextualSpacing/>
        <w:rPr>
          <w:rFonts w:asciiTheme="majorEastAsia" w:eastAsiaTheme="majorEastAsia" w:hAnsiTheme="majorEastAsia"/>
        </w:rPr>
      </w:pPr>
      <w:r w:rsidRPr="00C30D6B">
        <w:rPr>
          <w:rFonts w:asciiTheme="majorEastAsia" w:eastAsiaTheme="majorEastAsia" w:hAnsiTheme="majorEastAsia" w:hint="eastAsia"/>
        </w:rPr>
        <w:t>契約時にIPAにて「利用者（ユーザー）」と定められた職員の人数分発行されたID・パスワード</w:t>
      </w:r>
      <w:r w:rsidR="0081674F">
        <w:rPr>
          <w:rFonts w:asciiTheme="majorEastAsia" w:eastAsiaTheme="majorEastAsia" w:hAnsiTheme="majorEastAsia" w:hint="eastAsia"/>
        </w:rPr>
        <w:t>（ID・パスワードを継続利用する場合は用意の必要はないこととする）</w:t>
      </w:r>
    </w:p>
    <w:p w14:paraId="1E0447E7" w14:textId="444FBAE7" w:rsidR="00C30D6B" w:rsidRDefault="00334CF8" w:rsidP="00C30D6B">
      <w:pPr>
        <w:pStyle w:val="afd"/>
        <w:numPr>
          <w:ilvl w:val="0"/>
          <w:numId w:val="18"/>
        </w:numPr>
        <w:autoSpaceDE w:val="0"/>
        <w:autoSpaceDN w:val="0"/>
        <w:spacing w:beforeLines="50" w:before="120" w:afterLines="50" w:after="120"/>
        <w:ind w:leftChars="0"/>
        <w:contextualSpacing/>
        <w:rPr>
          <w:rFonts w:asciiTheme="majorEastAsia" w:eastAsiaTheme="majorEastAsia" w:hAnsiTheme="majorEastAsia"/>
        </w:rPr>
      </w:pPr>
      <w:r w:rsidRPr="00334CF8">
        <w:rPr>
          <w:rFonts w:asciiTheme="majorEastAsia" w:eastAsiaTheme="majorEastAsia" w:hAnsiTheme="majorEastAsia" w:hint="eastAsia"/>
        </w:rPr>
        <w:t>初期設定作業が終了し、サービスの利用が可能となった状態のエンゲージメントプラットフォームについて、</w:t>
      </w:r>
      <w:r w:rsidR="001B1B0F">
        <w:rPr>
          <w:rFonts w:asciiTheme="majorEastAsia" w:eastAsiaTheme="majorEastAsia" w:hAnsiTheme="majorEastAsia" w:hint="eastAsia"/>
        </w:rPr>
        <w:t>IPA</w:t>
      </w:r>
      <w:r w:rsidRPr="00334CF8">
        <w:rPr>
          <w:rFonts w:asciiTheme="majorEastAsia" w:eastAsiaTheme="majorEastAsia" w:hAnsiTheme="majorEastAsia" w:hint="eastAsia"/>
        </w:rPr>
        <w:t>が有する利用ライセンス情報が確認できる書面</w:t>
      </w:r>
    </w:p>
    <w:p w14:paraId="1DEDE565" w14:textId="77777777" w:rsidR="00334CF8" w:rsidRDefault="00334CF8" w:rsidP="00334CF8">
      <w:pPr>
        <w:pStyle w:val="afd"/>
        <w:autoSpaceDE w:val="0"/>
        <w:autoSpaceDN w:val="0"/>
        <w:spacing w:beforeLines="50" w:before="120" w:afterLines="50" w:after="120"/>
        <w:ind w:leftChars="0" w:left="860"/>
        <w:contextualSpacing/>
        <w:rPr>
          <w:rFonts w:asciiTheme="majorEastAsia" w:eastAsiaTheme="majorEastAsia" w:hAnsiTheme="majorEastAsia"/>
        </w:rPr>
      </w:pPr>
    </w:p>
    <w:p w14:paraId="4797BE28" w14:textId="0A21231A" w:rsidR="00334CF8" w:rsidRPr="00334CF8" w:rsidRDefault="00334CF8" w:rsidP="00334CF8">
      <w:pPr>
        <w:pStyle w:val="afd"/>
        <w:ind w:left="1063" w:hangingChars="106" w:hanging="223"/>
        <w:rPr>
          <w:rFonts w:asciiTheme="majorEastAsia" w:eastAsiaTheme="majorEastAsia" w:hAnsiTheme="majorEastAsia"/>
        </w:rPr>
      </w:pPr>
      <w:r w:rsidRPr="00334CF8">
        <w:rPr>
          <w:rFonts w:asciiTheme="majorEastAsia" w:eastAsiaTheme="majorEastAsia" w:hAnsiTheme="majorEastAsia" w:hint="eastAsia"/>
        </w:rPr>
        <w:t>※成果物はMicrosoft Office互換形式、もしくはPDF形式で納入が原則となっているが、プラットフォーム提供等、上記の形式によらない場合はIPAと協議の上、適当な媒体で納入すること。</w:t>
      </w:r>
    </w:p>
    <w:p w14:paraId="68C96993" w14:textId="77777777" w:rsidR="00334CF8" w:rsidRPr="00334CF8" w:rsidRDefault="00334CF8" w:rsidP="00334CF8">
      <w:pPr>
        <w:autoSpaceDE w:val="0"/>
        <w:autoSpaceDN w:val="0"/>
        <w:spacing w:beforeLines="50" w:before="120" w:afterLines="50" w:after="120"/>
        <w:contextualSpacing/>
        <w:rPr>
          <w:rFonts w:asciiTheme="majorEastAsia" w:eastAsiaTheme="majorEastAsia" w:hAnsiTheme="majorEastAsia"/>
        </w:rPr>
      </w:pPr>
    </w:p>
    <w:p w14:paraId="31453AC9" w14:textId="607FD6E0" w:rsidR="00334CF8" w:rsidRDefault="00334CF8" w:rsidP="00334CF8">
      <w:pPr>
        <w:pStyle w:val="1"/>
        <w:spacing w:before="240" w:after="120"/>
        <w:rPr>
          <w:rFonts w:ascii="ＭＳ ゴシック" w:eastAsia="ＭＳ ゴシック" w:hAnsi="ＭＳ ゴシック"/>
        </w:rPr>
      </w:pPr>
      <w:r>
        <w:rPr>
          <w:rFonts w:ascii="ＭＳ ゴシック" w:eastAsia="ＭＳ ゴシック" w:hAnsi="ＭＳ ゴシック" w:hint="eastAsia"/>
        </w:rPr>
        <w:t>検収条件</w:t>
      </w:r>
    </w:p>
    <w:p w14:paraId="17FCE8F1" w14:textId="7D04E046" w:rsidR="000A3BB3" w:rsidRPr="00334CF8" w:rsidRDefault="00334CF8">
      <w:pPr>
        <w:rPr>
          <w:rFonts w:asciiTheme="majorEastAsia" w:eastAsiaTheme="majorEastAsia" w:hAnsiTheme="majorEastAsia"/>
        </w:rPr>
      </w:pPr>
      <w:r>
        <w:rPr>
          <w:rFonts w:ascii="ＭＳ 明朝" w:hAnsi="ＭＳ 明朝" w:hint="eastAsia"/>
        </w:rPr>
        <w:t xml:space="preserve">　　</w:t>
      </w:r>
      <w:r w:rsidRPr="00334CF8">
        <w:rPr>
          <w:rFonts w:asciiTheme="majorEastAsia" w:eastAsiaTheme="majorEastAsia" w:hAnsiTheme="majorEastAsia" w:hint="eastAsia"/>
        </w:rPr>
        <w:t>本</w:t>
      </w:r>
      <w:r>
        <w:rPr>
          <w:rFonts w:asciiTheme="majorEastAsia" w:eastAsiaTheme="majorEastAsia" w:hAnsiTheme="majorEastAsia" w:hint="eastAsia"/>
        </w:rPr>
        <w:t>仕様書</w:t>
      </w:r>
      <w:r w:rsidRPr="00334CF8">
        <w:rPr>
          <w:rFonts w:asciiTheme="majorEastAsia" w:eastAsiaTheme="majorEastAsia" w:hAnsiTheme="majorEastAsia" w:hint="eastAsia"/>
        </w:rPr>
        <w:t>において要求する事項をすべて満たしているものであること。</w:t>
      </w:r>
    </w:p>
    <w:p w14:paraId="611FB967" w14:textId="77777777" w:rsidR="000A3BB3" w:rsidRDefault="000A3BB3">
      <w:pPr>
        <w:rPr>
          <w:rFonts w:ascii="ＭＳ 明朝" w:hAnsi="ＭＳ 明朝"/>
        </w:rPr>
      </w:pPr>
    </w:p>
    <w:p w14:paraId="6661E5DF" w14:textId="35F2136E" w:rsidR="006A021D" w:rsidRDefault="006A021D" w:rsidP="006A021D">
      <w:pPr>
        <w:jc w:val="right"/>
        <w:rPr>
          <w:rFonts w:ascii="ＭＳ 明朝" w:hAnsi="ＭＳ 明朝"/>
        </w:rPr>
      </w:pPr>
      <w:r>
        <w:rPr>
          <w:rFonts w:ascii="ＭＳ 明朝" w:hAnsi="ＭＳ 明朝" w:hint="eastAsia"/>
        </w:rPr>
        <w:t>以上</w:t>
      </w:r>
    </w:p>
    <w:bookmarkEnd w:id="5"/>
    <w:p w14:paraId="7DF91327" w14:textId="0534A7E6" w:rsidR="003A7DC6" w:rsidRDefault="003A7DC6">
      <w:pPr>
        <w:widowControl/>
        <w:jc w:val="left"/>
        <w:rPr>
          <w:rFonts w:ascii="ＭＳ 明朝" w:hAnsi="ＭＳ 明朝"/>
        </w:rPr>
      </w:pPr>
      <w:r>
        <w:rPr>
          <w:rFonts w:ascii="ＭＳ 明朝" w:hAnsi="ＭＳ 明朝"/>
        </w:rPr>
        <w:br w:type="page"/>
      </w:r>
    </w:p>
    <w:p w14:paraId="6F93051B" w14:textId="77777777" w:rsidR="003A7DC6" w:rsidRPr="00533CB8" w:rsidRDefault="003A7DC6" w:rsidP="003A7DC6">
      <w:pPr>
        <w:pStyle w:val="a3"/>
        <w:jc w:val="left"/>
        <w:rPr>
          <w:rFonts w:ascii="ＭＳ 明朝" w:hAnsi="ＭＳ 明朝"/>
          <w:sz w:val="24"/>
          <w:szCs w:val="24"/>
        </w:rPr>
      </w:pPr>
      <w:r w:rsidRPr="00A60F67">
        <w:rPr>
          <w:rFonts w:ascii="ＭＳ 明朝" w:hAnsi="ＭＳ 明朝" w:hint="eastAsia"/>
          <w:sz w:val="24"/>
          <w:szCs w:val="24"/>
        </w:rPr>
        <w:lastRenderedPageBreak/>
        <w:t>（参考）</w:t>
      </w:r>
      <w:r>
        <w:rPr>
          <w:rFonts w:ascii="ＭＳ 明朝" w:hAnsi="ＭＳ 明朝" w:hint="eastAsia"/>
          <w:sz w:val="24"/>
          <w:szCs w:val="24"/>
        </w:rPr>
        <w:t>契約書（案）</w:t>
      </w:r>
    </w:p>
    <w:p w14:paraId="7637C841" w14:textId="77777777" w:rsidR="003A7DC6" w:rsidRPr="001C6D83" w:rsidRDefault="003A7DC6" w:rsidP="003A7DC6">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550A51BC" w14:textId="2247BF48" w:rsidR="003A7DC6" w:rsidRPr="001C6D83" w:rsidRDefault="003A7DC6" w:rsidP="003A7DC6">
      <w:pPr>
        <w:ind w:right="-88"/>
        <w:jc w:val="center"/>
        <w:rPr>
          <w:rFonts w:asciiTheme="minorEastAsia" w:eastAsiaTheme="minorEastAsia" w:hAnsiTheme="minorEastAsia"/>
          <w:color w:val="000000" w:themeColor="text1"/>
          <w:sz w:val="28"/>
          <w:szCs w:val="28"/>
        </w:rPr>
      </w:pPr>
      <w:r w:rsidRPr="00F0700A">
        <w:rPr>
          <w:rFonts w:asciiTheme="minorEastAsia" w:eastAsiaTheme="minorEastAsia" w:hAnsiTheme="minorEastAsia" w:hint="eastAsia"/>
          <w:color w:val="000000" w:themeColor="text1"/>
          <w:spacing w:val="183"/>
          <w:kern w:val="0"/>
          <w:sz w:val="28"/>
          <w:szCs w:val="28"/>
          <w:fitText w:val="1572" w:id="-932402944"/>
        </w:rPr>
        <w:t>契約</w:t>
      </w:r>
      <w:r w:rsidRPr="00F0700A">
        <w:rPr>
          <w:rFonts w:asciiTheme="minorEastAsia" w:eastAsiaTheme="minorEastAsia" w:hAnsiTheme="minorEastAsia" w:hint="eastAsia"/>
          <w:color w:val="000000" w:themeColor="text1"/>
          <w:kern w:val="0"/>
          <w:sz w:val="28"/>
          <w:szCs w:val="28"/>
          <w:fitText w:val="1572" w:id="-932402944"/>
        </w:rPr>
        <w:t>書</w:t>
      </w:r>
      <w:r>
        <w:rPr>
          <w:rFonts w:asciiTheme="minorEastAsia" w:eastAsiaTheme="minorEastAsia" w:hAnsiTheme="minorEastAsia" w:hint="eastAsia"/>
          <w:color w:val="000000" w:themeColor="text1"/>
          <w:kern w:val="0"/>
          <w:sz w:val="28"/>
          <w:szCs w:val="28"/>
        </w:rPr>
        <w:t>(案</w:t>
      </w:r>
      <w:r>
        <w:rPr>
          <w:rFonts w:asciiTheme="minorEastAsia" w:eastAsiaTheme="minorEastAsia" w:hAnsiTheme="minorEastAsia"/>
          <w:color w:val="000000" w:themeColor="text1"/>
          <w:kern w:val="0"/>
          <w:sz w:val="28"/>
          <w:szCs w:val="28"/>
        </w:rPr>
        <w:t>)</w:t>
      </w:r>
    </w:p>
    <w:p w14:paraId="07EE7756"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6264D025" w14:textId="4E717E67" w:rsidR="003A7DC6" w:rsidRPr="001C6D83" w:rsidRDefault="003A7DC6" w:rsidP="003A7DC6">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Pr>
          <w:rFonts w:asciiTheme="minorEastAsia" w:eastAsiaTheme="minorEastAsia" w:hAnsiTheme="minorEastAsia" w:hint="eastAsia"/>
          <w:color w:val="000000" w:themeColor="text1"/>
          <w:szCs w:val="21"/>
        </w:rPr>
        <w:t>エンゲージメントプラットフォームの</w:t>
      </w:r>
      <w:r w:rsidR="0078160C">
        <w:rPr>
          <w:rFonts w:asciiTheme="minorEastAsia" w:eastAsiaTheme="minorEastAsia" w:hAnsiTheme="minorEastAsia" w:hint="eastAsia"/>
          <w:color w:val="000000" w:themeColor="text1"/>
          <w:szCs w:val="21"/>
        </w:rPr>
        <w:t>機能提供</w:t>
      </w:r>
      <w:r w:rsidRPr="001C6D83">
        <w:rPr>
          <w:rFonts w:asciiTheme="minorEastAsia" w:eastAsiaTheme="minorEastAsia" w:hAnsiTheme="minorEastAsia" w:hint="eastAsia"/>
          <w:color w:val="000000" w:themeColor="text1"/>
          <w:szCs w:val="21"/>
        </w:rPr>
        <w:t>業務」に関する請負契約を締結する。</w:t>
      </w:r>
    </w:p>
    <w:p w14:paraId="5091F43B" w14:textId="77777777" w:rsidR="003A7DC6" w:rsidRPr="003A7DC6" w:rsidRDefault="003A7DC6" w:rsidP="003A7DC6">
      <w:pPr>
        <w:wordWrap w:val="0"/>
        <w:spacing w:after="80"/>
        <w:ind w:right="-91"/>
        <w:jc w:val="left"/>
        <w:rPr>
          <w:rFonts w:asciiTheme="minorEastAsia" w:eastAsiaTheme="minorEastAsia" w:hAnsiTheme="minorEastAsia"/>
          <w:color w:val="000000" w:themeColor="text1"/>
          <w:szCs w:val="21"/>
        </w:rPr>
      </w:pPr>
    </w:p>
    <w:p w14:paraId="0A535EA4" w14:textId="77777777" w:rsidR="003A7DC6" w:rsidRPr="001C6D83" w:rsidRDefault="003A7DC6" w:rsidP="003A7DC6">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B627FF0" w14:textId="4DFDE07C"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w:t>
      </w:r>
      <w:r w:rsidR="00E601A7">
        <w:rPr>
          <w:rFonts w:asciiTheme="minorEastAsia" w:eastAsiaTheme="minorEastAsia" w:hAnsiTheme="minorEastAsia" w:hint="eastAsia"/>
          <w:color w:val="000000" w:themeColor="text1"/>
          <w:szCs w:val="21"/>
        </w:rPr>
        <w:t>背景・</w:t>
      </w:r>
      <w:r w:rsidRPr="001C6D83">
        <w:rPr>
          <w:rFonts w:asciiTheme="minorEastAsia" w:eastAsiaTheme="minorEastAsia" w:hAnsiTheme="minorEastAsia" w:hint="eastAsia"/>
          <w:color w:val="000000" w:themeColor="text1"/>
          <w:szCs w:val="21"/>
        </w:rPr>
        <w:t>目的」を実現するために、同仕様書記載の「</w:t>
      </w:r>
      <w:r>
        <w:rPr>
          <w:rFonts w:asciiTheme="minorEastAsia" w:eastAsiaTheme="minorEastAsia" w:hAnsiTheme="minorEastAsia" w:hint="eastAsia"/>
          <w:color w:val="000000" w:themeColor="text1"/>
          <w:szCs w:val="21"/>
        </w:rPr>
        <w:t>エンゲージメントプラットフォームの</w:t>
      </w:r>
      <w:r w:rsidR="0078160C">
        <w:rPr>
          <w:rFonts w:asciiTheme="minorEastAsia" w:eastAsiaTheme="minorEastAsia" w:hAnsiTheme="minorEastAsia" w:hint="eastAsia"/>
          <w:color w:val="000000" w:themeColor="text1"/>
          <w:szCs w:val="21"/>
        </w:rPr>
        <w:t>機能提供</w:t>
      </w:r>
      <w:r w:rsidRPr="009C2235">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4CD2E32B"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161BF50" w14:textId="77777777" w:rsidR="003A7DC6" w:rsidRPr="001C6D83" w:rsidRDefault="003A7DC6" w:rsidP="003A7DC6">
      <w:pPr>
        <w:wordWrap w:val="0"/>
        <w:ind w:leftChars="87" w:left="1019" w:right="-88" w:hangingChars="398" w:hanging="836"/>
        <w:jc w:val="left"/>
        <w:rPr>
          <w:rFonts w:asciiTheme="minorEastAsia" w:eastAsiaTheme="minorEastAsia" w:hAnsiTheme="minorEastAsia"/>
          <w:szCs w:val="21"/>
        </w:rPr>
      </w:pPr>
    </w:p>
    <w:p w14:paraId="2DF53FF9" w14:textId="77777777" w:rsidR="003A7DC6" w:rsidRPr="001C6D83" w:rsidRDefault="003A7DC6" w:rsidP="003A7DC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34A3FA1E" w14:textId="77777777"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11BF0F64" w14:textId="77777777"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69BE3589" w14:textId="77777777"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4118AA2D"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p>
    <w:p w14:paraId="6A455F48"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02652C52"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7E61ED1F"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DD2CC55" w14:textId="77777777" w:rsidR="003A7DC6" w:rsidRPr="001C6D83" w:rsidRDefault="003A7DC6" w:rsidP="003A7DC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AF58C0D" w14:textId="77777777" w:rsidR="003A7DC6" w:rsidRPr="001C6D83" w:rsidRDefault="003A7DC6" w:rsidP="003A7DC6">
      <w:pPr>
        <w:wordWrap w:val="0"/>
        <w:ind w:right="-88"/>
        <w:jc w:val="left"/>
        <w:rPr>
          <w:rFonts w:asciiTheme="minorEastAsia" w:eastAsiaTheme="minorEastAsia" w:hAnsiTheme="minorEastAsia"/>
          <w:szCs w:val="21"/>
        </w:rPr>
      </w:pPr>
    </w:p>
    <w:p w14:paraId="690AD13F"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F0A47E9"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2875904F"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412DF84C"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1B9B4E08" w14:textId="7B4AEB86"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w:t>
      </w:r>
      <w:r w:rsidR="00A73531">
        <w:rPr>
          <w:rFonts w:asciiTheme="minorEastAsia" w:eastAsiaTheme="minorEastAsia" w:hAnsiTheme="minorEastAsia" w:hint="eastAsia"/>
          <w:color w:val="000000" w:themeColor="text1"/>
          <w:szCs w:val="21"/>
        </w:rPr>
        <w:t>金</w:t>
      </w:r>
      <w:r w:rsidRPr="001C6D83">
        <w:rPr>
          <w:rFonts w:asciiTheme="minorEastAsia" w:eastAsiaTheme="minorEastAsia" w:hAnsiTheme="minorEastAsia" w:hint="eastAsia"/>
          <w:color w:val="000000" w:themeColor="text1"/>
          <w:szCs w:val="21"/>
        </w:rPr>
        <w:t>○○，○○○，○○○円（うち消費税及び地方消費税○，○○○，○○○円）と</w:t>
      </w:r>
      <w:r w:rsidR="00E601A7">
        <w:rPr>
          <w:rFonts w:asciiTheme="minorEastAsia" w:eastAsiaTheme="minorEastAsia" w:hAnsiTheme="minorEastAsia" w:hint="eastAsia"/>
          <w:color w:val="000000" w:themeColor="text1"/>
          <w:szCs w:val="21"/>
        </w:rPr>
        <w:t>し、その内訳は別添1「契約金</w:t>
      </w:r>
      <w:r w:rsidR="00BE04D2">
        <w:rPr>
          <w:rFonts w:asciiTheme="minorEastAsia" w:eastAsiaTheme="minorEastAsia" w:hAnsiTheme="minorEastAsia" w:hint="eastAsia"/>
          <w:color w:val="000000" w:themeColor="text1"/>
          <w:szCs w:val="21"/>
        </w:rPr>
        <w:t>額</w:t>
      </w:r>
      <w:r w:rsidR="00E601A7">
        <w:rPr>
          <w:rFonts w:asciiTheme="minorEastAsia" w:eastAsiaTheme="minorEastAsia" w:hAnsiTheme="minorEastAsia" w:hint="eastAsia"/>
          <w:color w:val="000000" w:themeColor="text1"/>
          <w:szCs w:val="21"/>
        </w:rPr>
        <w:t>内訳」のとおりとする。</w:t>
      </w:r>
    </w:p>
    <w:p w14:paraId="300D5B41"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0B7297FF"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463DBAC6" w14:textId="77777777" w:rsidR="003A7DC6" w:rsidRPr="001C6D83" w:rsidRDefault="003A7DC6" w:rsidP="003A7DC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49330D0E"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4688A4BB"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03248130"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A7CCD74" w14:textId="77777777" w:rsidR="003A7DC6"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0E2ABC5"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62E459C4"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D548CB1" w14:textId="77777777"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FA64FFF" w14:textId="77777777" w:rsidR="003A7DC6" w:rsidRPr="001C6D83"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637FF62A" w14:textId="6DE59150" w:rsidR="003A7DC6" w:rsidRDefault="003A7DC6" w:rsidP="003A7DC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第1項及び第2項の規定は、第1項所定の通知書に記載された指摘事実に対し、乙が適切な修正等を行い甲に再納入する場合に準用する。</w:t>
      </w:r>
    </w:p>
    <w:p w14:paraId="1A950097" w14:textId="1E091EEC" w:rsidR="00BE04D2" w:rsidRDefault="00BE04D2" w:rsidP="003A7DC6">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 xml:space="preserve">4　</w:t>
      </w:r>
      <w:r w:rsidRPr="00E25D37">
        <w:rPr>
          <w:rFonts w:asciiTheme="minorEastAsia" w:eastAsiaTheme="minorEastAsia" w:hAnsiTheme="minorEastAsia" w:hint="eastAsia"/>
          <w:szCs w:val="21"/>
        </w:rPr>
        <w:t>甲は、第1項の規定に関わらず、利用開始日を基準とした各月の月末に当該月の利用状況について、別紙</w:t>
      </w:r>
      <w:r>
        <w:rPr>
          <w:rFonts w:asciiTheme="minorEastAsia" w:eastAsiaTheme="minorEastAsia" w:hAnsiTheme="minorEastAsia" w:hint="eastAsia"/>
          <w:szCs w:val="21"/>
        </w:rPr>
        <w:t>仕様書</w:t>
      </w:r>
      <w:r w:rsidRPr="00E25D37">
        <w:rPr>
          <w:rFonts w:asciiTheme="minorEastAsia" w:eastAsiaTheme="minorEastAsia" w:hAnsiTheme="minorEastAsia" w:hint="eastAsia"/>
          <w:szCs w:val="21"/>
        </w:rPr>
        <w:t>の事項に対する不具合等の有無を確認するものとし、乙は必要に応じてこれに協力するものとする。</w:t>
      </w:r>
    </w:p>
    <w:p w14:paraId="24125911" w14:textId="51AD45FA" w:rsidR="00BE04D2" w:rsidRPr="00BE04D2" w:rsidRDefault="00BE04D2" w:rsidP="003A7DC6">
      <w:pPr>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 xml:space="preserve">5　</w:t>
      </w:r>
      <w:r w:rsidRPr="00E25D37">
        <w:rPr>
          <w:rFonts w:asciiTheme="minorEastAsia" w:eastAsiaTheme="minorEastAsia" w:hAnsiTheme="minorEastAsia" w:hint="eastAsia"/>
          <w:szCs w:val="21"/>
        </w:rPr>
        <w:t>請負業務は、前項のうち、利用期間が満了したときに行う検査に合格した日をもって完了とする。</w:t>
      </w:r>
    </w:p>
    <w:p w14:paraId="3F138E09" w14:textId="77777777" w:rsidR="003A7DC6" w:rsidRPr="001C6D83" w:rsidRDefault="003A7DC6" w:rsidP="003A7DC6">
      <w:pPr>
        <w:wordWrap w:val="0"/>
        <w:ind w:right="-88"/>
        <w:jc w:val="left"/>
        <w:rPr>
          <w:rFonts w:asciiTheme="minorEastAsia" w:eastAsiaTheme="minorEastAsia" w:hAnsiTheme="minorEastAsia"/>
          <w:szCs w:val="21"/>
        </w:rPr>
      </w:pPr>
    </w:p>
    <w:p w14:paraId="6C3CD4DF" w14:textId="77777777" w:rsidR="003A7DC6" w:rsidRPr="001C6D83" w:rsidRDefault="003A7DC6" w:rsidP="003A7DC6">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74BF5489" w14:textId="77777777" w:rsidR="003A7DC6" w:rsidRPr="001C6D83" w:rsidRDefault="003A7DC6" w:rsidP="003A7DC6">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6B1B10C4" w14:textId="77777777" w:rsidR="003A7DC6" w:rsidRPr="001C6D83" w:rsidRDefault="003A7DC6" w:rsidP="003A7DC6">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85F18EE" w14:textId="77777777" w:rsidR="003A7DC6" w:rsidRPr="001C6D83" w:rsidRDefault="003A7DC6" w:rsidP="003A7DC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434C2153" w14:textId="77777777" w:rsidR="003A7DC6" w:rsidRPr="001C6D83" w:rsidRDefault="003A7DC6" w:rsidP="003A7DC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5AA75633" w14:textId="77777777" w:rsidR="003A7DC6" w:rsidRPr="001C6D83" w:rsidRDefault="003A7DC6" w:rsidP="003A7DC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60A2D5B1" w14:textId="77777777" w:rsidR="003A7DC6" w:rsidRPr="001C6D83" w:rsidRDefault="003A7DC6" w:rsidP="003A7DC6">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1ECC81B" w14:textId="77777777" w:rsidR="003A7DC6" w:rsidRPr="001C6D83" w:rsidRDefault="003A7DC6" w:rsidP="003A7DC6">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53C5A7B9" w14:textId="77777777" w:rsidR="003A7DC6" w:rsidRPr="001C6D83" w:rsidRDefault="003A7DC6" w:rsidP="003A7DC6">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60C03DF8" w14:textId="77777777" w:rsidR="003A7DC6" w:rsidRPr="001C6D83" w:rsidRDefault="003A7DC6" w:rsidP="003A7DC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A164429" w14:textId="5F6D0431" w:rsidR="003A7DC6" w:rsidRPr="001C6D83" w:rsidRDefault="003A7DC6" w:rsidP="003A7DC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5341B667" w14:textId="77777777" w:rsidR="003A7DC6" w:rsidRPr="001C6D83" w:rsidRDefault="003A7DC6" w:rsidP="003A7DC6">
      <w:pPr>
        <w:wordWrap w:val="0"/>
        <w:ind w:right="-88"/>
        <w:jc w:val="left"/>
        <w:rPr>
          <w:rFonts w:asciiTheme="minorEastAsia" w:eastAsiaTheme="minorEastAsia" w:hAnsiTheme="minorEastAsia"/>
          <w:szCs w:val="21"/>
        </w:rPr>
      </w:pPr>
    </w:p>
    <w:p w14:paraId="1AFF81A2" w14:textId="77777777" w:rsidR="003A7DC6" w:rsidRPr="001C6D83" w:rsidRDefault="003A7DC6" w:rsidP="003A7DC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71CF320" w14:textId="45824D3F" w:rsidR="003A7DC6" w:rsidRPr="001C6D83" w:rsidRDefault="003A7DC6" w:rsidP="003A7DC6">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 xml:space="preserve">第10条　</w:t>
      </w:r>
      <w:r w:rsidR="00BE04D2" w:rsidRPr="0028369A">
        <w:rPr>
          <w:rFonts w:asciiTheme="minorEastAsia" w:eastAsiaTheme="minorEastAsia" w:hAnsiTheme="minorEastAsia" w:hint="eastAsia"/>
          <w:szCs w:val="21"/>
        </w:rPr>
        <w:t>本契約の支払いは、別添1「契約金額内訳」のとおりとする</w:t>
      </w:r>
      <w:r w:rsidR="00E601A7">
        <w:rPr>
          <w:rFonts w:asciiTheme="minorEastAsia" w:eastAsiaTheme="minorEastAsia" w:hAnsiTheme="minorEastAsia" w:hint="eastAsia"/>
          <w:szCs w:val="21"/>
        </w:rPr>
        <w:t>（支払いに要する費用は甲の負担とする。）。</w:t>
      </w:r>
    </w:p>
    <w:p w14:paraId="0CA7F336" w14:textId="77777777" w:rsidR="003A7DC6" w:rsidRPr="001C6D83" w:rsidRDefault="003A7DC6" w:rsidP="003A7DC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22A1744" w14:textId="7A392525"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w:t>
      </w:r>
      <w:r w:rsidR="00BE04D2" w:rsidRPr="008D51EE">
        <w:rPr>
          <w:rFonts w:asciiTheme="minorEastAsia" w:eastAsiaTheme="minorEastAsia" w:hAnsiTheme="minorEastAsia" w:hint="eastAsia"/>
          <w:szCs w:val="21"/>
        </w:rPr>
        <w:t>前各項の規定に関わらず、乙は、乙の責めに帰すべき理由により、エンゲージメントプラットフォームのサービスが提供できない日が生じた場合は、日割り計算により同日分の利用料に相当する金額を甲に返納するものとする（返納に要する費用は乙の負担とする。）。</w:t>
      </w:r>
    </w:p>
    <w:p w14:paraId="43CB4B78" w14:textId="77777777" w:rsidR="003A7DC6" w:rsidRPr="001C6D83" w:rsidRDefault="003A7DC6" w:rsidP="003A7DC6">
      <w:pPr>
        <w:wordWrap w:val="0"/>
        <w:ind w:left="210" w:right="-88" w:hangingChars="100" w:hanging="210"/>
        <w:rPr>
          <w:rFonts w:asciiTheme="minorEastAsia" w:eastAsiaTheme="minorEastAsia" w:hAnsiTheme="minorEastAsia"/>
          <w:strike/>
          <w:szCs w:val="21"/>
        </w:rPr>
      </w:pPr>
    </w:p>
    <w:p w14:paraId="691B042C" w14:textId="77777777" w:rsidR="003A7DC6" w:rsidRPr="001C6D83" w:rsidRDefault="003A7DC6" w:rsidP="003A7DC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4C7BF40F" w14:textId="77777777" w:rsidR="003A7DC6" w:rsidRPr="001C6D83" w:rsidRDefault="003A7DC6" w:rsidP="003A7DC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4A4EC8C1" w14:textId="77777777" w:rsidR="003A7DC6" w:rsidRPr="001C6D83" w:rsidRDefault="003A7DC6" w:rsidP="003A7DC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B785DC4" w14:textId="77777777" w:rsidR="003A7DC6" w:rsidRPr="001C6D83" w:rsidRDefault="003A7DC6" w:rsidP="003A7DC6">
      <w:pPr>
        <w:wordWrap w:val="0"/>
        <w:ind w:leftChars="100" w:left="210" w:right="-88" w:firstLineChars="100" w:firstLine="210"/>
        <w:rPr>
          <w:rFonts w:asciiTheme="minorEastAsia" w:eastAsiaTheme="minorEastAsia" w:hAnsiTheme="minorEastAsia"/>
          <w:strike/>
          <w:szCs w:val="21"/>
        </w:rPr>
      </w:pPr>
    </w:p>
    <w:p w14:paraId="63B2173F"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4232AD12" w14:textId="77777777" w:rsidR="003A7DC6" w:rsidRPr="001C6D83" w:rsidRDefault="003A7DC6" w:rsidP="003A7DC6">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第12条　甲及び乙は、本契約の締結後、次の各号に掲げる事由が生じた場合は、甲乙合意のうえ本契約を変更することができる。</w:t>
      </w:r>
    </w:p>
    <w:p w14:paraId="2D265592" w14:textId="77777777" w:rsidR="003A7DC6" w:rsidRPr="001C6D83" w:rsidRDefault="003A7DC6" w:rsidP="003A7DC6">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32AD8733" w14:textId="77777777" w:rsidR="003A7DC6" w:rsidRPr="001C6D83" w:rsidRDefault="003A7DC6" w:rsidP="003A7DC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6287C1B" w14:textId="77777777" w:rsidR="003A7DC6" w:rsidRPr="001C6D83" w:rsidRDefault="003A7DC6" w:rsidP="003A7DC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1A2DE3B7" w14:textId="77777777" w:rsidR="003A7DC6" w:rsidRPr="001C6D83" w:rsidRDefault="003A7DC6" w:rsidP="003A7DC6">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6D859707" w14:textId="77777777" w:rsidR="003A7DC6" w:rsidRPr="001C6D83" w:rsidRDefault="003A7DC6" w:rsidP="003A7DC6">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8FFE68C" w14:textId="77777777" w:rsidR="003A7DC6" w:rsidRPr="001C6D83" w:rsidRDefault="003A7DC6" w:rsidP="003A7DC6">
      <w:pPr>
        <w:wordWrap w:val="0"/>
        <w:ind w:right="-88"/>
        <w:rPr>
          <w:rFonts w:asciiTheme="minorEastAsia" w:eastAsiaTheme="minorEastAsia" w:hAnsiTheme="minorEastAsia"/>
          <w:szCs w:val="21"/>
        </w:rPr>
      </w:pPr>
    </w:p>
    <w:p w14:paraId="4C3C5E34"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42F6C675" w14:textId="77777777" w:rsidR="003A7DC6" w:rsidRPr="001C6D83" w:rsidRDefault="003A7DC6" w:rsidP="003A7DC6">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02860FB" w14:textId="77777777" w:rsidR="003A7DC6" w:rsidRPr="001C6D83" w:rsidRDefault="003A7DC6" w:rsidP="003A7DC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781D34ED" w14:textId="77777777" w:rsidR="003A7DC6" w:rsidRPr="001C6D83" w:rsidRDefault="003A7DC6" w:rsidP="003A7DC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3846DB3" w14:textId="77777777" w:rsidR="003A7DC6" w:rsidRPr="001C6D83" w:rsidRDefault="003A7DC6" w:rsidP="003A7DC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A711A68" w14:textId="77777777" w:rsidR="003A7DC6" w:rsidRPr="001C6D83" w:rsidRDefault="003A7DC6" w:rsidP="003A7DC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400EF254" w14:textId="77777777" w:rsidR="003A7DC6" w:rsidRPr="001C6D83" w:rsidRDefault="003A7DC6" w:rsidP="003A7DC6">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18736599" w14:textId="77777777" w:rsidR="003A7DC6" w:rsidRPr="001C6D83" w:rsidRDefault="003A7DC6" w:rsidP="003A7DC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E0D5355" w14:textId="77777777" w:rsidR="003A7DC6" w:rsidRPr="001C6D83" w:rsidRDefault="003A7DC6" w:rsidP="003A7DC6">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042B8ED" w14:textId="77777777" w:rsidR="003A7DC6" w:rsidRPr="001C6D83" w:rsidRDefault="003A7DC6" w:rsidP="003A7DC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ABD15CC" w14:textId="77777777" w:rsidR="003A7DC6" w:rsidRPr="001C6D83" w:rsidRDefault="003A7DC6" w:rsidP="003A7DC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2F9E157" w14:textId="77777777" w:rsidR="003A7DC6" w:rsidRPr="001C6D83" w:rsidRDefault="003A7DC6" w:rsidP="003A7DC6">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2746B19B" w14:textId="1BE3DD96" w:rsidR="003A7DC6" w:rsidRPr="001C6D83" w:rsidRDefault="003A7DC6" w:rsidP="003A7DC6">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p>
    <w:p w14:paraId="5E184978"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64C76957" w14:textId="77777777" w:rsidR="003A7DC6" w:rsidRPr="001C6D83" w:rsidRDefault="003A7DC6" w:rsidP="003A7DC6">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1212C42" w14:textId="0C1A095E" w:rsidR="003A7DC6" w:rsidRPr="001C6D83" w:rsidRDefault="003A7DC6" w:rsidP="003A7DC6">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00ABD146"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p>
    <w:p w14:paraId="5A88101E"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30DF36C0" w14:textId="77777777" w:rsidR="003A7DC6" w:rsidRPr="001C6D83" w:rsidRDefault="003A7DC6" w:rsidP="003A7DC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E443F9C" w14:textId="77777777" w:rsidR="003A7DC6" w:rsidRPr="001C6D83" w:rsidRDefault="003A7DC6" w:rsidP="003A7DC6">
      <w:pPr>
        <w:wordWrap w:val="0"/>
        <w:ind w:right="-88" w:firstLineChars="100" w:firstLine="210"/>
        <w:jc w:val="left"/>
        <w:rPr>
          <w:rFonts w:asciiTheme="minorEastAsia" w:eastAsiaTheme="minorEastAsia" w:hAnsiTheme="minorEastAsia"/>
          <w:color w:val="000000" w:themeColor="text1"/>
          <w:szCs w:val="21"/>
        </w:rPr>
      </w:pPr>
    </w:p>
    <w:p w14:paraId="1B49380A"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2F78E8E"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E24BCE5" w14:textId="77218345"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w:t>
      </w:r>
      <w:r w:rsidR="00BE04D2" w:rsidRPr="000B199E">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w:t>
      </w:r>
      <w:r w:rsidR="00BE04D2" w:rsidRPr="000B199E">
        <w:rPr>
          <w:rFonts w:asciiTheme="minorEastAsia" w:eastAsiaTheme="minorEastAsia" w:hAnsiTheme="minorEastAsia" w:hint="eastAsia"/>
          <w:color w:val="000000" w:themeColor="text1"/>
          <w:szCs w:val="21"/>
        </w:rPr>
        <w:lastRenderedPageBreak/>
        <w:t>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726F78D3" w14:textId="161876D0" w:rsidR="003A7DC6"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w:t>
      </w:r>
      <w:r w:rsidR="00BE04D2" w:rsidRPr="000B199E">
        <w:rPr>
          <w:rFonts w:asciiTheme="minorEastAsia" w:eastAsiaTheme="minorEastAsia" w:hAnsiTheme="minorEastAsia" w:hint="eastAsia"/>
          <w:color w:val="000000" w:themeColor="text1"/>
          <w:szCs w:val="21"/>
        </w:rPr>
        <w:t>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C8F2033" w14:textId="77777777" w:rsidR="00BE04D2"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9D307D0" w14:textId="77777777" w:rsidR="00BE04D2" w:rsidRPr="000B199E"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FDF94C0" w14:textId="77777777" w:rsidR="00BE04D2" w:rsidRPr="000B199E"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F5A4998" w14:textId="77777777" w:rsidR="00BE04D2" w:rsidRPr="000B199E"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5C5F668" w14:textId="77777777" w:rsidR="00BE04D2" w:rsidRPr="000B199E"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668AB15F" w14:textId="77777777" w:rsidR="00BE04D2" w:rsidRPr="000B199E"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1C36F30" w14:textId="77777777" w:rsidR="00BE04D2" w:rsidRPr="001C6D83" w:rsidRDefault="00BE04D2" w:rsidP="00BE04D2">
      <w:pPr>
        <w:wordWrap w:val="0"/>
        <w:ind w:left="166" w:right="-88" w:hangingChars="79" w:hanging="166"/>
        <w:jc w:val="left"/>
        <w:rPr>
          <w:rFonts w:asciiTheme="minorEastAsia" w:eastAsiaTheme="minorEastAsia" w:hAnsiTheme="minorEastAsia"/>
          <w:color w:val="000000" w:themeColor="text1"/>
          <w:szCs w:val="21"/>
        </w:rPr>
      </w:pPr>
      <w:r w:rsidRPr="000B199E">
        <w:rPr>
          <w:rFonts w:asciiTheme="minorEastAsia" w:eastAsiaTheme="minorEastAsia" w:hAnsiTheme="minorEastAsia" w:hint="eastAsia"/>
          <w:color w:val="000000" w:themeColor="text1"/>
          <w:szCs w:val="21"/>
        </w:rPr>
        <w:t xml:space="preserve">10　</w:t>
      </w:r>
      <w:r w:rsidRPr="001C6D83">
        <w:rPr>
          <w:rFonts w:asciiTheme="minorEastAsia" w:eastAsiaTheme="minorEastAsia" w:hAnsiTheme="minorEastAsia" w:hint="eastAsia"/>
          <w:color w:val="000000" w:themeColor="text1"/>
          <w:szCs w:val="21"/>
        </w:rPr>
        <w:t>個人情報に関する取扱いについては、別添</w:t>
      </w: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「個人情報の取扱いに関する特則」のとおりとする。</w:t>
      </w:r>
    </w:p>
    <w:p w14:paraId="0705C699" w14:textId="1D64A7A6" w:rsidR="00BE04D2" w:rsidRPr="00BE04D2" w:rsidRDefault="00BE04D2" w:rsidP="00BE04D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Pr="001C6D83">
        <w:rPr>
          <w:rFonts w:asciiTheme="minorEastAsia" w:eastAsiaTheme="minorEastAsia" w:hAnsiTheme="minorEastAsia" w:hint="eastAsia"/>
          <w:color w:val="000000" w:themeColor="text1"/>
          <w:szCs w:val="21"/>
        </w:rPr>
        <w:t xml:space="preserve">　本条は、本契約終了後も有効に存続する。</w:t>
      </w:r>
    </w:p>
    <w:p w14:paraId="397B3C7A"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47CBD7AE"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721E135D" w14:textId="35D61851" w:rsidR="003A7DC6" w:rsidRPr="001C6D83" w:rsidRDefault="003A7DC6" w:rsidP="003A7DC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w:t>
      </w:r>
      <w:r w:rsidR="00BE04D2">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06D9B8DF" w14:textId="77777777" w:rsidR="003A7DC6" w:rsidRPr="001C6D83" w:rsidRDefault="003A7DC6" w:rsidP="003A7DC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995EDA5" w14:textId="77777777" w:rsidR="003A7DC6" w:rsidRPr="001C6D83" w:rsidRDefault="003A7DC6" w:rsidP="003A7DC6">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7CABA58"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775B8EEB"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0E86BC1E"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1EB905B"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50DDB83" w14:textId="77777777" w:rsidR="003A7DC6" w:rsidRPr="001C6D83" w:rsidRDefault="003A7DC6" w:rsidP="003A7DC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3　第9条の規定は、知的財産権に関する紛争には適用しない。また、本条は、本契約終了後も有効に存続する。</w:t>
      </w:r>
    </w:p>
    <w:p w14:paraId="1FAAEC03" w14:textId="5E0AEB10"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7B2CE423"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043903A3"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1A4D2D81"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DD76490"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6B39B2B7"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1F89FE7C" w14:textId="77777777" w:rsidR="003A7DC6" w:rsidRPr="001C6D83" w:rsidRDefault="003A7DC6" w:rsidP="003A7DC6">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BF49306" w14:textId="77777777" w:rsidR="003A7DC6" w:rsidRPr="001C6D83" w:rsidRDefault="003A7DC6" w:rsidP="003A7DC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40B8F498"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p>
    <w:p w14:paraId="128C3387" w14:textId="77777777" w:rsidR="003A7DC6" w:rsidRPr="001C6D83" w:rsidRDefault="003A7DC6" w:rsidP="003A7DC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7A18063"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79C70E3C"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p>
    <w:p w14:paraId="6479FD72"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36FCDCC0" w14:textId="77777777" w:rsidR="003A7DC6" w:rsidRPr="001C6D83" w:rsidRDefault="003A7DC6" w:rsidP="003A7DC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Pr="00A41B48">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1DAD7F87" w14:textId="77777777" w:rsidR="003A7DC6" w:rsidRPr="001C6D83" w:rsidRDefault="003A7DC6" w:rsidP="003A7DC6">
      <w:pPr>
        <w:ind w:right="-88"/>
        <w:rPr>
          <w:rFonts w:asciiTheme="minorEastAsia" w:eastAsiaTheme="minorEastAsia" w:hAnsiTheme="minorEastAsia"/>
          <w:color w:val="000000" w:themeColor="text1"/>
          <w:szCs w:val="21"/>
        </w:rPr>
      </w:pPr>
    </w:p>
    <w:p w14:paraId="2402265A" w14:textId="77777777" w:rsidR="003A7DC6" w:rsidRPr="001C6D83" w:rsidRDefault="003A7DC6" w:rsidP="003A7DC6">
      <w:pPr>
        <w:ind w:right="-88"/>
        <w:rPr>
          <w:rFonts w:asciiTheme="minorEastAsia" w:eastAsiaTheme="minorEastAsia" w:hAnsiTheme="minorEastAsia"/>
          <w:color w:val="000000" w:themeColor="text1"/>
          <w:szCs w:val="21"/>
        </w:rPr>
      </w:pPr>
    </w:p>
    <w:p w14:paraId="0186090A" w14:textId="77777777" w:rsidR="003A7DC6" w:rsidRPr="001C6D83" w:rsidRDefault="003A7DC6" w:rsidP="003A7DC6">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0E157CE8" w14:textId="77777777" w:rsidR="003A7DC6" w:rsidRPr="001C6D83" w:rsidRDefault="003A7DC6" w:rsidP="003A7DC6">
      <w:pPr>
        <w:autoSpaceDN w:val="0"/>
        <w:jc w:val="left"/>
        <w:rPr>
          <w:rFonts w:asciiTheme="minorEastAsia" w:eastAsiaTheme="minorEastAsia" w:hAnsiTheme="minorEastAsia"/>
          <w:color w:val="000000" w:themeColor="text1"/>
          <w:szCs w:val="21"/>
        </w:rPr>
      </w:pPr>
    </w:p>
    <w:p w14:paraId="69659391"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8DB0B5C"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064FBD50" w14:textId="77777777" w:rsidR="003A7DC6" w:rsidRPr="001C6D83" w:rsidRDefault="003A7DC6" w:rsidP="003A7DC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C1E6753" w14:textId="77777777" w:rsidR="003A7DC6" w:rsidRPr="001C6D83" w:rsidRDefault="003A7DC6" w:rsidP="003A7DC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56EBD01" w14:textId="77777777" w:rsidR="003A7DC6" w:rsidRPr="001C6D83" w:rsidRDefault="003A7DC6" w:rsidP="003A7DC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3455D81C" w14:textId="77777777" w:rsidR="003A7DC6" w:rsidRPr="001C6D83" w:rsidRDefault="003A7DC6" w:rsidP="003A7DC6">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5C5070AE" w14:textId="77777777" w:rsidR="003A7DC6" w:rsidRPr="001C6D83" w:rsidRDefault="003A7DC6" w:rsidP="003A7DC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4FF9A21" w14:textId="77777777" w:rsidR="003A7DC6" w:rsidRPr="001C6D83" w:rsidRDefault="003A7DC6" w:rsidP="003A7DC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CC8B271"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p>
    <w:p w14:paraId="2A725359"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7EF43CF1"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AD2F1EB" w14:textId="77777777" w:rsidR="003A7DC6" w:rsidRPr="001C6D83" w:rsidRDefault="003A7DC6" w:rsidP="003A7DC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0997B4B1" w14:textId="77777777" w:rsidR="003A7DC6" w:rsidRPr="001C6D83" w:rsidRDefault="003A7DC6" w:rsidP="003A7DC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1BFBA892" w14:textId="77777777" w:rsidR="003A7DC6" w:rsidRPr="001C6D83" w:rsidRDefault="003A7DC6" w:rsidP="003A7DC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Pr="009C2235">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07E9A58"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p>
    <w:p w14:paraId="33F3E960"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F4CE5B0"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414544D"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前項の規定は、本契約による履行が完了した後も適用するものとする。</w:t>
      </w:r>
    </w:p>
    <w:p w14:paraId="0AF2CCC4"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FA636EC"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4695CCA8"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BD92976" w14:textId="77777777" w:rsidR="003A7DC6" w:rsidRPr="001C6D83" w:rsidRDefault="003A7DC6" w:rsidP="003A7DC6">
      <w:pPr>
        <w:ind w:left="630" w:hangingChars="300" w:hanging="630"/>
        <w:rPr>
          <w:rFonts w:asciiTheme="minorEastAsia" w:eastAsiaTheme="minorEastAsia" w:hAnsiTheme="minorEastAsia"/>
          <w:color w:val="000000" w:themeColor="text1"/>
          <w:szCs w:val="21"/>
        </w:rPr>
      </w:pPr>
    </w:p>
    <w:p w14:paraId="55188B4D" w14:textId="77777777" w:rsidR="003A7DC6" w:rsidRPr="001C6D83" w:rsidRDefault="003A7DC6" w:rsidP="003A7DC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9A4F77E"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8B7738B" w14:textId="77777777" w:rsidR="003A7DC6" w:rsidRPr="001C6D83" w:rsidRDefault="003A7DC6" w:rsidP="003A7DC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0D85C02" w14:textId="77777777" w:rsidR="003A7DC6" w:rsidRPr="001C6D83" w:rsidRDefault="003A7DC6" w:rsidP="003A7DC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74EA1A1" w14:textId="77777777" w:rsidR="003A7DC6" w:rsidRPr="001C6D83" w:rsidRDefault="003A7DC6" w:rsidP="003A7DC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E9B5C5A" w14:textId="77777777" w:rsidR="003A7DC6" w:rsidRPr="001C6D83" w:rsidRDefault="003A7DC6" w:rsidP="003A7DC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32D1C0" w14:textId="77777777" w:rsidR="003A7DC6" w:rsidRPr="001C6D83" w:rsidRDefault="003A7DC6" w:rsidP="003A7DC6">
      <w:pPr>
        <w:adjustRightInd w:val="0"/>
        <w:rPr>
          <w:rFonts w:asciiTheme="minorEastAsia" w:eastAsiaTheme="minorEastAsia" w:hAnsiTheme="minorEastAsia" w:cs="ＭＳ明朝"/>
          <w:color w:val="000000" w:themeColor="text1"/>
          <w:kern w:val="0"/>
          <w:szCs w:val="21"/>
        </w:rPr>
      </w:pPr>
    </w:p>
    <w:p w14:paraId="7DA5592F" w14:textId="77777777" w:rsidR="003A7DC6" w:rsidRPr="001C6D83" w:rsidRDefault="003A7DC6" w:rsidP="003A7DC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B5B673F"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C94A971"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350774" w14:textId="77777777" w:rsidR="003A7DC6" w:rsidRPr="001C6D83" w:rsidRDefault="003A7DC6" w:rsidP="003A7DC6">
      <w:pPr>
        <w:adjustRightInd w:val="0"/>
        <w:ind w:left="567" w:hangingChars="270" w:hanging="567"/>
        <w:rPr>
          <w:rFonts w:asciiTheme="minorEastAsia" w:eastAsiaTheme="minorEastAsia" w:hAnsiTheme="minorEastAsia" w:cs="ＭＳ明朝"/>
          <w:color w:val="000000" w:themeColor="text1"/>
          <w:kern w:val="0"/>
          <w:szCs w:val="21"/>
        </w:rPr>
      </w:pPr>
    </w:p>
    <w:p w14:paraId="136BB7D9" w14:textId="77777777" w:rsidR="003A7DC6" w:rsidRPr="001C6D83" w:rsidRDefault="003A7DC6" w:rsidP="003A7DC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678B6FB"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0010890A"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1565ED8C"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Pr="009C223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6CE16" w14:textId="77777777" w:rsidR="003A7DC6" w:rsidRPr="001C6D83" w:rsidRDefault="003A7DC6" w:rsidP="003A7DC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572CC1EE"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B18A7FD"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2BF17C17" w14:textId="77777777" w:rsidR="003A7DC6" w:rsidRPr="001C6D83" w:rsidRDefault="003A7DC6" w:rsidP="003A7DC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A323679" w14:textId="77777777" w:rsidR="003A7DC6" w:rsidRPr="001C6D83" w:rsidRDefault="003A7DC6" w:rsidP="003A7DC6">
      <w:pPr>
        <w:adjustRightInd w:val="0"/>
        <w:ind w:left="567" w:hangingChars="270" w:hanging="567"/>
        <w:rPr>
          <w:rFonts w:asciiTheme="minorEastAsia" w:eastAsiaTheme="minorEastAsia" w:hAnsiTheme="minorEastAsia" w:cs="ＭＳ明朝"/>
          <w:color w:val="000000" w:themeColor="text1"/>
          <w:kern w:val="0"/>
          <w:szCs w:val="21"/>
        </w:rPr>
      </w:pPr>
    </w:p>
    <w:p w14:paraId="2360C209" w14:textId="77777777" w:rsidR="003A7DC6" w:rsidRPr="001C6D83" w:rsidRDefault="003A7DC6" w:rsidP="003A7DC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52009355" w14:textId="77777777" w:rsidR="003A7DC6" w:rsidRPr="001C6D83" w:rsidRDefault="003A7DC6" w:rsidP="003A7DC6">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B210954" w14:textId="77777777" w:rsidR="003A7DC6" w:rsidRPr="001C6D83" w:rsidRDefault="003A7DC6" w:rsidP="003A7DC6">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3D6FD978" w14:textId="77777777" w:rsidR="003A7DC6" w:rsidRPr="001C6D83" w:rsidRDefault="003A7DC6" w:rsidP="003A7DC6">
      <w:pPr>
        <w:tabs>
          <w:tab w:val="left" w:pos="9070"/>
        </w:tabs>
        <w:wordWrap w:val="0"/>
        <w:ind w:right="-88"/>
        <w:jc w:val="left"/>
        <w:rPr>
          <w:rFonts w:asciiTheme="minorEastAsia" w:eastAsiaTheme="minorEastAsia" w:hAnsiTheme="minorEastAsia"/>
          <w:color w:val="000000" w:themeColor="text1"/>
          <w:szCs w:val="21"/>
        </w:rPr>
      </w:pPr>
    </w:p>
    <w:p w14:paraId="06F6B779" w14:textId="77777777" w:rsidR="003A7DC6" w:rsidRPr="001C6D83" w:rsidRDefault="003A7DC6" w:rsidP="003A7DC6">
      <w:pPr>
        <w:tabs>
          <w:tab w:val="left" w:pos="9070"/>
        </w:tabs>
        <w:wordWrap w:val="0"/>
        <w:ind w:right="-88"/>
        <w:jc w:val="left"/>
        <w:rPr>
          <w:rFonts w:asciiTheme="minorEastAsia" w:eastAsiaTheme="minorEastAsia" w:hAnsiTheme="minorEastAsia"/>
          <w:color w:val="000000" w:themeColor="text1"/>
          <w:szCs w:val="21"/>
        </w:rPr>
      </w:pPr>
    </w:p>
    <w:p w14:paraId="41E95F7E" w14:textId="77777777" w:rsidR="003A7DC6" w:rsidRPr="001C6D83" w:rsidRDefault="003A7DC6" w:rsidP="003A7DC6">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31014A01" w14:textId="77777777" w:rsidR="003A7DC6" w:rsidRPr="001C6D83" w:rsidRDefault="003A7DC6" w:rsidP="003A7DC6">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1980CB0D" w14:textId="77777777" w:rsidR="003A7DC6" w:rsidRPr="001C6D83" w:rsidRDefault="003A7DC6" w:rsidP="003A7DC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7CFA7E85" w14:textId="77777777" w:rsidR="003A7DC6" w:rsidRPr="001C6D83" w:rsidRDefault="003A7DC6" w:rsidP="003A7DC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30D4BB7D" w14:textId="6CE909C9" w:rsidR="003A7DC6" w:rsidRPr="001C6D83" w:rsidRDefault="003A7DC6" w:rsidP="003A7DC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5F73F3" w:rsidRPr="005F73F3">
        <w:rPr>
          <w:rFonts w:asciiTheme="minorEastAsia" w:eastAsiaTheme="minorEastAsia" w:hAnsiTheme="minorEastAsia" w:hint="eastAsia"/>
          <w:color w:val="000000" w:themeColor="text1"/>
          <w:szCs w:val="21"/>
        </w:rPr>
        <w:t>齊藤</w:t>
      </w:r>
      <w:r w:rsidRPr="00142FF6">
        <w:rPr>
          <w:rFonts w:asciiTheme="minorEastAsia" w:eastAsiaTheme="minorEastAsia" w:hAnsiTheme="minorEastAsia" w:hint="eastAsia"/>
          <w:color w:val="000000" w:themeColor="text1"/>
          <w:szCs w:val="21"/>
        </w:rPr>
        <w:t xml:space="preserve">　</w:t>
      </w:r>
      <w:r w:rsidR="005F73F3" w:rsidRPr="005F73F3">
        <w:rPr>
          <w:rFonts w:asciiTheme="minorEastAsia" w:eastAsiaTheme="minorEastAsia" w:hAnsiTheme="minorEastAsia" w:hint="eastAsia"/>
          <w:color w:val="000000" w:themeColor="text1"/>
          <w:szCs w:val="21"/>
        </w:rPr>
        <w:t>裕</w:t>
      </w:r>
    </w:p>
    <w:p w14:paraId="6C2977F5" w14:textId="77777777" w:rsidR="003A7DC6" w:rsidRPr="001C6D83" w:rsidRDefault="003A7DC6" w:rsidP="003A7DC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DEBF222" w14:textId="77777777" w:rsidR="003A7DC6" w:rsidRPr="001C6D83" w:rsidRDefault="003A7DC6" w:rsidP="003A7DC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FB4CD35" w14:textId="77777777" w:rsidR="003A7DC6" w:rsidRPr="001C6D83" w:rsidRDefault="003A7DC6" w:rsidP="003A7DC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6312F56" w14:textId="77777777" w:rsidR="003A7DC6" w:rsidRPr="001C6D83" w:rsidRDefault="003A7DC6" w:rsidP="003A7DC6">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67F1E236" w14:textId="77777777" w:rsidR="003A7DC6" w:rsidRPr="001C6D83" w:rsidRDefault="003A7DC6" w:rsidP="003A7DC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45802801" w14:textId="77777777" w:rsidR="003A7DC6" w:rsidRPr="001C6D83" w:rsidRDefault="003A7DC6" w:rsidP="003A7DC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6D6845E0" w14:textId="77777777" w:rsidR="0097751A" w:rsidRDefault="003A7DC6">
      <w:pPr>
        <w:widowControl/>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p>
    <w:p w14:paraId="7C77A103" w14:textId="77777777" w:rsidR="0097751A" w:rsidRPr="001C6D83" w:rsidRDefault="0097751A" w:rsidP="0097751A">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（別添</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w:t>
      </w:r>
    </w:p>
    <w:p w14:paraId="1468F3F7" w14:textId="77777777" w:rsidR="0097751A" w:rsidRDefault="0097751A" w:rsidP="0097751A">
      <w:pPr>
        <w:widowControl/>
        <w:jc w:val="left"/>
        <w:rPr>
          <w:rFonts w:asciiTheme="minorEastAsia" w:eastAsiaTheme="minorEastAsia" w:hAnsiTheme="minorEastAsia"/>
          <w:color w:val="000000" w:themeColor="text1"/>
          <w:szCs w:val="21"/>
        </w:rPr>
      </w:pPr>
    </w:p>
    <w:p w14:paraId="19641895" w14:textId="68113240" w:rsidR="0097751A" w:rsidRDefault="00BE04D2" w:rsidP="0097751A">
      <w:pPr>
        <w:widowControl/>
        <w:jc w:val="center"/>
        <w:rPr>
          <w:rFonts w:asciiTheme="minorEastAsia" w:eastAsiaTheme="minorEastAsia" w:hAnsiTheme="minorEastAsia"/>
          <w:color w:val="000000" w:themeColor="text1"/>
          <w:szCs w:val="21"/>
        </w:rPr>
      </w:pPr>
      <w:r w:rsidRPr="00DF3442">
        <w:rPr>
          <w:rFonts w:asciiTheme="minorEastAsia" w:eastAsiaTheme="minorEastAsia" w:hAnsiTheme="minorEastAsia" w:hint="eastAsia"/>
          <w:color w:val="000000" w:themeColor="text1"/>
          <w:sz w:val="24"/>
        </w:rPr>
        <w:t>契約金額内訳</w:t>
      </w:r>
    </w:p>
    <w:p w14:paraId="300FDB68" w14:textId="77777777" w:rsidR="0097751A" w:rsidRDefault="0097751A" w:rsidP="0097751A">
      <w:pPr>
        <w:widowControl/>
        <w:jc w:val="left"/>
        <w:rPr>
          <w:rFonts w:asciiTheme="minorEastAsia" w:eastAsiaTheme="minorEastAsia" w:hAnsiTheme="minorEastAsia"/>
          <w:color w:val="000000" w:themeColor="text1"/>
          <w:szCs w:val="21"/>
        </w:rPr>
      </w:pPr>
    </w:p>
    <w:tbl>
      <w:tblPr>
        <w:tblStyle w:val="a6"/>
        <w:tblW w:w="0" w:type="auto"/>
        <w:tblInd w:w="137" w:type="dxa"/>
        <w:tblLook w:val="04A0" w:firstRow="1" w:lastRow="0" w:firstColumn="1" w:lastColumn="0" w:noHBand="0" w:noVBand="1"/>
      </w:tblPr>
      <w:tblGrid>
        <w:gridCol w:w="2268"/>
        <w:gridCol w:w="2977"/>
        <w:gridCol w:w="2410"/>
        <w:gridCol w:w="1666"/>
      </w:tblGrid>
      <w:tr w:rsidR="00240205" w:rsidRPr="009920E9" w14:paraId="7D2F7BA9" w14:textId="77777777" w:rsidTr="00DF3442">
        <w:tc>
          <w:tcPr>
            <w:tcW w:w="2268" w:type="dxa"/>
            <w:vAlign w:val="center"/>
          </w:tcPr>
          <w:p w14:paraId="103161BB" w14:textId="77777777" w:rsidR="00240205" w:rsidRPr="009920E9" w:rsidRDefault="00240205" w:rsidP="00DF3442">
            <w:pPr>
              <w:widowControl/>
              <w:jc w:val="center"/>
              <w:rPr>
                <w:rFonts w:ascii="ＭＳ 明朝" w:eastAsia="ＭＳ 明朝" w:hAnsi="ＭＳ 明朝"/>
                <w:szCs w:val="21"/>
              </w:rPr>
            </w:pPr>
            <w:r w:rsidRPr="009920E9">
              <w:rPr>
                <w:rFonts w:ascii="ＭＳ 明朝" w:eastAsia="ＭＳ 明朝" w:hAnsi="ＭＳ 明朝" w:hint="eastAsia"/>
                <w:szCs w:val="21"/>
              </w:rPr>
              <w:t>費用名称</w:t>
            </w:r>
          </w:p>
        </w:tc>
        <w:tc>
          <w:tcPr>
            <w:tcW w:w="2977" w:type="dxa"/>
            <w:vAlign w:val="center"/>
          </w:tcPr>
          <w:p w14:paraId="517EFBA7" w14:textId="77777777" w:rsidR="00240205" w:rsidRPr="009920E9" w:rsidRDefault="00240205" w:rsidP="00DF3442">
            <w:pPr>
              <w:widowControl/>
              <w:jc w:val="center"/>
              <w:rPr>
                <w:rFonts w:ascii="ＭＳ 明朝" w:eastAsia="ＭＳ 明朝" w:hAnsi="ＭＳ 明朝"/>
                <w:szCs w:val="21"/>
              </w:rPr>
            </w:pPr>
            <w:r w:rsidRPr="009920E9">
              <w:rPr>
                <w:rFonts w:ascii="ＭＳ 明朝" w:eastAsia="ＭＳ 明朝" w:hAnsi="ＭＳ 明朝" w:hint="eastAsia"/>
                <w:szCs w:val="21"/>
              </w:rPr>
              <w:t>金額（税込）</w:t>
            </w:r>
          </w:p>
          <w:p w14:paraId="0F8922C4" w14:textId="77777777" w:rsidR="00240205" w:rsidRPr="009920E9" w:rsidRDefault="00240205" w:rsidP="00DF3442">
            <w:pPr>
              <w:widowControl/>
              <w:jc w:val="center"/>
              <w:rPr>
                <w:rFonts w:ascii="ＭＳ 明朝" w:eastAsia="ＭＳ 明朝" w:hAnsi="ＭＳ 明朝"/>
                <w:szCs w:val="21"/>
              </w:rPr>
            </w:pPr>
            <w:r w:rsidRPr="009920E9">
              <w:rPr>
                <w:rFonts w:ascii="ＭＳ 明朝" w:eastAsia="ＭＳ 明朝" w:hAnsi="ＭＳ 明朝" w:hint="eastAsia"/>
                <w:szCs w:val="21"/>
              </w:rPr>
              <w:t>※（かっこ）内は消費税及び</w:t>
            </w:r>
          </w:p>
          <w:p w14:paraId="1B077EAA" w14:textId="77777777" w:rsidR="00240205" w:rsidRPr="009920E9" w:rsidRDefault="00240205" w:rsidP="00DF3442">
            <w:pPr>
              <w:widowControl/>
              <w:jc w:val="center"/>
              <w:rPr>
                <w:rFonts w:ascii="ＭＳ 明朝" w:eastAsia="ＭＳ 明朝" w:hAnsi="ＭＳ 明朝"/>
                <w:szCs w:val="21"/>
              </w:rPr>
            </w:pPr>
            <w:r w:rsidRPr="009920E9">
              <w:rPr>
                <w:rFonts w:ascii="ＭＳ 明朝" w:eastAsia="ＭＳ 明朝" w:hAnsi="ＭＳ 明朝" w:hint="eastAsia"/>
                <w:szCs w:val="21"/>
              </w:rPr>
              <w:t>地方消費税額</w:t>
            </w:r>
          </w:p>
        </w:tc>
        <w:tc>
          <w:tcPr>
            <w:tcW w:w="2410" w:type="dxa"/>
            <w:vAlign w:val="center"/>
          </w:tcPr>
          <w:p w14:paraId="099301D9" w14:textId="77777777" w:rsidR="00240205" w:rsidRPr="009920E9" w:rsidRDefault="00240205" w:rsidP="00DF3442">
            <w:pPr>
              <w:widowControl/>
              <w:jc w:val="center"/>
              <w:rPr>
                <w:rFonts w:ascii="ＭＳ 明朝" w:eastAsia="ＭＳ 明朝" w:hAnsi="ＭＳ 明朝"/>
                <w:szCs w:val="21"/>
              </w:rPr>
            </w:pPr>
            <w:r w:rsidRPr="009920E9">
              <w:rPr>
                <w:rFonts w:ascii="ＭＳ 明朝" w:eastAsia="ＭＳ 明朝" w:hAnsi="ＭＳ 明朝" w:hint="eastAsia"/>
                <w:szCs w:val="21"/>
              </w:rPr>
              <w:t>請求期日</w:t>
            </w:r>
          </w:p>
        </w:tc>
        <w:tc>
          <w:tcPr>
            <w:tcW w:w="1666" w:type="dxa"/>
            <w:vAlign w:val="center"/>
          </w:tcPr>
          <w:p w14:paraId="67BA9D40" w14:textId="77777777" w:rsidR="00240205" w:rsidRPr="009920E9" w:rsidRDefault="00240205" w:rsidP="00DF3442">
            <w:pPr>
              <w:widowControl/>
              <w:jc w:val="center"/>
              <w:rPr>
                <w:rFonts w:ascii="ＭＳ 明朝" w:eastAsia="ＭＳ 明朝" w:hAnsi="ＭＳ 明朝"/>
                <w:szCs w:val="21"/>
              </w:rPr>
            </w:pPr>
            <w:r w:rsidRPr="009920E9">
              <w:rPr>
                <w:rFonts w:ascii="ＭＳ 明朝" w:eastAsia="ＭＳ 明朝" w:hAnsi="ＭＳ 明朝" w:hint="eastAsia"/>
                <w:szCs w:val="21"/>
              </w:rPr>
              <w:t>支払い期日</w:t>
            </w:r>
          </w:p>
        </w:tc>
      </w:tr>
      <w:tr w:rsidR="00240205" w:rsidRPr="009920E9" w14:paraId="59F03F1A" w14:textId="77777777" w:rsidTr="00DF3442">
        <w:trPr>
          <w:trHeight w:val="1008"/>
        </w:trPr>
        <w:tc>
          <w:tcPr>
            <w:tcW w:w="2268" w:type="dxa"/>
            <w:vAlign w:val="center"/>
          </w:tcPr>
          <w:p w14:paraId="21A7F350"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初期設定に係る費用</w:t>
            </w:r>
          </w:p>
        </w:tc>
        <w:tc>
          <w:tcPr>
            <w:tcW w:w="2977" w:type="dxa"/>
            <w:vAlign w:val="center"/>
          </w:tcPr>
          <w:p w14:paraId="432E13B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59B70A2D"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5E0E511D" w14:textId="1871405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年10月第</w:t>
            </w:r>
            <w:r w:rsidR="00D5581B" w:rsidRPr="009920E9">
              <w:rPr>
                <w:rFonts w:ascii="ＭＳ 明朝" w:eastAsia="ＭＳ 明朝" w:hAnsi="ＭＳ 明朝" w:hint="eastAsia"/>
                <w:szCs w:val="21"/>
              </w:rPr>
              <w:t>10</w:t>
            </w:r>
            <w:r w:rsidRPr="009920E9">
              <w:rPr>
                <w:rFonts w:ascii="ＭＳ 明朝" w:eastAsia="ＭＳ 明朝" w:hAnsi="ＭＳ 明朝"/>
                <w:szCs w:val="21"/>
              </w:rPr>
              <w:t>営業日</w:t>
            </w:r>
          </w:p>
        </w:tc>
        <w:tc>
          <w:tcPr>
            <w:tcW w:w="1666" w:type="dxa"/>
            <w:vAlign w:val="center"/>
          </w:tcPr>
          <w:p w14:paraId="664AAD89" w14:textId="551E23B8"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年10月末</w:t>
            </w:r>
          </w:p>
        </w:tc>
      </w:tr>
      <w:tr w:rsidR="00240205" w:rsidRPr="009920E9" w14:paraId="789C36AD" w14:textId="77777777" w:rsidTr="00DF3442">
        <w:tc>
          <w:tcPr>
            <w:tcW w:w="2268" w:type="dxa"/>
            <w:vAlign w:val="center"/>
          </w:tcPr>
          <w:p w14:paraId="70B1BC95"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10月分</w:t>
            </w:r>
          </w:p>
          <w:p w14:paraId="6D9C8ECC" w14:textId="4C399F23"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年10月9日～</w:t>
            </w:r>
          </w:p>
          <w:p w14:paraId="2A1F0CE4" w14:textId="23DD3428"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年11月8日）</w:t>
            </w:r>
          </w:p>
        </w:tc>
        <w:tc>
          <w:tcPr>
            <w:tcW w:w="2977" w:type="dxa"/>
            <w:vAlign w:val="center"/>
          </w:tcPr>
          <w:p w14:paraId="043E462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6415BF93"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316344D8" w14:textId="5351791E"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年10月第</w:t>
            </w:r>
            <w:r w:rsidR="00D5581B" w:rsidRPr="009920E9">
              <w:rPr>
                <w:rFonts w:ascii="ＭＳ 明朝" w:eastAsia="ＭＳ 明朝" w:hAnsi="ＭＳ 明朝" w:hint="eastAsia"/>
                <w:szCs w:val="21"/>
              </w:rPr>
              <w:t>10</w:t>
            </w:r>
            <w:r w:rsidR="00240205" w:rsidRPr="009920E9">
              <w:rPr>
                <w:rFonts w:ascii="ＭＳ 明朝" w:eastAsia="ＭＳ 明朝" w:hAnsi="ＭＳ 明朝"/>
                <w:szCs w:val="21"/>
              </w:rPr>
              <w:t>営業日</w:t>
            </w:r>
          </w:p>
        </w:tc>
        <w:tc>
          <w:tcPr>
            <w:tcW w:w="1666" w:type="dxa"/>
            <w:vAlign w:val="center"/>
          </w:tcPr>
          <w:p w14:paraId="4854CF29" w14:textId="5BA87E28"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年10月末</w:t>
            </w:r>
          </w:p>
        </w:tc>
      </w:tr>
      <w:tr w:rsidR="00240205" w:rsidRPr="009920E9" w14:paraId="688ECA2F" w14:textId="77777777" w:rsidTr="00DF3442">
        <w:tc>
          <w:tcPr>
            <w:tcW w:w="2268" w:type="dxa"/>
            <w:vAlign w:val="center"/>
          </w:tcPr>
          <w:p w14:paraId="1BEA8270"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11月分</w:t>
            </w:r>
          </w:p>
          <w:p w14:paraId="0E9AB245" w14:textId="0057A2B9"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年11月9日～</w:t>
            </w:r>
          </w:p>
          <w:p w14:paraId="5FB5C1A7" w14:textId="4EB97413"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年12月8日）</w:t>
            </w:r>
          </w:p>
        </w:tc>
        <w:tc>
          <w:tcPr>
            <w:tcW w:w="2977" w:type="dxa"/>
            <w:vAlign w:val="center"/>
          </w:tcPr>
          <w:p w14:paraId="5AD31389"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6EA14FE0"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3D822DCD" w14:textId="5FB89074"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年10月第</w:t>
            </w:r>
            <w:r w:rsidR="00D5581B" w:rsidRPr="009920E9">
              <w:rPr>
                <w:rFonts w:ascii="ＭＳ 明朝" w:eastAsia="ＭＳ 明朝" w:hAnsi="ＭＳ 明朝" w:hint="eastAsia"/>
                <w:szCs w:val="21"/>
              </w:rPr>
              <w:t>10</w:t>
            </w:r>
            <w:r w:rsidR="00240205" w:rsidRPr="009920E9">
              <w:rPr>
                <w:rFonts w:ascii="ＭＳ 明朝" w:eastAsia="ＭＳ 明朝" w:hAnsi="ＭＳ 明朝"/>
                <w:szCs w:val="21"/>
              </w:rPr>
              <w:t>営業日</w:t>
            </w:r>
          </w:p>
        </w:tc>
        <w:tc>
          <w:tcPr>
            <w:tcW w:w="1666" w:type="dxa"/>
            <w:vAlign w:val="center"/>
          </w:tcPr>
          <w:p w14:paraId="4623DAD4" w14:textId="1A771E25"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年10月末</w:t>
            </w:r>
          </w:p>
        </w:tc>
      </w:tr>
      <w:tr w:rsidR="00240205" w:rsidRPr="009920E9" w14:paraId="58EC0226" w14:textId="77777777" w:rsidTr="00DF3442">
        <w:tc>
          <w:tcPr>
            <w:tcW w:w="2268" w:type="dxa"/>
            <w:vAlign w:val="center"/>
          </w:tcPr>
          <w:p w14:paraId="48EF5EBD"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12月分</w:t>
            </w:r>
          </w:p>
          <w:p w14:paraId="2212678E" w14:textId="0AEAC44D"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6</w:t>
            </w:r>
            <w:r w:rsidRPr="009920E9">
              <w:rPr>
                <w:rFonts w:ascii="ＭＳ 明朝" w:eastAsia="ＭＳ 明朝" w:hAnsi="ＭＳ 明朝"/>
                <w:szCs w:val="21"/>
              </w:rPr>
              <w:t>年12月9日～</w:t>
            </w:r>
          </w:p>
          <w:p w14:paraId="371B85D5" w14:textId="2EF08435"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年1月8日）</w:t>
            </w:r>
          </w:p>
        </w:tc>
        <w:tc>
          <w:tcPr>
            <w:tcW w:w="2977" w:type="dxa"/>
            <w:vAlign w:val="center"/>
          </w:tcPr>
          <w:p w14:paraId="35EA0EA7"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6F40E113"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27078FE3" w14:textId="5044FE86"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年11月第4営業日</w:t>
            </w:r>
          </w:p>
        </w:tc>
        <w:tc>
          <w:tcPr>
            <w:tcW w:w="1666" w:type="dxa"/>
            <w:vAlign w:val="center"/>
          </w:tcPr>
          <w:p w14:paraId="6827C636" w14:textId="422F6BD8"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年11月末</w:t>
            </w:r>
          </w:p>
        </w:tc>
      </w:tr>
      <w:tr w:rsidR="00240205" w:rsidRPr="009920E9" w14:paraId="503C019F" w14:textId="77777777" w:rsidTr="00DF3442">
        <w:tc>
          <w:tcPr>
            <w:tcW w:w="2268" w:type="dxa"/>
            <w:vAlign w:val="center"/>
          </w:tcPr>
          <w:p w14:paraId="711B414C"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1月分</w:t>
            </w:r>
          </w:p>
          <w:p w14:paraId="3DA4E41D" w14:textId="069204DD"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年1月9日～</w:t>
            </w:r>
          </w:p>
          <w:p w14:paraId="79D00EC3" w14:textId="37041751"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年2月8日）</w:t>
            </w:r>
          </w:p>
        </w:tc>
        <w:tc>
          <w:tcPr>
            <w:tcW w:w="2977" w:type="dxa"/>
            <w:vAlign w:val="center"/>
          </w:tcPr>
          <w:p w14:paraId="3DD35410"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6F4CC227"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6EC131EC" w14:textId="4F39B9B7"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年12月第4営業日</w:t>
            </w:r>
          </w:p>
        </w:tc>
        <w:tc>
          <w:tcPr>
            <w:tcW w:w="1666" w:type="dxa"/>
            <w:vAlign w:val="center"/>
          </w:tcPr>
          <w:p w14:paraId="04A53056" w14:textId="7D583728"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6</w:t>
            </w:r>
            <w:r w:rsidR="00240205" w:rsidRPr="009920E9">
              <w:rPr>
                <w:rFonts w:ascii="ＭＳ 明朝" w:eastAsia="ＭＳ 明朝" w:hAnsi="ＭＳ 明朝"/>
                <w:szCs w:val="21"/>
              </w:rPr>
              <w:t>年12月末</w:t>
            </w:r>
          </w:p>
        </w:tc>
      </w:tr>
      <w:tr w:rsidR="00240205" w:rsidRPr="009920E9" w14:paraId="0B4E07AD" w14:textId="77777777" w:rsidTr="00DF3442">
        <w:tc>
          <w:tcPr>
            <w:tcW w:w="2268" w:type="dxa"/>
            <w:vAlign w:val="center"/>
          </w:tcPr>
          <w:p w14:paraId="29171B50"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2月分</w:t>
            </w:r>
          </w:p>
          <w:p w14:paraId="767F8AC6" w14:textId="096594D1"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年2月9日～</w:t>
            </w:r>
          </w:p>
          <w:p w14:paraId="15FBCF69" w14:textId="4FFC8DA6"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年3月8日）</w:t>
            </w:r>
          </w:p>
        </w:tc>
        <w:tc>
          <w:tcPr>
            <w:tcW w:w="2977" w:type="dxa"/>
            <w:vAlign w:val="center"/>
          </w:tcPr>
          <w:p w14:paraId="78509DD2"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47C387B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333A25DD" w14:textId="1F423D23"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年1月第4営業日</w:t>
            </w:r>
          </w:p>
        </w:tc>
        <w:tc>
          <w:tcPr>
            <w:tcW w:w="1666" w:type="dxa"/>
            <w:vAlign w:val="center"/>
          </w:tcPr>
          <w:p w14:paraId="58CB5378" w14:textId="23962FF1"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年1月末</w:t>
            </w:r>
          </w:p>
        </w:tc>
      </w:tr>
      <w:tr w:rsidR="00240205" w:rsidRPr="009920E9" w14:paraId="5119D3E8" w14:textId="77777777" w:rsidTr="00DF3442">
        <w:tc>
          <w:tcPr>
            <w:tcW w:w="2268" w:type="dxa"/>
            <w:vAlign w:val="center"/>
          </w:tcPr>
          <w:p w14:paraId="4B892C99"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3月分</w:t>
            </w:r>
          </w:p>
          <w:p w14:paraId="6880BEA0" w14:textId="03F7D8F0"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年3月9日～</w:t>
            </w:r>
          </w:p>
          <w:p w14:paraId="2E1DE02F" w14:textId="76C172AD"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年4月8日）</w:t>
            </w:r>
          </w:p>
        </w:tc>
        <w:tc>
          <w:tcPr>
            <w:tcW w:w="2977" w:type="dxa"/>
            <w:vAlign w:val="center"/>
          </w:tcPr>
          <w:p w14:paraId="4B2E3FAB"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484D5FBB"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5B5E7641" w14:textId="125038CA"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年2月第4営業日</w:t>
            </w:r>
          </w:p>
        </w:tc>
        <w:tc>
          <w:tcPr>
            <w:tcW w:w="1666" w:type="dxa"/>
            <w:vAlign w:val="center"/>
          </w:tcPr>
          <w:p w14:paraId="51EB75FA" w14:textId="108231DF"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年2月末</w:t>
            </w:r>
          </w:p>
        </w:tc>
      </w:tr>
      <w:tr w:rsidR="00240205" w:rsidRPr="009920E9" w14:paraId="6DD225A4" w14:textId="77777777" w:rsidTr="00DF3442">
        <w:tc>
          <w:tcPr>
            <w:tcW w:w="2268" w:type="dxa"/>
            <w:vAlign w:val="center"/>
          </w:tcPr>
          <w:p w14:paraId="66E34E2F"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4月分</w:t>
            </w:r>
          </w:p>
          <w:p w14:paraId="393B5849" w14:textId="590C2678"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年4月9日～</w:t>
            </w:r>
          </w:p>
          <w:p w14:paraId="34B6C1FC" w14:textId="497A7D79"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年5月8日）</w:t>
            </w:r>
          </w:p>
        </w:tc>
        <w:tc>
          <w:tcPr>
            <w:tcW w:w="2977" w:type="dxa"/>
            <w:vAlign w:val="center"/>
          </w:tcPr>
          <w:p w14:paraId="623CB5BD"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4E1501A8"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16ED5663" w14:textId="40C7CD3C"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年3月第4営業日</w:t>
            </w:r>
          </w:p>
        </w:tc>
        <w:tc>
          <w:tcPr>
            <w:tcW w:w="1666" w:type="dxa"/>
            <w:vAlign w:val="center"/>
          </w:tcPr>
          <w:p w14:paraId="2A17CAF7" w14:textId="75529C3F"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年3月末</w:t>
            </w:r>
          </w:p>
        </w:tc>
      </w:tr>
      <w:tr w:rsidR="00240205" w:rsidRPr="009920E9" w14:paraId="3F1B5932" w14:textId="77777777" w:rsidTr="00DF3442">
        <w:tc>
          <w:tcPr>
            <w:tcW w:w="2268" w:type="dxa"/>
            <w:vAlign w:val="center"/>
          </w:tcPr>
          <w:p w14:paraId="31FB0275"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5月分</w:t>
            </w:r>
          </w:p>
          <w:p w14:paraId="059A2257" w14:textId="72266C24"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年5月9日～</w:t>
            </w:r>
          </w:p>
          <w:p w14:paraId="0524234C" w14:textId="39C2C5E9"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年6月8日）</w:t>
            </w:r>
          </w:p>
        </w:tc>
        <w:tc>
          <w:tcPr>
            <w:tcW w:w="2977" w:type="dxa"/>
            <w:vAlign w:val="center"/>
          </w:tcPr>
          <w:p w14:paraId="566ADD38"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5CB5998A"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3DD02810" w14:textId="03092573"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年4月第4営業日</w:t>
            </w:r>
          </w:p>
        </w:tc>
        <w:tc>
          <w:tcPr>
            <w:tcW w:w="1666" w:type="dxa"/>
            <w:vAlign w:val="center"/>
          </w:tcPr>
          <w:p w14:paraId="759DBAFC" w14:textId="42AD33A4"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年4月末</w:t>
            </w:r>
          </w:p>
        </w:tc>
      </w:tr>
      <w:tr w:rsidR="00240205" w:rsidRPr="009920E9" w14:paraId="585FF3A2" w14:textId="77777777" w:rsidTr="00DF3442">
        <w:tc>
          <w:tcPr>
            <w:tcW w:w="2268" w:type="dxa"/>
            <w:vAlign w:val="center"/>
          </w:tcPr>
          <w:p w14:paraId="1739B28D"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6月分</w:t>
            </w:r>
          </w:p>
          <w:p w14:paraId="1B838778" w14:textId="305D0556"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年6月9日～</w:t>
            </w:r>
          </w:p>
          <w:p w14:paraId="1FF0BB92" w14:textId="23D316FA"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年7月8日）</w:t>
            </w:r>
          </w:p>
        </w:tc>
        <w:tc>
          <w:tcPr>
            <w:tcW w:w="2977" w:type="dxa"/>
            <w:vAlign w:val="center"/>
          </w:tcPr>
          <w:p w14:paraId="7158939F"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6E2434D1"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7E0B3214" w14:textId="24C70597"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年5月第4営業日</w:t>
            </w:r>
          </w:p>
        </w:tc>
        <w:tc>
          <w:tcPr>
            <w:tcW w:w="1666" w:type="dxa"/>
            <w:vAlign w:val="center"/>
          </w:tcPr>
          <w:p w14:paraId="0E8D28B9" w14:textId="4C95B263"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年5月末</w:t>
            </w:r>
          </w:p>
        </w:tc>
      </w:tr>
      <w:tr w:rsidR="00240205" w:rsidRPr="009920E9" w14:paraId="22842E79" w14:textId="77777777" w:rsidTr="00DF3442">
        <w:tc>
          <w:tcPr>
            <w:tcW w:w="2268" w:type="dxa"/>
            <w:vAlign w:val="center"/>
          </w:tcPr>
          <w:p w14:paraId="7412710E"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7月分</w:t>
            </w:r>
          </w:p>
          <w:p w14:paraId="028812D0" w14:textId="53959A1B"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年7月9日～</w:t>
            </w:r>
          </w:p>
          <w:p w14:paraId="39465841" w14:textId="6A215BFA"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年8月8日）</w:t>
            </w:r>
          </w:p>
        </w:tc>
        <w:tc>
          <w:tcPr>
            <w:tcW w:w="2977" w:type="dxa"/>
            <w:vAlign w:val="center"/>
          </w:tcPr>
          <w:p w14:paraId="5AB4934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5C82D738"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228763AD" w14:textId="4268DC60"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年6月第4営業日</w:t>
            </w:r>
          </w:p>
        </w:tc>
        <w:tc>
          <w:tcPr>
            <w:tcW w:w="1666" w:type="dxa"/>
            <w:vAlign w:val="center"/>
          </w:tcPr>
          <w:p w14:paraId="3F079FA4" w14:textId="03860CC1"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年6月末</w:t>
            </w:r>
          </w:p>
        </w:tc>
      </w:tr>
      <w:tr w:rsidR="00240205" w:rsidRPr="009920E9" w14:paraId="7CCB28F8" w14:textId="77777777" w:rsidTr="00DF3442">
        <w:tc>
          <w:tcPr>
            <w:tcW w:w="2268" w:type="dxa"/>
            <w:vAlign w:val="center"/>
          </w:tcPr>
          <w:p w14:paraId="43F78DE8"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8月分</w:t>
            </w:r>
          </w:p>
          <w:p w14:paraId="0B0BCEBB" w14:textId="5041CA52"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年8月9日～</w:t>
            </w:r>
          </w:p>
          <w:p w14:paraId="5F06A06B" w14:textId="7BE03089"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年9月8日）</w:t>
            </w:r>
          </w:p>
        </w:tc>
        <w:tc>
          <w:tcPr>
            <w:tcW w:w="2977" w:type="dxa"/>
            <w:vAlign w:val="center"/>
          </w:tcPr>
          <w:p w14:paraId="1C45037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1EA29080"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5D8E2EAD" w14:textId="3062AC6B"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年7月第4営業日</w:t>
            </w:r>
          </w:p>
        </w:tc>
        <w:tc>
          <w:tcPr>
            <w:tcW w:w="1666" w:type="dxa"/>
            <w:vAlign w:val="center"/>
          </w:tcPr>
          <w:p w14:paraId="32A19B2F" w14:textId="55FD6145"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年7月末</w:t>
            </w:r>
          </w:p>
        </w:tc>
      </w:tr>
      <w:tr w:rsidR="00240205" w:rsidRPr="009920E9" w14:paraId="5B02CC1B" w14:textId="77777777" w:rsidTr="00DF3442">
        <w:tc>
          <w:tcPr>
            <w:tcW w:w="2268" w:type="dxa"/>
            <w:vAlign w:val="center"/>
          </w:tcPr>
          <w:p w14:paraId="18EFBC90"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9月分</w:t>
            </w:r>
          </w:p>
          <w:p w14:paraId="4021AD90" w14:textId="041CBD06"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年9月9日～</w:t>
            </w:r>
          </w:p>
          <w:p w14:paraId="670C5191" w14:textId="6692F379"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年10月8日）</w:t>
            </w:r>
          </w:p>
        </w:tc>
        <w:tc>
          <w:tcPr>
            <w:tcW w:w="2977" w:type="dxa"/>
            <w:vAlign w:val="center"/>
          </w:tcPr>
          <w:p w14:paraId="5EA202DD"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0854B44D"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3495A38C" w14:textId="655D03AE"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年8月第4営業日</w:t>
            </w:r>
          </w:p>
        </w:tc>
        <w:tc>
          <w:tcPr>
            <w:tcW w:w="1666" w:type="dxa"/>
            <w:vAlign w:val="center"/>
          </w:tcPr>
          <w:p w14:paraId="6BB006D3" w14:textId="55FCBDF4"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年8月末</w:t>
            </w:r>
          </w:p>
        </w:tc>
      </w:tr>
      <w:tr w:rsidR="00240205" w:rsidRPr="009920E9" w14:paraId="1C38151A" w14:textId="77777777" w:rsidTr="00DF3442">
        <w:tc>
          <w:tcPr>
            <w:tcW w:w="2268" w:type="dxa"/>
            <w:vAlign w:val="center"/>
          </w:tcPr>
          <w:p w14:paraId="155D009A"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10月分</w:t>
            </w:r>
          </w:p>
          <w:p w14:paraId="2BECD0CA" w14:textId="63C0EEE8"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年10月9日～</w:t>
            </w:r>
          </w:p>
          <w:p w14:paraId="37129BBE" w14:textId="64A8F0E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年11月8日）</w:t>
            </w:r>
          </w:p>
        </w:tc>
        <w:tc>
          <w:tcPr>
            <w:tcW w:w="2977" w:type="dxa"/>
            <w:vAlign w:val="center"/>
          </w:tcPr>
          <w:p w14:paraId="5FED9101"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37E0AA0E"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40E8BAFF" w14:textId="404879BF"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年9月第4営業日</w:t>
            </w:r>
          </w:p>
        </w:tc>
        <w:tc>
          <w:tcPr>
            <w:tcW w:w="1666" w:type="dxa"/>
            <w:vAlign w:val="center"/>
          </w:tcPr>
          <w:p w14:paraId="3B5A8F4B" w14:textId="72630959"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年9月末</w:t>
            </w:r>
          </w:p>
        </w:tc>
      </w:tr>
      <w:tr w:rsidR="00240205" w:rsidRPr="009920E9" w14:paraId="1EC9A08B" w14:textId="77777777" w:rsidTr="00DF3442">
        <w:tc>
          <w:tcPr>
            <w:tcW w:w="2268" w:type="dxa"/>
            <w:vAlign w:val="center"/>
          </w:tcPr>
          <w:p w14:paraId="2E8E4CA8"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11月分</w:t>
            </w:r>
          </w:p>
          <w:p w14:paraId="241F8414" w14:textId="595989F9"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年11月9日～</w:t>
            </w:r>
          </w:p>
          <w:p w14:paraId="681AABD6" w14:textId="6AF89A7F"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年12月8日）</w:t>
            </w:r>
          </w:p>
        </w:tc>
        <w:tc>
          <w:tcPr>
            <w:tcW w:w="2977" w:type="dxa"/>
            <w:vAlign w:val="center"/>
          </w:tcPr>
          <w:p w14:paraId="623F0FE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2851DE9F"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67D63B19" w14:textId="5FA3B7E8"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年10月第4営業日</w:t>
            </w:r>
          </w:p>
        </w:tc>
        <w:tc>
          <w:tcPr>
            <w:tcW w:w="1666" w:type="dxa"/>
            <w:vAlign w:val="center"/>
          </w:tcPr>
          <w:p w14:paraId="20A616E9" w14:textId="013F6420"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年10月末</w:t>
            </w:r>
          </w:p>
        </w:tc>
      </w:tr>
      <w:tr w:rsidR="00240205" w:rsidRPr="009920E9" w14:paraId="0BC011FF" w14:textId="77777777" w:rsidTr="00DF3442">
        <w:tc>
          <w:tcPr>
            <w:tcW w:w="2268" w:type="dxa"/>
            <w:vAlign w:val="center"/>
          </w:tcPr>
          <w:p w14:paraId="3820BB4E"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lastRenderedPageBreak/>
              <w:t>月額利用料</w:t>
            </w:r>
            <w:r w:rsidRPr="009920E9">
              <w:rPr>
                <w:rFonts w:ascii="ＭＳ 明朝" w:eastAsia="ＭＳ 明朝" w:hAnsi="ＭＳ 明朝"/>
                <w:szCs w:val="21"/>
              </w:rPr>
              <w:t>12月分</w:t>
            </w:r>
          </w:p>
          <w:p w14:paraId="5ABE6BC3" w14:textId="6A195E0F"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7</w:t>
            </w:r>
            <w:r w:rsidRPr="009920E9">
              <w:rPr>
                <w:rFonts w:ascii="ＭＳ 明朝" w:eastAsia="ＭＳ 明朝" w:hAnsi="ＭＳ 明朝"/>
                <w:szCs w:val="21"/>
              </w:rPr>
              <w:t>年12月9日～</w:t>
            </w:r>
          </w:p>
          <w:p w14:paraId="5638FC2B" w14:textId="166A231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年1月8日）</w:t>
            </w:r>
          </w:p>
        </w:tc>
        <w:tc>
          <w:tcPr>
            <w:tcW w:w="2977" w:type="dxa"/>
            <w:vAlign w:val="center"/>
          </w:tcPr>
          <w:p w14:paraId="632EDFC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184BAD30"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2A3FC063" w14:textId="5C57D4FA"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年11月第4営業日</w:t>
            </w:r>
          </w:p>
        </w:tc>
        <w:tc>
          <w:tcPr>
            <w:tcW w:w="1666" w:type="dxa"/>
            <w:vAlign w:val="center"/>
          </w:tcPr>
          <w:p w14:paraId="6AC46769" w14:textId="7C8C7D9C"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年11月末</w:t>
            </w:r>
          </w:p>
        </w:tc>
      </w:tr>
      <w:tr w:rsidR="00240205" w:rsidRPr="009920E9" w14:paraId="489BC704" w14:textId="77777777" w:rsidTr="00DF3442">
        <w:tc>
          <w:tcPr>
            <w:tcW w:w="2268" w:type="dxa"/>
            <w:vAlign w:val="center"/>
          </w:tcPr>
          <w:p w14:paraId="627F17DC"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1月分</w:t>
            </w:r>
          </w:p>
          <w:p w14:paraId="40C343EA" w14:textId="00335E11"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年1月9日～</w:t>
            </w:r>
          </w:p>
          <w:p w14:paraId="1E113E8D" w14:textId="6B067ADB"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年2月8日）</w:t>
            </w:r>
          </w:p>
        </w:tc>
        <w:tc>
          <w:tcPr>
            <w:tcW w:w="2977" w:type="dxa"/>
            <w:vAlign w:val="center"/>
          </w:tcPr>
          <w:p w14:paraId="16997932"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18CB4211"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48B243EB" w14:textId="22A12F1C"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年12月第4営業日</w:t>
            </w:r>
          </w:p>
        </w:tc>
        <w:tc>
          <w:tcPr>
            <w:tcW w:w="1666" w:type="dxa"/>
            <w:vAlign w:val="center"/>
          </w:tcPr>
          <w:p w14:paraId="79E45B9E" w14:textId="335CABEB"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7</w:t>
            </w:r>
            <w:r w:rsidR="00240205" w:rsidRPr="009920E9">
              <w:rPr>
                <w:rFonts w:ascii="ＭＳ 明朝" w:eastAsia="ＭＳ 明朝" w:hAnsi="ＭＳ 明朝"/>
                <w:szCs w:val="21"/>
              </w:rPr>
              <w:t>年12月末</w:t>
            </w:r>
          </w:p>
        </w:tc>
      </w:tr>
      <w:tr w:rsidR="00240205" w:rsidRPr="009920E9" w14:paraId="0F928481" w14:textId="77777777" w:rsidTr="00DF3442">
        <w:tc>
          <w:tcPr>
            <w:tcW w:w="2268" w:type="dxa"/>
            <w:vAlign w:val="center"/>
          </w:tcPr>
          <w:p w14:paraId="1B2EBFCB"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2月分</w:t>
            </w:r>
          </w:p>
          <w:p w14:paraId="6B809254" w14:textId="1A25ADD2"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年2月9日～</w:t>
            </w:r>
          </w:p>
          <w:p w14:paraId="3E7A9A93" w14:textId="73616AD2"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年3月8日）</w:t>
            </w:r>
          </w:p>
        </w:tc>
        <w:tc>
          <w:tcPr>
            <w:tcW w:w="2977" w:type="dxa"/>
            <w:vAlign w:val="center"/>
          </w:tcPr>
          <w:p w14:paraId="0088CF33"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1B818A2E"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539ED875" w14:textId="30B06557"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年1月第4営業日</w:t>
            </w:r>
          </w:p>
        </w:tc>
        <w:tc>
          <w:tcPr>
            <w:tcW w:w="1666" w:type="dxa"/>
            <w:vAlign w:val="center"/>
          </w:tcPr>
          <w:p w14:paraId="0FE2EC5E" w14:textId="175F5818"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年1月末</w:t>
            </w:r>
          </w:p>
        </w:tc>
      </w:tr>
      <w:tr w:rsidR="00240205" w:rsidRPr="009920E9" w14:paraId="108D7126" w14:textId="77777777" w:rsidTr="00DF3442">
        <w:tc>
          <w:tcPr>
            <w:tcW w:w="2268" w:type="dxa"/>
            <w:vAlign w:val="center"/>
          </w:tcPr>
          <w:p w14:paraId="02F1FEBE"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3月分</w:t>
            </w:r>
          </w:p>
          <w:p w14:paraId="18C66324" w14:textId="2C6E0A2D"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年3月9日～</w:t>
            </w:r>
          </w:p>
          <w:p w14:paraId="0DD624B0" w14:textId="6FC39285"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年4月8日）</w:t>
            </w:r>
          </w:p>
        </w:tc>
        <w:tc>
          <w:tcPr>
            <w:tcW w:w="2977" w:type="dxa"/>
            <w:vAlign w:val="center"/>
          </w:tcPr>
          <w:p w14:paraId="6B4A3ECA"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1A57B6D5"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320DCF23" w14:textId="28B6C782"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年2月第4営業日</w:t>
            </w:r>
          </w:p>
        </w:tc>
        <w:tc>
          <w:tcPr>
            <w:tcW w:w="1666" w:type="dxa"/>
            <w:vAlign w:val="center"/>
          </w:tcPr>
          <w:p w14:paraId="56D04FAD" w14:textId="4343EB01"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年2月末</w:t>
            </w:r>
          </w:p>
        </w:tc>
      </w:tr>
      <w:tr w:rsidR="00240205" w:rsidRPr="009920E9" w14:paraId="7A827728" w14:textId="77777777" w:rsidTr="00DF3442">
        <w:tc>
          <w:tcPr>
            <w:tcW w:w="2268" w:type="dxa"/>
            <w:vAlign w:val="center"/>
          </w:tcPr>
          <w:p w14:paraId="1D3A755B"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4月分</w:t>
            </w:r>
          </w:p>
          <w:p w14:paraId="66B4E086" w14:textId="69D722AA"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年4月9日～</w:t>
            </w:r>
          </w:p>
          <w:p w14:paraId="441664EC" w14:textId="7A05B775"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年5月8日）</w:t>
            </w:r>
          </w:p>
        </w:tc>
        <w:tc>
          <w:tcPr>
            <w:tcW w:w="2977" w:type="dxa"/>
            <w:vAlign w:val="center"/>
          </w:tcPr>
          <w:p w14:paraId="2A2A8F52"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3DC9119C"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65B558D3" w14:textId="23E4FD55"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年3月第4営業日</w:t>
            </w:r>
          </w:p>
        </w:tc>
        <w:tc>
          <w:tcPr>
            <w:tcW w:w="1666" w:type="dxa"/>
            <w:vAlign w:val="center"/>
          </w:tcPr>
          <w:p w14:paraId="791D779B" w14:textId="3DC1E4BE"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年3月末</w:t>
            </w:r>
          </w:p>
        </w:tc>
      </w:tr>
      <w:tr w:rsidR="00240205" w:rsidRPr="009920E9" w14:paraId="6B4EA36B" w14:textId="77777777" w:rsidTr="00DF3442">
        <w:tc>
          <w:tcPr>
            <w:tcW w:w="2268" w:type="dxa"/>
            <w:vAlign w:val="center"/>
          </w:tcPr>
          <w:p w14:paraId="7A22317D"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5月分</w:t>
            </w:r>
          </w:p>
          <w:p w14:paraId="0CD18146" w14:textId="0E03FD20"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年5月9日～</w:t>
            </w:r>
          </w:p>
          <w:p w14:paraId="5C590D74" w14:textId="3D8FB1DF"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年6月8日）</w:t>
            </w:r>
          </w:p>
        </w:tc>
        <w:tc>
          <w:tcPr>
            <w:tcW w:w="2977" w:type="dxa"/>
            <w:vAlign w:val="center"/>
          </w:tcPr>
          <w:p w14:paraId="5F660FBA"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697644AF"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7935DFE9" w14:textId="7D71417D"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年4月第4営業日</w:t>
            </w:r>
          </w:p>
        </w:tc>
        <w:tc>
          <w:tcPr>
            <w:tcW w:w="1666" w:type="dxa"/>
            <w:vAlign w:val="center"/>
          </w:tcPr>
          <w:p w14:paraId="22DBF4E4" w14:textId="5B73AC5E"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年4月末</w:t>
            </w:r>
          </w:p>
        </w:tc>
      </w:tr>
      <w:tr w:rsidR="00240205" w:rsidRPr="009920E9" w14:paraId="77DF4A1E" w14:textId="77777777" w:rsidTr="00DF3442">
        <w:tc>
          <w:tcPr>
            <w:tcW w:w="2268" w:type="dxa"/>
            <w:vAlign w:val="center"/>
          </w:tcPr>
          <w:p w14:paraId="42E042D9"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6月分</w:t>
            </w:r>
          </w:p>
          <w:p w14:paraId="307145CA" w14:textId="511226B5"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年6月9日～</w:t>
            </w:r>
          </w:p>
          <w:p w14:paraId="048F30C0" w14:textId="4E9987A4"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年7月8日）</w:t>
            </w:r>
          </w:p>
        </w:tc>
        <w:tc>
          <w:tcPr>
            <w:tcW w:w="2977" w:type="dxa"/>
            <w:vAlign w:val="center"/>
          </w:tcPr>
          <w:p w14:paraId="044DEB7A"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3C4F63DD"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4CB6E622" w14:textId="4630C6F4"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年5月第4営業日</w:t>
            </w:r>
          </w:p>
        </w:tc>
        <w:tc>
          <w:tcPr>
            <w:tcW w:w="1666" w:type="dxa"/>
            <w:vAlign w:val="center"/>
          </w:tcPr>
          <w:p w14:paraId="1FA77FD1" w14:textId="13551831"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年5月末</w:t>
            </w:r>
          </w:p>
        </w:tc>
      </w:tr>
      <w:tr w:rsidR="00240205" w:rsidRPr="009920E9" w14:paraId="76E1566D" w14:textId="77777777" w:rsidTr="00DF3442">
        <w:tc>
          <w:tcPr>
            <w:tcW w:w="2268" w:type="dxa"/>
            <w:vAlign w:val="center"/>
          </w:tcPr>
          <w:p w14:paraId="4C2B4EE5"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7月分</w:t>
            </w:r>
          </w:p>
          <w:p w14:paraId="347E738B" w14:textId="4EB1CBB0"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年7月9日～</w:t>
            </w:r>
          </w:p>
          <w:p w14:paraId="722378DB" w14:textId="4E0CA84F"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年8月8日）</w:t>
            </w:r>
          </w:p>
        </w:tc>
        <w:tc>
          <w:tcPr>
            <w:tcW w:w="2977" w:type="dxa"/>
            <w:vAlign w:val="center"/>
          </w:tcPr>
          <w:p w14:paraId="55E04FD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19639C5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1D714FAF" w14:textId="2A53B7D7"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年6月第4営業日</w:t>
            </w:r>
          </w:p>
        </w:tc>
        <w:tc>
          <w:tcPr>
            <w:tcW w:w="1666" w:type="dxa"/>
            <w:vAlign w:val="center"/>
          </w:tcPr>
          <w:p w14:paraId="1F0AA825" w14:textId="5463C2A3"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年6月末</w:t>
            </w:r>
          </w:p>
        </w:tc>
      </w:tr>
      <w:tr w:rsidR="00240205" w:rsidRPr="009920E9" w14:paraId="6D010A73" w14:textId="77777777" w:rsidTr="00DF3442">
        <w:tc>
          <w:tcPr>
            <w:tcW w:w="2268" w:type="dxa"/>
            <w:vAlign w:val="center"/>
          </w:tcPr>
          <w:p w14:paraId="3DBD7C46"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8月分</w:t>
            </w:r>
          </w:p>
          <w:p w14:paraId="295559D4" w14:textId="133D2E4F"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年8月9日～</w:t>
            </w:r>
          </w:p>
          <w:p w14:paraId="4A63F008" w14:textId="33612304"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年9月8日）</w:t>
            </w:r>
          </w:p>
        </w:tc>
        <w:tc>
          <w:tcPr>
            <w:tcW w:w="2977" w:type="dxa"/>
            <w:vAlign w:val="center"/>
          </w:tcPr>
          <w:p w14:paraId="76FC50D3"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48B59A66"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79F11CAF" w14:textId="3B624ED0"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年7月第4営業日</w:t>
            </w:r>
          </w:p>
        </w:tc>
        <w:tc>
          <w:tcPr>
            <w:tcW w:w="1666" w:type="dxa"/>
            <w:vAlign w:val="center"/>
          </w:tcPr>
          <w:p w14:paraId="31E6596A" w14:textId="25AE5366"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年7月末</w:t>
            </w:r>
          </w:p>
        </w:tc>
      </w:tr>
      <w:tr w:rsidR="00240205" w:rsidRPr="00A6688B" w14:paraId="66149040" w14:textId="77777777" w:rsidTr="00DF3442">
        <w:tc>
          <w:tcPr>
            <w:tcW w:w="2268" w:type="dxa"/>
            <w:vAlign w:val="center"/>
          </w:tcPr>
          <w:p w14:paraId="5BFAE0E7" w14:textId="77777777"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月額利用料</w:t>
            </w:r>
            <w:r w:rsidRPr="009920E9">
              <w:rPr>
                <w:rFonts w:ascii="ＭＳ 明朝" w:eastAsia="ＭＳ 明朝" w:hAnsi="ＭＳ 明朝"/>
                <w:szCs w:val="21"/>
              </w:rPr>
              <w:t>9月分</w:t>
            </w:r>
          </w:p>
          <w:p w14:paraId="4292D2F6" w14:textId="16E3AB0B"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年9月9日～</w:t>
            </w:r>
          </w:p>
          <w:p w14:paraId="15B4076E" w14:textId="377F5E1B" w:rsidR="00240205" w:rsidRPr="009920E9" w:rsidRDefault="00240205" w:rsidP="00DF3442">
            <w:pPr>
              <w:widowControl/>
              <w:rPr>
                <w:rFonts w:ascii="ＭＳ 明朝" w:eastAsia="ＭＳ 明朝" w:hAnsi="ＭＳ 明朝"/>
                <w:szCs w:val="21"/>
              </w:rPr>
            </w:pPr>
            <w:r w:rsidRPr="009920E9">
              <w:rPr>
                <w:rFonts w:ascii="ＭＳ 明朝" w:eastAsia="ＭＳ 明朝" w:hAnsi="ＭＳ 明朝" w:hint="eastAsia"/>
                <w:szCs w:val="21"/>
              </w:rPr>
              <w:t xml:space="preserve">　　</w:t>
            </w:r>
            <w:r w:rsidR="00D031B5" w:rsidRPr="009920E9">
              <w:rPr>
                <w:rFonts w:ascii="ＭＳ 明朝" w:eastAsia="ＭＳ 明朝" w:hAnsi="ＭＳ 明朝"/>
                <w:szCs w:val="21"/>
              </w:rPr>
              <w:t>202</w:t>
            </w:r>
            <w:r w:rsidR="00D031B5" w:rsidRPr="009920E9">
              <w:rPr>
                <w:rFonts w:ascii="ＭＳ 明朝" w:eastAsia="ＭＳ 明朝" w:hAnsi="ＭＳ 明朝" w:hint="eastAsia"/>
                <w:szCs w:val="21"/>
              </w:rPr>
              <w:t>8</w:t>
            </w:r>
            <w:r w:rsidRPr="009920E9">
              <w:rPr>
                <w:rFonts w:ascii="ＭＳ 明朝" w:eastAsia="ＭＳ 明朝" w:hAnsi="ＭＳ 明朝"/>
                <w:szCs w:val="21"/>
              </w:rPr>
              <w:t>年10月8日）</w:t>
            </w:r>
          </w:p>
        </w:tc>
        <w:tc>
          <w:tcPr>
            <w:tcW w:w="2977" w:type="dxa"/>
            <w:vAlign w:val="center"/>
          </w:tcPr>
          <w:p w14:paraId="368DB531"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w:t>
            </w:r>
            <w:r w:rsidRPr="009920E9">
              <w:rPr>
                <w:rFonts w:ascii="ＭＳ 明朝" w:eastAsia="ＭＳ 明朝" w:hAnsi="ＭＳ 明朝" w:hint="eastAsia"/>
                <w:szCs w:val="21"/>
              </w:rPr>
              <w:t>○○○円</w:t>
            </w:r>
          </w:p>
          <w:p w14:paraId="756CF569" w14:textId="77777777" w:rsidR="00240205" w:rsidRPr="009920E9" w:rsidRDefault="00240205" w:rsidP="00DF3442">
            <w:pPr>
              <w:widowControl/>
              <w:jc w:val="right"/>
              <w:rPr>
                <w:rFonts w:ascii="ＭＳ 明朝" w:eastAsia="ＭＳ 明朝" w:hAnsi="ＭＳ 明朝"/>
                <w:szCs w:val="21"/>
              </w:rPr>
            </w:pPr>
            <w:r w:rsidRPr="009920E9">
              <w:rPr>
                <w:rFonts w:ascii="ＭＳ 明朝" w:eastAsia="ＭＳ 明朝" w:hAnsi="ＭＳ 明朝" w:hint="eastAsia"/>
                <w:szCs w:val="21"/>
              </w:rPr>
              <w:t>（○○</w:t>
            </w:r>
            <w:r w:rsidRPr="009920E9">
              <w:rPr>
                <w:rFonts w:ascii="ＭＳ 明朝" w:eastAsia="ＭＳ 明朝" w:hAnsi="ＭＳ 明朝"/>
                <w:szCs w:val="21"/>
              </w:rPr>
              <w:t>,○○○円）</w:t>
            </w:r>
          </w:p>
        </w:tc>
        <w:tc>
          <w:tcPr>
            <w:tcW w:w="2410" w:type="dxa"/>
            <w:vAlign w:val="center"/>
          </w:tcPr>
          <w:p w14:paraId="700FAA76" w14:textId="6A243E80" w:rsidR="00240205" w:rsidRPr="009920E9"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年8月第4営業日</w:t>
            </w:r>
          </w:p>
        </w:tc>
        <w:tc>
          <w:tcPr>
            <w:tcW w:w="1666" w:type="dxa"/>
            <w:vAlign w:val="center"/>
          </w:tcPr>
          <w:p w14:paraId="240B71AC" w14:textId="559FBEA0" w:rsidR="00240205" w:rsidRPr="00DF3442" w:rsidRDefault="00D031B5" w:rsidP="00DF3442">
            <w:pPr>
              <w:widowControl/>
              <w:rPr>
                <w:rFonts w:ascii="ＭＳ 明朝" w:eastAsia="ＭＳ 明朝" w:hAnsi="ＭＳ 明朝"/>
                <w:szCs w:val="21"/>
              </w:rPr>
            </w:pPr>
            <w:r w:rsidRPr="009920E9">
              <w:rPr>
                <w:rFonts w:ascii="ＭＳ 明朝" w:eastAsia="ＭＳ 明朝" w:hAnsi="ＭＳ 明朝"/>
                <w:szCs w:val="21"/>
              </w:rPr>
              <w:t>202</w:t>
            </w:r>
            <w:r w:rsidRPr="009920E9">
              <w:rPr>
                <w:rFonts w:ascii="ＭＳ 明朝" w:eastAsia="ＭＳ 明朝" w:hAnsi="ＭＳ 明朝" w:hint="eastAsia"/>
                <w:szCs w:val="21"/>
              </w:rPr>
              <w:t>8</w:t>
            </w:r>
            <w:r w:rsidR="00240205" w:rsidRPr="009920E9">
              <w:rPr>
                <w:rFonts w:ascii="ＭＳ 明朝" w:eastAsia="ＭＳ 明朝" w:hAnsi="ＭＳ 明朝"/>
                <w:szCs w:val="21"/>
              </w:rPr>
              <w:t>年8月末</w:t>
            </w:r>
          </w:p>
        </w:tc>
      </w:tr>
    </w:tbl>
    <w:p w14:paraId="6B60DF00" w14:textId="77777777" w:rsidR="0097751A" w:rsidRDefault="0097751A" w:rsidP="0097751A">
      <w:pPr>
        <w:widowControl/>
        <w:jc w:val="left"/>
        <w:rPr>
          <w:rFonts w:asciiTheme="minorEastAsia" w:eastAsiaTheme="minorEastAsia" w:hAnsiTheme="minorEastAsia"/>
          <w:color w:val="000000" w:themeColor="text1"/>
          <w:szCs w:val="21"/>
        </w:rPr>
      </w:pPr>
    </w:p>
    <w:p w14:paraId="751A44C9" w14:textId="70D7919F" w:rsidR="0097751A" w:rsidRPr="0097751A" w:rsidRDefault="0097751A">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608B87E7" w14:textId="2A1EA7DB" w:rsidR="003A7DC6" w:rsidRPr="001C6D83" w:rsidRDefault="003A7DC6" w:rsidP="003A7DC6">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（別添</w:t>
      </w:r>
      <w:r w:rsidR="0097751A">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w:t>
      </w:r>
    </w:p>
    <w:p w14:paraId="63E98514" w14:textId="77777777" w:rsidR="003A7DC6" w:rsidRPr="001C6D83" w:rsidRDefault="003A7DC6" w:rsidP="003A7DC6">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0A33A24" w14:textId="77777777" w:rsidR="003A7DC6" w:rsidRPr="001C6D83" w:rsidRDefault="003A7DC6" w:rsidP="003A7DC6">
      <w:pPr>
        <w:rPr>
          <w:rFonts w:asciiTheme="minorEastAsia" w:eastAsiaTheme="minorEastAsia" w:hAnsiTheme="minorEastAsia"/>
          <w:color w:val="000000" w:themeColor="text1"/>
          <w:szCs w:val="21"/>
        </w:rPr>
      </w:pPr>
    </w:p>
    <w:p w14:paraId="60FA43CE"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7C080FAC"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C4E3185" w14:textId="77777777" w:rsidR="003A7DC6" w:rsidRPr="001C6D83" w:rsidRDefault="003A7DC6" w:rsidP="003A7DC6">
      <w:pPr>
        <w:rPr>
          <w:rFonts w:asciiTheme="minorEastAsia" w:eastAsiaTheme="minorEastAsia" w:hAnsiTheme="minorEastAsia"/>
          <w:color w:val="000000" w:themeColor="text1"/>
          <w:szCs w:val="21"/>
        </w:rPr>
      </w:pPr>
    </w:p>
    <w:p w14:paraId="3ECE94DB"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163171B9"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1E489B9"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7842492" w14:textId="77777777" w:rsidR="003A7DC6" w:rsidRPr="001C6D83" w:rsidRDefault="003A7DC6" w:rsidP="003A7DC6">
      <w:pPr>
        <w:rPr>
          <w:rFonts w:asciiTheme="minorEastAsia" w:eastAsiaTheme="minorEastAsia" w:hAnsiTheme="minorEastAsia"/>
          <w:color w:val="000000" w:themeColor="text1"/>
          <w:szCs w:val="21"/>
        </w:rPr>
      </w:pPr>
    </w:p>
    <w:p w14:paraId="637BCEE1"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FBC766A"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1C1790D5" w14:textId="77777777" w:rsidR="003A7DC6" w:rsidRPr="001C6D83" w:rsidRDefault="003A7DC6" w:rsidP="003A7DC6">
      <w:pPr>
        <w:rPr>
          <w:rFonts w:asciiTheme="minorEastAsia" w:eastAsiaTheme="minorEastAsia" w:hAnsiTheme="minorEastAsia"/>
          <w:color w:val="000000" w:themeColor="text1"/>
          <w:szCs w:val="21"/>
        </w:rPr>
      </w:pPr>
    </w:p>
    <w:p w14:paraId="4F1C0A6D"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01C8E9A5"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3B7FD97"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4884880"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B521B49" w14:textId="77777777" w:rsidR="003A7DC6" w:rsidRPr="001C6D83" w:rsidRDefault="003A7DC6" w:rsidP="003A7DC6">
      <w:pPr>
        <w:rPr>
          <w:rFonts w:asciiTheme="minorEastAsia" w:eastAsiaTheme="minorEastAsia" w:hAnsiTheme="minorEastAsia"/>
          <w:color w:val="000000" w:themeColor="text1"/>
          <w:szCs w:val="21"/>
        </w:rPr>
      </w:pPr>
    </w:p>
    <w:p w14:paraId="27ED8F9F"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AB80E8"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17D1C52" w14:textId="77777777" w:rsidR="003A7DC6" w:rsidRPr="001C6D83" w:rsidRDefault="003A7DC6" w:rsidP="003A7DC6">
      <w:pPr>
        <w:rPr>
          <w:rFonts w:asciiTheme="minorEastAsia" w:eastAsiaTheme="minorEastAsia" w:hAnsiTheme="minorEastAsia"/>
          <w:color w:val="000000" w:themeColor="text1"/>
          <w:szCs w:val="21"/>
        </w:rPr>
      </w:pPr>
    </w:p>
    <w:p w14:paraId="47B4600A"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D528D6"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58C8557" w14:textId="77777777" w:rsidR="003A7DC6" w:rsidRPr="001C6D83" w:rsidRDefault="003A7DC6" w:rsidP="003A7DC6">
      <w:pPr>
        <w:rPr>
          <w:rFonts w:asciiTheme="minorEastAsia" w:eastAsiaTheme="minorEastAsia" w:hAnsiTheme="minorEastAsia"/>
          <w:color w:val="000000" w:themeColor="text1"/>
          <w:szCs w:val="21"/>
        </w:rPr>
      </w:pPr>
    </w:p>
    <w:p w14:paraId="1AE42E27"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ECB55F3"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9AD2592"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28700CC"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03652C6"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2F124667"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B23BA67" w14:textId="77777777" w:rsidR="003A7DC6" w:rsidRPr="001C6D83" w:rsidRDefault="003A7DC6" w:rsidP="003A7DC6">
      <w:pPr>
        <w:rPr>
          <w:rFonts w:asciiTheme="minorEastAsia" w:eastAsiaTheme="minorEastAsia" w:hAnsiTheme="minorEastAsia"/>
          <w:color w:val="000000" w:themeColor="text1"/>
          <w:szCs w:val="21"/>
        </w:rPr>
      </w:pPr>
    </w:p>
    <w:p w14:paraId="54B2EB37"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EF68919"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2F68869"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46DBCF3A" w14:textId="77777777" w:rsidR="003A7DC6" w:rsidRPr="001C6D83" w:rsidRDefault="003A7DC6" w:rsidP="003A7DC6">
      <w:pPr>
        <w:rPr>
          <w:rFonts w:asciiTheme="minorEastAsia" w:eastAsiaTheme="minorEastAsia" w:hAnsiTheme="minorEastAsia"/>
          <w:color w:val="000000" w:themeColor="text1"/>
          <w:szCs w:val="21"/>
        </w:rPr>
      </w:pPr>
    </w:p>
    <w:p w14:paraId="79A9CEEB"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0273FEF7"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7090B4B"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103139D" w14:textId="77777777" w:rsidR="003A7DC6" w:rsidRPr="001C6D83" w:rsidRDefault="003A7DC6" w:rsidP="003A7DC6">
      <w:pPr>
        <w:rPr>
          <w:rFonts w:asciiTheme="minorEastAsia" w:eastAsiaTheme="minorEastAsia" w:hAnsiTheme="minorEastAsia"/>
          <w:color w:val="000000" w:themeColor="text1"/>
          <w:szCs w:val="21"/>
        </w:rPr>
      </w:pPr>
    </w:p>
    <w:p w14:paraId="1E1456F0"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0D57F40E"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23A7FC7"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19449BBC" w14:textId="77777777" w:rsidR="003A7DC6" w:rsidRPr="001C6D83" w:rsidRDefault="003A7DC6" w:rsidP="003A7DC6">
      <w:pPr>
        <w:rPr>
          <w:rFonts w:asciiTheme="minorEastAsia" w:eastAsiaTheme="minorEastAsia" w:hAnsiTheme="minorEastAsia"/>
          <w:color w:val="000000" w:themeColor="text1"/>
          <w:szCs w:val="21"/>
        </w:rPr>
      </w:pPr>
    </w:p>
    <w:p w14:paraId="781735BD" w14:textId="77777777" w:rsidR="003A7DC6" w:rsidRPr="001C6D83" w:rsidRDefault="003A7DC6" w:rsidP="003A7DC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2D759E94"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1451649E" w14:textId="77777777" w:rsidR="003A7DC6" w:rsidRPr="001C6D83" w:rsidRDefault="003A7DC6" w:rsidP="003A7DC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118DB481" w14:textId="77777777" w:rsidR="003A7DC6" w:rsidRPr="001C6D83" w:rsidRDefault="003A7DC6" w:rsidP="003A7DC6">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045267B3" w14:textId="77777777" w:rsidR="003A7DC6" w:rsidRPr="001C6D83" w:rsidRDefault="003A7DC6" w:rsidP="003A7DC6">
      <w:pPr>
        <w:ind w:left="210" w:hangingChars="100" w:hanging="210"/>
        <w:rPr>
          <w:rFonts w:asciiTheme="minorEastAsia" w:eastAsiaTheme="minorEastAsia" w:hAnsiTheme="minorEastAsia"/>
          <w:szCs w:val="21"/>
        </w:rPr>
      </w:pPr>
    </w:p>
    <w:p w14:paraId="6860DF4B" w14:textId="77777777" w:rsidR="003A7DC6" w:rsidRPr="001C6D83" w:rsidRDefault="003A7DC6" w:rsidP="003A7DC6">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676332F6" w14:textId="77777777" w:rsidR="003A7DC6" w:rsidRDefault="003A7DC6" w:rsidP="003A7DC6">
      <w:pPr>
        <w:autoSpaceDE w:val="0"/>
        <w:autoSpaceDN w:val="0"/>
        <w:adjustRightInd w:val="0"/>
        <w:jc w:val="right"/>
      </w:pPr>
    </w:p>
    <w:p w14:paraId="5019D7C1" w14:textId="77777777" w:rsidR="007F4CAD" w:rsidRDefault="007F4CAD">
      <w:pPr>
        <w:rPr>
          <w:rFonts w:ascii="ＭＳ 明朝" w:hAnsi="ＭＳ 明朝"/>
        </w:rPr>
      </w:pPr>
    </w:p>
    <w:sectPr w:rsidR="007F4CAD" w:rsidSect="00881E0E">
      <w:footerReference w:type="default" r:id="rId1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BAAC" w14:textId="77777777" w:rsidR="003B0C4D" w:rsidRDefault="003B0C4D">
      <w:r>
        <w:separator/>
      </w:r>
    </w:p>
  </w:endnote>
  <w:endnote w:type="continuationSeparator" w:id="0">
    <w:p w14:paraId="0719457E" w14:textId="77777777" w:rsidR="003B0C4D" w:rsidRDefault="003B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F7C5" w14:textId="77777777" w:rsidR="003B0C4D" w:rsidRDefault="003B0C4D">
      <w:r>
        <w:separator/>
      </w:r>
    </w:p>
  </w:footnote>
  <w:footnote w:type="continuationSeparator" w:id="0">
    <w:p w14:paraId="523D6FA4" w14:textId="77777777" w:rsidR="003B0C4D" w:rsidRDefault="003B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32C667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 w15:restartNumberingAfterBreak="0">
    <w:nsid w:val="08B5326D"/>
    <w:multiLevelType w:val="hybridMultilevel"/>
    <w:tmpl w:val="89FAA35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lvl>
    <w:lvl w:ilvl="1" w:tplc="04090017">
      <w:start w:val="1"/>
      <w:numFmt w:val="aiueoFullWidth"/>
      <w:lvlText w:val="(%2)"/>
      <w:lvlJc w:val="left"/>
      <w:pPr>
        <w:tabs>
          <w:tab w:val="num" w:pos="1852"/>
        </w:tabs>
        <w:ind w:left="1852" w:hanging="420"/>
      </w:pPr>
    </w:lvl>
    <w:lvl w:ilvl="2" w:tplc="04090011">
      <w:start w:val="1"/>
      <w:numFmt w:val="decimalEnclosedCircle"/>
      <w:lvlText w:val="%3"/>
      <w:lvlJc w:val="left"/>
      <w:pPr>
        <w:tabs>
          <w:tab w:val="num" w:pos="2272"/>
        </w:tabs>
        <w:ind w:left="2272" w:hanging="420"/>
      </w:pPr>
    </w:lvl>
    <w:lvl w:ilvl="3" w:tplc="0409000F">
      <w:start w:val="1"/>
      <w:numFmt w:val="decimal"/>
      <w:lvlText w:val="%4."/>
      <w:lvlJc w:val="left"/>
      <w:pPr>
        <w:tabs>
          <w:tab w:val="num" w:pos="2692"/>
        </w:tabs>
        <w:ind w:left="2692" w:hanging="420"/>
      </w:pPr>
    </w:lvl>
    <w:lvl w:ilvl="4" w:tplc="04090017">
      <w:start w:val="1"/>
      <w:numFmt w:val="aiueoFullWidth"/>
      <w:lvlText w:val="(%5)"/>
      <w:lvlJc w:val="left"/>
      <w:pPr>
        <w:tabs>
          <w:tab w:val="num" w:pos="3112"/>
        </w:tabs>
        <w:ind w:left="3112" w:hanging="420"/>
      </w:pPr>
    </w:lvl>
    <w:lvl w:ilvl="5" w:tplc="04090011">
      <w:start w:val="1"/>
      <w:numFmt w:val="decimalEnclosedCircle"/>
      <w:lvlText w:val="%6"/>
      <w:lvlJc w:val="left"/>
      <w:pPr>
        <w:tabs>
          <w:tab w:val="num" w:pos="3532"/>
        </w:tabs>
        <w:ind w:left="3532" w:hanging="420"/>
      </w:pPr>
    </w:lvl>
    <w:lvl w:ilvl="6" w:tplc="0409000F">
      <w:start w:val="1"/>
      <w:numFmt w:val="decimal"/>
      <w:lvlText w:val="%7."/>
      <w:lvlJc w:val="left"/>
      <w:pPr>
        <w:tabs>
          <w:tab w:val="num" w:pos="3952"/>
        </w:tabs>
        <w:ind w:left="3952" w:hanging="420"/>
      </w:pPr>
    </w:lvl>
    <w:lvl w:ilvl="7" w:tplc="04090017">
      <w:start w:val="1"/>
      <w:numFmt w:val="aiueoFullWidth"/>
      <w:lvlText w:val="(%8)"/>
      <w:lvlJc w:val="left"/>
      <w:pPr>
        <w:tabs>
          <w:tab w:val="num" w:pos="4372"/>
        </w:tabs>
        <w:ind w:left="4372" w:hanging="420"/>
      </w:pPr>
    </w:lvl>
    <w:lvl w:ilvl="8" w:tplc="04090011">
      <w:start w:val="1"/>
      <w:numFmt w:val="decimalEnclosedCircle"/>
      <w:lvlText w:val="%9"/>
      <w:lvlJc w:val="left"/>
      <w:pPr>
        <w:tabs>
          <w:tab w:val="num" w:pos="4792"/>
        </w:tabs>
        <w:ind w:left="4792" w:hanging="420"/>
      </w:pPr>
    </w:lvl>
  </w:abstractNum>
  <w:abstractNum w:abstractNumId="5" w15:restartNumberingAfterBreak="0">
    <w:nsid w:val="17B77629"/>
    <w:multiLevelType w:val="hybridMultilevel"/>
    <w:tmpl w:val="FEC45172"/>
    <w:lvl w:ilvl="0" w:tplc="A5C05442">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5">
      <w:start w:val="1"/>
      <w:numFmt w:val="upperLetter"/>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1B4861B7"/>
    <w:multiLevelType w:val="hybridMultilevel"/>
    <w:tmpl w:val="89FAA358"/>
    <w:lvl w:ilvl="0" w:tplc="686EB954">
      <w:start w:val="1"/>
      <w:numFmt w:val="decimal"/>
      <w:lvlText w:val="(%1)"/>
      <w:lvlJc w:val="left"/>
      <w:pPr>
        <w:ind w:left="860" w:hanging="440"/>
      </w:pPr>
      <w:rPr>
        <w:rFonts w:ascii="ＭＳ ゴシック" w:eastAsia="ＭＳ ゴシック" w:hAnsi="ＭＳ ゴシック" w:hint="default"/>
      </w:rPr>
    </w:lvl>
    <w:lvl w:ilvl="1" w:tplc="9EE89D1E">
      <w:start w:val="1"/>
      <w:numFmt w:val="bullet"/>
      <w:lvlText w:val=""/>
      <w:lvlJc w:val="left"/>
      <w:pPr>
        <w:ind w:left="440" w:hanging="440"/>
      </w:pPr>
      <w:rPr>
        <w:rFonts w:ascii="Wingdings" w:hAnsi="Wingdings" w:hint="default"/>
      </w:r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2B2F669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2CDD48EF"/>
    <w:multiLevelType w:val="hybridMultilevel"/>
    <w:tmpl w:val="6602E892"/>
    <w:lvl w:ilvl="0" w:tplc="C758F8BC">
      <w:start w:val="1"/>
      <w:numFmt w:val="decimal"/>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33D7559"/>
    <w:multiLevelType w:val="hybridMultilevel"/>
    <w:tmpl w:val="89FAA35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34851941"/>
    <w:multiLevelType w:val="hybridMultilevel"/>
    <w:tmpl w:val="E7787E9C"/>
    <w:lvl w:ilvl="0" w:tplc="C5F04274">
      <w:start w:val="1"/>
      <w:numFmt w:val="decimal"/>
      <w:lvlText w:val="(%1)"/>
      <w:lvlJc w:val="left"/>
      <w:pPr>
        <w:ind w:left="845" w:hanging="420"/>
      </w:pPr>
      <w:rPr>
        <w:rFonts w:ascii="ＭＳ ゴシック" w:eastAsia="ＭＳ ゴシック" w:hAnsi="ＭＳ ゴシック" w:hint="default"/>
      </w:rPr>
    </w:lvl>
    <w:lvl w:ilvl="1" w:tplc="0B46D8E6">
      <w:numFmt w:val="bullet"/>
      <w:lvlText w:val="・"/>
      <w:lvlJc w:val="left"/>
      <w:pPr>
        <w:ind w:left="1205" w:hanging="360"/>
      </w:pPr>
      <w:rPr>
        <w:rFonts w:ascii="ＭＳ 明朝" w:eastAsia="ＭＳ 明朝" w:hAnsi="ＭＳ 明朝" w:cs="Times New Roman"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39401432"/>
    <w:multiLevelType w:val="hybridMultilevel"/>
    <w:tmpl w:val="89FAA35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2"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0913C7B"/>
    <w:multiLevelType w:val="hybridMultilevel"/>
    <w:tmpl w:val="89FAA35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 w15:restartNumberingAfterBreak="0">
    <w:nsid w:val="48F11364"/>
    <w:multiLevelType w:val="hybridMultilevel"/>
    <w:tmpl w:val="89FAA35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5D793532"/>
    <w:multiLevelType w:val="hybridMultilevel"/>
    <w:tmpl w:val="89FAA35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31461444">
    <w:abstractNumId w:val="12"/>
  </w:num>
  <w:num w:numId="2" w16cid:durableId="504825765">
    <w:abstractNumId w:val="16"/>
  </w:num>
  <w:num w:numId="3" w16cid:durableId="149058166">
    <w:abstractNumId w:val="6"/>
  </w:num>
  <w:num w:numId="4" w16cid:durableId="205148423">
    <w:abstractNumId w:val="1"/>
  </w:num>
  <w:num w:numId="5" w16cid:durableId="54092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193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9087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904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023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480008">
    <w:abstractNumId w:val="7"/>
  </w:num>
  <w:num w:numId="11" w16cid:durableId="1080174786">
    <w:abstractNumId w:val="2"/>
  </w:num>
  <w:num w:numId="12" w16cid:durableId="244611919">
    <w:abstractNumId w:val="14"/>
  </w:num>
  <w:num w:numId="13" w16cid:durableId="112410091">
    <w:abstractNumId w:val="11"/>
  </w:num>
  <w:num w:numId="14" w16cid:durableId="864640916">
    <w:abstractNumId w:val="10"/>
  </w:num>
  <w:num w:numId="15" w16cid:durableId="371073005">
    <w:abstractNumId w:val="0"/>
  </w:num>
  <w:num w:numId="16" w16cid:durableId="246231336">
    <w:abstractNumId w:val="5"/>
  </w:num>
  <w:num w:numId="17" w16cid:durableId="1966303918">
    <w:abstractNumId w:val="13"/>
  </w:num>
  <w:num w:numId="18" w16cid:durableId="157573095">
    <w:abstractNumId w:val="15"/>
  </w:num>
  <w:num w:numId="19" w16cid:durableId="5138038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9A2"/>
    <w:rsid w:val="00002041"/>
    <w:rsid w:val="000028D5"/>
    <w:rsid w:val="00002C8C"/>
    <w:rsid w:val="00002D3F"/>
    <w:rsid w:val="00002E00"/>
    <w:rsid w:val="00003C9E"/>
    <w:rsid w:val="00004622"/>
    <w:rsid w:val="00005981"/>
    <w:rsid w:val="00005CDD"/>
    <w:rsid w:val="00006EA8"/>
    <w:rsid w:val="0001026C"/>
    <w:rsid w:val="00011643"/>
    <w:rsid w:val="00011D27"/>
    <w:rsid w:val="00015811"/>
    <w:rsid w:val="000159F8"/>
    <w:rsid w:val="00016C88"/>
    <w:rsid w:val="000201C3"/>
    <w:rsid w:val="000213E3"/>
    <w:rsid w:val="00021FC0"/>
    <w:rsid w:val="00023ED7"/>
    <w:rsid w:val="00024A50"/>
    <w:rsid w:val="00025727"/>
    <w:rsid w:val="00027747"/>
    <w:rsid w:val="000302F8"/>
    <w:rsid w:val="0003257C"/>
    <w:rsid w:val="00032CB6"/>
    <w:rsid w:val="00033436"/>
    <w:rsid w:val="00034F72"/>
    <w:rsid w:val="00035E19"/>
    <w:rsid w:val="000363B4"/>
    <w:rsid w:val="00043CFC"/>
    <w:rsid w:val="00044F1C"/>
    <w:rsid w:val="00045814"/>
    <w:rsid w:val="00046F0D"/>
    <w:rsid w:val="00050482"/>
    <w:rsid w:val="00051599"/>
    <w:rsid w:val="00052B40"/>
    <w:rsid w:val="000553E3"/>
    <w:rsid w:val="00056B1A"/>
    <w:rsid w:val="00056CBF"/>
    <w:rsid w:val="0005709F"/>
    <w:rsid w:val="000574EF"/>
    <w:rsid w:val="000602D4"/>
    <w:rsid w:val="00060A60"/>
    <w:rsid w:val="00064319"/>
    <w:rsid w:val="000647F1"/>
    <w:rsid w:val="0006497B"/>
    <w:rsid w:val="000652F1"/>
    <w:rsid w:val="0007045A"/>
    <w:rsid w:val="0007086C"/>
    <w:rsid w:val="0007157D"/>
    <w:rsid w:val="00072997"/>
    <w:rsid w:val="00073416"/>
    <w:rsid w:val="00075E0D"/>
    <w:rsid w:val="00076307"/>
    <w:rsid w:val="00076FB8"/>
    <w:rsid w:val="000770CF"/>
    <w:rsid w:val="00077FB2"/>
    <w:rsid w:val="0008251E"/>
    <w:rsid w:val="00082E6B"/>
    <w:rsid w:val="00082FE6"/>
    <w:rsid w:val="00083133"/>
    <w:rsid w:val="00083534"/>
    <w:rsid w:val="000860F7"/>
    <w:rsid w:val="000867A8"/>
    <w:rsid w:val="00087D57"/>
    <w:rsid w:val="0009165B"/>
    <w:rsid w:val="00091661"/>
    <w:rsid w:val="000919B2"/>
    <w:rsid w:val="00092D29"/>
    <w:rsid w:val="00094095"/>
    <w:rsid w:val="000946D0"/>
    <w:rsid w:val="000950AF"/>
    <w:rsid w:val="0009510A"/>
    <w:rsid w:val="00097360"/>
    <w:rsid w:val="00097E95"/>
    <w:rsid w:val="000A0AD3"/>
    <w:rsid w:val="000A3BB3"/>
    <w:rsid w:val="000A3E11"/>
    <w:rsid w:val="000A3FFA"/>
    <w:rsid w:val="000A51E5"/>
    <w:rsid w:val="000A63D5"/>
    <w:rsid w:val="000B0863"/>
    <w:rsid w:val="000B4161"/>
    <w:rsid w:val="000B67F4"/>
    <w:rsid w:val="000B7B6B"/>
    <w:rsid w:val="000B7F29"/>
    <w:rsid w:val="000C0251"/>
    <w:rsid w:val="000C11AE"/>
    <w:rsid w:val="000C15E0"/>
    <w:rsid w:val="000C1714"/>
    <w:rsid w:val="000C251E"/>
    <w:rsid w:val="000C3FCF"/>
    <w:rsid w:val="000C4384"/>
    <w:rsid w:val="000C4D41"/>
    <w:rsid w:val="000C5665"/>
    <w:rsid w:val="000C6148"/>
    <w:rsid w:val="000C64DF"/>
    <w:rsid w:val="000C6B9D"/>
    <w:rsid w:val="000C716F"/>
    <w:rsid w:val="000C7A52"/>
    <w:rsid w:val="000D084C"/>
    <w:rsid w:val="000D14DF"/>
    <w:rsid w:val="000D320E"/>
    <w:rsid w:val="000D53D0"/>
    <w:rsid w:val="000E0384"/>
    <w:rsid w:val="000E69FC"/>
    <w:rsid w:val="000E6A15"/>
    <w:rsid w:val="000E7A0D"/>
    <w:rsid w:val="000F08F5"/>
    <w:rsid w:val="000F0924"/>
    <w:rsid w:val="000F0EDA"/>
    <w:rsid w:val="000F3494"/>
    <w:rsid w:val="000F45FC"/>
    <w:rsid w:val="000F4626"/>
    <w:rsid w:val="000F4B35"/>
    <w:rsid w:val="000F4FD1"/>
    <w:rsid w:val="000F5F2D"/>
    <w:rsid w:val="000F7BCA"/>
    <w:rsid w:val="00100197"/>
    <w:rsid w:val="0010023A"/>
    <w:rsid w:val="0010205A"/>
    <w:rsid w:val="0010405A"/>
    <w:rsid w:val="00105709"/>
    <w:rsid w:val="0010607D"/>
    <w:rsid w:val="00106D57"/>
    <w:rsid w:val="0010711B"/>
    <w:rsid w:val="00107A13"/>
    <w:rsid w:val="00107D4B"/>
    <w:rsid w:val="001118F3"/>
    <w:rsid w:val="00111FC6"/>
    <w:rsid w:val="00112C73"/>
    <w:rsid w:val="00114357"/>
    <w:rsid w:val="00114D6D"/>
    <w:rsid w:val="0011525E"/>
    <w:rsid w:val="001156EC"/>
    <w:rsid w:val="00115A35"/>
    <w:rsid w:val="001207EE"/>
    <w:rsid w:val="00120DBF"/>
    <w:rsid w:val="00120FD0"/>
    <w:rsid w:val="001212E8"/>
    <w:rsid w:val="001214C8"/>
    <w:rsid w:val="00124ED3"/>
    <w:rsid w:val="00126E13"/>
    <w:rsid w:val="001310E6"/>
    <w:rsid w:val="00131B25"/>
    <w:rsid w:val="0013249A"/>
    <w:rsid w:val="001342CE"/>
    <w:rsid w:val="0013468A"/>
    <w:rsid w:val="00136656"/>
    <w:rsid w:val="00136F07"/>
    <w:rsid w:val="0014080D"/>
    <w:rsid w:val="001420C2"/>
    <w:rsid w:val="00142E2D"/>
    <w:rsid w:val="00150460"/>
    <w:rsid w:val="0015080B"/>
    <w:rsid w:val="00153D06"/>
    <w:rsid w:val="00154206"/>
    <w:rsid w:val="00155915"/>
    <w:rsid w:val="00156FB8"/>
    <w:rsid w:val="001577A0"/>
    <w:rsid w:val="001601E6"/>
    <w:rsid w:val="00161540"/>
    <w:rsid w:val="00161574"/>
    <w:rsid w:val="00161A26"/>
    <w:rsid w:val="00161B11"/>
    <w:rsid w:val="00161F39"/>
    <w:rsid w:val="00162AE7"/>
    <w:rsid w:val="001645B5"/>
    <w:rsid w:val="00166D1E"/>
    <w:rsid w:val="00167057"/>
    <w:rsid w:val="00170823"/>
    <w:rsid w:val="00171F6D"/>
    <w:rsid w:val="0017282A"/>
    <w:rsid w:val="00175550"/>
    <w:rsid w:val="00175C37"/>
    <w:rsid w:val="00176866"/>
    <w:rsid w:val="00176CDF"/>
    <w:rsid w:val="00176E7D"/>
    <w:rsid w:val="00181B50"/>
    <w:rsid w:val="0018289F"/>
    <w:rsid w:val="00183B12"/>
    <w:rsid w:val="001863B9"/>
    <w:rsid w:val="00186E65"/>
    <w:rsid w:val="00190ABC"/>
    <w:rsid w:val="00190BF9"/>
    <w:rsid w:val="00190F02"/>
    <w:rsid w:val="00191EED"/>
    <w:rsid w:val="0019391C"/>
    <w:rsid w:val="00196DFE"/>
    <w:rsid w:val="00197B81"/>
    <w:rsid w:val="001A1449"/>
    <w:rsid w:val="001A1BC2"/>
    <w:rsid w:val="001A1D2E"/>
    <w:rsid w:val="001A1E28"/>
    <w:rsid w:val="001A2A68"/>
    <w:rsid w:val="001A372B"/>
    <w:rsid w:val="001A41BF"/>
    <w:rsid w:val="001A4B4A"/>
    <w:rsid w:val="001A58C7"/>
    <w:rsid w:val="001A656C"/>
    <w:rsid w:val="001A7519"/>
    <w:rsid w:val="001A763C"/>
    <w:rsid w:val="001B0099"/>
    <w:rsid w:val="001B1452"/>
    <w:rsid w:val="001B1B0F"/>
    <w:rsid w:val="001B1E3B"/>
    <w:rsid w:val="001B3687"/>
    <w:rsid w:val="001B3963"/>
    <w:rsid w:val="001B5440"/>
    <w:rsid w:val="001B62B6"/>
    <w:rsid w:val="001C0D0D"/>
    <w:rsid w:val="001C4B96"/>
    <w:rsid w:val="001C5ACF"/>
    <w:rsid w:val="001C5DCB"/>
    <w:rsid w:val="001C5DF1"/>
    <w:rsid w:val="001C6359"/>
    <w:rsid w:val="001C6AED"/>
    <w:rsid w:val="001C7259"/>
    <w:rsid w:val="001C7B9E"/>
    <w:rsid w:val="001D121B"/>
    <w:rsid w:val="001D1B9E"/>
    <w:rsid w:val="001D2ED3"/>
    <w:rsid w:val="001D3155"/>
    <w:rsid w:val="001D50B1"/>
    <w:rsid w:val="001D5239"/>
    <w:rsid w:val="001D5278"/>
    <w:rsid w:val="001D7337"/>
    <w:rsid w:val="001E1492"/>
    <w:rsid w:val="001E185B"/>
    <w:rsid w:val="001E1FB6"/>
    <w:rsid w:val="001E289C"/>
    <w:rsid w:val="001E29B4"/>
    <w:rsid w:val="001E2FDA"/>
    <w:rsid w:val="001E3A5C"/>
    <w:rsid w:val="001E493F"/>
    <w:rsid w:val="001E4EED"/>
    <w:rsid w:val="001E59AA"/>
    <w:rsid w:val="001E7526"/>
    <w:rsid w:val="001F4C50"/>
    <w:rsid w:val="001F4DE0"/>
    <w:rsid w:val="001F7224"/>
    <w:rsid w:val="001F72E5"/>
    <w:rsid w:val="001F7CF3"/>
    <w:rsid w:val="0020138A"/>
    <w:rsid w:val="00202FEC"/>
    <w:rsid w:val="00203F58"/>
    <w:rsid w:val="00207AE4"/>
    <w:rsid w:val="00210051"/>
    <w:rsid w:val="00211903"/>
    <w:rsid w:val="00213F0F"/>
    <w:rsid w:val="00215901"/>
    <w:rsid w:val="00215B95"/>
    <w:rsid w:val="0021617F"/>
    <w:rsid w:val="00216E0C"/>
    <w:rsid w:val="00216FCC"/>
    <w:rsid w:val="00217C82"/>
    <w:rsid w:val="00221B05"/>
    <w:rsid w:val="0022247E"/>
    <w:rsid w:val="002239E7"/>
    <w:rsid w:val="00223CED"/>
    <w:rsid w:val="00223DD3"/>
    <w:rsid w:val="00224C17"/>
    <w:rsid w:val="00225800"/>
    <w:rsid w:val="00225E34"/>
    <w:rsid w:val="00225E76"/>
    <w:rsid w:val="002272DF"/>
    <w:rsid w:val="00227965"/>
    <w:rsid w:val="00227FA9"/>
    <w:rsid w:val="00230833"/>
    <w:rsid w:val="002322C7"/>
    <w:rsid w:val="0023286D"/>
    <w:rsid w:val="00232D31"/>
    <w:rsid w:val="002335BB"/>
    <w:rsid w:val="00234D82"/>
    <w:rsid w:val="00235551"/>
    <w:rsid w:val="00235792"/>
    <w:rsid w:val="00237161"/>
    <w:rsid w:val="002374C8"/>
    <w:rsid w:val="00237680"/>
    <w:rsid w:val="00237DFA"/>
    <w:rsid w:val="00240205"/>
    <w:rsid w:val="00240650"/>
    <w:rsid w:val="002413FB"/>
    <w:rsid w:val="0024220A"/>
    <w:rsid w:val="002425DE"/>
    <w:rsid w:val="00244B62"/>
    <w:rsid w:val="002456D9"/>
    <w:rsid w:val="00250295"/>
    <w:rsid w:val="00250D54"/>
    <w:rsid w:val="002518D4"/>
    <w:rsid w:val="00251C35"/>
    <w:rsid w:val="00251D69"/>
    <w:rsid w:val="00260CED"/>
    <w:rsid w:val="00260DC7"/>
    <w:rsid w:val="002654CE"/>
    <w:rsid w:val="002658A2"/>
    <w:rsid w:val="002658E1"/>
    <w:rsid w:val="00266500"/>
    <w:rsid w:val="00266A47"/>
    <w:rsid w:val="002716EC"/>
    <w:rsid w:val="00272873"/>
    <w:rsid w:val="00272B1C"/>
    <w:rsid w:val="00272B63"/>
    <w:rsid w:val="002746D8"/>
    <w:rsid w:val="00274B05"/>
    <w:rsid w:val="00275739"/>
    <w:rsid w:val="00277FE5"/>
    <w:rsid w:val="0028091C"/>
    <w:rsid w:val="00281FF6"/>
    <w:rsid w:val="00286358"/>
    <w:rsid w:val="00286A0D"/>
    <w:rsid w:val="00286CF1"/>
    <w:rsid w:val="002902E8"/>
    <w:rsid w:val="002910B2"/>
    <w:rsid w:val="00292EE7"/>
    <w:rsid w:val="0029302C"/>
    <w:rsid w:val="00294979"/>
    <w:rsid w:val="002960E3"/>
    <w:rsid w:val="0029746C"/>
    <w:rsid w:val="002A0853"/>
    <w:rsid w:val="002A43FC"/>
    <w:rsid w:val="002A4A87"/>
    <w:rsid w:val="002A7574"/>
    <w:rsid w:val="002A76FF"/>
    <w:rsid w:val="002B0EF0"/>
    <w:rsid w:val="002B17BD"/>
    <w:rsid w:val="002B1943"/>
    <w:rsid w:val="002B1B63"/>
    <w:rsid w:val="002B2ED2"/>
    <w:rsid w:val="002B35D9"/>
    <w:rsid w:val="002B494F"/>
    <w:rsid w:val="002B5E5D"/>
    <w:rsid w:val="002B6610"/>
    <w:rsid w:val="002B6839"/>
    <w:rsid w:val="002B7312"/>
    <w:rsid w:val="002B76A4"/>
    <w:rsid w:val="002B7F0B"/>
    <w:rsid w:val="002C1971"/>
    <w:rsid w:val="002C253F"/>
    <w:rsid w:val="002C3ECD"/>
    <w:rsid w:val="002C5A22"/>
    <w:rsid w:val="002C6E83"/>
    <w:rsid w:val="002C7124"/>
    <w:rsid w:val="002D0E83"/>
    <w:rsid w:val="002D16FE"/>
    <w:rsid w:val="002D1A06"/>
    <w:rsid w:val="002D2CFE"/>
    <w:rsid w:val="002D47A1"/>
    <w:rsid w:val="002D5C11"/>
    <w:rsid w:val="002D65D5"/>
    <w:rsid w:val="002D6C97"/>
    <w:rsid w:val="002D7BAA"/>
    <w:rsid w:val="002E01D4"/>
    <w:rsid w:val="002E2721"/>
    <w:rsid w:val="002E61CB"/>
    <w:rsid w:val="002E6941"/>
    <w:rsid w:val="002F0F11"/>
    <w:rsid w:val="002F4BAA"/>
    <w:rsid w:val="002F4EFC"/>
    <w:rsid w:val="002F69DE"/>
    <w:rsid w:val="002F7551"/>
    <w:rsid w:val="003004D5"/>
    <w:rsid w:val="00301192"/>
    <w:rsid w:val="003040F5"/>
    <w:rsid w:val="003046FC"/>
    <w:rsid w:val="00304757"/>
    <w:rsid w:val="003047FE"/>
    <w:rsid w:val="00305F30"/>
    <w:rsid w:val="00307557"/>
    <w:rsid w:val="00307967"/>
    <w:rsid w:val="00307F62"/>
    <w:rsid w:val="003100C1"/>
    <w:rsid w:val="00310C84"/>
    <w:rsid w:val="00311224"/>
    <w:rsid w:val="00313A0C"/>
    <w:rsid w:val="00313B70"/>
    <w:rsid w:val="00314A67"/>
    <w:rsid w:val="003157E1"/>
    <w:rsid w:val="003175F3"/>
    <w:rsid w:val="00317A85"/>
    <w:rsid w:val="00320433"/>
    <w:rsid w:val="00320B83"/>
    <w:rsid w:val="00320BDA"/>
    <w:rsid w:val="003227CA"/>
    <w:rsid w:val="00323017"/>
    <w:rsid w:val="00323E34"/>
    <w:rsid w:val="00324252"/>
    <w:rsid w:val="00324542"/>
    <w:rsid w:val="00324675"/>
    <w:rsid w:val="00325593"/>
    <w:rsid w:val="00327B61"/>
    <w:rsid w:val="003301C0"/>
    <w:rsid w:val="00330A17"/>
    <w:rsid w:val="003311E3"/>
    <w:rsid w:val="0033260F"/>
    <w:rsid w:val="00332728"/>
    <w:rsid w:val="00332D4B"/>
    <w:rsid w:val="0033409E"/>
    <w:rsid w:val="00334CF8"/>
    <w:rsid w:val="00336BDA"/>
    <w:rsid w:val="0034103F"/>
    <w:rsid w:val="003416BD"/>
    <w:rsid w:val="00341E74"/>
    <w:rsid w:val="0034273B"/>
    <w:rsid w:val="00343277"/>
    <w:rsid w:val="00343C1F"/>
    <w:rsid w:val="003445E8"/>
    <w:rsid w:val="00345E62"/>
    <w:rsid w:val="00346FF0"/>
    <w:rsid w:val="00351B4D"/>
    <w:rsid w:val="003536CE"/>
    <w:rsid w:val="00355105"/>
    <w:rsid w:val="003574F5"/>
    <w:rsid w:val="0036001D"/>
    <w:rsid w:val="00360B47"/>
    <w:rsid w:val="00360C8E"/>
    <w:rsid w:val="00360F0C"/>
    <w:rsid w:val="0036282C"/>
    <w:rsid w:val="00362D18"/>
    <w:rsid w:val="00362EB0"/>
    <w:rsid w:val="0036367B"/>
    <w:rsid w:val="00363809"/>
    <w:rsid w:val="0036489A"/>
    <w:rsid w:val="00364E5E"/>
    <w:rsid w:val="003657F6"/>
    <w:rsid w:val="00366D56"/>
    <w:rsid w:val="00366E90"/>
    <w:rsid w:val="00367684"/>
    <w:rsid w:val="0036790F"/>
    <w:rsid w:val="00373BC8"/>
    <w:rsid w:val="003748CA"/>
    <w:rsid w:val="00374E54"/>
    <w:rsid w:val="00375479"/>
    <w:rsid w:val="0037603A"/>
    <w:rsid w:val="00376A4B"/>
    <w:rsid w:val="00377E30"/>
    <w:rsid w:val="003804C8"/>
    <w:rsid w:val="00380CB6"/>
    <w:rsid w:val="003819E1"/>
    <w:rsid w:val="00381E1A"/>
    <w:rsid w:val="0038237B"/>
    <w:rsid w:val="0038238D"/>
    <w:rsid w:val="00382677"/>
    <w:rsid w:val="00386954"/>
    <w:rsid w:val="0039335D"/>
    <w:rsid w:val="003934B6"/>
    <w:rsid w:val="003937B7"/>
    <w:rsid w:val="0039472E"/>
    <w:rsid w:val="00394946"/>
    <w:rsid w:val="00397597"/>
    <w:rsid w:val="00397CEF"/>
    <w:rsid w:val="003A0847"/>
    <w:rsid w:val="003A0F24"/>
    <w:rsid w:val="003A284B"/>
    <w:rsid w:val="003A32F9"/>
    <w:rsid w:val="003A5366"/>
    <w:rsid w:val="003A5777"/>
    <w:rsid w:val="003A70CF"/>
    <w:rsid w:val="003A7DC6"/>
    <w:rsid w:val="003B0C4D"/>
    <w:rsid w:val="003B1B67"/>
    <w:rsid w:val="003B1D14"/>
    <w:rsid w:val="003B347D"/>
    <w:rsid w:val="003B3614"/>
    <w:rsid w:val="003B3D21"/>
    <w:rsid w:val="003B62A7"/>
    <w:rsid w:val="003B7FFA"/>
    <w:rsid w:val="003C0494"/>
    <w:rsid w:val="003C1368"/>
    <w:rsid w:val="003C18E9"/>
    <w:rsid w:val="003C2F9D"/>
    <w:rsid w:val="003C3D79"/>
    <w:rsid w:val="003C3E7A"/>
    <w:rsid w:val="003C5419"/>
    <w:rsid w:val="003C5917"/>
    <w:rsid w:val="003C7784"/>
    <w:rsid w:val="003D158F"/>
    <w:rsid w:val="003D15B1"/>
    <w:rsid w:val="003D2292"/>
    <w:rsid w:val="003D2936"/>
    <w:rsid w:val="003D2992"/>
    <w:rsid w:val="003D40E2"/>
    <w:rsid w:val="003D4278"/>
    <w:rsid w:val="003D507B"/>
    <w:rsid w:val="003D78A5"/>
    <w:rsid w:val="003E02A1"/>
    <w:rsid w:val="003E17A5"/>
    <w:rsid w:val="003E212A"/>
    <w:rsid w:val="003E33FA"/>
    <w:rsid w:val="003E3C5E"/>
    <w:rsid w:val="003E3F3A"/>
    <w:rsid w:val="003E4D28"/>
    <w:rsid w:val="003E4DB6"/>
    <w:rsid w:val="003E5546"/>
    <w:rsid w:val="003E6A66"/>
    <w:rsid w:val="003E7882"/>
    <w:rsid w:val="003F09B9"/>
    <w:rsid w:val="003F146C"/>
    <w:rsid w:val="003F1F3F"/>
    <w:rsid w:val="003F1F9E"/>
    <w:rsid w:val="003F2928"/>
    <w:rsid w:val="003F2E5C"/>
    <w:rsid w:val="003F3D4C"/>
    <w:rsid w:val="003F40A6"/>
    <w:rsid w:val="003F56AE"/>
    <w:rsid w:val="003F5894"/>
    <w:rsid w:val="003F7370"/>
    <w:rsid w:val="003F79C3"/>
    <w:rsid w:val="003F7EB2"/>
    <w:rsid w:val="00401AE3"/>
    <w:rsid w:val="00403201"/>
    <w:rsid w:val="00403EEB"/>
    <w:rsid w:val="00404747"/>
    <w:rsid w:val="004060B0"/>
    <w:rsid w:val="004067F4"/>
    <w:rsid w:val="00407238"/>
    <w:rsid w:val="004078C0"/>
    <w:rsid w:val="00411047"/>
    <w:rsid w:val="0041126F"/>
    <w:rsid w:val="004117E9"/>
    <w:rsid w:val="00411F91"/>
    <w:rsid w:val="0041448C"/>
    <w:rsid w:val="00414926"/>
    <w:rsid w:val="00417571"/>
    <w:rsid w:val="004177E3"/>
    <w:rsid w:val="00417AFA"/>
    <w:rsid w:val="0042042F"/>
    <w:rsid w:val="004210A1"/>
    <w:rsid w:val="00422743"/>
    <w:rsid w:val="0042496B"/>
    <w:rsid w:val="004300AC"/>
    <w:rsid w:val="00430B12"/>
    <w:rsid w:val="004319D0"/>
    <w:rsid w:val="004329CC"/>
    <w:rsid w:val="00434010"/>
    <w:rsid w:val="0043427A"/>
    <w:rsid w:val="00434B71"/>
    <w:rsid w:val="0043653F"/>
    <w:rsid w:val="0044015B"/>
    <w:rsid w:val="00441212"/>
    <w:rsid w:val="004415C5"/>
    <w:rsid w:val="00441B70"/>
    <w:rsid w:val="00441F9C"/>
    <w:rsid w:val="00443A40"/>
    <w:rsid w:val="00447488"/>
    <w:rsid w:val="00452F9F"/>
    <w:rsid w:val="0045396C"/>
    <w:rsid w:val="00455CCC"/>
    <w:rsid w:val="00457956"/>
    <w:rsid w:val="00457BD2"/>
    <w:rsid w:val="0046247D"/>
    <w:rsid w:val="00462786"/>
    <w:rsid w:val="00462AE2"/>
    <w:rsid w:val="00462C4B"/>
    <w:rsid w:val="00462D1E"/>
    <w:rsid w:val="00464409"/>
    <w:rsid w:val="00465722"/>
    <w:rsid w:val="00466A71"/>
    <w:rsid w:val="00467276"/>
    <w:rsid w:val="00467E54"/>
    <w:rsid w:val="00470784"/>
    <w:rsid w:val="00470F15"/>
    <w:rsid w:val="0047189B"/>
    <w:rsid w:val="00471FB4"/>
    <w:rsid w:val="00472746"/>
    <w:rsid w:val="00472CA0"/>
    <w:rsid w:val="0047470B"/>
    <w:rsid w:val="00474AFF"/>
    <w:rsid w:val="004768F6"/>
    <w:rsid w:val="00476C55"/>
    <w:rsid w:val="00476DF0"/>
    <w:rsid w:val="00477A8F"/>
    <w:rsid w:val="00477BC1"/>
    <w:rsid w:val="004823BB"/>
    <w:rsid w:val="00484429"/>
    <w:rsid w:val="00484468"/>
    <w:rsid w:val="00485C44"/>
    <w:rsid w:val="00485F90"/>
    <w:rsid w:val="0048683A"/>
    <w:rsid w:val="00487398"/>
    <w:rsid w:val="004916EF"/>
    <w:rsid w:val="00491AFE"/>
    <w:rsid w:val="00491CF8"/>
    <w:rsid w:val="004920E2"/>
    <w:rsid w:val="0049267E"/>
    <w:rsid w:val="00493F62"/>
    <w:rsid w:val="0049466D"/>
    <w:rsid w:val="004953F0"/>
    <w:rsid w:val="004A376F"/>
    <w:rsid w:val="004A3E5F"/>
    <w:rsid w:val="004A450F"/>
    <w:rsid w:val="004A6C3A"/>
    <w:rsid w:val="004B27A6"/>
    <w:rsid w:val="004B2856"/>
    <w:rsid w:val="004B3DCC"/>
    <w:rsid w:val="004B4223"/>
    <w:rsid w:val="004B476D"/>
    <w:rsid w:val="004B4C9B"/>
    <w:rsid w:val="004B5723"/>
    <w:rsid w:val="004B580A"/>
    <w:rsid w:val="004B6BC6"/>
    <w:rsid w:val="004C051D"/>
    <w:rsid w:val="004C1685"/>
    <w:rsid w:val="004C36BC"/>
    <w:rsid w:val="004C3848"/>
    <w:rsid w:val="004C45F1"/>
    <w:rsid w:val="004C59A0"/>
    <w:rsid w:val="004C5E18"/>
    <w:rsid w:val="004C65F7"/>
    <w:rsid w:val="004C6ED2"/>
    <w:rsid w:val="004C6F44"/>
    <w:rsid w:val="004C7445"/>
    <w:rsid w:val="004C7E22"/>
    <w:rsid w:val="004D00E0"/>
    <w:rsid w:val="004D17D8"/>
    <w:rsid w:val="004D3242"/>
    <w:rsid w:val="004D347A"/>
    <w:rsid w:val="004D4EC8"/>
    <w:rsid w:val="004D704E"/>
    <w:rsid w:val="004E0AE8"/>
    <w:rsid w:val="004E37D4"/>
    <w:rsid w:val="004E4504"/>
    <w:rsid w:val="004E551C"/>
    <w:rsid w:val="004E5B79"/>
    <w:rsid w:val="004E604A"/>
    <w:rsid w:val="004E62CF"/>
    <w:rsid w:val="004E6557"/>
    <w:rsid w:val="004E66A3"/>
    <w:rsid w:val="004E7E70"/>
    <w:rsid w:val="004F0E71"/>
    <w:rsid w:val="004F1530"/>
    <w:rsid w:val="004F206E"/>
    <w:rsid w:val="004F2585"/>
    <w:rsid w:val="004F34FF"/>
    <w:rsid w:val="004F6B25"/>
    <w:rsid w:val="004F6BF7"/>
    <w:rsid w:val="004F7B32"/>
    <w:rsid w:val="00502BEF"/>
    <w:rsid w:val="005030D7"/>
    <w:rsid w:val="005039E9"/>
    <w:rsid w:val="00504C4A"/>
    <w:rsid w:val="00505A15"/>
    <w:rsid w:val="00505AA9"/>
    <w:rsid w:val="00505C2C"/>
    <w:rsid w:val="00506E26"/>
    <w:rsid w:val="00510067"/>
    <w:rsid w:val="005103D2"/>
    <w:rsid w:val="00510B63"/>
    <w:rsid w:val="00510D20"/>
    <w:rsid w:val="0051170A"/>
    <w:rsid w:val="00512D0E"/>
    <w:rsid w:val="0051478C"/>
    <w:rsid w:val="00515076"/>
    <w:rsid w:val="00517219"/>
    <w:rsid w:val="00517A40"/>
    <w:rsid w:val="0052036E"/>
    <w:rsid w:val="005231A0"/>
    <w:rsid w:val="0052420C"/>
    <w:rsid w:val="00525996"/>
    <w:rsid w:val="00531F1C"/>
    <w:rsid w:val="0053207D"/>
    <w:rsid w:val="00532B4C"/>
    <w:rsid w:val="005341FF"/>
    <w:rsid w:val="005344D7"/>
    <w:rsid w:val="00534E5B"/>
    <w:rsid w:val="00535FA6"/>
    <w:rsid w:val="00536783"/>
    <w:rsid w:val="00537BBC"/>
    <w:rsid w:val="00537BCA"/>
    <w:rsid w:val="00540D97"/>
    <w:rsid w:val="00542C25"/>
    <w:rsid w:val="00545170"/>
    <w:rsid w:val="0054613B"/>
    <w:rsid w:val="0054668B"/>
    <w:rsid w:val="00547BD1"/>
    <w:rsid w:val="00554491"/>
    <w:rsid w:val="00556617"/>
    <w:rsid w:val="00556D1B"/>
    <w:rsid w:val="00557D86"/>
    <w:rsid w:val="005613B7"/>
    <w:rsid w:val="00561ED8"/>
    <w:rsid w:val="005649D9"/>
    <w:rsid w:val="005655D5"/>
    <w:rsid w:val="00565A34"/>
    <w:rsid w:val="00565A6E"/>
    <w:rsid w:val="005662A5"/>
    <w:rsid w:val="0056648A"/>
    <w:rsid w:val="00567660"/>
    <w:rsid w:val="005700DA"/>
    <w:rsid w:val="00573504"/>
    <w:rsid w:val="00574A69"/>
    <w:rsid w:val="00574F2A"/>
    <w:rsid w:val="0057534E"/>
    <w:rsid w:val="00575969"/>
    <w:rsid w:val="00575F48"/>
    <w:rsid w:val="0057655D"/>
    <w:rsid w:val="00576A7F"/>
    <w:rsid w:val="00576B6A"/>
    <w:rsid w:val="00577947"/>
    <w:rsid w:val="00577ACB"/>
    <w:rsid w:val="00577F53"/>
    <w:rsid w:val="00582D9A"/>
    <w:rsid w:val="00584050"/>
    <w:rsid w:val="00584769"/>
    <w:rsid w:val="00585231"/>
    <w:rsid w:val="00586425"/>
    <w:rsid w:val="0058680E"/>
    <w:rsid w:val="005870E8"/>
    <w:rsid w:val="00587B78"/>
    <w:rsid w:val="005922A4"/>
    <w:rsid w:val="00593F10"/>
    <w:rsid w:val="00594D38"/>
    <w:rsid w:val="00596458"/>
    <w:rsid w:val="00596E9E"/>
    <w:rsid w:val="005970C7"/>
    <w:rsid w:val="005972C4"/>
    <w:rsid w:val="00597854"/>
    <w:rsid w:val="005A11A0"/>
    <w:rsid w:val="005A24D8"/>
    <w:rsid w:val="005A2934"/>
    <w:rsid w:val="005A2FC5"/>
    <w:rsid w:val="005A3A61"/>
    <w:rsid w:val="005A5924"/>
    <w:rsid w:val="005A67A3"/>
    <w:rsid w:val="005A6CBD"/>
    <w:rsid w:val="005B0887"/>
    <w:rsid w:val="005B0991"/>
    <w:rsid w:val="005B3616"/>
    <w:rsid w:val="005B3AAF"/>
    <w:rsid w:val="005B5F3A"/>
    <w:rsid w:val="005B66C8"/>
    <w:rsid w:val="005B6FD0"/>
    <w:rsid w:val="005B7500"/>
    <w:rsid w:val="005C1C89"/>
    <w:rsid w:val="005C2CDA"/>
    <w:rsid w:val="005C3980"/>
    <w:rsid w:val="005C43F4"/>
    <w:rsid w:val="005C447B"/>
    <w:rsid w:val="005C4A4C"/>
    <w:rsid w:val="005C5C04"/>
    <w:rsid w:val="005C6CCD"/>
    <w:rsid w:val="005D0BED"/>
    <w:rsid w:val="005D1756"/>
    <w:rsid w:val="005D49B7"/>
    <w:rsid w:val="005D52E1"/>
    <w:rsid w:val="005D5CC3"/>
    <w:rsid w:val="005D6540"/>
    <w:rsid w:val="005D7515"/>
    <w:rsid w:val="005E07C0"/>
    <w:rsid w:val="005E07CD"/>
    <w:rsid w:val="005E0CCC"/>
    <w:rsid w:val="005E17FC"/>
    <w:rsid w:val="005E18DD"/>
    <w:rsid w:val="005E22D4"/>
    <w:rsid w:val="005E2C87"/>
    <w:rsid w:val="005E3E4C"/>
    <w:rsid w:val="005E4370"/>
    <w:rsid w:val="005E4F8E"/>
    <w:rsid w:val="005E6F2A"/>
    <w:rsid w:val="005F23E0"/>
    <w:rsid w:val="005F35A0"/>
    <w:rsid w:val="005F40B5"/>
    <w:rsid w:val="005F4481"/>
    <w:rsid w:val="005F699A"/>
    <w:rsid w:val="005F73BB"/>
    <w:rsid w:val="005F73F3"/>
    <w:rsid w:val="006002F0"/>
    <w:rsid w:val="00601504"/>
    <w:rsid w:val="0060256C"/>
    <w:rsid w:val="00602DEC"/>
    <w:rsid w:val="00604E47"/>
    <w:rsid w:val="00606660"/>
    <w:rsid w:val="006068F7"/>
    <w:rsid w:val="00606BFA"/>
    <w:rsid w:val="00607BD4"/>
    <w:rsid w:val="00610BD6"/>
    <w:rsid w:val="00610FC0"/>
    <w:rsid w:val="0061436D"/>
    <w:rsid w:val="00617574"/>
    <w:rsid w:val="00617814"/>
    <w:rsid w:val="00621368"/>
    <w:rsid w:val="006234A2"/>
    <w:rsid w:val="00625AD9"/>
    <w:rsid w:val="006277E4"/>
    <w:rsid w:val="006278C3"/>
    <w:rsid w:val="00630975"/>
    <w:rsid w:val="00631957"/>
    <w:rsid w:val="00631AEA"/>
    <w:rsid w:val="00634150"/>
    <w:rsid w:val="00634998"/>
    <w:rsid w:val="006365C5"/>
    <w:rsid w:val="0063709A"/>
    <w:rsid w:val="006405B3"/>
    <w:rsid w:val="0064092B"/>
    <w:rsid w:val="00640947"/>
    <w:rsid w:val="00640CDD"/>
    <w:rsid w:val="006437CD"/>
    <w:rsid w:val="006447E5"/>
    <w:rsid w:val="00644D54"/>
    <w:rsid w:val="006453E4"/>
    <w:rsid w:val="00645677"/>
    <w:rsid w:val="006461EF"/>
    <w:rsid w:val="00646F9F"/>
    <w:rsid w:val="00647380"/>
    <w:rsid w:val="00647952"/>
    <w:rsid w:val="00647C83"/>
    <w:rsid w:val="006510FB"/>
    <w:rsid w:val="006512F0"/>
    <w:rsid w:val="0065362E"/>
    <w:rsid w:val="00654EB9"/>
    <w:rsid w:val="00655E7B"/>
    <w:rsid w:val="00655FEB"/>
    <w:rsid w:val="00661347"/>
    <w:rsid w:val="00661EAE"/>
    <w:rsid w:val="00664FCB"/>
    <w:rsid w:val="0066530E"/>
    <w:rsid w:val="00665E42"/>
    <w:rsid w:val="00670292"/>
    <w:rsid w:val="006718CC"/>
    <w:rsid w:val="00673A2B"/>
    <w:rsid w:val="00675AF8"/>
    <w:rsid w:val="00675C95"/>
    <w:rsid w:val="006761FC"/>
    <w:rsid w:val="00676601"/>
    <w:rsid w:val="00676D42"/>
    <w:rsid w:val="006802A9"/>
    <w:rsid w:val="006813CB"/>
    <w:rsid w:val="00681FF9"/>
    <w:rsid w:val="006821F6"/>
    <w:rsid w:val="00682400"/>
    <w:rsid w:val="006843C4"/>
    <w:rsid w:val="006844BE"/>
    <w:rsid w:val="00686345"/>
    <w:rsid w:val="00691E74"/>
    <w:rsid w:val="006924A0"/>
    <w:rsid w:val="00692A46"/>
    <w:rsid w:val="006944BA"/>
    <w:rsid w:val="006952C2"/>
    <w:rsid w:val="00695794"/>
    <w:rsid w:val="006973E1"/>
    <w:rsid w:val="006A008C"/>
    <w:rsid w:val="006A021D"/>
    <w:rsid w:val="006A03E5"/>
    <w:rsid w:val="006A12A6"/>
    <w:rsid w:val="006A51BB"/>
    <w:rsid w:val="006A7C23"/>
    <w:rsid w:val="006B026F"/>
    <w:rsid w:val="006B0880"/>
    <w:rsid w:val="006B0882"/>
    <w:rsid w:val="006B231B"/>
    <w:rsid w:val="006B36AA"/>
    <w:rsid w:val="006B5304"/>
    <w:rsid w:val="006B6278"/>
    <w:rsid w:val="006B697F"/>
    <w:rsid w:val="006C0302"/>
    <w:rsid w:val="006C0367"/>
    <w:rsid w:val="006C0B1D"/>
    <w:rsid w:val="006C1594"/>
    <w:rsid w:val="006C20BC"/>
    <w:rsid w:val="006C22AD"/>
    <w:rsid w:val="006C2EBE"/>
    <w:rsid w:val="006C3B5A"/>
    <w:rsid w:val="006C52F8"/>
    <w:rsid w:val="006C53E2"/>
    <w:rsid w:val="006C5F64"/>
    <w:rsid w:val="006C63D9"/>
    <w:rsid w:val="006C6BAD"/>
    <w:rsid w:val="006C6F33"/>
    <w:rsid w:val="006C7089"/>
    <w:rsid w:val="006C7679"/>
    <w:rsid w:val="006C7D7B"/>
    <w:rsid w:val="006D0197"/>
    <w:rsid w:val="006D0A86"/>
    <w:rsid w:val="006D0A95"/>
    <w:rsid w:val="006D1EA6"/>
    <w:rsid w:val="006D4896"/>
    <w:rsid w:val="006D4CC1"/>
    <w:rsid w:val="006D67E6"/>
    <w:rsid w:val="006D6FED"/>
    <w:rsid w:val="006D7FD2"/>
    <w:rsid w:val="006E123F"/>
    <w:rsid w:val="006E1E6D"/>
    <w:rsid w:val="006E28D3"/>
    <w:rsid w:val="006E2901"/>
    <w:rsid w:val="006E3D16"/>
    <w:rsid w:val="006E67DE"/>
    <w:rsid w:val="006E6D48"/>
    <w:rsid w:val="006E75D0"/>
    <w:rsid w:val="006F03CA"/>
    <w:rsid w:val="006F2498"/>
    <w:rsid w:val="006F2CCA"/>
    <w:rsid w:val="006F38F8"/>
    <w:rsid w:val="006F3ABC"/>
    <w:rsid w:val="006F4EC3"/>
    <w:rsid w:val="006F5E8F"/>
    <w:rsid w:val="006F6262"/>
    <w:rsid w:val="006F70F6"/>
    <w:rsid w:val="0070008F"/>
    <w:rsid w:val="00700B0D"/>
    <w:rsid w:val="00701385"/>
    <w:rsid w:val="0070169A"/>
    <w:rsid w:val="007026F9"/>
    <w:rsid w:val="00702E5B"/>
    <w:rsid w:val="00703932"/>
    <w:rsid w:val="00703EB5"/>
    <w:rsid w:val="00704156"/>
    <w:rsid w:val="00704BEE"/>
    <w:rsid w:val="007054AE"/>
    <w:rsid w:val="00707AF8"/>
    <w:rsid w:val="00707B16"/>
    <w:rsid w:val="00707C58"/>
    <w:rsid w:val="00714BEF"/>
    <w:rsid w:val="00716089"/>
    <w:rsid w:val="0071701A"/>
    <w:rsid w:val="007211C5"/>
    <w:rsid w:val="0072135D"/>
    <w:rsid w:val="00721D0D"/>
    <w:rsid w:val="00722022"/>
    <w:rsid w:val="007226C7"/>
    <w:rsid w:val="0072397C"/>
    <w:rsid w:val="00723D62"/>
    <w:rsid w:val="007255E1"/>
    <w:rsid w:val="00725B6F"/>
    <w:rsid w:val="0072732D"/>
    <w:rsid w:val="00727A3F"/>
    <w:rsid w:val="00730760"/>
    <w:rsid w:val="00732624"/>
    <w:rsid w:val="00740C25"/>
    <w:rsid w:val="0074234E"/>
    <w:rsid w:val="00742AD8"/>
    <w:rsid w:val="00744ACC"/>
    <w:rsid w:val="00747411"/>
    <w:rsid w:val="007522E3"/>
    <w:rsid w:val="00754B45"/>
    <w:rsid w:val="007553C2"/>
    <w:rsid w:val="00755D17"/>
    <w:rsid w:val="00756F83"/>
    <w:rsid w:val="007618BD"/>
    <w:rsid w:val="00763019"/>
    <w:rsid w:val="00763A6C"/>
    <w:rsid w:val="0076497F"/>
    <w:rsid w:val="0076792B"/>
    <w:rsid w:val="00767C62"/>
    <w:rsid w:val="0077041D"/>
    <w:rsid w:val="0077067B"/>
    <w:rsid w:val="00770E04"/>
    <w:rsid w:val="0077197E"/>
    <w:rsid w:val="007723F4"/>
    <w:rsid w:val="00775A71"/>
    <w:rsid w:val="00777239"/>
    <w:rsid w:val="0078061B"/>
    <w:rsid w:val="0078160C"/>
    <w:rsid w:val="0078237D"/>
    <w:rsid w:val="007826DE"/>
    <w:rsid w:val="007844F7"/>
    <w:rsid w:val="00784789"/>
    <w:rsid w:val="007848B2"/>
    <w:rsid w:val="00791B14"/>
    <w:rsid w:val="00791E54"/>
    <w:rsid w:val="00794974"/>
    <w:rsid w:val="00797C5D"/>
    <w:rsid w:val="007A1E84"/>
    <w:rsid w:val="007A1ED5"/>
    <w:rsid w:val="007A200B"/>
    <w:rsid w:val="007A2168"/>
    <w:rsid w:val="007A390F"/>
    <w:rsid w:val="007A4BB6"/>
    <w:rsid w:val="007A5CF0"/>
    <w:rsid w:val="007B2849"/>
    <w:rsid w:val="007B2947"/>
    <w:rsid w:val="007B3D73"/>
    <w:rsid w:val="007B4170"/>
    <w:rsid w:val="007B4172"/>
    <w:rsid w:val="007B47EA"/>
    <w:rsid w:val="007B4FA9"/>
    <w:rsid w:val="007B63F0"/>
    <w:rsid w:val="007B6815"/>
    <w:rsid w:val="007B6CDC"/>
    <w:rsid w:val="007B7457"/>
    <w:rsid w:val="007C0F46"/>
    <w:rsid w:val="007C19AA"/>
    <w:rsid w:val="007C3C01"/>
    <w:rsid w:val="007C7EA5"/>
    <w:rsid w:val="007D017F"/>
    <w:rsid w:val="007D2596"/>
    <w:rsid w:val="007D280F"/>
    <w:rsid w:val="007D3B1F"/>
    <w:rsid w:val="007D4055"/>
    <w:rsid w:val="007D46DB"/>
    <w:rsid w:val="007D59B2"/>
    <w:rsid w:val="007D5CE2"/>
    <w:rsid w:val="007D6905"/>
    <w:rsid w:val="007D7440"/>
    <w:rsid w:val="007E2160"/>
    <w:rsid w:val="007E3949"/>
    <w:rsid w:val="007E5F1E"/>
    <w:rsid w:val="007E6FC4"/>
    <w:rsid w:val="007E722F"/>
    <w:rsid w:val="007E7FAA"/>
    <w:rsid w:val="007F07D7"/>
    <w:rsid w:val="007F0802"/>
    <w:rsid w:val="007F0BCC"/>
    <w:rsid w:val="007F3E4B"/>
    <w:rsid w:val="007F4B22"/>
    <w:rsid w:val="007F4CAD"/>
    <w:rsid w:val="007F5001"/>
    <w:rsid w:val="007F6781"/>
    <w:rsid w:val="007F7FD0"/>
    <w:rsid w:val="008006C5"/>
    <w:rsid w:val="00801513"/>
    <w:rsid w:val="00802AC7"/>
    <w:rsid w:val="00803920"/>
    <w:rsid w:val="00804501"/>
    <w:rsid w:val="008049A8"/>
    <w:rsid w:val="00805ADF"/>
    <w:rsid w:val="00806956"/>
    <w:rsid w:val="00806B75"/>
    <w:rsid w:val="008101C4"/>
    <w:rsid w:val="008108FD"/>
    <w:rsid w:val="00812CDE"/>
    <w:rsid w:val="00812F89"/>
    <w:rsid w:val="008140D5"/>
    <w:rsid w:val="00814A39"/>
    <w:rsid w:val="00815A11"/>
    <w:rsid w:val="00815ACE"/>
    <w:rsid w:val="0081674F"/>
    <w:rsid w:val="0082002D"/>
    <w:rsid w:val="008214F4"/>
    <w:rsid w:val="008223E4"/>
    <w:rsid w:val="00824091"/>
    <w:rsid w:val="00825D7C"/>
    <w:rsid w:val="008268F6"/>
    <w:rsid w:val="008274A8"/>
    <w:rsid w:val="00830173"/>
    <w:rsid w:val="00830F3F"/>
    <w:rsid w:val="00831FC5"/>
    <w:rsid w:val="00833BE7"/>
    <w:rsid w:val="00833D8E"/>
    <w:rsid w:val="008343F9"/>
    <w:rsid w:val="008357D5"/>
    <w:rsid w:val="00836341"/>
    <w:rsid w:val="00837217"/>
    <w:rsid w:val="008378D5"/>
    <w:rsid w:val="008401E9"/>
    <w:rsid w:val="00840B2F"/>
    <w:rsid w:val="00841743"/>
    <w:rsid w:val="008422C1"/>
    <w:rsid w:val="0084477C"/>
    <w:rsid w:val="00845506"/>
    <w:rsid w:val="00845DBE"/>
    <w:rsid w:val="00847C20"/>
    <w:rsid w:val="00850416"/>
    <w:rsid w:val="00851B59"/>
    <w:rsid w:val="00855931"/>
    <w:rsid w:val="0085655B"/>
    <w:rsid w:val="00856998"/>
    <w:rsid w:val="00857A20"/>
    <w:rsid w:val="008610FA"/>
    <w:rsid w:val="008613FF"/>
    <w:rsid w:val="0086316E"/>
    <w:rsid w:val="00863599"/>
    <w:rsid w:val="00864D66"/>
    <w:rsid w:val="00864DEF"/>
    <w:rsid w:val="00864FD0"/>
    <w:rsid w:val="00865AF6"/>
    <w:rsid w:val="00866C2B"/>
    <w:rsid w:val="00870F0C"/>
    <w:rsid w:val="00871897"/>
    <w:rsid w:val="0087213B"/>
    <w:rsid w:val="008741B5"/>
    <w:rsid w:val="00875232"/>
    <w:rsid w:val="0087537C"/>
    <w:rsid w:val="0087576B"/>
    <w:rsid w:val="0087667C"/>
    <w:rsid w:val="00877479"/>
    <w:rsid w:val="00881E0E"/>
    <w:rsid w:val="00884460"/>
    <w:rsid w:val="00884573"/>
    <w:rsid w:val="00885E7D"/>
    <w:rsid w:val="00886CCA"/>
    <w:rsid w:val="008915AE"/>
    <w:rsid w:val="00891B00"/>
    <w:rsid w:val="00891B1B"/>
    <w:rsid w:val="0089349A"/>
    <w:rsid w:val="0089374E"/>
    <w:rsid w:val="00893ED3"/>
    <w:rsid w:val="008946F9"/>
    <w:rsid w:val="00894EDF"/>
    <w:rsid w:val="00896BD2"/>
    <w:rsid w:val="0089715E"/>
    <w:rsid w:val="008978FE"/>
    <w:rsid w:val="008A00D1"/>
    <w:rsid w:val="008A0867"/>
    <w:rsid w:val="008A08DD"/>
    <w:rsid w:val="008A2A42"/>
    <w:rsid w:val="008A4898"/>
    <w:rsid w:val="008A64A9"/>
    <w:rsid w:val="008B1264"/>
    <w:rsid w:val="008B13EB"/>
    <w:rsid w:val="008B3E85"/>
    <w:rsid w:val="008B50AE"/>
    <w:rsid w:val="008B6A3D"/>
    <w:rsid w:val="008C190E"/>
    <w:rsid w:val="008C35FD"/>
    <w:rsid w:val="008C5C1F"/>
    <w:rsid w:val="008C669F"/>
    <w:rsid w:val="008C6B9F"/>
    <w:rsid w:val="008C708F"/>
    <w:rsid w:val="008C7787"/>
    <w:rsid w:val="008D1C31"/>
    <w:rsid w:val="008D2076"/>
    <w:rsid w:val="008D59AE"/>
    <w:rsid w:val="008D704B"/>
    <w:rsid w:val="008D705B"/>
    <w:rsid w:val="008D7B70"/>
    <w:rsid w:val="008E0559"/>
    <w:rsid w:val="008E353E"/>
    <w:rsid w:val="008E3AF3"/>
    <w:rsid w:val="008E4B16"/>
    <w:rsid w:val="008E4B83"/>
    <w:rsid w:val="008E597E"/>
    <w:rsid w:val="008E67DF"/>
    <w:rsid w:val="008E7A97"/>
    <w:rsid w:val="008F0FAF"/>
    <w:rsid w:val="008F3509"/>
    <w:rsid w:val="008F42C0"/>
    <w:rsid w:val="008F51BC"/>
    <w:rsid w:val="008F5C96"/>
    <w:rsid w:val="009002B8"/>
    <w:rsid w:val="0090086A"/>
    <w:rsid w:val="009012BA"/>
    <w:rsid w:val="00901661"/>
    <w:rsid w:val="00901B05"/>
    <w:rsid w:val="00910058"/>
    <w:rsid w:val="00910493"/>
    <w:rsid w:val="009107F0"/>
    <w:rsid w:val="00913BB1"/>
    <w:rsid w:val="00914900"/>
    <w:rsid w:val="00914C70"/>
    <w:rsid w:val="0091556D"/>
    <w:rsid w:val="009161AF"/>
    <w:rsid w:val="009164A2"/>
    <w:rsid w:val="00921222"/>
    <w:rsid w:val="00921288"/>
    <w:rsid w:val="00921C22"/>
    <w:rsid w:val="00922100"/>
    <w:rsid w:val="009224C5"/>
    <w:rsid w:val="0092252F"/>
    <w:rsid w:val="009228C1"/>
    <w:rsid w:val="009229C6"/>
    <w:rsid w:val="009231A1"/>
    <w:rsid w:val="00923AB6"/>
    <w:rsid w:val="00923C83"/>
    <w:rsid w:val="0092441E"/>
    <w:rsid w:val="00924D5F"/>
    <w:rsid w:val="009312DA"/>
    <w:rsid w:val="0093202E"/>
    <w:rsid w:val="009328CE"/>
    <w:rsid w:val="00933C9A"/>
    <w:rsid w:val="009368AA"/>
    <w:rsid w:val="009373BF"/>
    <w:rsid w:val="009403AC"/>
    <w:rsid w:val="00942CBE"/>
    <w:rsid w:val="0094342F"/>
    <w:rsid w:val="00944AA8"/>
    <w:rsid w:val="00945454"/>
    <w:rsid w:val="00946593"/>
    <w:rsid w:val="009479AE"/>
    <w:rsid w:val="0095056E"/>
    <w:rsid w:val="009507E3"/>
    <w:rsid w:val="00953309"/>
    <w:rsid w:val="0095362F"/>
    <w:rsid w:val="00953E6A"/>
    <w:rsid w:val="00954C6B"/>
    <w:rsid w:val="00955C0B"/>
    <w:rsid w:val="00957742"/>
    <w:rsid w:val="0096050F"/>
    <w:rsid w:val="0096221C"/>
    <w:rsid w:val="00962491"/>
    <w:rsid w:val="009627AC"/>
    <w:rsid w:val="00962BAD"/>
    <w:rsid w:val="00964024"/>
    <w:rsid w:val="009645EC"/>
    <w:rsid w:val="00964A5D"/>
    <w:rsid w:val="009658F3"/>
    <w:rsid w:val="00965912"/>
    <w:rsid w:val="00970511"/>
    <w:rsid w:val="009707D1"/>
    <w:rsid w:val="00970F4D"/>
    <w:rsid w:val="009718D2"/>
    <w:rsid w:val="0097199B"/>
    <w:rsid w:val="0097240A"/>
    <w:rsid w:val="00972664"/>
    <w:rsid w:val="0097270B"/>
    <w:rsid w:val="0097299B"/>
    <w:rsid w:val="0097439C"/>
    <w:rsid w:val="00975063"/>
    <w:rsid w:val="00975321"/>
    <w:rsid w:val="009757FB"/>
    <w:rsid w:val="0097751A"/>
    <w:rsid w:val="00980328"/>
    <w:rsid w:val="00980696"/>
    <w:rsid w:val="00980917"/>
    <w:rsid w:val="009811C1"/>
    <w:rsid w:val="00981A29"/>
    <w:rsid w:val="009849FA"/>
    <w:rsid w:val="0098666D"/>
    <w:rsid w:val="00986717"/>
    <w:rsid w:val="00986D2C"/>
    <w:rsid w:val="009871B3"/>
    <w:rsid w:val="009920E9"/>
    <w:rsid w:val="00993B35"/>
    <w:rsid w:val="009955AC"/>
    <w:rsid w:val="009956DA"/>
    <w:rsid w:val="009A12E9"/>
    <w:rsid w:val="009A1A0B"/>
    <w:rsid w:val="009A1EEF"/>
    <w:rsid w:val="009A22F1"/>
    <w:rsid w:val="009A2A6B"/>
    <w:rsid w:val="009A2A93"/>
    <w:rsid w:val="009A33FB"/>
    <w:rsid w:val="009A3AB0"/>
    <w:rsid w:val="009A4017"/>
    <w:rsid w:val="009A52F1"/>
    <w:rsid w:val="009A554E"/>
    <w:rsid w:val="009A620C"/>
    <w:rsid w:val="009B0B12"/>
    <w:rsid w:val="009B1EA1"/>
    <w:rsid w:val="009B3497"/>
    <w:rsid w:val="009B3818"/>
    <w:rsid w:val="009B47D5"/>
    <w:rsid w:val="009B4842"/>
    <w:rsid w:val="009B4FD0"/>
    <w:rsid w:val="009B5A12"/>
    <w:rsid w:val="009B5D44"/>
    <w:rsid w:val="009C0ABD"/>
    <w:rsid w:val="009C110E"/>
    <w:rsid w:val="009C162B"/>
    <w:rsid w:val="009C22DA"/>
    <w:rsid w:val="009C303B"/>
    <w:rsid w:val="009C48B5"/>
    <w:rsid w:val="009C5822"/>
    <w:rsid w:val="009C62D4"/>
    <w:rsid w:val="009C67A6"/>
    <w:rsid w:val="009C6F1C"/>
    <w:rsid w:val="009C739D"/>
    <w:rsid w:val="009D01A4"/>
    <w:rsid w:val="009D157A"/>
    <w:rsid w:val="009D23CD"/>
    <w:rsid w:val="009D280C"/>
    <w:rsid w:val="009D2C1D"/>
    <w:rsid w:val="009D5F7A"/>
    <w:rsid w:val="009D7D2E"/>
    <w:rsid w:val="009E0140"/>
    <w:rsid w:val="009E1B86"/>
    <w:rsid w:val="009E1E88"/>
    <w:rsid w:val="009E2550"/>
    <w:rsid w:val="009E2B00"/>
    <w:rsid w:val="009E3A9E"/>
    <w:rsid w:val="009E4114"/>
    <w:rsid w:val="009E49FE"/>
    <w:rsid w:val="009E50B7"/>
    <w:rsid w:val="009E5D13"/>
    <w:rsid w:val="009E5E52"/>
    <w:rsid w:val="009E66EC"/>
    <w:rsid w:val="009E6D7F"/>
    <w:rsid w:val="009E73C8"/>
    <w:rsid w:val="009E7BF0"/>
    <w:rsid w:val="009F02BE"/>
    <w:rsid w:val="009F0DBB"/>
    <w:rsid w:val="009F1CD9"/>
    <w:rsid w:val="009F298C"/>
    <w:rsid w:val="009F4D55"/>
    <w:rsid w:val="009F539F"/>
    <w:rsid w:val="009F5605"/>
    <w:rsid w:val="009F5A4A"/>
    <w:rsid w:val="009F7050"/>
    <w:rsid w:val="009F76E5"/>
    <w:rsid w:val="00A00DA2"/>
    <w:rsid w:val="00A020D2"/>
    <w:rsid w:val="00A052C1"/>
    <w:rsid w:val="00A06385"/>
    <w:rsid w:val="00A06A2A"/>
    <w:rsid w:val="00A1241B"/>
    <w:rsid w:val="00A128A8"/>
    <w:rsid w:val="00A137B2"/>
    <w:rsid w:val="00A13DC0"/>
    <w:rsid w:val="00A14A2B"/>
    <w:rsid w:val="00A15DDF"/>
    <w:rsid w:val="00A164F4"/>
    <w:rsid w:val="00A16746"/>
    <w:rsid w:val="00A16760"/>
    <w:rsid w:val="00A16BEF"/>
    <w:rsid w:val="00A17BB2"/>
    <w:rsid w:val="00A17F1C"/>
    <w:rsid w:val="00A207EB"/>
    <w:rsid w:val="00A20904"/>
    <w:rsid w:val="00A21CA2"/>
    <w:rsid w:val="00A2214A"/>
    <w:rsid w:val="00A22C66"/>
    <w:rsid w:val="00A24881"/>
    <w:rsid w:val="00A24C6A"/>
    <w:rsid w:val="00A26B56"/>
    <w:rsid w:val="00A2792F"/>
    <w:rsid w:val="00A27B00"/>
    <w:rsid w:val="00A30A34"/>
    <w:rsid w:val="00A31117"/>
    <w:rsid w:val="00A32573"/>
    <w:rsid w:val="00A347D2"/>
    <w:rsid w:val="00A36232"/>
    <w:rsid w:val="00A37404"/>
    <w:rsid w:val="00A3782D"/>
    <w:rsid w:val="00A41C55"/>
    <w:rsid w:val="00A437AC"/>
    <w:rsid w:val="00A45647"/>
    <w:rsid w:val="00A45860"/>
    <w:rsid w:val="00A512F1"/>
    <w:rsid w:val="00A51362"/>
    <w:rsid w:val="00A554CA"/>
    <w:rsid w:val="00A56053"/>
    <w:rsid w:val="00A5623D"/>
    <w:rsid w:val="00A5775E"/>
    <w:rsid w:val="00A57CA2"/>
    <w:rsid w:val="00A61113"/>
    <w:rsid w:val="00A61BC9"/>
    <w:rsid w:val="00A62F9E"/>
    <w:rsid w:val="00A63BE3"/>
    <w:rsid w:val="00A645E7"/>
    <w:rsid w:val="00A64F3F"/>
    <w:rsid w:val="00A65525"/>
    <w:rsid w:val="00A65717"/>
    <w:rsid w:val="00A65FC7"/>
    <w:rsid w:val="00A666EC"/>
    <w:rsid w:val="00A67868"/>
    <w:rsid w:val="00A70758"/>
    <w:rsid w:val="00A70D82"/>
    <w:rsid w:val="00A71108"/>
    <w:rsid w:val="00A7119D"/>
    <w:rsid w:val="00A72B06"/>
    <w:rsid w:val="00A73531"/>
    <w:rsid w:val="00A73634"/>
    <w:rsid w:val="00A73FD9"/>
    <w:rsid w:val="00A73FE4"/>
    <w:rsid w:val="00A75AFE"/>
    <w:rsid w:val="00A76603"/>
    <w:rsid w:val="00A76FB7"/>
    <w:rsid w:val="00A77AC7"/>
    <w:rsid w:val="00A80121"/>
    <w:rsid w:val="00A81CE5"/>
    <w:rsid w:val="00A8232A"/>
    <w:rsid w:val="00A82421"/>
    <w:rsid w:val="00A84916"/>
    <w:rsid w:val="00A85F30"/>
    <w:rsid w:val="00A870FE"/>
    <w:rsid w:val="00A90A9E"/>
    <w:rsid w:val="00A9130E"/>
    <w:rsid w:val="00A91926"/>
    <w:rsid w:val="00A91C0F"/>
    <w:rsid w:val="00A92C9C"/>
    <w:rsid w:val="00A95C79"/>
    <w:rsid w:val="00A96BA1"/>
    <w:rsid w:val="00AA111E"/>
    <w:rsid w:val="00AA1840"/>
    <w:rsid w:val="00AA3FBC"/>
    <w:rsid w:val="00AA66DC"/>
    <w:rsid w:val="00AB1E74"/>
    <w:rsid w:val="00AB33E5"/>
    <w:rsid w:val="00AB4FA7"/>
    <w:rsid w:val="00AB5904"/>
    <w:rsid w:val="00AB6BBB"/>
    <w:rsid w:val="00AC0084"/>
    <w:rsid w:val="00AC1117"/>
    <w:rsid w:val="00AC1832"/>
    <w:rsid w:val="00AC385F"/>
    <w:rsid w:val="00AC389C"/>
    <w:rsid w:val="00AC4F84"/>
    <w:rsid w:val="00AC5300"/>
    <w:rsid w:val="00AC5736"/>
    <w:rsid w:val="00AD04EB"/>
    <w:rsid w:val="00AD5286"/>
    <w:rsid w:val="00AD5E9A"/>
    <w:rsid w:val="00AD5F8C"/>
    <w:rsid w:val="00AD6732"/>
    <w:rsid w:val="00AD7343"/>
    <w:rsid w:val="00AE0F5C"/>
    <w:rsid w:val="00AE19AC"/>
    <w:rsid w:val="00AE24B8"/>
    <w:rsid w:val="00AE27EE"/>
    <w:rsid w:val="00AE3200"/>
    <w:rsid w:val="00AE616C"/>
    <w:rsid w:val="00AE7C30"/>
    <w:rsid w:val="00AF0060"/>
    <w:rsid w:val="00AF06B7"/>
    <w:rsid w:val="00AF1432"/>
    <w:rsid w:val="00AF2125"/>
    <w:rsid w:val="00AF2F3A"/>
    <w:rsid w:val="00AF3AC1"/>
    <w:rsid w:val="00AF4EB5"/>
    <w:rsid w:val="00AF5798"/>
    <w:rsid w:val="00AF6058"/>
    <w:rsid w:val="00AF6ECF"/>
    <w:rsid w:val="00B0042C"/>
    <w:rsid w:val="00B01B4C"/>
    <w:rsid w:val="00B0206E"/>
    <w:rsid w:val="00B026AA"/>
    <w:rsid w:val="00B02A77"/>
    <w:rsid w:val="00B02AC0"/>
    <w:rsid w:val="00B049CE"/>
    <w:rsid w:val="00B0676F"/>
    <w:rsid w:val="00B0792A"/>
    <w:rsid w:val="00B1069C"/>
    <w:rsid w:val="00B11425"/>
    <w:rsid w:val="00B11C9B"/>
    <w:rsid w:val="00B12C4F"/>
    <w:rsid w:val="00B13899"/>
    <w:rsid w:val="00B1485F"/>
    <w:rsid w:val="00B15C22"/>
    <w:rsid w:val="00B16942"/>
    <w:rsid w:val="00B16FAF"/>
    <w:rsid w:val="00B20297"/>
    <w:rsid w:val="00B216A5"/>
    <w:rsid w:val="00B22A4D"/>
    <w:rsid w:val="00B23E02"/>
    <w:rsid w:val="00B2435D"/>
    <w:rsid w:val="00B267EB"/>
    <w:rsid w:val="00B2767A"/>
    <w:rsid w:val="00B30EA0"/>
    <w:rsid w:val="00B31270"/>
    <w:rsid w:val="00B31748"/>
    <w:rsid w:val="00B3277B"/>
    <w:rsid w:val="00B333FA"/>
    <w:rsid w:val="00B34A13"/>
    <w:rsid w:val="00B35560"/>
    <w:rsid w:val="00B36180"/>
    <w:rsid w:val="00B3683A"/>
    <w:rsid w:val="00B36B61"/>
    <w:rsid w:val="00B3799D"/>
    <w:rsid w:val="00B40E27"/>
    <w:rsid w:val="00B4132B"/>
    <w:rsid w:val="00B42B6B"/>
    <w:rsid w:val="00B42DDB"/>
    <w:rsid w:val="00B4370D"/>
    <w:rsid w:val="00B43CB6"/>
    <w:rsid w:val="00B45A9F"/>
    <w:rsid w:val="00B47DD1"/>
    <w:rsid w:val="00B51665"/>
    <w:rsid w:val="00B517CE"/>
    <w:rsid w:val="00B520F0"/>
    <w:rsid w:val="00B53999"/>
    <w:rsid w:val="00B549A8"/>
    <w:rsid w:val="00B55431"/>
    <w:rsid w:val="00B605E5"/>
    <w:rsid w:val="00B6351F"/>
    <w:rsid w:val="00B639D4"/>
    <w:rsid w:val="00B6486D"/>
    <w:rsid w:val="00B6559B"/>
    <w:rsid w:val="00B66014"/>
    <w:rsid w:val="00B71C1F"/>
    <w:rsid w:val="00B7240F"/>
    <w:rsid w:val="00B72A53"/>
    <w:rsid w:val="00B72C05"/>
    <w:rsid w:val="00B74B27"/>
    <w:rsid w:val="00B7651D"/>
    <w:rsid w:val="00B770FF"/>
    <w:rsid w:val="00B77BE2"/>
    <w:rsid w:val="00B83792"/>
    <w:rsid w:val="00B8446C"/>
    <w:rsid w:val="00B84CA7"/>
    <w:rsid w:val="00B8556F"/>
    <w:rsid w:val="00B85797"/>
    <w:rsid w:val="00B8782F"/>
    <w:rsid w:val="00B8793C"/>
    <w:rsid w:val="00B908D1"/>
    <w:rsid w:val="00B9092C"/>
    <w:rsid w:val="00B90A03"/>
    <w:rsid w:val="00B91075"/>
    <w:rsid w:val="00B92C2B"/>
    <w:rsid w:val="00B94143"/>
    <w:rsid w:val="00B94BD0"/>
    <w:rsid w:val="00B94C40"/>
    <w:rsid w:val="00B96DB8"/>
    <w:rsid w:val="00B978EB"/>
    <w:rsid w:val="00B979B8"/>
    <w:rsid w:val="00B97E94"/>
    <w:rsid w:val="00BA2C01"/>
    <w:rsid w:val="00BA2EC8"/>
    <w:rsid w:val="00BA631B"/>
    <w:rsid w:val="00BA6981"/>
    <w:rsid w:val="00BA78C0"/>
    <w:rsid w:val="00BB3018"/>
    <w:rsid w:val="00BB3530"/>
    <w:rsid w:val="00BB3997"/>
    <w:rsid w:val="00BB4AA8"/>
    <w:rsid w:val="00BB5454"/>
    <w:rsid w:val="00BB5950"/>
    <w:rsid w:val="00BB5B74"/>
    <w:rsid w:val="00BB72A2"/>
    <w:rsid w:val="00BC0CFC"/>
    <w:rsid w:val="00BC2893"/>
    <w:rsid w:val="00BC2C4B"/>
    <w:rsid w:val="00BC4596"/>
    <w:rsid w:val="00BC55EC"/>
    <w:rsid w:val="00BC7FB9"/>
    <w:rsid w:val="00BD00B5"/>
    <w:rsid w:val="00BD02F2"/>
    <w:rsid w:val="00BD0BC6"/>
    <w:rsid w:val="00BD3FC9"/>
    <w:rsid w:val="00BD44A6"/>
    <w:rsid w:val="00BD5DB8"/>
    <w:rsid w:val="00BD651E"/>
    <w:rsid w:val="00BD7C53"/>
    <w:rsid w:val="00BE01BF"/>
    <w:rsid w:val="00BE04D2"/>
    <w:rsid w:val="00BE09D5"/>
    <w:rsid w:val="00BE1BD2"/>
    <w:rsid w:val="00BE2297"/>
    <w:rsid w:val="00BE3F7F"/>
    <w:rsid w:val="00BE5701"/>
    <w:rsid w:val="00BE5A38"/>
    <w:rsid w:val="00BF3315"/>
    <w:rsid w:val="00BF3809"/>
    <w:rsid w:val="00BF3CCC"/>
    <w:rsid w:val="00BF4702"/>
    <w:rsid w:val="00BF5988"/>
    <w:rsid w:val="00BF604A"/>
    <w:rsid w:val="00BF6062"/>
    <w:rsid w:val="00BF7C5F"/>
    <w:rsid w:val="00BF7E20"/>
    <w:rsid w:val="00C001B0"/>
    <w:rsid w:val="00C00283"/>
    <w:rsid w:val="00C00E30"/>
    <w:rsid w:val="00C02591"/>
    <w:rsid w:val="00C0372B"/>
    <w:rsid w:val="00C04551"/>
    <w:rsid w:val="00C051BC"/>
    <w:rsid w:val="00C067D8"/>
    <w:rsid w:val="00C11F5D"/>
    <w:rsid w:val="00C125FB"/>
    <w:rsid w:val="00C14CDE"/>
    <w:rsid w:val="00C14EA4"/>
    <w:rsid w:val="00C15031"/>
    <w:rsid w:val="00C21FAD"/>
    <w:rsid w:val="00C22517"/>
    <w:rsid w:val="00C23108"/>
    <w:rsid w:val="00C238C5"/>
    <w:rsid w:val="00C25E14"/>
    <w:rsid w:val="00C27F26"/>
    <w:rsid w:val="00C30D6B"/>
    <w:rsid w:val="00C31173"/>
    <w:rsid w:val="00C33152"/>
    <w:rsid w:val="00C33531"/>
    <w:rsid w:val="00C33A2F"/>
    <w:rsid w:val="00C34206"/>
    <w:rsid w:val="00C346B1"/>
    <w:rsid w:val="00C36313"/>
    <w:rsid w:val="00C36541"/>
    <w:rsid w:val="00C40100"/>
    <w:rsid w:val="00C402DC"/>
    <w:rsid w:val="00C406F5"/>
    <w:rsid w:val="00C40FF8"/>
    <w:rsid w:val="00C430CE"/>
    <w:rsid w:val="00C433A3"/>
    <w:rsid w:val="00C43D74"/>
    <w:rsid w:val="00C445A3"/>
    <w:rsid w:val="00C44A50"/>
    <w:rsid w:val="00C44D96"/>
    <w:rsid w:val="00C44FF7"/>
    <w:rsid w:val="00C45A93"/>
    <w:rsid w:val="00C45EC7"/>
    <w:rsid w:val="00C460C8"/>
    <w:rsid w:val="00C46AEC"/>
    <w:rsid w:val="00C46C01"/>
    <w:rsid w:val="00C514DD"/>
    <w:rsid w:val="00C52174"/>
    <w:rsid w:val="00C527D8"/>
    <w:rsid w:val="00C5393C"/>
    <w:rsid w:val="00C53B76"/>
    <w:rsid w:val="00C54B7D"/>
    <w:rsid w:val="00C5520D"/>
    <w:rsid w:val="00C56C82"/>
    <w:rsid w:val="00C56FD5"/>
    <w:rsid w:val="00C63080"/>
    <w:rsid w:val="00C63D05"/>
    <w:rsid w:val="00C65AED"/>
    <w:rsid w:val="00C65B88"/>
    <w:rsid w:val="00C65FA6"/>
    <w:rsid w:val="00C66278"/>
    <w:rsid w:val="00C70375"/>
    <w:rsid w:val="00C723D4"/>
    <w:rsid w:val="00C72C0B"/>
    <w:rsid w:val="00C742DD"/>
    <w:rsid w:val="00C74830"/>
    <w:rsid w:val="00C74D87"/>
    <w:rsid w:val="00C74E3B"/>
    <w:rsid w:val="00C75B9A"/>
    <w:rsid w:val="00C75EA8"/>
    <w:rsid w:val="00C763BD"/>
    <w:rsid w:val="00C76743"/>
    <w:rsid w:val="00C7699A"/>
    <w:rsid w:val="00C7717A"/>
    <w:rsid w:val="00C77435"/>
    <w:rsid w:val="00C80692"/>
    <w:rsid w:val="00C8139B"/>
    <w:rsid w:val="00C81486"/>
    <w:rsid w:val="00C82DA0"/>
    <w:rsid w:val="00C8512A"/>
    <w:rsid w:val="00C86353"/>
    <w:rsid w:val="00C86954"/>
    <w:rsid w:val="00C8715A"/>
    <w:rsid w:val="00C91916"/>
    <w:rsid w:val="00C919C1"/>
    <w:rsid w:val="00C9277E"/>
    <w:rsid w:val="00C9447B"/>
    <w:rsid w:val="00C968B1"/>
    <w:rsid w:val="00C97ADB"/>
    <w:rsid w:val="00CA303E"/>
    <w:rsid w:val="00CA525C"/>
    <w:rsid w:val="00CA61F3"/>
    <w:rsid w:val="00CA68A2"/>
    <w:rsid w:val="00CA6F29"/>
    <w:rsid w:val="00CA75DF"/>
    <w:rsid w:val="00CA7857"/>
    <w:rsid w:val="00CA78E2"/>
    <w:rsid w:val="00CB04D7"/>
    <w:rsid w:val="00CB0C2B"/>
    <w:rsid w:val="00CB225D"/>
    <w:rsid w:val="00CB3A49"/>
    <w:rsid w:val="00CB4850"/>
    <w:rsid w:val="00CB48B1"/>
    <w:rsid w:val="00CB70F8"/>
    <w:rsid w:val="00CB7113"/>
    <w:rsid w:val="00CB71B2"/>
    <w:rsid w:val="00CB7C2F"/>
    <w:rsid w:val="00CC0046"/>
    <w:rsid w:val="00CC0139"/>
    <w:rsid w:val="00CC030B"/>
    <w:rsid w:val="00CC1C40"/>
    <w:rsid w:val="00CC2FC5"/>
    <w:rsid w:val="00CC3654"/>
    <w:rsid w:val="00CC3994"/>
    <w:rsid w:val="00CC4A2C"/>
    <w:rsid w:val="00CC519F"/>
    <w:rsid w:val="00CD208B"/>
    <w:rsid w:val="00CD465A"/>
    <w:rsid w:val="00CD55D7"/>
    <w:rsid w:val="00CD5B05"/>
    <w:rsid w:val="00CD5E68"/>
    <w:rsid w:val="00CD63DD"/>
    <w:rsid w:val="00CD6B90"/>
    <w:rsid w:val="00CD7046"/>
    <w:rsid w:val="00CD7934"/>
    <w:rsid w:val="00CE147C"/>
    <w:rsid w:val="00CE1AB8"/>
    <w:rsid w:val="00CE23EC"/>
    <w:rsid w:val="00CE2E44"/>
    <w:rsid w:val="00CE2E9E"/>
    <w:rsid w:val="00CE3535"/>
    <w:rsid w:val="00CE479F"/>
    <w:rsid w:val="00CE522D"/>
    <w:rsid w:val="00CE5920"/>
    <w:rsid w:val="00CE62DE"/>
    <w:rsid w:val="00CE6747"/>
    <w:rsid w:val="00CE675C"/>
    <w:rsid w:val="00CE768A"/>
    <w:rsid w:val="00CF0A09"/>
    <w:rsid w:val="00CF27E5"/>
    <w:rsid w:val="00CF5147"/>
    <w:rsid w:val="00CF5BC5"/>
    <w:rsid w:val="00CF627B"/>
    <w:rsid w:val="00CF6D27"/>
    <w:rsid w:val="00D00623"/>
    <w:rsid w:val="00D00815"/>
    <w:rsid w:val="00D00D79"/>
    <w:rsid w:val="00D023EB"/>
    <w:rsid w:val="00D027A7"/>
    <w:rsid w:val="00D031B5"/>
    <w:rsid w:val="00D035E1"/>
    <w:rsid w:val="00D045D9"/>
    <w:rsid w:val="00D0508C"/>
    <w:rsid w:val="00D06998"/>
    <w:rsid w:val="00D078A6"/>
    <w:rsid w:val="00D117C5"/>
    <w:rsid w:val="00D11ACE"/>
    <w:rsid w:val="00D12A34"/>
    <w:rsid w:val="00D12E4D"/>
    <w:rsid w:val="00D139A3"/>
    <w:rsid w:val="00D14156"/>
    <w:rsid w:val="00D165D3"/>
    <w:rsid w:val="00D178F3"/>
    <w:rsid w:val="00D17EBC"/>
    <w:rsid w:val="00D20101"/>
    <w:rsid w:val="00D20183"/>
    <w:rsid w:val="00D20F68"/>
    <w:rsid w:val="00D2122F"/>
    <w:rsid w:val="00D21C0F"/>
    <w:rsid w:val="00D22CC6"/>
    <w:rsid w:val="00D22DD2"/>
    <w:rsid w:val="00D230BB"/>
    <w:rsid w:val="00D2344B"/>
    <w:rsid w:val="00D23C9A"/>
    <w:rsid w:val="00D2452B"/>
    <w:rsid w:val="00D24604"/>
    <w:rsid w:val="00D27443"/>
    <w:rsid w:val="00D27500"/>
    <w:rsid w:val="00D306EA"/>
    <w:rsid w:val="00D318DE"/>
    <w:rsid w:val="00D324B7"/>
    <w:rsid w:val="00D367D4"/>
    <w:rsid w:val="00D40007"/>
    <w:rsid w:val="00D40B39"/>
    <w:rsid w:val="00D40E79"/>
    <w:rsid w:val="00D41044"/>
    <w:rsid w:val="00D410D8"/>
    <w:rsid w:val="00D41686"/>
    <w:rsid w:val="00D423D7"/>
    <w:rsid w:val="00D4489B"/>
    <w:rsid w:val="00D44A31"/>
    <w:rsid w:val="00D44AEB"/>
    <w:rsid w:val="00D452B0"/>
    <w:rsid w:val="00D456A3"/>
    <w:rsid w:val="00D47819"/>
    <w:rsid w:val="00D47911"/>
    <w:rsid w:val="00D50963"/>
    <w:rsid w:val="00D50D69"/>
    <w:rsid w:val="00D5126B"/>
    <w:rsid w:val="00D53631"/>
    <w:rsid w:val="00D541F5"/>
    <w:rsid w:val="00D5425D"/>
    <w:rsid w:val="00D54901"/>
    <w:rsid w:val="00D5581B"/>
    <w:rsid w:val="00D60751"/>
    <w:rsid w:val="00D60D2D"/>
    <w:rsid w:val="00D61C13"/>
    <w:rsid w:val="00D63763"/>
    <w:rsid w:val="00D63B2E"/>
    <w:rsid w:val="00D64607"/>
    <w:rsid w:val="00D64904"/>
    <w:rsid w:val="00D64E91"/>
    <w:rsid w:val="00D672CA"/>
    <w:rsid w:val="00D67832"/>
    <w:rsid w:val="00D709D5"/>
    <w:rsid w:val="00D774A3"/>
    <w:rsid w:val="00D803F7"/>
    <w:rsid w:val="00D8133D"/>
    <w:rsid w:val="00D81B01"/>
    <w:rsid w:val="00D8305C"/>
    <w:rsid w:val="00D84C86"/>
    <w:rsid w:val="00D855C6"/>
    <w:rsid w:val="00D85723"/>
    <w:rsid w:val="00D86976"/>
    <w:rsid w:val="00D87341"/>
    <w:rsid w:val="00D93FBE"/>
    <w:rsid w:val="00D96483"/>
    <w:rsid w:val="00D96D6B"/>
    <w:rsid w:val="00DA1851"/>
    <w:rsid w:val="00DA1BB5"/>
    <w:rsid w:val="00DA20BD"/>
    <w:rsid w:val="00DA323E"/>
    <w:rsid w:val="00DA3682"/>
    <w:rsid w:val="00DA4EB1"/>
    <w:rsid w:val="00DA4FD2"/>
    <w:rsid w:val="00DA7AB2"/>
    <w:rsid w:val="00DA7D71"/>
    <w:rsid w:val="00DB1002"/>
    <w:rsid w:val="00DB1D5A"/>
    <w:rsid w:val="00DB271E"/>
    <w:rsid w:val="00DB4179"/>
    <w:rsid w:val="00DB4DBD"/>
    <w:rsid w:val="00DB5897"/>
    <w:rsid w:val="00DB6DBF"/>
    <w:rsid w:val="00DB76F7"/>
    <w:rsid w:val="00DC4AEB"/>
    <w:rsid w:val="00DC5B8B"/>
    <w:rsid w:val="00DC68BC"/>
    <w:rsid w:val="00DC68F1"/>
    <w:rsid w:val="00DC6C00"/>
    <w:rsid w:val="00DC7E9C"/>
    <w:rsid w:val="00DD089F"/>
    <w:rsid w:val="00DD0A81"/>
    <w:rsid w:val="00DD1B37"/>
    <w:rsid w:val="00DD1D8E"/>
    <w:rsid w:val="00DD29F2"/>
    <w:rsid w:val="00DD2CDC"/>
    <w:rsid w:val="00DD2E8A"/>
    <w:rsid w:val="00DD4641"/>
    <w:rsid w:val="00DD48E3"/>
    <w:rsid w:val="00DD50F8"/>
    <w:rsid w:val="00DD608B"/>
    <w:rsid w:val="00DD6161"/>
    <w:rsid w:val="00DD62FB"/>
    <w:rsid w:val="00DE01F1"/>
    <w:rsid w:val="00DE103D"/>
    <w:rsid w:val="00DE10F6"/>
    <w:rsid w:val="00DE2968"/>
    <w:rsid w:val="00DE4D89"/>
    <w:rsid w:val="00DE4E9B"/>
    <w:rsid w:val="00DE5DFC"/>
    <w:rsid w:val="00DE7581"/>
    <w:rsid w:val="00DE776C"/>
    <w:rsid w:val="00DF1088"/>
    <w:rsid w:val="00DF15AA"/>
    <w:rsid w:val="00DF38B2"/>
    <w:rsid w:val="00DF3AA0"/>
    <w:rsid w:val="00DF567A"/>
    <w:rsid w:val="00DF6076"/>
    <w:rsid w:val="00DF6D34"/>
    <w:rsid w:val="00DF77A9"/>
    <w:rsid w:val="00DF7CD1"/>
    <w:rsid w:val="00E02819"/>
    <w:rsid w:val="00E02A8B"/>
    <w:rsid w:val="00E0370F"/>
    <w:rsid w:val="00E0508C"/>
    <w:rsid w:val="00E054E7"/>
    <w:rsid w:val="00E06CF4"/>
    <w:rsid w:val="00E078B2"/>
    <w:rsid w:val="00E07FC6"/>
    <w:rsid w:val="00E10297"/>
    <w:rsid w:val="00E114D9"/>
    <w:rsid w:val="00E117B5"/>
    <w:rsid w:val="00E15CD5"/>
    <w:rsid w:val="00E15E7B"/>
    <w:rsid w:val="00E16145"/>
    <w:rsid w:val="00E16CE1"/>
    <w:rsid w:val="00E17200"/>
    <w:rsid w:val="00E201DA"/>
    <w:rsid w:val="00E20EC1"/>
    <w:rsid w:val="00E223B4"/>
    <w:rsid w:val="00E227F6"/>
    <w:rsid w:val="00E23F9D"/>
    <w:rsid w:val="00E24F36"/>
    <w:rsid w:val="00E2681A"/>
    <w:rsid w:val="00E301F9"/>
    <w:rsid w:val="00E3033E"/>
    <w:rsid w:val="00E3054D"/>
    <w:rsid w:val="00E33194"/>
    <w:rsid w:val="00E33A0A"/>
    <w:rsid w:val="00E358FD"/>
    <w:rsid w:val="00E372C2"/>
    <w:rsid w:val="00E37E3A"/>
    <w:rsid w:val="00E406DF"/>
    <w:rsid w:val="00E409AE"/>
    <w:rsid w:val="00E4135B"/>
    <w:rsid w:val="00E440CE"/>
    <w:rsid w:val="00E45978"/>
    <w:rsid w:val="00E461BE"/>
    <w:rsid w:val="00E465D0"/>
    <w:rsid w:val="00E46AEF"/>
    <w:rsid w:val="00E46AFC"/>
    <w:rsid w:val="00E51412"/>
    <w:rsid w:val="00E51F95"/>
    <w:rsid w:val="00E52B65"/>
    <w:rsid w:val="00E533C9"/>
    <w:rsid w:val="00E534ED"/>
    <w:rsid w:val="00E547A4"/>
    <w:rsid w:val="00E55ABF"/>
    <w:rsid w:val="00E57188"/>
    <w:rsid w:val="00E601A7"/>
    <w:rsid w:val="00E60221"/>
    <w:rsid w:val="00E60B2B"/>
    <w:rsid w:val="00E64548"/>
    <w:rsid w:val="00E6533A"/>
    <w:rsid w:val="00E662B4"/>
    <w:rsid w:val="00E71AE2"/>
    <w:rsid w:val="00E73051"/>
    <w:rsid w:val="00E73FC9"/>
    <w:rsid w:val="00E76C13"/>
    <w:rsid w:val="00E77D28"/>
    <w:rsid w:val="00E80D79"/>
    <w:rsid w:val="00E85647"/>
    <w:rsid w:val="00E86B5D"/>
    <w:rsid w:val="00E86F30"/>
    <w:rsid w:val="00E91CF1"/>
    <w:rsid w:val="00E9612E"/>
    <w:rsid w:val="00E96A98"/>
    <w:rsid w:val="00E96E8A"/>
    <w:rsid w:val="00E97BEC"/>
    <w:rsid w:val="00E97E4F"/>
    <w:rsid w:val="00EA0C41"/>
    <w:rsid w:val="00EA2606"/>
    <w:rsid w:val="00EA2E71"/>
    <w:rsid w:val="00EA3706"/>
    <w:rsid w:val="00EA40C3"/>
    <w:rsid w:val="00EA621F"/>
    <w:rsid w:val="00EA65DE"/>
    <w:rsid w:val="00EA6F57"/>
    <w:rsid w:val="00EB1C13"/>
    <w:rsid w:val="00EB1DA9"/>
    <w:rsid w:val="00EB40C7"/>
    <w:rsid w:val="00EB53EC"/>
    <w:rsid w:val="00EB609F"/>
    <w:rsid w:val="00EB66B0"/>
    <w:rsid w:val="00EB7840"/>
    <w:rsid w:val="00EB7D0D"/>
    <w:rsid w:val="00EC03CC"/>
    <w:rsid w:val="00EC04E3"/>
    <w:rsid w:val="00EC05D7"/>
    <w:rsid w:val="00EC0BF7"/>
    <w:rsid w:val="00EC0E17"/>
    <w:rsid w:val="00EC1669"/>
    <w:rsid w:val="00EC16AB"/>
    <w:rsid w:val="00EC6F4F"/>
    <w:rsid w:val="00EC786E"/>
    <w:rsid w:val="00ED17E3"/>
    <w:rsid w:val="00ED271F"/>
    <w:rsid w:val="00ED3159"/>
    <w:rsid w:val="00ED369B"/>
    <w:rsid w:val="00ED532D"/>
    <w:rsid w:val="00ED6CFF"/>
    <w:rsid w:val="00ED6E60"/>
    <w:rsid w:val="00EE1081"/>
    <w:rsid w:val="00EE3636"/>
    <w:rsid w:val="00EE4767"/>
    <w:rsid w:val="00EE4F15"/>
    <w:rsid w:val="00EE57DB"/>
    <w:rsid w:val="00EE5D7B"/>
    <w:rsid w:val="00EE606F"/>
    <w:rsid w:val="00EE6DCB"/>
    <w:rsid w:val="00EE7A08"/>
    <w:rsid w:val="00EF55D6"/>
    <w:rsid w:val="00EF7A56"/>
    <w:rsid w:val="00F037A2"/>
    <w:rsid w:val="00F03925"/>
    <w:rsid w:val="00F039FD"/>
    <w:rsid w:val="00F04466"/>
    <w:rsid w:val="00F04919"/>
    <w:rsid w:val="00F04CED"/>
    <w:rsid w:val="00F04FE7"/>
    <w:rsid w:val="00F05A63"/>
    <w:rsid w:val="00F0700A"/>
    <w:rsid w:val="00F0785F"/>
    <w:rsid w:val="00F1030F"/>
    <w:rsid w:val="00F12B88"/>
    <w:rsid w:val="00F12D19"/>
    <w:rsid w:val="00F135C2"/>
    <w:rsid w:val="00F14121"/>
    <w:rsid w:val="00F14EA9"/>
    <w:rsid w:val="00F15096"/>
    <w:rsid w:val="00F1512A"/>
    <w:rsid w:val="00F152AD"/>
    <w:rsid w:val="00F15947"/>
    <w:rsid w:val="00F1650D"/>
    <w:rsid w:val="00F168A1"/>
    <w:rsid w:val="00F17751"/>
    <w:rsid w:val="00F20BBD"/>
    <w:rsid w:val="00F21CDF"/>
    <w:rsid w:val="00F22863"/>
    <w:rsid w:val="00F2316B"/>
    <w:rsid w:val="00F23640"/>
    <w:rsid w:val="00F23BF9"/>
    <w:rsid w:val="00F253C3"/>
    <w:rsid w:val="00F26ADD"/>
    <w:rsid w:val="00F270E1"/>
    <w:rsid w:val="00F27621"/>
    <w:rsid w:val="00F30177"/>
    <w:rsid w:val="00F323E1"/>
    <w:rsid w:val="00F35A5E"/>
    <w:rsid w:val="00F3674B"/>
    <w:rsid w:val="00F3707B"/>
    <w:rsid w:val="00F37934"/>
    <w:rsid w:val="00F3796A"/>
    <w:rsid w:val="00F40222"/>
    <w:rsid w:val="00F431A7"/>
    <w:rsid w:val="00F43A93"/>
    <w:rsid w:val="00F448F1"/>
    <w:rsid w:val="00F456B2"/>
    <w:rsid w:val="00F45816"/>
    <w:rsid w:val="00F4702C"/>
    <w:rsid w:val="00F502A3"/>
    <w:rsid w:val="00F50ACF"/>
    <w:rsid w:val="00F516FF"/>
    <w:rsid w:val="00F51BF5"/>
    <w:rsid w:val="00F52AB0"/>
    <w:rsid w:val="00F532D7"/>
    <w:rsid w:val="00F5343E"/>
    <w:rsid w:val="00F53EAB"/>
    <w:rsid w:val="00F54287"/>
    <w:rsid w:val="00F5538A"/>
    <w:rsid w:val="00F576C0"/>
    <w:rsid w:val="00F606DE"/>
    <w:rsid w:val="00F60CC6"/>
    <w:rsid w:val="00F610F6"/>
    <w:rsid w:val="00F6137D"/>
    <w:rsid w:val="00F65BBA"/>
    <w:rsid w:val="00F668B6"/>
    <w:rsid w:val="00F66A0E"/>
    <w:rsid w:val="00F673E3"/>
    <w:rsid w:val="00F6741D"/>
    <w:rsid w:val="00F70381"/>
    <w:rsid w:val="00F70854"/>
    <w:rsid w:val="00F70963"/>
    <w:rsid w:val="00F715C5"/>
    <w:rsid w:val="00F718AA"/>
    <w:rsid w:val="00F738D6"/>
    <w:rsid w:val="00F73B3B"/>
    <w:rsid w:val="00F75C84"/>
    <w:rsid w:val="00F7778A"/>
    <w:rsid w:val="00F805E5"/>
    <w:rsid w:val="00F806EC"/>
    <w:rsid w:val="00F809D7"/>
    <w:rsid w:val="00F82FC4"/>
    <w:rsid w:val="00F83B16"/>
    <w:rsid w:val="00F85315"/>
    <w:rsid w:val="00F8741E"/>
    <w:rsid w:val="00F916E2"/>
    <w:rsid w:val="00F92796"/>
    <w:rsid w:val="00F92A4B"/>
    <w:rsid w:val="00F92D9B"/>
    <w:rsid w:val="00F94545"/>
    <w:rsid w:val="00F958E3"/>
    <w:rsid w:val="00F95EC4"/>
    <w:rsid w:val="00F9616C"/>
    <w:rsid w:val="00F96355"/>
    <w:rsid w:val="00F967D0"/>
    <w:rsid w:val="00F974BD"/>
    <w:rsid w:val="00F97C01"/>
    <w:rsid w:val="00F97FEC"/>
    <w:rsid w:val="00FA1D25"/>
    <w:rsid w:val="00FA52BE"/>
    <w:rsid w:val="00FA6644"/>
    <w:rsid w:val="00FB09B4"/>
    <w:rsid w:val="00FB20DF"/>
    <w:rsid w:val="00FB37A1"/>
    <w:rsid w:val="00FB3ADF"/>
    <w:rsid w:val="00FB3E0B"/>
    <w:rsid w:val="00FB3FB9"/>
    <w:rsid w:val="00FB425F"/>
    <w:rsid w:val="00FB4977"/>
    <w:rsid w:val="00FB5CD5"/>
    <w:rsid w:val="00FB7C85"/>
    <w:rsid w:val="00FC0D06"/>
    <w:rsid w:val="00FC1AA5"/>
    <w:rsid w:val="00FC1BDF"/>
    <w:rsid w:val="00FC1F72"/>
    <w:rsid w:val="00FC2522"/>
    <w:rsid w:val="00FC30DC"/>
    <w:rsid w:val="00FC3994"/>
    <w:rsid w:val="00FC42B8"/>
    <w:rsid w:val="00FC4714"/>
    <w:rsid w:val="00FC4B3F"/>
    <w:rsid w:val="00FC61E9"/>
    <w:rsid w:val="00FC78ED"/>
    <w:rsid w:val="00FD0552"/>
    <w:rsid w:val="00FD0ABC"/>
    <w:rsid w:val="00FD15F8"/>
    <w:rsid w:val="00FD2443"/>
    <w:rsid w:val="00FD3587"/>
    <w:rsid w:val="00FD469F"/>
    <w:rsid w:val="00FD6E06"/>
    <w:rsid w:val="00FD71CB"/>
    <w:rsid w:val="00FD778E"/>
    <w:rsid w:val="00FE07B5"/>
    <w:rsid w:val="00FE2078"/>
    <w:rsid w:val="00FE2429"/>
    <w:rsid w:val="00FE32E1"/>
    <w:rsid w:val="00FE3A82"/>
    <w:rsid w:val="00FE534B"/>
    <w:rsid w:val="00FE7B62"/>
    <w:rsid w:val="00FF1EDB"/>
    <w:rsid w:val="00FF219A"/>
    <w:rsid w:val="00FF2DB8"/>
    <w:rsid w:val="00FF33A9"/>
    <w:rsid w:val="00FF499B"/>
    <w:rsid w:val="00FF4C3A"/>
    <w:rsid w:val="00FF517E"/>
    <w:rsid w:val="00FF5E8E"/>
    <w:rsid w:val="00FF72E6"/>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D86"/>
    <w:pPr>
      <w:widowControl w:val="0"/>
      <w:jc w:val="both"/>
    </w:pPr>
    <w:rPr>
      <w:rFonts w:ascii="ＭＳ ゴシック" w:eastAsia="ＭＳ ゴシック"/>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BF3809"/>
    <w:pPr>
      <w:keepNext/>
      <w:numPr>
        <w:ilvl w:val="1"/>
        <w:numId w:val="1"/>
      </w:numPr>
      <w:ind w:left="630" w:hangingChars="300" w:hanging="630"/>
      <w:outlineLvl w:val="1"/>
    </w:pPr>
    <w:rPr>
      <w:rFonts w:asciiTheme="majorEastAsia" w:eastAsiaTheme="majorEastAsia" w:hAnsiTheme="majorEastAsia"/>
    </w:rPr>
  </w:style>
  <w:style w:type="paragraph" w:styleId="3">
    <w:name w:val="heading 3"/>
    <w:basedOn w:val="a"/>
    <w:next w:val="a"/>
    <w:qFormat/>
    <w:rsid w:val="00BF3809"/>
    <w:pPr>
      <w:keepNext/>
      <w:numPr>
        <w:ilvl w:val="2"/>
        <w:numId w:val="1"/>
      </w:numPr>
      <w:ind w:left="840" w:hangingChars="400" w:hanging="840"/>
      <w:outlineLvl w:val="2"/>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link w:val="ad"/>
  </w:style>
  <w:style w:type="paragraph" w:styleId="ae">
    <w:name w:val="header"/>
    <w:basedOn w:val="a"/>
    <w:link w:val="af"/>
    <w:pPr>
      <w:tabs>
        <w:tab w:val="center" w:pos="4252"/>
        <w:tab w:val="right" w:pos="8504"/>
      </w:tabs>
      <w:snapToGrid w:val="0"/>
    </w:pPr>
  </w:style>
  <w:style w:type="character" w:customStyle="1" w:styleId="af">
    <w:name w:val="ヘッダー (文字)"/>
    <w:link w:val="ae"/>
    <w:rPr>
      <w:kern w:val="2"/>
      <w:sz w:val="21"/>
      <w:szCs w:val="24"/>
    </w:rPr>
  </w:style>
  <w:style w:type="character" w:styleId="af0">
    <w:name w:val="annotation reference"/>
    <w:rPr>
      <w:sz w:val="18"/>
      <w:szCs w:val="18"/>
    </w:rPr>
  </w:style>
  <w:style w:type="paragraph" w:styleId="af1">
    <w:name w:val="annotation text"/>
    <w:basedOn w:val="a"/>
    <w:link w:val="af2"/>
    <w:pPr>
      <w:jc w:val="left"/>
    </w:pPr>
  </w:style>
  <w:style w:type="character" w:customStyle="1" w:styleId="af2">
    <w:name w:val="コメント文字列 (文字)"/>
    <w:link w:val="af1"/>
    <w:rPr>
      <w:kern w:val="2"/>
      <w:sz w:val="21"/>
      <w:szCs w:val="24"/>
    </w:rPr>
  </w:style>
  <w:style w:type="paragraph" w:styleId="af3">
    <w:name w:val="annotation subject"/>
    <w:basedOn w:val="af1"/>
    <w:next w:val="af1"/>
    <w:link w:val="af4"/>
    <w:rPr>
      <w:b/>
      <w:bCs/>
    </w:rPr>
  </w:style>
  <w:style w:type="character" w:customStyle="1" w:styleId="af4">
    <w:name w:val="コメント内容 (文字)"/>
    <w:link w:val="af3"/>
    <w:rPr>
      <w:b/>
      <w:bCs/>
      <w:kern w:val="2"/>
      <w:sz w:val="21"/>
      <w:szCs w:val="24"/>
    </w:rPr>
  </w:style>
  <w:style w:type="paragraph" w:styleId="af5">
    <w:name w:val="Balloon Text"/>
    <w:basedOn w:val="a"/>
    <w:link w:val="af6"/>
    <w:rPr>
      <w:rFonts w:ascii="Arial" w:hAnsi="Arial"/>
      <w:sz w:val="18"/>
      <w:szCs w:val="18"/>
    </w:rPr>
  </w:style>
  <w:style w:type="character" w:customStyle="1" w:styleId="af6">
    <w:name w:val="吹き出し (文字)"/>
    <w:link w:val="af5"/>
    <w:rPr>
      <w:rFonts w:ascii="Arial" w:eastAsia="ＭＳ ゴシック" w:hAnsi="Arial" w:cs="Times New Roman"/>
      <w:kern w:val="2"/>
      <w:sz w:val="18"/>
      <w:szCs w:val="18"/>
    </w:rPr>
  </w:style>
  <w:style w:type="paragraph" w:styleId="af7">
    <w:name w:val="Closing"/>
    <w:basedOn w:val="a"/>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b">
    <w:name w:val="記 (文字)"/>
    <w:link w:val="aa"/>
    <w:rPr>
      <w:kern w:val="2"/>
      <w:sz w:val="21"/>
      <w:szCs w:val="24"/>
    </w:rPr>
  </w:style>
  <w:style w:type="paragraph" w:styleId="af9">
    <w:name w:val="Plain Text"/>
    <w:basedOn w:val="a"/>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
    <w:next w:val="a"/>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d">
    <w:name w:val="List Paragraph"/>
    <w:aliases w:val="リストチェック"/>
    <w:basedOn w:val="a"/>
    <w:uiPriority w:val="34"/>
    <w:qFormat/>
    <w:rsid w:val="0010205A"/>
    <w:pPr>
      <w:ind w:leftChars="400" w:left="840"/>
    </w:pPr>
    <w:rPr>
      <w:rFonts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9"/>
    <w:pPr>
      <w:jc w:val="center"/>
    </w:pPr>
    <w:rPr>
      <w:rFonts w:ascii="Century" w:eastAsia="ＭＳ 明朝" w:hAnsi="Century"/>
    </w:rPr>
  </w:style>
  <w:style w:type="paragraph" w:styleId="12">
    <w:name w:val="index 1"/>
    <w:basedOn w:val="a"/>
    <w:next w:val="a"/>
    <w:autoRedefine/>
    <w:uiPriority w:val="99"/>
    <w:semiHidden/>
    <w:rsid w:val="00C36313"/>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hAnsi="ＭＳ ゴシック"/>
      <w:szCs w:val="20"/>
    </w:rPr>
  </w:style>
  <w:style w:type="table" w:customStyle="1" w:styleId="21">
    <w:name w:val="表 (格子)2"/>
    <w:basedOn w:val="a1"/>
    <w:next w:val="a6"/>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B72C05"/>
    <w:rPr>
      <w:rFonts w:cs="ＭＳ 明朝"/>
      <w:spacing w:val="1"/>
      <w:sz w:val="21"/>
      <w:szCs w:val="21"/>
    </w:rPr>
  </w:style>
  <w:style w:type="character" w:styleId="aff3">
    <w:name w:val="Placeholder Text"/>
    <w:basedOn w:val="a0"/>
    <w:uiPriority w:val="99"/>
    <w:semiHidden/>
    <w:rsid w:val="00634150"/>
    <w:rPr>
      <w:color w:val="808080"/>
    </w:rPr>
  </w:style>
  <w:style w:type="character" w:styleId="aff4">
    <w:name w:val="Unresolved Mention"/>
    <w:basedOn w:val="a0"/>
    <w:uiPriority w:val="99"/>
    <w:semiHidden/>
    <w:unhideWhenUsed/>
    <w:rsid w:val="006D4896"/>
    <w:rPr>
      <w:color w:val="605E5C"/>
      <w:shd w:val="clear" w:color="auto" w:fill="E1DFDD"/>
    </w:rPr>
  </w:style>
  <w:style w:type="paragraph" w:styleId="aff5">
    <w:name w:val="Body Text Indent"/>
    <w:basedOn w:val="a"/>
    <w:link w:val="aff6"/>
    <w:semiHidden/>
    <w:unhideWhenUsed/>
    <w:rsid w:val="0087537C"/>
    <w:pPr>
      <w:ind w:leftChars="100" w:left="210"/>
    </w:pPr>
    <w:rPr>
      <w:rFonts w:ascii="Century" w:eastAsia="ＭＳ 明朝"/>
    </w:rPr>
  </w:style>
  <w:style w:type="character" w:customStyle="1" w:styleId="aff6">
    <w:name w:val="本文インデント (文字)"/>
    <w:basedOn w:val="a0"/>
    <w:link w:val="aff5"/>
    <w:semiHidden/>
    <w:rsid w:val="0087537C"/>
    <w:rPr>
      <w:kern w:val="2"/>
      <w:sz w:val="21"/>
      <w:szCs w:val="24"/>
    </w:rPr>
  </w:style>
  <w:style w:type="character" w:customStyle="1" w:styleId="ad">
    <w:name w:val="日付 (文字)"/>
    <w:basedOn w:val="a0"/>
    <w:link w:val="ac"/>
    <w:rsid w:val="0087537C"/>
    <w:rPr>
      <w:rFonts w:ascii="ＭＳ ゴシック" w:eastAsia="ＭＳ ゴシック"/>
      <w:kern w:val="2"/>
      <w:sz w:val="21"/>
      <w:szCs w:val="24"/>
    </w:rPr>
  </w:style>
  <w:style w:type="character" w:customStyle="1" w:styleId="ui-provider">
    <w:name w:val="ui-provider"/>
    <w:basedOn w:val="a0"/>
    <w:rsid w:val="00F15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90062823">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52102281">
      <w:bodyDiv w:val="1"/>
      <w:marLeft w:val="0"/>
      <w:marRight w:val="0"/>
      <w:marTop w:val="0"/>
      <w:marBottom w:val="0"/>
      <w:divBdr>
        <w:top w:val="none" w:sz="0" w:space="0" w:color="auto"/>
        <w:left w:val="none" w:sz="0" w:space="0" w:color="auto"/>
        <w:bottom w:val="none" w:sz="0" w:space="0" w:color="auto"/>
        <w:right w:val="none" w:sz="0" w:space="0" w:color="auto"/>
      </w:divBdr>
    </w:div>
    <w:div w:id="699084587">
      <w:bodyDiv w:val="1"/>
      <w:marLeft w:val="0"/>
      <w:marRight w:val="0"/>
      <w:marTop w:val="0"/>
      <w:marBottom w:val="0"/>
      <w:divBdr>
        <w:top w:val="none" w:sz="0" w:space="0" w:color="auto"/>
        <w:left w:val="none" w:sz="0" w:space="0" w:color="auto"/>
        <w:bottom w:val="none" w:sz="0" w:space="0" w:color="auto"/>
        <w:right w:val="none" w:sz="0" w:space="0" w:color="auto"/>
      </w:divBdr>
    </w:div>
    <w:div w:id="71600573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236433141">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226514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4F730DD1-1D03-4270-AADA-FC538A6338F5}"/>
      </w:docPartPr>
      <w:docPartBody>
        <w:p w:rsidR="00CA6CD5" w:rsidRDefault="00CA6CD5">
          <w:r w:rsidRPr="00AF3951">
            <w:rPr>
              <w:rStyle w:val="a3"/>
              <w:rFonts w:hint="eastAsia"/>
            </w:rPr>
            <w:t>クリックまたはタップして日付を入力してください。</w:t>
          </w:r>
        </w:p>
      </w:docPartBody>
    </w:docPart>
    <w:docPart>
      <w:docPartPr>
        <w:name w:val="B41FE32D8AD74CE698F9138D5F4AFAA2"/>
        <w:category>
          <w:name w:val="全般"/>
          <w:gallery w:val="placeholder"/>
        </w:category>
        <w:types>
          <w:type w:val="bbPlcHdr"/>
        </w:types>
        <w:behaviors>
          <w:behavior w:val="content"/>
        </w:behaviors>
        <w:guid w:val="{5D3BCF29-B09A-4ED6-BB3B-A080C720B718}"/>
      </w:docPartPr>
      <w:docPartBody>
        <w:p w:rsidR="00324B76" w:rsidRDefault="00324B76" w:rsidP="00324B76">
          <w:pPr>
            <w:pStyle w:val="B41FE32D8AD74CE698F9138D5F4AFAA2"/>
          </w:pPr>
          <w:r w:rsidRPr="00AF3951">
            <w:rPr>
              <w:rStyle w:val="a3"/>
              <w:rFonts w:hint="eastAsia"/>
            </w:rPr>
            <w:t>クリックまたはタップして日付を入力してください。</w:t>
          </w:r>
        </w:p>
      </w:docPartBody>
    </w:docPart>
    <w:docPart>
      <w:docPartPr>
        <w:name w:val="BA53760B1B864FEBBDF739C83FCAEB3E"/>
        <w:category>
          <w:name w:val="全般"/>
          <w:gallery w:val="placeholder"/>
        </w:category>
        <w:types>
          <w:type w:val="bbPlcHdr"/>
        </w:types>
        <w:behaviors>
          <w:behavior w:val="content"/>
        </w:behaviors>
        <w:guid w:val="{73A133FB-E842-46D2-935F-07199FFF6F96}"/>
      </w:docPartPr>
      <w:docPartBody>
        <w:p w:rsidR="008C10D8" w:rsidRDefault="008C10D8" w:rsidP="008C10D8">
          <w:pPr>
            <w:pStyle w:val="BA53760B1B864FEBBDF739C83FCAEB3E"/>
          </w:pPr>
          <w:r w:rsidRPr="00AF3951">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89"/>
    <w:rsid w:val="0008598D"/>
    <w:rsid w:val="000F5610"/>
    <w:rsid w:val="00144940"/>
    <w:rsid w:val="00157C44"/>
    <w:rsid w:val="00171741"/>
    <w:rsid w:val="00171F6D"/>
    <w:rsid w:val="00190C4F"/>
    <w:rsid w:val="001B511B"/>
    <w:rsid w:val="001D3708"/>
    <w:rsid w:val="001D6DAC"/>
    <w:rsid w:val="0020248A"/>
    <w:rsid w:val="00244041"/>
    <w:rsid w:val="00280F2F"/>
    <w:rsid w:val="00291640"/>
    <w:rsid w:val="002B69BE"/>
    <w:rsid w:val="002E5383"/>
    <w:rsid w:val="002F74B4"/>
    <w:rsid w:val="00306E4B"/>
    <w:rsid w:val="00324B76"/>
    <w:rsid w:val="003523A6"/>
    <w:rsid w:val="00365AA0"/>
    <w:rsid w:val="0036790F"/>
    <w:rsid w:val="00396C09"/>
    <w:rsid w:val="003A37FD"/>
    <w:rsid w:val="003F7370"/>
    <w:rsid w:val="004950F5"/>
    <w:rsid w:val="004C6722"/>
    <w:rsid w:val="004E18D3"/>
    <w:rsid w:val="00560356"/>
    <w:rsid w:val="005727FC"/>
    <w:rsid w:val="0057534E"/>
    <w:rsid w:val="005C416F"/>
    <w:rsid w:val="00602DEC"/>
    <w:rsid w:val="00630975"/>
    <w:rsid w:val="00660DC0"/>
    <w:rsid w:val="006820E8"/>
    <w:rsid w:val="006E53D4"/>
    <w:rsid w:val="00752E78"/>
    <w:rsid w:val="007656B3"/>
    <w:rsid w:val="007A4BB6"/>
    <w:rsid w:val="007D2D63"/>
    <w:rsid w:val="008B526A"/>
    <w:rsid w:val="008C10D8"/>
    <w:rsid w:val="008C2461"/>
    <w:rsid w:val="008F5830"/>
    <w:rsid w:val="009A6098"/>
    <w:rsid w:val="009D03AE"/>
    <w:rsid w:val="009E034A"/>
    <w:rsid w:val="009E07F3"/>
    <w:rsid w:val="009F7E90"/>
    <w:rsid w:val="00A34BD2"/>
    <w:rsid w:val="00AA4BCB"/>
    <w:rsid w:val="00B00089"/>
    <w:rsid w:val="00B669C0"/>
    <w:rsid w:val="00B76F8E"/>
    <w:rsid w:val="00BC03A7"/>
    <w:rsid w:val="00BD7843"/>
    <w:rsid w:val="00BE1BD2"/>
    <w:rsid w:val="00C00B51"/>
    <w:rsid w:val="00C603DD"/>
    <w:rsid w:val="00C822D3"/>
    <w:rsid w:val="00C90C1E"/>
    <w:rsid w:val="00CA5C96"/>
    <w:rsid w:val="00CA6CD5"/>
    <w:rsid w:val="00D23C91"/>
    <w:rsid w:val="00D24604"/>
    <w:rsid w:val="00D41686"/>
    <w:rsid w:val="00D66BEC"/>
    <w:rsid w:val="00E60D25"/>
    <w:rsid w:val="00F17FCA"/>
    <w:rsid w:val="00F718AA"/>
    <w:rsid w:val="00FA76AD"/>
    <w:rsid w:val="00FC648D"/>
    <w:rsid w:val="00FF2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10D8"/>
    <w:rPr>
      <w:color w:val="808080"/>
    </w:rPr>
  </w:style>
  <w:style w:type="paragraph" w:customStyle="1" w:styleId="B41FE32D8AD74CE698F9138D5F4AFAA2">
    <w:name w:val="B41FE32D8AD74CE698F9138D5F4AFAA2"/>
    <w:rsid w:val="00324B76"/>
    <w:pPr>
      <w:widowControl w:val="0"/>
      <w:jc w:val="both"/>
    </w:pPr>
    <w:rPr>
      <w14:ligatures w14:val="standardContextual"/>
    </w:rPr>
  </w:style>
  <w:style w:type="paragraph" w:customStyle="1" w:styleId="BA53760B1B864FEBBDF739C83FCAEB3E">
    <w:name w:val="BA53760B1B864FEBBDF739C83FCAEB3E"/>
    <w:rsid w:val="008C10D8"/>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77238521-d6a4-4265-9b88-b8b5079bbb4a">「ワーク･ライフ・バランス等の推進に関する指標」の評価基準等を変更
理事長名を変更　等</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6277FFD999EF849B29C0C92B2F53BF0" ma:contentTypeVersion="20" ma:contentTypeDescription="新しいドキュメントを作成します。" ma:contentTypeScope="" ma:versionID="82bd7e82f48a4a39e2d9e089a63401e3">
  <xsd:schema xmlns:xsd="http://www.w3.org/2001/XMLSchema" xmlns:xs="http://www.w3.org/2001/XMLSchema" xmlns:p="http://schemas.microsoft.com/office/2006/metadata/properties" xmlns:ns2="77238521-d6a4-4265-9b88-b8b5079bbb4a" xmlns:ns3="7c3fbcb4-bb0e-4040-b3e3-7c408b3c2c38" xmlns:ns4="6e082b7a-3751-4457-9b4a-146b5099cbb4" targetNamespace="http://schemas.microsoft.com/office/2006/metadata/properties" ma:root="true" ma:fieldsID="9eb20110fb6760b44e4d5f507ac2c997" ns2:_="" ns3:_="" ns4:_="">
    <xsd:import namespace="77238521-d6a4-4265-9b88-b8b5079bbb4a"/>
    <xsd:import namespace="7c3fbcb4-bb0e-4040-b3e3-7c408b3c2c38"/>
    <xsd:import namespace="6e082b7a-3751-4457-9b4a-146b5099cbb4"/>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fault="" ma:description="" ma:internalName="_x6982__x8981_">
      <xsd:simpleType>
        <xsd:restriction base="dms:Note">
          <xsd:maxLength value="255"/>
        </xsd:restriction>
      </xsd:simpleType>
    </xsd:element>
    <xsd:element name="CW_ModifiedDate" ma:index="9" nillable="true" ma:displayName="CW_ModifiedDate" ma:default="" ma:indexed="true" ma:internalName="CW_ModifiedDate">
      <xsd:simpleType>
        <xsd:restriction base="dms:DateTime"/>
      </xsd:simpleType>
    </xsd:element>
    <xsd:element name="CW_ModifiedBy" ma:index="10" nillable="true" ma:displayName="CW_ModifiedBy" ma:default="" ma:internalName="CW_ModifiedBy">
      <xsd:simpleType>
        <xsd:restriction base="dms:Note">
          <xsd:maxLength value="255"/>
        </xsd:restriction>
      </xsd:simpleType>
    </xsd:element>
    <xsd:element name="CW_ID" ma:index="11" nillable="true" ma:displayName="CW_ID" ma:default="" ma:indexed="true" ma:internalName="CW_ID">
      <xsd:simpleType>
        <xsd:restriction base="dms:Text"/>
      </xsd:simpleType>
    </xsd:element>
    <xsd:element name="CW_Permission" ma:index="12" nillable="true" ma:displayName="CW_Permission" ma:default="" ma:internalName="CW_Permission">
      <xsd:simpleType>
        <xsd:restriction base="dms:Note">
          <xsd:maxLength value="255"/>
        </xsd:restriction>
      </xsd:simpleType>
    </xsd:element>
    <xsd:element name="CW_FolderPath" ma:index="13" nillable="true" ma:displayName="CW_FolderPath" ma:default="" ma:internalName="CW_FolderPath">
      <xsd:simpleType>
        <xsd:restriction base="dms:Note">
          <xsd:maxLength value="255"/>
        </xsd:restriction>
      </xsd:simpleType>
    </xsd:element>
    <xsd:element name="CW_CreatedBy" ma:index="14" nillable="true" ma:displayName="CW_CreatedBy" ma:default="" ma:internalName="CW_CreatedBy">
      <xsd:simpleType>
        <xsd:restriction base="dms:Note">
          <xsd:maxLength value="255"/>
        </xsd:restriction>
      </xsd:simpleType>
    </xsd:element>
    <xsd:element name="CW_CreatedDate" ma:index="15" nillable="true" ma:displayName="CW_CreatedDate" ma:default="" ma:indexed="true" ma:internalName="CW_CreatedDate">
      <xsd:simpleType>
        <xsd:restriction base="dms:DateTime"/>
      </xsd:simpleType>
    </xsd:element>
    <xsd:element name="CW_Executed" ma:index="16" nillable="true" ma:displayName="CW_Executed" ma:default="" ma:internalName="CW_Execut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fbcb4-bb0e-4040-b3e3-7c408b3c2c3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82b7a-3751-4457-9b4a-146b5099cbb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0029FB-D0A4-4F82-9AFB-DFEF2A19AA8E}">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e082b7a-3751-4457-9b4a-146b5099cbb4"/>
    <ds:schemaRef ds:uri="http://www.w3.org/XML/1998/namespace"/>
    <ds:schemaRef ds:uri="http://purl.org/dc/dcmitype/"/>
    <ds:schemaRef ds:uri="7c3fbcb4-bb0e-4040-b3e3-7c408b3c2c38"/>
    <ds:schemaRef ds:uri="77238521-d6a4-4265-9b88-b8b5079bbb4a"/>
    <ds:schemaRef ds:uri="http://schemas.microsoft.com/office/2006/metadata/properties"/>
  </ds:schemaRefs>
</ds:datastoreItem>
</file>

<file path=customXml/itemProps2.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3.xml><?xml version="1.0" encoding="utf-8"?>
<ds:datastoreItem xmlns:ds="http://schemas.openxmlformats.org/officeDocument/2006/customXml" ds:itemID="{ACC149B0-F9BF-4FCB-ADA5-B72E569A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7c3fbcb4-bb0e-4040-b3e3-7c408b3c2c38"/>
    <ds:schemaRef ds:uri="6e082b7a-3751-4457-9b4a-146b5099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5.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465</TotalTime>
  <Pages>26</Pages>
  <Words>24064</Words>
  <Characters>2431</Characters>
  <DocSecurity>0</DocSecurity>
  <Lines>20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「データセンター環境の構築及び運用・保守業務」に係る一般競争入札（総合評価落札方式）</vt: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2024-06-18T08:17:00Z</cp:lastPrinted>
  <dcterms:created xsi:type="dcterms:W3CDTF">2024-09-02T07:38:00Z</dcterms:created>
  <dcterms:modified xsi:type="dcterms:W3CDTF">2026-06-08T06:27:00Z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0x01010076277FFD999EF849B29C0C92B2F53BF0</vt:lpwstr>
  </property>
</Properties>
</file>